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00B8D" w:rsidP="00400B8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3A3CDA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3A3CDA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>.</w:t>
      </w:r>
      <w:r w:rsidR="003A3CDA">
        <w:rPr>
          <w:rFonts w:ascii="Arial" w:hAnsi="Arial" w:cs="Arial"/>
          <w:b/>
          <w:sz w:val="36"/>
        </w:rPr>
        <w:t>06</w:t>
      </w:r>
      <w:r>
        <w:rPr>
          <w:rFonts w:ascii="Arial" w:hAnsi="Arial" w:cs="Arial"/>
          <w:b/>
          <w:sz w:val="36"/>
        </w:rPr>
        <w:t>.201</w:t>
      </w:r>
      <w:r w:rsidR="003A3CDA">
        <w:rPr>
          <w:rFonts w:ascii="Arial" w:hAnsi="Arial" w:cs="Arial"/>
          <w:b/>
          <w:sz w:val="36"/>
        </w:rPr>
        <w:t>8</w:t>
      </w:r>
    </w:p>
    <w:p w:rsidR="00400B8D" w:rsidRDefault="00716DEA" w:rsidP="003A3CDA">
      <w:pPr>
        <w:numPr>
          <w:ilvl w:val="1"/>
          <w:numId w:val="21"/>
        </w:numPr>
        <w:jc w:val="both"/>
      </w:pPr>
      <w:r>
        <w:t>x</w:t>
      </w:r>
    </w:p>
    <w:p w:rsidR="00400B8D" w:rsidRDefault="00716DEA" w:rsidP="003A3CDA">
      <w:pPr>
        <w:numPr>
          <w:ilvl w:val="1"/>
          <w:numId w:val="21"/>
        </w:numPr>
        <w:jc w:val="both"/>
      </w:pPr>
      <w:r>
        <w:t>x</w:t>
      </w:r>
    </w:p>
    <w:p w:rsidR="00400B8D" w:rsidRDefault="00716DEA" w:rsidP="003A3CDA">
      <w:pPr>
        <w:numPr>
          <w:ilvl w:val="1"/>
          <w:numId w:val="21"/>
        </w:numPr>
        <w:jc w:val="both"/>
      </w:pPr>
      <w:r>
        <w:t>x</w:t>
      </w:r>
    </w:p>
    <w:p w:rsidR="00400B8D" w:rsidRDefault="00716DEA" w:rsidP="003A3CDA">
      <w:pPr>
        <w:numPr>
          <w:ilvl w:val="3"/>
          <w:numId w:val="21"/>
        </w:numPr>
        <w:jc w:val="both"/>
      </w:pPr>
      <w:r>
        <w:t>x</w:t>
      </w:r>
    </w:p>
    <w:p w:rsidR="00400B8D" w:rsidRDefault="00716DEA" w:rsidP="003A3CDA">
      <w:pPr>
        <w:numPr>
          <w:ilvl w:val="3"/>
          <w:numId w:val="21"/>
        </w:numPr>
        <w:jc w:val="both"/>
      </w:pPr>
      <w:r>
        <w:t>x</w:t>
      </w:r>
    </w:p>
    <w:p w:rsidR="00400B8D" w:rsidRDefault="00716DEA" w:rsidP="003A3CDA">
      <w:pPr>
        <w:numPr>
          <w:ilvl w:val="3"/>
          <w:numId w:val="21"/>
        </w:numPr>
        <w:jc w:val="both"/>
      </w:pPr>
      <w:r>
        <w:t>x</w:t>
      </w:r>
    </w:p>
    <w:p w:rsidR="00400B8D" w:rsidRDefault="00716DEA" w:rsidP="003A3CDA">
      <w:pPr>
        <w:numPr>
          <w:ilvl w:val="3"/>
          <w:numId w:val="21"/>
        </w:numPr>
        <w:jc w:val="both"/>
      </w:pPr>
      <w:r>
        <w:t>x</w:t>
      </w:r>
    </w:p>
    <w:p w:rsidR="00400B8D" w:rsidRDefault="00716DEA" w:rsidP="003A3CD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716DEA" w:rsidP="003A3CD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400B8D">
        <w:t>:</w:t>
      </w:r>
    </w:p>
    <w:p w:rsidR="00400B8D" w:rsidRDefault="00716DEA" w:rsidP="003A3CD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716DEA" w:rsidP="00400B8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716DEA" w:rsidP="00400B8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716DEA" w:rsidP="00400B8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716DEA" w:rsidP="00400B8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400B8D" w:rsidP="00400B8D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00B8D" w:rsidRDefault="00400B8D" w:rsidP="00400B8D">
      <w:pPr>
        <w:numPr>
          <w:ilvl w:val="0"/>
          <w:numId w:val="0"/>
        </w:numPr>
        <w:spacing w:before="120" w:after="0" w:line="240" w:lineRule="auto"/>
        <w:jc w:val="both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both"/>
        <w:sectPr w:rsidR="00400B8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00B8D" w:rsidRPr="00400B8D" w:rsidRDefault="00400B8D" w:rsidP="003A3CDA">
      <w:pPr>
        <w:numPr>
          <w:ilvl w:val="0"/>
          <w:numId w:val="0"/>
        </w:numPr>
        <w:spacing w:after="0" w:line="240" w:lineRule="auto"/>
        <w:jc w:val="both"/>
      </w:pPr>
    </w:p>
    <w:sectPr w:rsidR="00400B8D" w:rsidRPr="00400B8D" w:rsidSect="00400B8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16DE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16DE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A6B4E" wp14:editId="10F3538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00B8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1D7FA65" wp14:editId="35ADCFC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00B8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982707-1375/2016 -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09E6E1" wp14:editId="5EEB25C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9138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5E6C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3784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3CDA"/>
    <w:rsid w:val="003D30F2"/>
    <w:rsid w:val="003E2E65"/>
    <w:rsid w:val="003E5CFE"/>
    <w:rsid w:val="003F6467"/>
    <w:rsid w:val="003F6EDC"/>
    <w:rsid w:val="00400B8D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1EDA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16DEA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457F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AD2618-FAE7-4AFD-8058-BBAF1CCB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2017-11-08T12:16:00Z</cp:lastPrinted>
  <dcterms:created xsi:type="dcterms:W3CDTF">2018-01-12T13:41:00Z</dcterms:created>
  <dcterms:modified xsi:type="dcterms:W3CDTF">2018-01-12T13:42:00Z</dcterms:modified>
</cp:coreProperties>
</file>