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D690F" w:rsidP="00ED690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28636D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28636D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.</w:t>
      </w:r>
      <w:r w:rsidR="0028636D">
        <w:rPr>
          <w:rFonts w:ascii="Arial" w:hAnsi="Arial" w:cs="Arial"/>
          <w:b/>
          <w:sz w:val="36"/>
        </w:rPr>
        <w:t>06</w:t>
      </w:r>
      <w:r>
        <w:rPr>
          <w:rFonts w:ascii="Arial" w:hAnsi="Arial" w:cs="Arial"/>
          <w:b/>
          <w:sz w:val="36"/>
        </w:rPr>
        <w:t>.201</w:t>
      </w:r>
      <w:r w:rsidR="0028636D">
        <w:rPr>
          <w:rFonts w:ascii="Arial" w:hAnsi="Arial" w:cs="Arial"/>
          <w:b/>
          <w:sz w:val="36"/>
        </w:rPr>
        <w:t>8</w:t>
      </w:r>
    </w:p>
    <w:p w:rsidR="00ED690F" w:rsidRDefault="007478B4" w:rsidP="0028636D">
      <w:pPr>
        <w:numPr>
          <w:ilvl w:val="1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1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1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3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3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3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3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3"/>
          <w:numId w:val="21"/>
        </w:numPr>
        <w:jc w:val="both"/>
      </w:pPr>
      <w:r>
        <w:t>x</w:t>
      </w:r>
    </w:p>
    <w:p w:rsidR="00ED690F" w:rsidRDefault="007478B4" w:rsidP="0028636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D690F">
        <w:t>:</w:t>
      </w:r>
    </w:p>
    <w:p w:rsidR="00ED690F" w:rsidRDefault="007478B4" w:rsidP="0028636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ED690F">
        <w:t>:</w:t>
      </w:r>
    </w:p>
    <w:p w:rsidR="00ED690F" w:rsidRDefault="007478B4" w:rsidP="0028636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D690F" w:rsidRDefault="007478B4" w:rsidP="0028636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ED690F">
        <w:t>.</w:t>
      </w:r>
    </w:p>
    <w:p w:rsidR="00ED690F" w:rsidRDefault="007478B4" w:rsidP="0028636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D690F" w:rsidRDefault="007478B4" w:rsidP="0028636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690F" w:rsidRDefault="007478B4" w:rsidP="0028636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690F" w:rsidRDefault="007478B4" w:rsidP="00ED690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690F" w:rsidRDefault="00ED690F" w:rsidP="00ED690F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D690F" w:rsidRDefault="00ED690F" w:rsidP="00ED690F">
      <w:pPr>
        <w:numPr>
          <w:ilvl w:val="0"/>
          <w:numId w:val="0"/>
        </w:numPr>
        <w:spacing w:before="120" w:after="0" w:line="240" w:lineRule="auto"/>
        <w:jc w:val="both"/>
      </w:pPr>
    </w:p>
    <w:p w:rsidR="00ED690F" w:rsidRDefault="00ED690F" w:rsidP="00ED690F">
      <w:pPr>
        <w:numPr>
          <w:ilvl w:val="0"/>
          <w:numId w:val="0"/>
        </w:numPr>
        <w:spacing w:after="0" w:line="240" w:lineRule="auto"/>
        <w:jc w:val="both"/>
        <w:sectPr w:rsidR="00ED690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D690F" w:rsidRPr="00ED690F" w:rsidRDefault="00ED690F" w:rsidP="0028636D">
      <w:pPr>
        <w:numPr>
          <w:ilvl w:val="0"/>
          <w:numId w:val="0"/>
        </w:numPr>
        <w:spacing w:after="0" w:line="240" w:lineRule="auto"/>
        <w:jc w:val="both"/>
      </w:pPr>
    </w:p>
    <w:sectPr w:rsidR="00ED690F" w:rsidRPr="00ED690F" w:rsidSect="00ED69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478B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478B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BC9C7" wp14:editId="6B88D03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D690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AA9215A" wp14:editId="457163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D690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FA255C" wp14:editId="7C78055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C37A29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7159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636D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25B1"/>
    <w:rsid w:val="00420226"/>
    <w:rsid w:val="004421D5"/>
    <w:rsid w:val="00445790"/>
    <w:rsid w:val="004468D4"/>
    <w:rsid w:val="00455D11"/>
    <w:rsid w:val="004933A9"/>
    <w:rsid w:val="004A4525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1108"/>
    <w:rsid w:val="0071238B"/>
    <w:rsid w:val="00715AA0"/>
    <w:rsid w:val="007240C6"/>
    <w:rsid w:val="007300DB"/>
    <w:rsid w:val="007336F3"/>
    <w:rsid w:val="007478B4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690F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2468D4-8621-474F-B6DF-4E98D1B6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2017-11-08T12:12:00Z</cp:lastPrinted>
  <dcterms:created xsi:type="dcterms:W3CDTF">2018-01-12T13:39:00Z</dcterms:created>
  <dcterms:modified xsi:type="dcterms:W3CDTF">2018-01-12T13:40:00Z</dcterms:modified>
</cp:coreProperties>
</file>