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204D08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1905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B20951">
        <w:tc>
          <w:tcPr>
            <w:tcW w:w="709" w:type="dxa"/>
            <w:shd w:val="clear" w:color="auto" w:fill="auto"/>
          </w:tcPr>
          <w:p w:rsidR="009A1351" w:rsidRPr="00B20951" w:rsidRDefault="009A1351" w:rsidP="00B2095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B20951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B20951" w:rsidRDefault="00F96652" w:rsidP="005D25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 w:rsidRPr="00B20951">
              <w:rPr>
                <w:rFonts w:ascii="Arial" w:hAnsi="Arial"/>
                <w:sz w:val="20"/>
              </w:rPr>
              <w:t xml:space="preserve">            </w:t>
            </w:r>
            <w:r w:rsidR="005B13F9">
              <w:rPr>
                <w:rFonts w:ascii="Arial" w:hAnsi="Arial"/>
                <w:sz w:val="20"/>
              </w:rPr>
              <w:t xml:space="preserve">       </w:t>
            </w:r>
            <w:r w:rsidR="00DE2442">
              <w:rPr>
                <w:rFonts w:ascii="Arial" w:hAnsi="Arial"/>
                <w:sz w:val="20"/>
              </w:rPr>
              <w:t>9-</w:t>
            </w:r>
            <w:r w:rsidR="005D257F">
              <w:rPr>
                <w:rFonts w:ascii="Arial" w:hAnsi="Arial"/>
                <w:sz w:val="20"/>
              </w:rPr>
              <w:t>576</w:t>
            </w:r>
            <w:r w:rsidR="00692892">
              <w:rPr>
                <w:rFonts w:ascii="Arial" w:hAnsi="Arial"/>
                <w:sz w:val="20"/>
              </w:rPr>
              <w:t>/F</w:t>
            </w:r>
            <w:r w:rsidR="00F1733F">
              <w:rPr>
                <w:rFonts w:ascii="Arial" w:hAnsi="Arial"/>
                <w:sz w:val="20"/>
              </w:rPr>
              <w:t>51</w:t>
            </w:r>
            <w:r w:rsidR="007A2DC2">
              <w:rPr>
                <w:rFonts w:ascii="Arial" w:hAnsi="Arial"/>
                <w:sz w:val="20"/>
              </w:rPr>
              <w:t>00</w:t>
            </w:r>
            <w:r w:rsidR="00DE2442">
              <w:rPr>
                <w:rFonts w:ascii="Arial" w:hAnsi="Arial"/>
                <w:sz w:val="20"/>
              </w:rPr>
              <w:t>/1</w:t>
            </w:r>
            <w:r w:rsidR="00F1733F">
              <w:rPr>
                <w:rFonts w:ascii="Arial" w:hAnsi="Arial"/>
                <w:sz w:val="20"/>
              </w:rPr>
              <w:t>6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B20951" w:rsidTr="00B20951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20951" w:rsidRDefault="00820158" w:rsidP="00B20951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B20951">
              <w:rPr>
                <w:rFonts w:cs="Arial"/>
              </w:rPr>
              <w:t>O</w:t>
            </w:r>
            <w:r w:rsidR="009A1351" w:rsidRPr="00B20951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20951" w:rsidRDefault="00820158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20951" w:rsidRDefault="00741B0A" w:rsidP="00B20951">
            <w:pPr>
              <w:pStyle w:val="Nadpis3"/>
              <w:spacing w:line="200" w:lineRule="exact"/>
              <w:rPr>
                <w:sz w:val="20"/>
              </w:rPr>
            </w:pPr>
            <w:r w:rsidRPr="00B20951">
              <w:rPr>
                <w:rFonts w:cs="Arial"/>
              </w:rPr>
              <w:t>DODAVATEL</w:t>
            </w:r>
          </w:p>
        </w:tc>
      </w:tr>
      <w:tr w:rsidR="00820158" w:rsidRPr="00B20951" w:rsidTr="00B20951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20951" w:rsidRDefault="00820158" w:rsidP="00B2095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B20951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20951" w:rsidRDefault="00820158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20951" w:rsidRDefault="00820158" w:rsidP="00B2095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F96652" w:rsidRPr="00B20951" w:rsidTr="00B20951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52" w:rsidRPr="00B20951" w:rsidRDefault="00F96652" w:rsidP="00B2095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B20951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6B7B9E" w:rsidRPr="00B20951">
              <w:rPr>
                <w:rFonts w:ascii="Arial" w:hAnsi="Arial" w:cs="Arial"/>
                <w:sz w:val="18"/>
                <w:szCs w:val="18"/>
              </w:rPr>
              <w:t>110/2</w:t>
            </w:r>
            <w:r w:rsidRPr="00B20951">
              <w:rPr>
                <w:rFonts w:ascii="Arial" w:hAnsi="Arial" w:cs="Arial"/>
                <w:sz w:val="18"/>
                <w:szCs w:val="18"/>
              </w:rPr>
              <w:t>, 110 01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52" w:rsidRPr="00B20951" w:rsidRDefault="00F96652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52" w:rsidRPr="00B20951" w:rsidRDefault="00F96652" w:rsidP="00B2095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4C7DD2" w:rsidRPr="00B20951" w:rsidTr="00B20951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Default="005D257F" w:rsidP="005D257F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D-PLUS projektová a inženýrská a.s.</w:t>
            </w:r>
          </w:p>
        </w:tc>
      </w:tr>
      <w:tr w:rsidR="004C7DD2" w:rsidRPr="00B20951" w:rsidTr="00B20951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EF7F8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Default="004C7DD2" w:rsidP="00F1733F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4C7DD2" w:rsidRPr="00B20951" w:rsidTr="00B20951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EF7F8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A6136B" w:rsidRDefault="005D257F" w:rsidP="005D257F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Sokolovská 16/45</w:t>
            </w:r>
          </w:p>
        </w:tc>
      </w:tr>
      <w:tr w:rsidR="004C7DD2" w:rsidRPr="00B20951" w:rsidTr="00B20951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B20951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A6136B" w:rsidRDefault="004C7DD2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4C7DD2" w:rsidRPr="00B20951" w:rsidTr="00B20951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B20951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B20951" w:rsidRDefault="004C7DD2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DD2" w:rsidRPr="00A6136B" w:rsidRDefault="00F1733F" w:rsidP="005D257F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A6136B">
              <w:rPr>
                <w:b w:val="0"/>
                <w:sz w:val="20"/>
              </w:rPr>
              <w:t>1</w:t>
            </w:r>
            <w:r w:rsidR="005D257F">
              <w:rPr>
                <w:b w:val="0"/>
                <w:sz w:val="20"/>
              </w:rPr>
              <w:t>86 00</w:t>
            </w:r>
            <w:r w:rsidRPr="00A6136B">
              <w:rPr>
                <w:b w:val="0"/>
                <w:sz w:val="20"/>
              </w:rPr>
              <w:t xml:space="preserve"> </w:t>
            </w:r>
            <w:r w:rsidR="005D257F">
              <w:rPr>
                <w:b w:val="0"/>
                <w:sz w:val="20"/>
              </w:rPr>
              <w:t>Praha 8</w:t>
            </w:r>
          </w:p>
        </w:tc>
      </w:tr>
      <w:tr w:rsidR="00FC615A" w:rsidRPr="00B20951" w:rsidTr="00B20951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5A" w:rsidRPr="00B20951" w:rsidRDefault="00FC615A" w:rsidP="00B20951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B20951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B20951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B20951">
              <w:rPr>
                <w:rFonts w:cs="Arial"/>
                <w:b w:val="0"/>
                <w:sz w:val="18"/>
                <w:szCs w:val="18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15A" w:rsidRPr="00B20951" w:rsidRDefault="00FC615A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5A" w:rsidRPr="00A6136B" w:rsidRDefault="00FC615A" w:rsidP="00B20951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B20951" w:rsidTr="00B20951">
        <w:tc>
          <w:tcPr>
            <w:tcW w:w="7905" w:type="dxa"/>
            <w:shd w:val="clear" w:color="auto" w:fill="auto"/>
          </w:tcPr>
          <w:p w:rsidR="00817D3C" w:rsidRPr="00B20951" w:rsidRDefault="00817D3C" w:rsidP="00870FA9">
            <w:pPr>
              <w:spacing w:line="320" w:lineRule="exact"/>
              <w:rPr>
                <w:rFonts w:ascii="Arial" w:hAnsi="Arial"/>
                <w:sz w:val="20"/>
              </w:rPr>
            </w:pPr>
            <w:r w:rsidRPr="00B20951">
              <w:rPr>
                <w:rFonts w:ascii="Arial" w:hAnsi="Arial"/>
                <w:sz w:val="20"/>
              </w:rPr>
              <w:t xml:space="preserve">Dodací lhůta: </w:t>
            </w:r>
            <w:r w:rsidR="00F96652" w:rsidRPr="00B20951">
              <w:rPr>
                <w:rFonts w:ascii="Arial" w:hAnsi="Arial"/>
                <w:sz w:val="20"/>
              </w:rPr>
              <w:t xml:space="preserve">      </w:t>
            </w:r>
            <w:proofErr w:type="gramStart"/>
            <w:r w:rsidR="00870FA9">
              <w:rPr>
                <w:rFonts w:ascii="Arial" w:hAnsi="Arial"/>
                <w:sz w:val="20"/>
              </w:rPr>
              <w:t>31.10.2016</w:t>
            </w:r>
            <w:proofErr w:type="gramEnd"/>
            <w:r w:rsidR="00ED1966" w:rsidRPr="00B20951">
              <w:rPr>
                <w:rFonts w:ascii="Arial" w:hAnsi="Arial"/>
                <w:sz w:val="20"/>
              </w:rPr>
              <w:t xml:space="preserve"> </w:t>
            </w:r>
            <w:r w:rsidR="001A6B14" w:rsidRPr="00B20951">
              <w:rPr>
                <w:rFonts w:ascii="Arial" w:hAnsi="Arial"/>
                <w:sz w:val="20"/>
              </w:rPr>
              <w:t xml:space="preserve"> </w:t>
            </w:r>
            <w:r w:rsidR="00542E36" w:rsidRPr="00B20951">
              <w:rPr>
                <w:rFonts w:ascii="Arial" w:hAnsi="Arial"/>
                <w:sz w:val="20"/>
              </w:rPr>
              <w:t xml:space="preserve"> </w:t>
            </w:r>
            <w:r w:rsidR="00F96652" w:rsidRPr="00B20951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B20951" w:rsidRDefault="00817D3C" w:rsidP="005D257F">
            <w:pPr>
              <w:spacing w:line="320" w:lineRule="exact"/>
              <w:rPr>
                <w:rFonts w:ascii="Arial" w:hAnsi="Arial"/>
                <w:sz w:val="20"/>
              </w:rPr>
            </w:pPr>
            <w:r w:rsidRPr="00B20951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5D257F">
              <w:rPr>
                <w:rFonts w:ascii="Arial" w:hAnsi="Arial"/>
                <w:sz w:val="20"/>
              </w:rPr>
              <w:t>12.9.2016</w:t>
            </w:r>
            <w:proofErr w:type="gramEnd"/>
            <w:r w:rsidR="001A6B14" w:rsidRPr="00B20951">
              <w:rPr>
                <w:rFonts w:ascii="Arial" w:hAnsi="Arial"/>
                <w:sz w:val="20"/>
              </w:rPr>
              <w:t xml:space="preserve"> </w:t>
            </w:r>
            <w:r w:rsidR="00DF087C" w:rsidRPr="00B20951">
              <w:rPr>
                <w:rFonts w:ascii="Arial" w:hAnsi="Arial"/>
                <w:sz w:val="20"/>
              </w:rPr>
              <w:t xml:space="preserve"> </w:t>
            </w:r>
            <w:r w:rsidR="00E42AAC" w:rsidRPr="00B20951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817D3C" w:rsidRPr="00B20951" w:rsidTr="00B20951">
        <w:tc>
          <w:tcPr>
            <w:tcW w:w="7905" w:type="dxa"/>
            <w:shd w:val="clear" w:color="auto" w:fill="auto"/>
          </w:tcPr>
          <w:p w:rsidR="00817D3C" w:rsidRPr="00B20951" w:rsidRDefault="00817D3C" w:rsidP="00B20951">
            <w:pPr>
              <w:spacing w:line="320" w:lineRule="exact"/>
              <w:rPr>
                <w:rFonts w:ascii="Arial" w:hAnsi="Arial"/>
                <w:sz w:val="20"/>
              </w:rPr>
            </w:pPr>
            <w:r w:rsidRPr="00B20951">
              <w:rPr>
                <w:rFonts w:ascii="Arial" w:hAnsi="Arial"/>
                <w:sz w:val="20"/>
              </w:rPr>
              <w:t xml:space="preserve">Dopravní dispozice: dodat na adresu </w:t>
            </w:r>
            <w:r w:rsidR="005D257F">
              <w:rPr>
                <w:rFonts w:ascii="Arial" w:hAnsi="Arial"/>
                <w:sz w:val="20"/>
              </w:rPr>
              <w:t>Žatecká 110/2, Praha 1</w:t>
            </w:r>
            <w:r w:rsidR="00870FA9">
              <w:rPr>
                <w:rFonts w:ascii="Arial" w:hAnsi="Arial"/>
                <w:sz w:val="20"/>
              </w:rPr>
              <w:t>,118 00</w:t>
            </w:r>
            <w:r w:rsidR="009E7FF6" w:rsidRPr="00B20951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0951">
              <w:rPr>
                <w:rFonts w:ascii="Arial" w:hAnsi="Arial"/>
                <w:sz w:val="20"/>
              </w:rPr>
              <w:instrText xml:space="preserve"> FORMTEXT </w:instrText>
            </w:r>
            <w:r w:rsidR="009E7FF6" w:rsidRPr="00B20951">
              <w:rPr>
                <w:rFonts w:ascii="Arial" w:hAnsi="Arial"/>
                <w:sz w:val="20"/>
              </w:rPr>
            </w:r>
            <w:r w:rsidR="009E7FF6" w:rsidRPr="00B20951">
              <w:rPr>
                <w:rFonts w:ascii="Arial" w:hAnsi="Arial"/>
                <w:sz w:val="20"/>
              </w:rPr>
              <w:fldChar w:fldCharType="separate"/>
            </w:r>
            <w:r w:rsidRPr="00B20951">
              <w:rPr>
                <w:rFonts w:ascii="Arial" w:hAnsi="Arial"/>
                <w:noProof/>
                <w:sz w:val="20"/>
              </w:rPr>
              <w:t> </w:t>
            </w:r>
            <w:r w:rsidRPr="00B20951">
              <w:rPr>
                <w:rFonts w:ascii="Arial" w:hAnsi="Arial"/>
                <w:noProof/>
                <w:sz w:val="20"/>
              </w:rPr>
              <w:t> </w:t>
            </w:r>
            <w:r w:rsidRPr="00B20951">
              <w:rPr>
                <w:rFonts w:ascii="Arial" w:hAnsi="Arial"/>
                <w:noProof/>
                <w:sz w:val="20"/>
              </w:rPr>
              <w:t> </w:t>
            </w:r>
            <w:r w:rsidRPr="00B20951">
              <w:rPr>
                <w:rFonts w:ascii="Arial" w:hAnsi="Arial"/>
                <w:noProof/>
                <w:sz w:val="20"/>
              </w:rPr>
              <w:t> </w:t>
            </w:r>
            <w:r w:rsidRPr="00B20951">
              <w:rPr>
                <w:rFonts w:ascii="Arial" w:hAnsi="Arial"/>
                <w:noProof/>
                <w:sz w:val="20"/>
              </w:rPr>
              <w:t> </w:t>
            </w:r>
            <w:r w:rsidR="009E7FF6" w:rsidRPr="00B2095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B20951" w:rsidRDefault="00817D3C" w:rsidP="00B20951">
            <w:pPr>
              <w:spacing w:line="320" w:lineRule="exact"/>
              <w:rPr>
                <w:rFonts w:ascii="Arial" w:hAnsi="Arial"/>
                <w:sz w:val="20"/>
              </w:rPr>
            </w:pPr>
            <w:r w:rsidRPr="00B20951">
              <w:rPr>
                <w:rFonts w:ascii="Arial" w:hAnsi="Arial"/>
                <w:sz w:val="20"/>
              </w:rPr>
              <w:t xml:space="preserve">Plátce DPH:    ano   </w:t>
            </w:r>
            <w:r w:rsidRPr="00B20951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B20951" w:rsidTr="00B20951">
        <w:trPr>
          <w:cantSplit/>
        </w:trPr>
        <w:tc>
          <w:tcPr>
            <w:tcW w:w="10348" w:type="dxa"/>
            <w:shd w:val="clear" w:color="auto" w:fill="auto"/>
          </w:tcPr>
          <w:p w:rsidR="00994AD3" w:rsidRPr="00B20951" w:rsidRDefault="00FE5118" w:rsidP="00B2095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B20951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B20951" w:rsidTr="00B20951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96652" w:rsidRPr="00B20951" w:rsidRDefault="00F96652" w:rsidP="00B2095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u Vás </w:t>
            </w:r>
            <w:r w:rsidR="005D257F">
              <w:rPr>
                <w:rFonts w:ascii="Arial" w:hAnsi="Arial"/>
                <w:szCs w:val="24"/>
              </w:rPr>
              <w:t xml:space="preserve">doplnění projektu pro stavební povolení </w:t>
            </w:r>
            <w:r w:rsidR="009F69DC">
              <w:rPr>
                <w:rFonts w:ascii="Arial" w:hAnsi="Arial"/>
                <w:szCs w:val="24"/>
              </w:rPr>
              <w:t>-</w:t>
            </w:r>
            <w:r w:rsidR="00C41664">
              <w:rPr>
                <w:rFonts w:ascii="Arial" w:hAnsi="Arial"/>
                <w:szCs w:val="24"/>
              </w:rPr>
              <w:t xml:space="preserve"> aktualizace zaměření, propočet IN, plán BOZP a návrh provozního řádu</w:t>
            </w:r>
            <w:r w:rsidR="00A6136B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v rámci akce PVS:</w:t>
            </w:r>
          </w:p>
          <w:p w:rsidR="00C41664" w:rsidRDefault="00DE59DC" w:rsidP="00C416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</w:p>
          <w:p w:rsidR="00DE59DC" w:rsidRPr="00C41664" w:rsidRDefault="00C41664" w:rsidP="00C416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Cs w:val="24"/>
              </w:rPr>
            </w:pPr>
            <w:r w:rsidRPr="00C41664">
              <w:rPr>
                <w:rFonts w:ascii="Arial" w:hAnsi="Arial" w:cs="Arial"/>
                <w:b/>
                <w:szCs w:val="24"/>
              </w:rPr>
              <w:t xml:space="preserve">                                    </w:t>
            </w:r>
            <w:r w:rsidR="00A6136B" w:rsidRPr="00C41664">
              <w:rPr>
                <w:rFonts w:ascii="Arial" w:hAnsi="Arial" w:cs="Arial"/>
                <w:b/>
                <w:szCs w:val="24"/>
              </w:rPr>
              <w:t>11F5100</w:t>
            </w:r>
            <w:r w:rsidR="00DE59DC" w:rsidRPr="00C41664">
              <w:rPr>
                <w:rFonts w:ascii="Arial" w:hAnsi="Arial" w:cs="Arial"/>
                <w:b/>
                <w:szCs w:val="24"/>
              </w:rPr>
              <w:t xml:space="preserve">  „</w:t>
            </w:r>
            <w:r w:rsidR="00A6136B" w:rsidRPr="00C41664">
              <w:rPr>
                <w:rFonts w:ascii="Arial" w:hAnsi="Arial" w:cs="Arial"/>
                <w:b/>
                <w:szCs w:val="24"/>
              </w:rPr>
              <w:t>Evakuační stanice – Hrnčíře, P11</w:t>
            </w:r>
            <w:r w:rsidR="00DE59DC" w:rsidRPr="00C41664">
              <w:rPr>
                <w:rFonts w:ascii="Arial" w:hAnsi="Arial" w:cs="Arial"/>
                <w:b/>
                <w:szCs w:val="24"/>
              </w:rPr>
              <w:t>“</w:t>
            </w:r>
          </w:p>
          <w:p w:rsidR="00DE59DC" w:rsidRDefault="00DE59DC" w:rsidP="00DE59D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szCs w:val="24"/>
              </w:rPr>
            </w:pP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Cena nepřekročí </w:t>
            </w:r>
            <w:r w:rsidR="00C41664">
              <w:rPr>
                <w:rFonts w:ascii="Arial" w:hAnsi="Arial" w:cs="Arial"/>
                <w:szCs w:val="24"/>
              </w:rPr>
              <w:t xml:space="preserve">50 </w:t>
            </w:r>
            <w:r>
              <w:rPr>
                <w:rFonts w:ascii="Arial" w:hAnsi="Arial" w:cs="Arial"/>
                <w:szCs w:val="24"/>
              </w:rPr>
              <w:t>000,- Kč bez DPH.</w:t>
            </w: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szCs w:val="24"/>
              </w:rPr>
            </w:pP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K fakturaci požadujeme předložit kalkulaci ceny podle skutečně provedených prací a činností odsouhlasených objednatelem dle ceníku UNIKA. </w:t>
            </w: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</w:p>
          <w:p w:rsidR="00DE59DC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Upozornění! Nedílnou součástí daňového dokladu musí být kopie této objednávky, kalkulace ceny a doklad o předání a převzetí díla potvrzený objednatelem. Bez těchto příloh bude daňový doklad vrácen zpět k doplnění!</w:t>
            </w:r>
          </w:p>
          <w:p w:rsidR="00DE59DC" w:rsidRPr="00B20951" w:rsidRDefault="00DE59DC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Cs w:val="24"/>
              </w:rPr>
            </w:pPr>
          </w:p>
          <w:p w:rsidR="00994AD3" w:rsidRPr="00B20951" w:rsidRDefault="00994AD3" w:rsidP="00DE59D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994AD3" w:rsidRPr="00870FA9" w:rsidRDefault="00C41664" w:rsidP="00741B0A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870FA9">
              <w:rPr>
                <w:rFonts w:ascii="Arial" w:hAnsi="Arial"/>
                <w:b/>
                <w:sz w:val="20"/>
              </w:rPr>
              <w:t>Vyřizuje</w:t>
            </w:r>
            <w:r w:rsidR="00994AD3" w:rsidRPr="00870FA9">
              <w:rPr>
                <w:rFonts w:ascii="Arial" w:hAnsi="Arial"/>
                <w:b/>
                <w:sz w:val="20"/>
              </w:rPr>
              <w:t>:</w:t>
            </w:r>
          </w:p>
          <w:p w:rsidR="00F25C2C" w:rsidRPr="00870FA9" w:rsidRDefault="00F25C2C" w:rsidP="00741B0A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870FA9" w:rsidRPr="00870FA9" w:rsidRDefault="00870FA9" w:rsidP="00C41664">
            <w:pPr>
              <w:spacing w:line="240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C41664" w:rsidRPr="00870FA9" w:rsidRDefault="00C41664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870FA9">
              <w:rPr>
                <w:rFonts w:ascii="Arial" w:hAnsi="Arial"/>
                <w:b/>
                <w:sz w:val="20"/>
              </w:rPr>
              <w:t>Za objednatele:</w:t>
            </w:r>
          </w:p>
          <w:p w:rsidR="00994AD3" w:rsidRPr="00870FA9" w:rsidRDefault="00C41664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870FA9">
              <w:rPr>
                <w:rFonts w:ascii="Arial" w:hAnsi="Arial"/>
                <w:b/>
                <w:sz w:val="20"/>
              </w:rPr>
              <w:t>Razítko a podpis</w:t>
            </w:r>
            <w:r w:rsidR="00994AD3" w:rsidRPr="00870FA9">
              <w:rPr>
                <w:rFonts w:ascii="Arial" w:hAnsi="Arial"/>
                <w:b/>
                <w:sz w:val="20"/>
              </w:rPr>
              <w:t>:</w:t>
            </w:r>
          </w:p>
          <w:p w:rsidR="00F25C2C" w:rsidRPr="00870FA9" w:rsidRDefault="00F25C2C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994AD3" w:rsidRPr="00870FA9" w:rsidRDefault="00994AD3" w:rsidP="00741B0A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810" w:type="dxa"/>
          </w:tcPr>
          <w:p w:rsidR="00874ED5" w:rsidRPr="00870FA9" w:rsidRDefault="00C41664" w:rsidP="00741B0A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870FA9">
              <w:rPr>
                <w:rFonts w:ascii="Arial" w:hAnsi="Arial"/>
                <w:b/>
                <w:sz w:val="20"/>
              </w:rPr>
              <w:t>Za zhotovitele:</w:t>
            </w:r>
          </w:p>
          <w:p w:rsidR="00C41664" w:rsidRPr="00870FA9" w:rsidRDefault="00C41664" w:rsidP="00741B0A">
            <w:pPr>
              <w:spacing w:line="240" w:lineRule="exact"/>
              <w:rPr>
                <w:rFonts w:ascii="Arial" w:hAnsi="Arial"/>
                <w:sz w:val="20"/>
              </w:rPr>
            </w:pPr>
            <w:r w:rsidRPr="00870FA9">
              <w:rPr>
                <w:rFonts w:ascii="Arial" w:hAnsi="Arial"/>
                <w:b/>
                <w:sz w:val="20"/>
              </w:rPr>
              <w:t>Razítko a podpis:</w:t>
            </w:r>
          </w:p>
        </w:tc>
      </w:tr>
    </w:tbl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D6"/>
    <w:rsid w:val="00005E44"/>
    <w:rsid w:val="00012429"/>
    <w:rsid w:val="000A2F9F"/>
    <w:rsid w:val="000B4C6B"/>
    <w:rsid w:val="000C3831"/>
    <w:rsid w:val="000E2454"/>
    <w:rsid w:val="000F28D0"/>
    <w:rsid w:val="001316F2"/>
    <w:rsid w:val="001347A4"/>
    <w:rsid w:val="00187797"/>
    <w:rsid w:val="00197DEC"/>
    <w:rsid w:val="001A6B14"/>
    <w:rsid w:val="001B7BC0"/>
    <w:rsid w:val="001E7AF5"/>
    <w:rsid w:val="00202FF2"/>
    <w:rsid w:val="00204D08"/>
    <w:rsid w:val="00210E41"/>
    <w:rsid w:val="00226A53"/>
    <w:rsid w:val="00251429"/>
    <w:rsid w:val="00256947"/>
    <w:rsid w:val="00272965"/>
    <w:rsid w:val="002745D0"/>
    <w:rsid w:val="002D5033"/>
    <w:rsid w:val="00301AA0"/>
    <w:rsid w:val="00324413"/>
    <w:rsid w:val="00345DF9"/>
    <w:rsid w:val="003531AA"/>
    <w:rsid w:val="003954CA"/>
    <w:rsid w:val="003A3428"/>
    <w:rsid w:val="003B0942"/>
    <w:rsid w:val="003E13C9"/>
    <w:rsid w:val="00452F89"/>
    <w:rsid w:val="0046020B"/>
    <w:rsid w:val="00466CC6"/>
    <w:rsid w:val="004B286E"/>
    <w:rsid w:val="004C36DD"/>
    <w:rsid w:val="004C420E"/>
    <w:rsid w:val="004C7DD2"/>
    <w:rsid w:val="004D01E6"/>
    <w:rsid w:val="004D331C"/>
    <w:rsid w:val="00504890"/>
    <w:rsid w:val="0050594C"/>
    <w:rsid w:val="00523954"/>
    <w:rsid w:val="00542E36"/>
    <w:rsid w:val="005A12F2"/>
    <w:rsid w:val="005A40A4"/>
    <w:rsid w:val="005B13F9"/>
    <w:rsid w:val="005D257F"/>
    <w:rsid w:val="005E5D9B"/>
    <w:rsid w:val="005F299A"/>
    <w:rsid w:val="005F2EB5"/>
    <w:rsid w:val="00606812"/>
    <w:rsid w:val="006165BC"/>
    <w:rsid w:val="00692892"/>
    <w:rsid w:val="006B7B9E"/>
    <w:rsid w:val="006C3012"/>
    <w:rsid w:val="006D67A6"/>
    <w:rsid w:val="006F3A67"/>
    <w:rsid w:val="006F4076"/>
    <w:rsid w:val="006F4C73"/>
    <w:rsid w:val="0070326C"/>
    <w:rsid w:val="00741B0A"/>
    <w:rsid w:val="007620D5"/>
    <w:rsid w:val="00775781"/>
    <w:rsid w:val="00787BF6"/>
    <w:rsid w:val="007A2DC2"/>
    <w:rsid w:val="007C1DD6"/>
    <w:rsid w:val="007C1FBF"/>
    <w:rsid w:val="007D4612"/>
    <w:rsid w:val="00802FC4"/>
    <w:rsid w:val="00807168"/>
    <w:rsid w:val="0081082C"/>
    <w:rsid w:val="00817D3C"/>
    <w:rsid w:val="00817D91"/>
    <w:rsid w:val="00820158"/>
    <w:rsid w:val="00824657"/>
    <w:rsid w:val="00863FB3"/>
    <w:rsid w:val="00870FA9"/>
    <w:rsid w:val="00872D2C"/>
    <w:rsid w:val="00874ED5"/>
    <w:rsid w:val="00897C88"/>
    <w:rsid w:val="008C05F2"/>
    <w:rsid w:val="008D0CD9"/>
    <w:rsid w:val="008D2ACB"/>
    <w:rsid w:val="008F7037"/>
    <w:rsid w:val="00936286"/>
    <w:rsid w:val="009542B8"/>
    <w:rsid w:val="00960CB1"/>
    <w:rsid w:val="009615C7"/>
    <w:rsid w:val="009700D6"/>
    <w:rsid w:val="00972219"/>
    <w:rsid w:val="0099406B"/>
    <w:rsid w:val="00994AD3"/>
    <w:rsid w:val="009A1351"/>
    <w:rsid w:val="009E777F"/>
    <w:rsid w:val="009E7FF6"/>
    <w:rsid w:val="009F3949"/>
    <w:rsid w:val="009F69DC"/>
    <w:rsid w:val="00A02204"/>
    <w:rsid w:val="00A06C74"/>
    <w:rsid w:val="00A250FB"/>
    <w:rsid w:val="00A6136B"/>
    <w:rsid w:val="00A6560B"/>
    <w:rsid w:val="00A85C43"/>
    <w:rsid w:val="00AD1AB4"/>
    <w:rsid w:val="00AF1A9E"/>
    <w:rsid w:val="00B20951"/>
    <w:rsid w:val="00B25174"/>
    <w:rsid w:val="00B70B52"/>
    <w:rsid w:val="00B91FE1"/>
    <w:rsid w:val="00BA0B07"/>
    <w:rsid w:val="00BC7EEA"/>
    <w:rsid w:val="00BD51DF"/>
    <w:rsid w:val="00C034F4"/>
    <w:rsid w:val="00C05ED7"/>
    <w:rsid w:val="00C3023F"/>
    <w:rsid w:val="00C41664"/>
    <w:rsid w:val="00C44EBE"/>
    <w:rsid w:val="00C52C4A"/>
    <w:rsid w:val="00CB430C"/>
    <w:rsid w:val="00CB6DC8"/>
    <w:rsid w:val="00CD73AE"/>
    <w:rsid w:val="00D316D9"/>
    <w:rsid w:val="00D83B9B"/>
    <w:rsid w:val="00D97739"/>
    <w:rsid w:val="00DE2442"/>
    <w:rsid w:val="00DE59DC"/>
    <w:rsid w:val="00DF087C"/>
    <w:rsid w:val="00E10BCD"/>
    <w:rsid w:val="00E238E5"/>
    <w:rsid w:val="00E3284D"/>
    <w:rsid w:val="00E41D1C"/>
    <w:rsid w:val="00E42AAC"/>
    <w:rsid w:val="00E50DB8"/>
    <w:rsid w:val="00E51466"/>
    <w:rsid w:val="00E87383"/>
    <w:rsid w:val="00E90D06"/>
    <w:rsid w:val="00EA7788"/>
    <w:rsid w:val="00EB56A6"/>
    <w:rsid w:val="00EB6DF2"/>
    <w:rsid w:val="00EB7160"/>
    <w:rsid w:val="00EC62D4"/>
    <w:rsid w:val="00ED1966"/>
    <w:rsid w:val="00EE3C03"/>
    <w:rsid w:val="00EF2329"/>
    <w:rsid w:val="00EF7F80"/>
    <w:rsid w:val="00F1733F"/>
    <w:rsid w:val="00F25C2C"/>
    <w:rsid w:val="00F31D70"/>
    <w:rsid w:val="00F34FC2"/>
    <w:rsid w:val="00F71DDA"/>
    <w:rsid w:val="00F96652"/>
    <w:rsid w:val="00FA1DBD"/>
    <w:rsid w:val="00FA2B9F"/>
    <w:rsid w:val="00FA6D04"/>
    <w:rsid w:val="00FB676A"/>
    <w:rsid w:val="00FC615A"/>
    <w:rsid w:val="00FD7D00"/>
    <w:rsid w:val="00FE511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788"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rsid w:val="00EA7788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rsid w:val="00EA7788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EA7788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qFormat/>
    <w:rsid w:val="00F9665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316D9"/>
    <w:pPr>
      <w:tabs>
        <w:tab w:val="left" w:pos="1985"/>
        <w:tab w:val="left" w:pos="3402"/>
        <w:tab w:val="left" w:pos="7088"/>
      </w:tabs>
      <w:spacing w:line="320" w:lineRule="exact"/>
      <w:jc w:val="both"/>
    </w:pPr>
    <w:rPr>
      <w:rFonts w:ascii="Arial" w:hAnsi="Arial"/>
      <w:noProof/>
      <w:szCs w:val="24"/>
    </w:rPr>
  </w:style>
  <w:style w:type="character" w:customStyle="1" w:styleId="Nadpis4Char">
    <w:name w:val="Nadpis 4 Char"/>
    <w:link w:val="Nadpis4"/>
    <w:rsid w:val="0070326C"/>
    <w:rPr>
      <w:rFonts w:ascii="Times New Roman" w:eastAsia="Geneva" w:hAnsi="Times New Roman"/>
      <w:b/>
      <w:bCs/>
      <w:sz w:val="28"/>
      <w:szCs w:val="28"/>
    </w:rPr>
  </w:style>
  <w:style w:type="character" w:customStyle="1" w:styleId="Nadpis3Char">
    <w:name w:val="Nadpis 3 Char"/>
    <w:link w:val="Nadpis3"/>
    <w:rsid w:val="00E3284D"/>
    <w:rPr>
      <w:rFonts w:ascii="Arial" w:eastAsia="Geneva" w:hAnsi="Arial"/>
      <w:b/>
      <w:sz w:val="16"/>
    </w:rPr>
  </w:style>
  <w:style w:type="character" w:styleId="Hypertextovodkaz">
    <w:name w:val="Hyperlink"/>
    <w:basedOn w:val="Standardnpsmoodstavce"/>
    <w:rsid w:val="00C41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788"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rsid w:val="00EA7788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rsid w:val="00EA7788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EA7788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qFormat/>
    <w:rsid w:val="00F9665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316D9"/>
    <w:pPr>
      <w:tabs>
        <w:tab w:val="left" w:pos="1985"/>
        <w:tab w:val="left" w:pos="3402"/>
        <w:tab w:val="left" w:pos="7088"/>
      </w:tabs>
      <w:spacing w:line="320" w:lineRule="exact"/>
      <w:jc w:val="both"/>
    </w:pPr>
    <w:rPr>
      <w:rFonts w:ascii="Arial" w:hAnsi="Arial"/>
      <w:noProof/>
      <w:szCs w:val="24"/>
    </w:rPr>
  </w:style>
  <w:style w:type="character" w:customStyle="1" w:styleId="Nadpis4Char">
    <w:name w:val="Nadpis 4 Char"/>
    <w:link w:val="Nadpis4"/>
    <w:rsid w:val="0070326C"/>
    <w:rPr>
      <w:rFonts w:ascii="Times New Roman" w:eastAsia="Geneva" w:hAnsi="Times New Roman"/>
      <w:b/>
      <w:bCs/>
      <w:sz w:val="28"/>
      <w:szCs w:val="28"/>
    </w:rPr>
  </w:style>
  <w:style w:type="character" w:customStyle="1" w:styleId="Nadpis3Char">
    <w:name w:val="Nadpis 3 Char"/>
    <w:link w:val="Nadpis3"/>
    <w:rsid w:val="00E3284D"/>
    <w:rPr>
      <w:rFonts w:ascii="Arial" w:eastAsia="Geneva" w:hAnsi="Arial"/>
      <w:b/>
      <w:sz w:val="16"/>
    </w:rPr>
  </w:style>
  <w:style w:type="character" w:styleId="Hypertextovodkaz">
    <w:name w:val="Hyperlink"/>
    <w:basedOn w:val="Standardnpsmoodstavce"/>
    <w:rsid w:val="00C41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uskal\Plocha\&#352;ablony\objednavka_Zate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159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touskal</dc:creator>
  <cp:lastModifiedBy>Uhlířová Jolana</cp:lastModifiedBy>
  <cp:revision>3</cp:revision>
  <cp:lastPrinted>2016-06-30T11:18:00Z</cp:lastPrinted>
  <dcterms:created xsi:type="dcterms:W3CDTF">2016-09-15T08:15:00Z</dcterms:created>
  <dcterms:modified xsi:type="dcterms:W3CDTF">2016-10-19T13:44:00Z</dcterms:modified>
</cp:coreProperties>
</file>