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8D" w:rsidRDefault="009154B1" w:rsidP="00865A8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4 k Dohodě o podmínkách podávání poštovních zásilek </w:t>
      </w:r>
      <w:r w:rsidR="00865A8D">
        <w:rPr>
          <w:rFonts w:ascii="Arial" w:hAnsi="Arial" w:cs="Arial"/>
          <w:b/>
          <w:sz w:val="36"/>
        </w:rPr>
        <w:t xml:space="preserve">Balík Do ruky, </w:t>
      </w:r>
      <w:r>
        <w:rPr>
          <w:rFonts w:ascii="Arial" w:hAnsi="Arial" w:cs="Arial"/>
          <w:b/>
          <w:sz w:val="36"/>
        </w:rPr>
        <w:t>Balík Na poštu</w:t>
      </w:r>
      <w:r w:rsidR="00865A8D">
        <w:rPr>
          <w:rFonts w:ascii="Arial" w:hAnsi="Arial" w:cs="Arial"/>
          <w:b/>
          <w:sz w:val="36"/>
        </w:rPr>
        <w:t xml:space="preserve"> a Balík Do </w:t>
      </w:r>
      <w:proofErr w:type="spellStart"/>
      <w:r w:rsidR="00865A8D">
        <w:rPr>
          <w:rFonts w:ascii="Arial" w:hAnsi="Arial" w:cs="Arial"/>
          <w:b/>
          <w:sz w:val="36"/>
        </w:rPr>
        <w:t>Balíkovny</w:t>
      </w:r>
      <w:proofErr w:type="spellEnd"/>
    </w:p>
    <w:p w:rsidR="009154B1" w:rsidRPr="00865A8D" w:rsidRDefault="009154B1" w:rsidP="00865A8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Číslo 982607-1307/2014</w:t>
      </w:r>
      <w:r w:rsidR="00865A8D">
        <w:rPr>
          <w:rFonts w:ascii="Arial" w:hAnsi="Arial" w:cs="Arial"/>
          <w:b/>
          <w:sz w:val="36"/>
        </w:rPr>
        <w:t>, E2017/13766</w:t>
      </w:r>
    </w:p>
    <w:p w:rsidR="009154B1" w:rsidRDefault="009154B1" w:rsidP="009154B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65A8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865A8D">
        <w:tab/>
      </w:r>
      <w:r w:rsidR="00865A8D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</w:p>
    <w:p w:rsidR="009154B1" w:rsidRDefault="009154B1" w:rsidP="009154B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154B1" w:rsidRDefault="009154B1" w:rsidP="009154B1">
      <w:pPr>
        <w:numPr>
          <w:ilvl w:val="0"/>
          <w:numId w:val="0"/>
        </w:numPr>
        <w:spacing w:after="0" w:line="240" w:lineRule="auto"/>
        <w:ind w:left="142"/>
      </w:pPr>
    </w:p>
    <w:p w:rsidR="009154B1" w:rsidRDefault="007D1046" w:rsidP="009154B1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865A8D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865A8D">
        <w:tab/>
      </w:r>
      <w:r w:rsidR="00865A8D">
        <w:tab/>
      </w:r>
      <w:r>
        <w:tab/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7D1046">
        <w:t>xxxx</w:t>
      </w:r>
      <w:proofErr w:type="spellEnd"/>
    </w:p>
    <w:p w:rsidR="009154B1" w:rsidRDefault="009154B1" w:rsidP="009154B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154B1" w:rsidRDefault="009154B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154B1" w:rsidRPr="009154B1" w:rsidRDefault="009154B1" w:rsidP="009154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154B1" w:rsidRDefault="009154B1" w:rsidP="00514B0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</w:t>
      </w:r>
      <w:r w:rsidR="00865A8D">
        <w:t xml:space="preserve">tovních zásilek Balík Do ruky, </w:t>
      </w:r>
      <w:r>
        <w:t>Balík Na poštu</w:t>
      </w:r>
      <w:r w:rsidR="00865A8D">
        <w:t xml:space="preserve"> a Balík Do </w:t>
      </w:r>
      <w:proofErr w:type="spellStart"/>
      <w:r w:rsidR="00865A8D">
        <w:t>balíkovny</w:t>
      </w:r>
      <w:proofErr w:type="spellEnd"/>
      <w:r>
        <w:t xml:space="preserve">, č. 982607-1307/2014 ze dne </w:t>
      </w:r>
      <w:proofErr w:type="gramStart"/>
      <w:r>
        <w:t>11.7.2014</w:t>
      </w:r>
      <w:proofErr w:type="gramEnd"/>
      <w:r>
        <w:t xml:space="preserve"> (dále jen "Dohoda"), a to následujícím způsobem:</w:t>
      </w:r>
    </w:p>
    <w:p w:rsidR="009154B1" w:rsidRDefault="009154B1" w:rsidP="00514B0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</w:t>
      </w:r>
      <w:r w:rsidR="00865A8D">
        <w:t>távajícího ustanovení v Čl. 4. Cena a z</w:t>
      </w:r>
      <w:r>
        <w:t>působ úhrady, bod 4.2, s následujícím textem:</w:t>
      </w:r>
    </w:p>
    <w:p w:rsidR="009154B1" w:rsidRDefault="009154B1" w:rsidP="00514B02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9154B1" w:rsidRDefault="009154B1" w:rsidP="00514B02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154B1" w:rsidRDefault="009154B1" w:rsidP="00514B02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154B1" w:rsidRDefault="009154B1" w:rsidP="00514B02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154B1" w:rsidRDefault="009154B1" w:rsidP="00514B02">
      <w:pPr>
        <w:numPr>
          <w:ilvl w:val="2"/>
          <w:numId w:val="21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154B1" w:rsidRDefault="009154B1" w:rsidP="00514B02">
      <w:pPr>
        <w:numPr>
          <w:ilvl w:val="2"/>
          <w:numId w:val="21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65A8D" w:rsidRDefault="00865A8D" w:rsidP="00514B02">
      <w:pPr>
        <w:numPr>
          <w:ilvl w:val="2"/>
          <w:numId w:val="22"/>
        </w:numPr>
        <w:spacing w:after="120"/>
        <w:jc w:val="both"/>
      </w:pPr>
      <w:r>
        <w:t xml:space="preserve">Cena za službu </w:t>
      </w:r>
      <w:r w:rsidRPr="00776906">
        <w:rPr>
          <w:b/>
        </w:rPr>
        <w:t xml:space="preserve">Balík Do </w:t>
      </w:r>
      <w:proofErr w:type="spellStart"/>
      <w:r w:rsidRPr="00776906">
        <w:rPr>
          <w:b/>
        </w:rPr>
        <w:t>balíkovny</w:t>
      </w:r>
      <w:proofErr w:type="spellEnd"/>
      <w:r w:rsidRPr="00776906">
        <w:rPr>
          <w:b/>
        </w:rPr>
        <w:t xml:space="preserve"> je účtována dle Poštovních podmínek České pošty, </w:t>
      </w:r>
      <w:proofErr w:type="spellStart"/>
      <w:proofErr w:type="gramStart"/>
      <w:r w:rsidRPr="00776906">
        <w:rPr>
          <w:b/>
        </w:rPr>
        <w:t>s.p</w:t>
      </w:r>
      <w:proofErr w:type="spellEnd"/>
      <w:r w:rsidRPr="00776906">
        <w:rPr>
          <w:b/>
        </w:rPr>
        <w:t>.</w:t>
      </w:r>
      <w:proofErr w:type="gramEnd"/>
      <w:r w:rsidRPr="00776906">
        <w:rPr>
          <w:b/>
        </w:rPr>
        <w:t xml:space="preserve"> – Ceník základních poštovních služeb a ostatních služeb (dále jen „Ceník“)</w:t>
      </w:r>
      <w:r>
        <w:t xml:space="preserve"> platných ke dni poskytnutí této služby. Odesílatel je povinen uhradit cenu s připočtenou DPH v zákonné výši. Ceník je dostupný na všech poštách v ČR a na internetové adrese http://www.ceskaposta.cz/. </w:t>
      </w:r>
    </w:p>
    <w:p w:rsidR="00865A8D" w:rsidRDefault="00865A8D" w:rsidP="00514B02">
      <w:pPr>
        <w:numPr>
          <w:ilvl w:val="2"/>
          <w:numId w:val="22"/>
        </w:numPr>
        <w:spacing w:after="120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 Zákonem o poštovních službách, včetně informace o dni </w:t>
      </w:r>
      <w:r>
        <w:lastRenderedPageBreak/>
        <w:t>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865A8D" w:rsidRDefault="00865A8D" w:rsidP="00514B02">
      <w:pPr>
        <w:numPr>
          <w:ilvl w:val="2"/>
          <w:numId w:val="21"/>
        </w:numPr>
        <w:spacing w:after="120"/>
        <w:jc w:val="both"/>
      </w:pPr>
    </w:p>
    <w:p w:rsidR="009154B1" w:rsidRPr="009154B1" w:rsidRDefault="009154B1" w:rsidP="009154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154B1" w:rsidRDefault="009154B1" w:rsidP="00514B0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154B1" w:rsidRDefault="009154B1" w:rsidP="00514B0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4 </w:t>
      </w:r>
      <w:r w:rsidR="00865A8D">
        <w:t xml:space="preserve">je uzavřen dnem podpisu oběma Stranami Dohody a </w:t>
      </w:r>
      <w:r w:rsidR="00865A8D" w:rsidRPr="004D23A4">
        <w:rPr>
          <w:b/>
        </w:rPr>
        <w:t xml:space="preserve">účinný od </w:t>
      </w:r>
      <w:proofErr w:type="gramStart"/>
      <w:r w:rsidR="00865A8D" w:rsidRPr="004D23A4">
        <w:rPr>
          <w:b/>
        </w:rPr>
        <w:t>1.1.2018</w:t>
      </w:r>
      <w:proofErr w:type="gramEnd"/>
      <w:r>
        <w:t>.</w:t>
      </w:r>
    </w:p>
    <w:p w:rsidR="009154B1" w:rsidRDefault="009154B1" w:rsidP="00514B02">
      <w:pPr>
        <w:numPr>
          <w:ilvl w:val="1"/>
          <w:numId w:val="21"/>
        </w:numPr>
        <w:spacing w:after="120"/>
        <w:ind w:left="624" w:hanging="624"/>
        <w:jc w:val="both"/>
      </w:pPr>
      <w:r>
        <w:t>Dodatek č. 4 je sepsán ve dvou vyhotoveních s platností originálu, z nichž každá ze stran obdrží po jednom vyhotovení.</w:t>
      </w:r>
    </w:p>
    <w:p w:rsidR="009154B1" w:rsidRDefault="009154B1" w:rsidP="009154B1">
      <w:pPr>
        <w:numPr>
          <w:ilvl w:val="0"/>
          <w:numId w:val="0"/>
        </w:numPr>
        <w:spacing w:after="120"/>
      </w:pPr>
    </w:p>
    <w:p w:rsidR="009154B1" w:rsidRDefault="009154B1" w:rsidP="009154B1">
      <w:pPr>
        <w:numPr>
          <w:ilvl w:val="0"/>
          <w:numId w:val="0"/>
        </w:numPr>
        <w:spacing w:after="120"/>
      </w:pPr>
    </w:p>
    <w:p w:rsidR="009154B1" w:rsidRDefault="009154B1" w:rsidP="009154B1">
      <w:pPr>
        <w:numPr>
          <w:ilvl w:val="0"/>
          <w:numId w:val="0"/>
        </w:numPr>
        <w:spacing w:after="120"/>
      </w:pPr>
    </w:p>
    <w:p w:rsidR="009154B1" w:rsidRDefault="009154B1" w:rsidP="009154B1">
      <w:pPr>
        <w:numPr>
          <w:ilvl w:val="0"/>
          <w:numId w:val="0"/>
        </w:numPr>
        <w:spacing w:after="120"/>
        <w:sectPr w:rsidR="009154B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154B1" w:rsidRDefault="009154B1" w:rsidP="009154B1">
      <w:pPr>
        <w:numPr>
          <w:ilvl w:val="0"/>
          <w:numId w:val="0"/>
        </w:numPr>
        <w:spacing w:after="120"/>
      </w:pPr>
      <w:r>
        <w:t xml:space="preserve">V Brně dne </w:t>
      </w:r>
    </w:p>
    <w:p w:rsidR="009154B1" w:rsidRDefault="009154B1" w:rsidP="009154B1">
      <w:pPr>
        <w:numPr>
          <w:ilvl w:val="0"/>
          <w:numId w:val="0"/>
        </w:numPr>
        <w:spacing w:after="120"/>
      </w:pPr>
      <w:r>
        <w:t>Za ČP:</w:t>
      </w:r>
    </w:p>
    <w:p w:rsidR="009154B1" w:rsidRDefault="009154B1" w:rsidP="009154B1">
      <w:pPr>
        <w:numPr>
          <w:ilvl w:val="0"/>
          <w:numId w:val="0"/>
        </w:numPr>
        <w:spacing w:after="120"/>
      </w:pPr>
    </w:p>
    <w:p w:rsidR="009154B1" w:rsidRDefault="009154B1" w:rsidP="009154B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154B1" w:rsidRDefault="009154B1" w:rsidP="009154B1">
      <w:pPr>
        <w:numPr>
          <w:ilvl w:val="0"/>
          <w:numId w:val="0"/>
        </w:numPr>
        <w:spacing w:after="120"/>
        <w:jc w:val="center"/>
      </w:pPr>
    </w:p>
    <w:p w:rsidR="009154B1" w:rsidRDefault="009154B1" w:rsidP="009154B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9154B1" w:rsidRDefault="009154B1" w:rsidP="009154B1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9154B1" w:rsidRDefault="009154B1" w:rsidP="009154B1">
      <w:pPr>
        <w:numPr>
          <w:ilvl w:val="0"/>
          <w:numId w:val="0"/>
        </w:numPr>
        <w:spacing w:after="120"/>
      </w:pPr>
      <w:r>
        <w:br w:type="column"/>
      </w:r>
      <w:r w:rsidR="00865A8D">
        <w:t xml:space="preserve">Ve </w:t>
      </w:r>
      <w:r w:rsidR="007D1046">
        <w:t>xxxxx</w:t>
      </w:r>
      <w:bookmarkStart w:id="0" w:name="_GoBack"/>
      <w:bookmarkEnd w:id="0"/>
      <w:r>
        <w:t xml:space="preserve"> dne </w:t>
      </w:r>
    </w:p>
    <w:p w:rsidR="009154B1" w:rsidRDefault="009154B1" w:rsidP="009154B1">
      <w:pPr>
        <w:numPr>
          <w:ilvl w:val="0"/>
          <w:numId w:val="0"/>
        </w:numPr>
        <w:spacing w:after="120"/>
      </w:pPr>
      <w:r>
        <w:t>Za Odesílatele:</w:t>
      </w:r>
    </w:p>
    <w:p w:rsidR="009154B1" w:rsidRDefault="009154B1" w:rsidP="009154B1">
      <w:pPr>
        <w:numPr>
          <w:ilvl w:val="0"/>
          <w:numId w:val="0"/>
        </w:numPr>
        <w:spacing w:after="120"/>
      </w:pPr>
    </w:p>
    <w:p w:rsidR="009154B1" w:rsidRDefault="009154B1" w:rsidP="009154B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154B1" w:rsidRDefault="009154B1" w:rsidP="009154B1">
      <w:pPr>
        <w:numPr>
          <w:ilvl w:val="0"/>
          <w:numId w:val="0"/>
        </w:numPr>
        <w:spacing w:after="120"/>
        <w:jc w:val="center"/>
      </w:pPr>
    </w:p>
    <w:p w:rsidR="009154B1" w:rsidRDefault="007D1046" w:rsidP="009154B1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9154B1" w:rsidRPr="009154B1" w:rsidRDefault="007D1046" w:rsidP="009154B1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sectPr w:rsidR="009154B1" w:rsidRPr="009154B1" w:rsidSect="009154B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B02" w:rsidRDefault="00514B02">
      <w:r>
        <w:separator/>
      </w:r>
    </w:p>
  </w:endnote>
  <w:endnote w:type="continuationSeparator" w:id="0">
    <w:p w:rsidR="00514B02" w:rsidRDefault="0051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D1046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D1046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B02" w:rsidRDefault="00514B02">
      <w:r>
        <w:separator/>
      </w:r>
    </w:p>
  </w:footnote>
  <w:footnote w:type="continuationSeparator" w:id="0">
    <w:p w:rsidR="00514B02" w:rsidRDefault="00514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E2A7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3C46B2" wp14:editId="3570FF3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154B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AFBD80B" wp14:editId="3A9BE98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65A8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Balík Na poštu a Balík Do </w:t>
    </w:r>
    <w:proofErr w:type="spellStart"/>
    <w:r>
      <w:rPr>
        <w:rFonts w:ascii="Arial" w:hAnsi="Arial" w:cs="Arial"/>
        <w:szCs w:val="22"/>
      </w:rPr>
      <w:t>balíkovny</w:t>
    </w:r>
    <w:proofErr w:type="spellEnd"/>
    <w:r>
      <w:rPr>
        <w:rFonts w:ascii="Arial" w:hAnsi="Arial" w:cs="Arial"/>
        <w:szCs w:val="22"/>
      </w:rPr>
      <w:t>,</w:t>
    </w:r>
    <w:r w:rsidR="009154B1">
      <w:rPr>
        <w:rFonts w:ascii="Arial" w:hAnsi="Arial" w:cs="Arial"/>
        <w:szCs w:val="22"/>
      </w:rPr>
      <w:t xml:space="preserve"> Číslo 982607-1307/2014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C4A6C0E" wp14:editId="3E200E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740C6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8051F3"/>
    <w:multiLevelType w:val="multilevel"/>
    <w:tmpl w:val="8D325B36"/>
    <w:numStyleLink w:val="Styl1"/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8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4B02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1046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A8D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54B1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2A76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78763-5892-48CA-8392-A7846F97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3</Pages>
  <Words>820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Olejníková Jarmila Bc.</cp:lastModifiedBy>
  <cp:revision>4</cp:revision>
  <cp:lastPrinted>2010-01-28T11:34:00Z</cp:lastPrinted>
  <dcterms:created xsi:type="dcterms:W3CDTF">2017-11-23T16:11:00Z</dcterms:created>
  <dcterms:modified xsi:type="dcterms:W3CDTF">2018-01-10T14:43:00Z</dcterms:modified>
</cp:coreProperties>
</file>