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94232" w:rsidP="0009423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Do ruky do 30 kg sjednaná pro období od 1.6.2017 do 31.12.2017</w:t>
      </w:r>
    </w:p>
    <w:p w:rsidR="0006726A" w:rsidRPr="0023747B" w:rsidRDefault="0006726A" w:rsidP="0006726A">
      <w:pPr>
        <w:numPr>
          <w:ilvl w:val="1"/>
          <w:numId w:val="21"/>
        </w:numPr>
      </w:pPr>
      <w:r>
        <w:t>x</w:t>
      </w:r>
    </w:p>
    <w:p w:rsidR="0006726A" w:rsidRPr="0023747B" w:rsidRDefault="0006726A" w:rsidP="0006726A">
      <w:pPr>
        <w:numPr>
          <w:ilvl w:val="1"/>
          <w:numId w:val="21"/>
        </w:numPr>
      </w:pPr>
      <w:r>
        <w:t>x</w:t>
      </w:r>
    </w:p>
    <w:p w:rsidR="0006726A" w:rsidRPr="0023747B" w:rsidRDefault="0006726A" w:rsidP="0006726A">
      <w:pPr>
        <w:numPr>
          <w:ilvl w:val="2"/>
          <w:numId w:val="21"/>
        </w:numPr>
      </w:pPr>
      <w:r>
        <w:t>x</w:t>
      </w:r>
    </w:p>
    <w:p w:rsidR="0006726A" w:rsidRPr="0023747B" w:rsidRDefault="0006726A" w:rsidP="0006726A">
      <w:pPr>
        <w:numPr>
          <w:ilvl w:val="2"/>
          <w:numId w:val="21"/>
        </w:numPr>
      </w:pPr>
      <w:r>
        <w:t>x</w:t>
      </w:r>
    </w:p>
    <w:p w:rsidR="0006726A" w:rsidRPr="0023747B" w:rsidRDefault="0006726A" w:rsidP="0006726A">
      <w:pPr>
        <w:numPr>
          <w:ilvl w:val="1"/>
          <w:numId w:val="21"/>
        </w:numPr>
      </w:pPr>
      <w:r>
        <w:t>x</w:t>
      </w:r>
    </w:p>
    <w:p w:rsidR="0006726A" w:rsidRPr="0023747B" w:rsidRDefault="0006726A" w:rsidP="0006726A">
      <w:pPr>
        <w:numPr>
          <w:ilvl w:val="3"/>
          <w:numId w:val="21"/>
        </w:numPr>
      </w:pPr>
      <w:r>
        <w:t>x</w:t>
      </w:r>
    </w:p>
    <w:p w:rsidR="0006726A" w:rsidRPr="0023747B" w:rsidRDefault="0006726A" w:rsidP="0006726A">
      <w:pPr>
        <w:numPr>
          <w:ilvl w:val="3"/>
          <w:numId w:val="21"/>
        </w:numPr>
      </w:pPr>
      <w:r>
        <w:t>x</w:t>
      </w:r>
    </w:p>
    <w:p w:rsidR="0006726A" w:rsidRPr="0023747B" w:rsidRDefault="0006726A" w:rsidP="0006726A">
      <w:pPr>
        <w:numPr>
          <w:ilvl w:val="3"/>
          <w:numId w:val="21"/>
        </w:numPr>
      </w:pPr>
      <w:r>
        <w:t>x</w:t>
      </w:r>
    </w:p>
    <w:p w:rsidR="0006726A" w:rsidRDefault="0006726A" w:rsidP="0006726A">
      <w:pPr>
        <w:numPr>
          <w:ilvl w:val="3"/>
          <w:numId w:val="21"/>
        </w:numPr>
      </w:pPr>
      <w:r>
        <w:t>x</w:t>
      </w:r>
    </w:p>
    <w:p w:rsidR="0006726A" w:rsidRPr="0023747B" w:rsidRDefault="0006726A" w:rsidP="0006726A">
      <w:pPr>
        <w:numPr>
          <w:ilvl w:val="3"/>
          <w:numId w:val="21"/>
        </w:numPr>
      </w:pPr>
      <w:r>
        <w:t>x</w:t>
      </w:r>
    </w:p>
    <w:p w:rsidR="0006726A" w:rsidRPr="0023747B" w:rsidRDefault="0006726A" w:rsidP="00067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6726A" w:rsidRPr="0023747B" w:rsidRDefault="0006726A" w:rsidP="0006726A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06726A" w:rsidRPr="0023747B" w:rsidRDefault="0006726A" w:rsidP="000672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6726A" w:rsidRPr="0023747B" w:rsidRDefault="0006726A" w:rsidP="000672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6726A" w:rsidRPr="0023747B" w:rsidRDefault="0006726A" w:rsidP="00067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2"/>
          <w:numId w:val="21"/>
        </w:numPr>
        <w:spacing w:before="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6726A" w:rsidRDefault="0006726A" w:rsidP="0006726A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094232" w:rsidRDefault="0006726A" w:rsidP="0006726A">
      <w:pPr>
        <w:numPr>
          <w:ilvl w:val="2"/>
          <w:numId w:val="21"/>
        </w:numPr>
        <w:spacing w:before="120" w:after="0" w:line="240" w:lineRule="auto"/>
        <w:jc w:val="both"/>
      </w:pPr>
      <w:r>
        <w:t>x</w:t>
      </w:r>
    </w:p>
    <w:p w:rsidR="00094232" w:rsidRDefault="00094232" w:rsidP="0009423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094232" w:rsidRDefault="00094232" w:rsidP="00094232">
      <w:pPr>
        <w:numPr>
          <w:ilvl w:val="0"/>
          <w:numId w:val="0"/>
        </w:numPr>
        <w:spacing w:before="120" w:after="0" w:line="240" w:lineRule="auto"/>
        <w:jc w:val="both"/>
      </w:pPr>
    </w:p>
    <w:p w:rsidR="00094232" w:rsidRDefault="00094232" w:rsidP="00094232">
      <w:pPr>
        <w:numPr>
          <w:ilvl w:val="0"/>
          <w:numId w:val="0"/>
        </w:numPr>
        <w:spacing w:before="120" w:after="0" w:line="240" w:lineRule="auto"/>
        <w:jc w:val="both"/>
      </w:pPr>
    </w:p>
    <w:p w:rsidR="00094232" w:rsidRDefault="00094232" w:rsidP="00094232">
      <w:pPr>
        <w:numPr>
          <w:ilvl w:val="0"/>
          <w:numId w:val="0"/>
        </w:numPr>
        <w:spacing w:before="120" w:after="0" w:line="240" w:lineRule="auto"/>
        <w:jc w:val="both"/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both"/>
        <w:sectPr w:rsidR="0009423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both"/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both"/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center"/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C55FB">
        <w:t>…………………………..</w:t>
      </w:r>
      <w:r>
        <w:t xml:space="preserve"> dne 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</w:pP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094232" w:rsidRDefault="00094232" w:rsidP="00094232">
      <w:pPr>
        <w:numPr>
          <w:ilvl w:val="0"/>
          <w:numId w:val="0"/>
        </w:numPr>
        <w:spacing w:after="0" w:line="240" w:lineRule="auto"/>
        <w:jc w:val="center"/>
      </w:pPr>
    </w:p>
    <w:p w:rsidR="00094232" w:rsidRDefault="0006726A" w:rsidP="00094232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094232" w:rsidRPr="00094232" w:rsidRDefault="0006726A" w:rsidP="00094232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094232" w:rsidRPr="00094232" w:rsidSect="0009423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06726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06726A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5340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8D42FA" wp14:editId="4B4F460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9423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B3DCF16" wp14:editId="4D3E4B5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09423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982707-2178/2016 -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9DD4C54" wp14:editId="69C618C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1524252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2C212F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E521F4"/>
    <w:multiLevelType w:val="multilevel"/>
    <w:tmpl w:val="8D325B36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2"/>
  </w:num>
  <w:num w:numId="18">
    <w:abstractNumId w:val="19"/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6726A"/>
    <w:rsid w:val="000726CC"/>
    <w:rsid w:val="00094232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340A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55FB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1F29E-62A7-44C2-9529-0E6B6BF55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2010-01-28T11:34:00Z</cp:lastPrinted>
  <dcterms:created xsi:type="dcterms:W3CDTF">2018-01-10T14:45:00Z</dcterms:created>
  <dcterms:modified xsi:type="dcterms:W3CDTF">2018-01-10T14:45:00Z</dcterms:modified>
</cp:coreProperties>
</file>