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5055B" w:rsidP="00A5055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3 - Cena za službu Balík Na poštu sjednaná pro období od 1.6.2017 do 31.12.2017</w:t>
      </w:r>
    </w:p>
    <w:p w:rsidR="00F3335B" w:rsidRPr="0023747B" w:rsidRDefault="00F3335B" w:rsidP="00F3335B">
      <w:pPr>
        <w:numPr>
          <w:ilvl w:val="1"/>
          <w:numId w:val="21"/>
        </w:numPr>
      </w:pPr>
      <w:r>
        <w:t>x</w:t>
      </w:r>
    </w:p>
    <w:p w:rsidR="00F3335B" w:rsidRPr="0023747B" w:rsidRDefault="00F3335B" w:rsidP="00F3335B">
      <w:pPr>
        <w:numPr>
          <w:ilvl w:val="1"/>
          <w:numId w:val="21"/>
        </w:numPr>
      </w:pPr>
      <w:r>
        <w:t>x</w:t>
      </w:r>
    </w:p>
    <w:p w:rsidR="00F3335B" w:rsidRPr="0023747B" w:rsidRDefault="00F3335B" w:rsidP="00F3335B">
      <w:pPr>
        <w:numPr>
          <w:ilvl w:val="2"/>
          <w:numId w:val="21"/>
        </w:numPr>
      </w:pPr>
      <w:r>
        <w:t>x</w:t>
      </w:r>
    </w:p>
    <w:p w:rsidR="00F3335B" w:rsidRPr="0023747B" w:rsidRDefault="00F3335B" w:rsidP="00F3335B">
      <w:pPr>
        <w:numPr>
          <w:ilvl w:val="2"/>
          <w:numId w:val="21"/>
        </w:numPr>
      </w:pPr>
      <w:r>
        <w:t>x</w:t>
      </w:r>
    </w:p>
    <w:p w:rsidR="00F3335B" w:rsidRPr="0023747B" w:rsidRDefault="00F3335B" w:rsidP="00F3335B">
      <w:pPr>
        <w:numPr>
          <w:ilvl w:val="1"/>
          <w:numId w:val="21"/>
        </w:numPr>
      </w:pPr>
      <w:r>
        <w:t>x</w:t>
      </w:r>
    </w:p>
    <w:p w:rsidR="00F3335B" w:rsidRPr="0023747B" w:rsidRDefault="00F3335B" w:rsidP="00F3335B">
      <w:pPr>
        <w:numPr>
          <w:ilvl w:val="3"/>
          <w:numId w:val="21"/>
        </w:numPr>
      </w:pPr>
      <w:r>
        <w:t>x</w:t>
      </w:r>
    </w:p>
    <w:p w:rsidR="00F3335B" w:rsidRPr="0023747B" w:rsidRDefault="00F3335B" w:rsidP="00F3335B">
      <w:pPr>
        <w:numPr>
          <w:ilvl w:val="3"/>
          <w:numId w:val="21"/>
        </w:numPr>
      </w:pPr>
      <w:r>
        <w:t>x</w:t>
      </w:r>
    </w:p>
    <w:p w:rsidR="00F3335B" w:rsidRPr="0023747B" w:rsidRDefault="00F3335B" w:rsidP="00F3335B">
      <w:pPr>
        <w:numPr>
          <w:ilvl w:val="3"/>
          <w:numId w:val="21"/>
        </w:numPr>
      </w:pPr>
      <w:r>
        <w:t>x</w:t>
      </w:r>
    </w:p>
    <w:p w:rsidR="00F3335B" w:rsidRDefault="00F3335B" w:rsidP="00F3335B">
      <w:pPr>
        <w:numPr>
          <w:ilvl w:val="3"/>
          <w:numId w:val="21"/>
        </w:numPr>
      </w:pPr>
      <w:r>
        <w:t>x</w:t>
      </w:r>
    </w:p>
    <w:p w:rsidR="00F3335B" w:rsidRPr="0023747B" w:rsidRDefault="00F3335B" w:rsidP="00F333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3335B" w:rsidRPr="0023747B" w:rsidRDefault="00F3335B" w:rsidP="00F3335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3335B" w:rsidRPr="0023747B" w:rsidRDefault="00F3335B" w:rsidP="00F333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3335B" w:rsidRPr="0023747B" w:rsidRDefault="00F3335B" w:rsidP="00F333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3335B" w:rsidRPr="0023747B" w:rsidRDefault="00F3335B" w:rsidP="00F3335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F3335B" w:rsidRDefault="00F3335B" w:rsidP="00F3335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5055B" w:rsidRDefault="00F3335B" w:rsidP="00F3335B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A5055B" w:rsidRDefault="00A5055B" w:rsidP="00A5055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both"/>
      </w:pPr>
    </w:p>
    <w:p w:rsidR="00F3335B" w:rsidRDefault="00F3335B" w:rsidP="00A5055B">
      <w:pPr>
        <w:numPr>
          <w:ilvl w:val="0"/>
          <w:numId w:val="0"/>
        </w:numPr>
        <w:spacing w:after="0" w:line="240" w:lineRule="auto"/>
        <w:jc w:val="both"/>
      </w:pPr>
    </w:p>
    <w:p w:rsidR="00F3335B" w:rsidRDefault="00F3335B" w:rsidP="00A5055B">
      <w:pPr>
        <w:numPr>
          <w:ilvl w:val="0"/>
          <w:numId w:val="0"/>
        </w:numPr>
        <w:spacing w:after="0" w:line="240" w:lineRule="auto"/>
        <w:jc w:val="both"/>
      </w:pPr>
    </w:p>
    <w:p w:rsidR="00F3335B" w:rsidRDefault="00F3335B" w:rsidP="00A5055B">
      <w:pPr>
        <w:numPr>
          <w:ilvl w:val="0"/>
          <w:numId w:val="0"/>
        </w:numPr>
        <w:spacing w:after="0" w:line="240" w:lineRule="auto"/>
        <w:jc w:val="both"/>
      </w:pPr>
    </w:p>
    <w:p w:rsidR="00F3335B" w:rsidRDefault="00F3335B" w:rsidP="00A5055B">
      <w:pPr>
        <w:numPr>
          <w:ilvl w:val="0"/>
          <w:numId w:val="0"/>
        </w:numPr>
        <w:spacing w:after="0" w:line="240" w:lineRule="auto"/>
        <w:jc w:val="both"/>
      </w:pPr>
    </w:p>
    <w:p w:rsidR="00F3335B" w:rsidRDefault="00F3335B" w:rsidP="00A5055B">
      <w:pPr>
        <w:numPr>
          <w:ilvl w:val="0"/>
          <w:numId w:val="0"/>
        </w:numPr>
        <w:spacing w:after="0" w:line="240" w:lineRule="auto"/>
        <w:jc w:val="both"/>
        <w:sectPr w:rsidR="00F3335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both"/>
      </w:pP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74DA0">
        <w:t>………………………………..</w:t>
      </w:r>
      <w:r>
        <w:t xml:space="preserve"> dne 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5055B" w:rsidRDefault="00A5055B" w:rsidP="00A5055B">
      <w:pPr>
        <w:numPr>
          <w:ilvl w:val="0"/>
          <w:numId w:val="0"/>
        </w:numPr>
        <w:spacing w:after="0" w:line="240" w:lineRule="auto"/>
      </w:pPr>
    </w:p>
    <w:p w:rsidR="00A5055B" w:rsidRDefault="00A5055B" w:rsidP="00A5055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5055B" w:rsidRDefault="00F3335B" w:rsidP="00A5055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5055B" w:rsidRPr="00A5055B" w:rsidRDefault="00F3335B" w:rsidP="00A5055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5055B" w:rsidRPr="00A5055B" w:rsidSect="00A5055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3335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3335B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5340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95934" wp14:editId="2A70039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5055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47BB89" wp14:editId="28F249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5055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982707-2178/2016 -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1F18F04" wp14:editId="5B087A1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08331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521F4"/>
    <w:multiLevelType w:val="multilevel"/>
    <w:tmpl w:val="8D325B36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9"/>
  </w:num>
  <w:num w:numId="19">
    <w:abstractNumId w:val="14"/>
  </w:num>
  <w:num w:numId="20">
    <w:abstractNumId w:val="21"/>
  </w:num>
  <w:num w:numId="21">
    <w:abstractNumId w:val="11"/>
  </w:num>
  <w:num w:numId="22">
    <w:abstractNumId w:val="20"/>
  </w:num>
  <w:num w:numId="2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4DA0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055B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340A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335B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A1B7-04B8-4C8E-902E-107542F8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2018-01-10T14:46:00Z</dcterms:created>
  <dcterms:modified xsi:type="dcterms:W3CDTF">2018-01-10T14:46:00Z</dcterms:modified>
</cp:coreProperties>
</file>