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468A9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468A9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8A9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5E86A67-FFBD-4C06-A8FA-CBE9D19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2017-11-23T11:27:00Z</cp:lastPrinted>
  <dcterms:created xsi:type="dcterms:W3CDTF">2017-11-23T11:28:00Z</dcterms:created>
  <dcterms:modified xsi:type="dcterms:W3CDTF">2017-11-23T11:28:00Z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