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BC" w:rsidRPr="00574BBC" w:rsidRDefault="00574BBC" w:rsidP="00574BB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 w:rsidRPr="00574BBC">
        <w:rPr>
          <w:rFonts w:ascii="Tahoma" w:hAnsi="Tahoma" w:cs="Tahoma"/>
          <w:color w:val="000000"/>
          <w:sz w:val="20"/>
          <w:szCs w:val="20"/>
        </w:rPr>
        <w:t>Re: Objednávka asistence při čištění dat z nového HR systému</w:t>
      </w:r>
    </w:p>
    <w:p w:rsidR="00574BBC" w:rsidRPr="00574BBC" w:rsidRDefault="00574BBC" w:rsidP="00574BB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74BBC">
        <w:rPr>
          <w:rFonts w:ascii="Tahoma" w:hAnsi="Tahoma" w:cs="Tahoma"/>
          <w:color w:val="000000"/>
          <w:sz w:val="20"/>
          <w:szCs w:val="20"/>
        </w:rPr>
        <w:t>St 10/01/2018 09:38</w:t>
      </w:r>
      <w:r w:rsidRPr="00574BBC">
        <w:rPr>
          <w:rFonts w:ascii="Tahoma" w:hAnsi="Tahoma" w:cs="Tahoma"/>
          <w:color w:val="000000"/>
          <w:sz w:val="20"/>
          <w:szCs w:val="20"/>
        </w:rPr>
        <w:tab/>
      </w:r>
    </w:p>
    <w:p w:rsidR="00574BBC" w:rsidRPr="00574BBC" w:rsidRDefault="00574BBC" w:rsidP="00574BB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74BBC">
        <w:rPr>
          <w:rFonts w:ascii="Tahoma" w:hAnsi="Tahoma" w:cs="Tahoma"/>
          <w:color w:val="000000"/>
          <w:sz w:val="20"/>
          <w:szCs w:val="20"/>
        </w:rPr>
        <w:t>"Marcel Poul" &lt;marcel.poul@bcvsolutions.eu&gt;</w:t>
      </w:r>
    </w:p>
    <w:p w:rsidR="00574BBC" w:rsidRDefault="00574BBC" w:rsidP="00574BB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Kopie: "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Koszorú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Monika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(00969)" &lt;</w:t>
      </w:r>
      <w:hyperlink r:id="rId4" w:tgtFrame="_blank" w:history="1">
        <w:r>
          <w:rPr>
            <w:rStyle w:val="Hypertextovodkaz"/>
            <w:rFonts w:ascii="Tahoma" w:hAnsi="Tahoma" w:cs="Tahoma"/>
            <w:sz w:val="20"/>
            <w:szCs w:val="20"/>
          </w:rPr>
          <w:t>koszorum@vnol.cz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&gt;, "Lucie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Cirkvová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" &lt;</w:t>
      </w:r>
      <w:hyperlink r:id="rId5" w:tgtFrame="_blank" w:history="1">
        <w:r>
          <w:rPr>
            <w:rStyle w:val="Hypertextovodkaz"/>
            <w:rFonts w:ascii="Tahoma" w:hAnsi="Tahoma" w:cs="Tahoma"/>
            <w:sz w:val="20"/>
            <w:szCs w:val="20"/>
          </w:rPr>
          <w:t>lucie.cirkvova@bcvsolutions.eu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</w:p>
    <w:p w:rsidR="00574BBC" w:rsidRDefault="00574BBC" w:rsidP="00574BB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92B04" w:rsidRPr="00A92B04" w:rsidRDefault="00574BBC" w:rsidP="00574BB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</w:rPr>
        <w:t>Dobrý den,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Obdrželi jsme Vaši objednávku č.ZL-002/2018, kterou tímto v plném </w:t>
      </w:r>
      <w:r>
        <w:rPr>
          <w:rFonts w:ascii="Tahoma" w:hAnsi="Tahoma" w:cs="Tahoma"/>
          <w:color w:val="000000"/>
          <w:sz w:val="20"/>
          <w:szCs w:val="20"/>
        </w:rPr>
        <w:br/>
        <w:t>rozsahu potvrzujeme.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S pozdravem,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*Mgr. Marcel Poul*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IdM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Consultant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&amp;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Development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Team Leader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BCV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solutions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s.r.o.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6" w:tgtFrame="_blank" w:history="1">
        <w:r>
          <w:rPr>
            <w:rStyle w:val="Hypertextovodkaz"/>
            <w:rFonts w:ascii="Tahoma" w:hAnsi="Tahoma" w:cs="Tahoma"/>
            <w:sz w:val="20"/>
            <w:szCs w:val="20"/>
          </w:rPr>
          <w:t>www.bcvsolutions.eu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On 10.1.2018 09:31, Letocha Zdeněk Mgr. (00020)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wrote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  <w:t>&gt; Dobrý den,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v příloze posílám objednávku asistence při čištění dat z nového HR systému.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Prosím o její akceptaci (stačí krátce odpovědí na tento mail).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Musím objednávku i její akceptaci zveřejnit na Registru smluv.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Děkuji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--S pozdravem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Mgr. Zdeněk Letocha</w:t>
      </w:r>
      <w:r>
        <w:rPr>
          <w:rFonts w:ascii="Tahoma" w:hAnsi="Tahoma" w:cs="Tahoma"/>
          <w:color w:val="000000"/>
          <w:sz w:val="20"/>
          <w:szCs w:val="20"/>
        </w:rPr>
        <w:br/>
        <w:t>&gt; Oddělení informatiky, vedoucí Skupiny informačních technologií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Vojenská nemocnice Olomouc</w:t>
      </w:r>
      <w:r>
        <w:rPr>
          <w:rFonts w:ascii="Tahoma" w:hAnsi="Tahoma" w:cs="Tahoma"/>
          <w:color w:val="000000"/>
          <w:sz w:val="20"/>
          <w:szCs w:val="20"/>
        </w:rPr>
        <w:br/>
        <w:t>&gt; Sušilovo náměstí 1/5</w:t>
      </w:r>
      <w:r>
        <w:rPr>
          <w:rFonts w:ascii="Tahoma" w:hAnsi="Tahoma" w:cs="Tahoma"/>
          <w:color w:val="000000"/>
          <w:sz w:val="20"/>
          <w:szCs w:val="20"/>
        </w:rPr>
        <w:br/>
        <w:t>&gt; 779 00 Olomouc</w:t>
      </w:r>
      <w:r>
        <w:rPr>
          <w:rFonts w:ascii="Tahoma" w:hAnsi="Tahoma" w:cs="Tahoma"/>
          <w:color w:val="000000"/>
          <w:sz w:val="20"/>
          <w:szCs w:val="20"/>
        </w:rPr>
        <w:br/>
        <w:t>&gt; e-mail: </w:t>
      </w:r>
      <w:hyperlink r:id="rId7" w:tgtFrame="_blank" w:history="1">
        <w:r>
          <w:rPr>
            <w:rStyle w:val="Hypertextovodkaz"/>
            <w:rFonts w:ascii="Tahoma" w:hAnsi="Tahoma" w:cs="Tahoma"/>
            <w:sz w:val="20"/>
            <w:szCs w:val="20"/>
          </w:rPr>
          <w:t>letochaz@vnol.cz</w:t>
        </w:r>
      </w:hyperlink>
    </w:p>
    <w:sectPr w:rsidR="00A92B04" w:rsidRPr="00A9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04"/>
    <w:rsid w:val="00574BBC"/>
    <w:rsid w:val="00A92B04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F9DF9-2ED3-4840-975D-84585235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tochaz@vn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vsolutions.eu/" TargetMode="External"/><Relationship Id="rId5" Type="http://schemas.openxmlformats.org/officeDocument/2006/relationships/hyperlink" Target="mailto:lucie.cirkvova@bcvsolutions.eu" TargetMode="External"/><Relationship Id="rId4" Type="http://schemas.openxmlformats.org/officeDocument/2006/relationships/hyperlink" Target="mailto:koszorum@vno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836769A7</Template>
  <TotalTime>6</TotalTime>
  <Pages>1</Pages>
  <Words>174</Words>
  <Characters>1028</Characters>
  <Application>Microsoft Office Word</Application>
  <DocSecurity>0</DocSecurity>
  <Lines>8</Lines>
  <Paragraphs>2</Paragraphs>
  <ScaleCrop>false</ScaleCrop>
  <Company>VN Olomouc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2</cp:revision>
  <dcterms:created xsi:type="dcterms:W3CDTF">2017-10-06T12:39:00Z</dcterms:created>
  <dcterms:modified xsi:type="dcterms:W3CDTF">2018-01-10T09:21:00Z</dcterms:modified>
</cp:coreProperties>
</file>