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827C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7B4566">
        <w:rPr>
          <w:rFonts w:ascii="Arial" w:hAnsi="Arial" w:cs="Arial"/>
          <w:sz w:val="24"/>
          <w:szCs w:val="24"/>
        </w:rPr>
        <w:tab/>
      </w:r>
      <w:r w:rsidR="007B4566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7B456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7B456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7B456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000022</w:t>
      </w:r>
    </w:p>
    <w:p w:rsidR="00000000" w:rsidRDefault="007B456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7B4566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7B456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7B456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7B456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7B456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7B4566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1827C5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1827C5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1827C5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7B456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7B456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PNEU - market, spol. s r.o.</w:t>
      </w:r>
    </w:p>
    <w:p w:rsidR="00000000" w:rsidRDefault="007B456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7B456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17</w:t>
      </w:r>
    </w:p>
    <w:p w:rsidR="00000000" w:rsidRDefault="007B456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7B456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7B456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02.01.2018</w:t>
      </w:r>
    </w:p>
    <w:p w:rsidR="00000000" w:rsidRDefault="007B456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7B456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40231623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CZ40231623</w:t>
      </w:r>
    </w:p>
    <w:p w:rsidR="00000000" w:rsidRDefault="007B456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7B456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7B4566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7B4566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680 000,00</w:t>
      </w:r>
    </w:p>
    <w:p w:rsidR="00000000" w:rsidRDefault="007B456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7B4566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680 000,00</w:t>
      </w:r>
    </w:p>
    <w:p w:rsidR="00000000" w:rsidRDefault="007B4566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7B45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2018</w:t>
      </w:r>
    </w:p>
    <w:p w:rsidR="00000000" w:rsidRDefault="007B45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pneuservis (opravy pneu, dodávka pneu)</w:t>
      </w:r>
    </w:p>
    <w:p w:rsidR="00000000" w:rsidRDefault="007B45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7B4566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7B456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7B456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7B456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7B456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7B456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1827C5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7B456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7B4566" w:rsidRDefault="007B45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7B4566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C5"/>
    <w:rsid w:val="001827C5"/>
    <w:rsid w:val="007B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79B29A64.dotm</Template>
  <TotalTime>0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2018-01-10T07:32:00Z</cp:lastPrinted>
  <dcterms:created xsi:type="dcterms:W3CDTF">2018-01-10T07:32:00Z</dcterms:created>
  <dcterms:modified xsi:type="dcterms:W3CDTF">2018-01-10T07:32:00Z</dcterms:modified>
</cp:coreProperties>
</file>