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0D1C1F" w:rsidP="000D1C1F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3 -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1.10.2016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0D1C1F" w:rsidRDefault="00D2092B" w:rsidP="000D1C1F">
      <w:pPr>
        <w:numPr>
          <w:ilvl w:val="1"/>
          <w:numId w:val="21"/>
        </w:numPr>
      </w:pPr>
      <w:r>
        <w:t>x</w:t>
      </w:r>
    </w:p>
    <w:p w:rsidR="000D1C1F" w:rsidRDefault="00D2092B" w:rsidP="000D1C1F">
      <w:pPr>
        <w:numPr>
          <w:ilvl w:val="1"/>
          <w:numId w:val="21"/>
        </w:numPr>
      </w:pPr>
      <w:r>
        <w:t>x</w:t>
      </w:r>
    </w:p>
    <w:p w:rsidR="000D1C1F" w:rsidRDefault="00D2092B" w:rsidP="000D1C1F">
      <w:pPr>
        <w:numPr>
          <w:ilvl w:val="1"/>
          <w:numId w:val="21"/>
        </w:numPr>
      </w:pPr>
      <w:r>
        <w:t>x</w:t>
      </w:r>
    </w:p>
    <w:p w:rsidR="000D1C1F" w:rsidRDefault="00D2092B" w:rsidP="000D1C1F">
      <w:pPr>
        <w:numPr>
          <w:ilvl w:val="3"/>
          <w:numId w:val="21"/>
        </w:numPr>
      </w:pPr>
      <w:r>
        <w:t>x</w:t>
      </w:r>
    </w:p>
    <w:p w:rsidR="000D1C1F" w:rsidRDefault="00D2092B" w:rsidP="000D1C1F">
      <w:pPr>
        <w:numPr>
          <w:ilvl w:val="3"/>
          <w:numId w:val="21"/>
        </w:numPr>
      </w:pPr>
      <w:r>
        <w:t>x</w:t>
      </w:r>
    </w:p>
    <w:p w:rsidR="000D1C1F" w:rsidRDefault="00D2092B" w:rsidP="000D1C1F">
      <w:pPr>
        <w:numPr>
          <w:ilvl w:val="3"/>
          <w:numId w:val="21"/>
        </w:numPr>
      </w:pPr>
      <w:r>
        <w:t>x</w:t>
      </w:r>
    </w:p>
    <w:p w:rsidR="000D1C1F" w:rsidRDefault="00D2092B" w:rsidP="000D1C1F">
      <w:pPr>
        <w:numPr>
          <w:ilvl w:val="3"/>
          <w:numId w:val="21"/>
        </w:numPr>
      </w:pPr>
      <w:r>
        <w:t>x</w:t>
      </w:r>
    </w:p>
    <w:p w:rsidR="000D1C1F" w:rsidRDefault="00D2092B" w:rsidP="000D1C1F">
      <w:pPr>
        <w:numPr>
          <w:ilvl w:val="3"/>
          <w:numId w:val="21"/>
        </w:numPr>
      </w:pPr>
      <w:r>
        <w:t>x</w:t>
      </w:r>
    </w:p>
    <w:p w:rsidR="000D1C1F" w:rsidRDefault="00D2092B" w:rsidP="000D1C1F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0D1C1F" w:rsidRDefault="00D2092B" w:rsidP="000D1C1F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0D1C1F" w:rsidRDefault="00D2092B" w:rsidP="000D1C1F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0D1C1F" w:rsidRDefault="00D2092B" w:rsidP="000D1C1F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0D1C1F" w:rsidRDefault="00D2092B" w:rsidP="000D1C1F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0D1C1F" w:rsidRDefault="00D2092B" w:rsidP="000D1C1F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0D1C1F" w:rsidRDefault="00D2092B" w:rsidP="000D1C1F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0D1C1F" w:rsidRDefault="000D1C1F" w:rsidP="000D1C1F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0D1C1F" w:rsidRDefault="000D1C1F" w:rsidP="000D1C1F">
      <w:pPr>
        <w:numPr>
          <w:ilvl w:val="0"/>
          <w:numId w:val="0"/>
        </w:numPr>
        <w:spacing w:before="120" w:after="0" w:line="240" w:lineRule="auto"/>
        <w:jc w:val="both"/>
      </w:pPr>
    </w:p>
    <w:p w:rsidR="000D1C1F" w:rsidRDefault="000D1C1F" w:rsidP="000D1C1F">
      <w:pPr>
        <w:numPr>
          <w:ilvl w:val="0"/>
          <w:numId w:val="0"/>
        </w:numPr>
        <w:spacing w:before="120" w:after="0" w:line="240" w:lineRule="auto"/>
        <w:jc w:val="both"/>
      </w:pPr>
    </w:p>
    <w:p w:rsidR="000D1C1F" w:rsidRDefault="000D1C1F" w:rsidP="000D1C1F">
      <w:pPr>
        <w:numPr>
          <w:ilvl w:val="0"/>
          <w:numId w:val="0"/>
        </w:numPr>
        <w:spacing w:before="120" w:after="0" w:line="240" w:lineRule="auto"/>
        <w:jc w:val="both"/>
      </w:pPr>
    </w:p>
    <w:p w:rsidR="000D1C1F" w:rsidRDefault="000D1C1F" w:rsidP="000D1C1F">
      <w:pPr>
        <w:numPr>
          <w:ilvl w:val="0"/>
          <w:numId w:val="0"/>
        </w:numPr>
        <w:spacing w:after="0" w:line="240" w:lineRule="auto"/>
        <w:jc w:val="both"/>
        <w:sectPr w:rsidR="000D1C1F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0D1C1F" w:rsidRDefault="000D1C1F" w:rsidP="000D1C1F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0D1C1F" w:rsidRDefault="000D1C1F" w:rsidP="000D1C1F">
      <w:pPr>
        <w:numPr>
          <w:ilvl w:val="0"/>
          <w:numId w:val="0"/>
        </w:numPr>
        <w:spacing w:after="0" w:line="240" w:lineRule="auto"/>
        <w:jc w:val="both"/>
      </w:pPr>
    </w:p>
    <w:p w:rsidR="000D1C1F" w:rsidRDefault="000D1C1F" w:rsidP="000D1C1F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0D1C1F" w:rsidRDefault="000D1C1F" w:rsidP="000D1C1F">
      <w:pPr>
        <w:numPr>
          <w:ilvl w:val="0"/>
          <w:numId w:val="0"/>
        </w:numPr>
        <w:spacing w:after="0" w:line="240" w:lineRule="auto"/>
        <w:jc w:val="both"/>
      </w:pPr>
    </w:p>
    <w:p w:rsidR="000D1C1F" w:rsidRDefault="000D1C1F" w:rsidP="000D1C1F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0D1C1F" w:rsidRDefault="000D1C1F" w:rsidP="000D1C1F">
      <w:pPr>
        <w:numPr>
          <w:ilvl w:val="0"/>
          <w:numId w:val="0"/>
        </w:numPr>
        <w:spacing w:after="0" w:line="240" w:lineRule="auto"/>
        <w:jc w:val="center"/>
      </w:pPr>
    </w:p>
    <w:p w:rsidR="000D1C1F" w:rsidRDefault="000D1C1F" w:rsidP="000D1C1F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0D1C1F" w:rsidRDefault="000D1C1F" w:rsidP="000D1C1F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0D1C1F" w:rsidRDefault="000D1C1F" w:rsidP="000D1C1F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BB19BF">
        <w:t>………………………..</w:t>
      </w:r>
      <w:r>
        <w:t xml:space="preserve"> dne </w:t>
      </w:r>
    </w:p>
    <w:p w:rsidR="000D1C1F" w:rsidRDefault="000D1C1F" w:rsidP="000D1C1F">
      <w:pPr>
        <w:numPr>
          <w:ilvl w:val="0"/>
          <w:numId w:val="0"/>
        </w:numPr>
        <w:spacing w:after="0" w:line="240" w:lineRule="auto"/>
      </w:pPr>
    </w:p>
    <w:p w:rsidR="000D1C1F" w:rsidRDefault="000D1C1F" w:rsidP="000D1C1F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0D1C1F" w:rsidRDefault="000D1C1F" w:rsidP="000D1C1F">
      <w:pPr>
        <w:numPr>
          <w:ilvl w:val="0"/>
          <w:numId w:val="0"/>
        </w:numPr>
        <w:spacing w:after="0" w:line="240" w:lineRule="auto"/>
      </w:pPr>
    </w:p>
    <w:p w:rsidR="000D1C1F" w:rsidRDefault="000D1C1F" w:rsidP="000D1C1F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0D1C1F" w:rsidRDefault="000D1C1F" w:rsidP="000D1C1F">
      <w:pPr>
        <w:numPr>
          <w:ilvl w:val="0"/>
          <w:numId w:val="0"/>
        </w:numPr>
        <w:spacing w:after="0" w:line="240" w:lineRule="auto"/>
        <w:jc w:val="center"/>
      </w:pPr>
    </w:p>
    <w:p w:rsidR="000D1C1F" w:rsidRDefault="00D2092B" w:rsidP="000D1C1F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0D1C1F" w:rsidRPr="000D1C1F" w:rsidRDefault="00D2092B" w:rsidP="000D1C1F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0D1C1F" w:rsidRPr="000D1C1F" w:rsidSect="000D1C1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D2092B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D2092B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F8602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0C79A6" wp14:editId="18A3A914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0D1C1F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99A1A96" wp14:editId="07FAE0C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0D1C1F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982707-1148/2015 - Příloha č. 3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E8E2EE6" wp14:editId="6FAA0A0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9C4150"/>
    <w:multiLevelType w:val="multilevel"/>
    <w:tmpl w:val="6ED6659E"/>
    <w:numStyleLink w:val="Styl1"/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1C1F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45A02"/>
    <w:rsid w:val="00B52846"/>
    <w:rsid w:val="00B56780"/>
    <w:rsid w:val="00B67CD1"/>
    <w:rsid w:val="00B7476C"/>
    <w:rsid w:val="00B86292"/>
    <w:rsid w:val="00BA477E"/>
    <w:rsid w:val="00BB19BF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2092B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86020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31E95A-25CA-4339-8C0F-532D76759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140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Vlčková Adéla Ing.</cp:lastModifiedBy>
  <cp:revision>3</cp:revision>
  <cp:lastPrinted>2010-01-28T11:34:00Z</cp:lastPrinted>
  <dcterms:created xsi:type="dcterms:W3CDTF">2016-10-19T11:45:00Z</dcterms:created>
  <dcterms:modified xsi:type="dcterms:W3CDTF">2016-10-19T11:46:00Z</dcterms:modified>
</cp:coreProperties>
</file>