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BD0FFA" w:rsidP="00C97D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C97D80">
              <w:rPr>
                <w:rFonts w:ascii="Arial" w:hAnsi="Arial"/>
                <w:sz w:val="20"/>
              </w:rPr>
              <w:t>640</w:t>
            </w:r>
            <w:r>
              <w:rPr>
                <w:rFonts w:ascii="Arial" w:hAnsi="Arial"/>
                <w:sz w:val="20"/>
              </w:rPr>
              <w:t>/J26</w:t>
            </w:r>
            <w:r w:rsidR="003002EC">
              <w:rPr>
                <w:rFonts w:ascii="Arial" w:hAnsi="Arial"/>
                <w:sz w:val="20"/>
              </w:rPr>
              <w:t>00/17</w:t>
            </w:r>
            <w:r w:rsidR="00053BC0">
              <w:rPr>
                <w:rFonts w:ascii="Arial" w:hAnsi="Arial"/>
                <w:sz w:val="20"/>
              </w:rPr>
              <w:t xml:space="preserve"> 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002E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 xml:space="preserve">JIMI </w:t>
            </w:r>
            <w:proofErr w:type="spellStart"/>
            <w:proofErr w:type="gramStart"/>
            <w:r w:rsidR="003002EC">
              <w:rPr>
                <w:rFonts w:cs="Arial"/>
                <w:b w:val="0"/>
                <w:sz w:val="20"/>
              </w:rPr>
              <w:t>CZ,a.</w:t>
            </w:r>
            <w:proofErr w:type="gramEnd"/>
            <w:r w:rsidR="003002EC">
              <w:rPr>
                <w:rFonts w:cs="Arial"/>
                <w:b w:val="0"/>
                <w:sz w:val="20"/>
              </w:rPr>
              <w:t>s</w:t>
            </w:r>
            <w:proofErr w:type="spellEnd"/>
            <w:r w:rsidR="003002EC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Butovická296/14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150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IČ 25313436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D0F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F1B6B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97D8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C97D80">
              <w:rPr>
                <w:rFonts w:ascii="Arial" w:hAnsi="Arial" w:cs="Arial"/>
                <w:sz w:val="20"/>
              </w:rPr>
              <w:t>19.12.2017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B50B2" w:rsidRPr="00BD0FFA" w:rsidRDefault="005B50B2" w:rsidP="005B50B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Provizorní zabezpečení provozu </w:t>
            </w:r>
            <w:r w:rsidR="00A80DF3">
              <w:rPr>
                <w:rFonts w:ascii="Times New Roman" w:eastAsia="Times New Roman" w:hAnsi="Times New Roman"/>
                <w:color w:val="000000"/>
                <w:szCs w:val="24"/>
              </w:rPr>
              <w:t>vodojemů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pro akci PVS </w:t>
            </w:r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Sanace komor</w:t>
            </w:r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VDJ Hrdl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ořezy, P3“ </w:t>
            </w:r>
          </w:p>
          <w:p w:rsidR="005B50B2" w:rsidRDefault="005B50B2" w:rsidP="005B50B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proofErr w:type="gramStart"/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>č.akce</w:t>
            </w:r>
            <w:proofErr w:type="spellEnd"/>
            <w:proofErr w:type="gramEnd"/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PVS : 1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4</w:t>
            </w:r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J26</w:t>
            </w:r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00 </w:t>
            </w:r>
          </w:p>
          <w:p w:rsidR="005B50B2" w:rsidRDefault="005B50B2" w:rsidP="005B50B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C97D80" w:rsidRDefault="005B50B2" w:rsidP="00C97D80">
            <w:r>
              <w:t xml:space="preserve">Z důvodů neustále probíhající rekonstrukce areálu není možné ani vhodné za současné situace  provést propojení mezi objekty  kabelem ( výkopem ). </w:t>
            </w:r>
            <w:proofErr w:type="gramStart"/>
            <w:r>
              <w:t>proto</w:t>
            </w:r>
            <w:proofErr w:type="gramEnd"/>
            <w:r>
              <w:t xml:space="preserve"> požadujeme n</w:t>
            </w:r>
            <w:r w:rsidR="00C97D80">
              <w:t>a stávající funkční vodojem, připojit ke   stávajícímu  zabezpečení samostatnou novou ústřednu, včetně bezdrátového přenosového zařízení a integrace do C4.</w:t>
            </w:r>
          </w:p>
          <w:p w:rsidR="00C97D80" w:rsidRDefault="00C97D80" w:rsidP="00C97D80">
            <w:r>
              <w:t>Po dokončení rekonstrukce zadního vodojemu a zahájení rekonstrukce předního, se toto zařízení demontuje a nainstaluje do nového vodojemu tak aby bylo možné zabezpečit dočasně  tento vodojem.</w:t>
            </w:r>
          </w:p>
          <w:p w:rsidR="00C97D80" w:rsidRDefault="00C97D80" w:rsidP="00C97D80">
            <w:r>
              <w:t xml:space="preserve">Po dokončení kompletní rekonstrukce obou komor a finálních úpravách areálu se </w:t>
            </w:r>
            <w:r w:rsidR="005B50B2">
              <w:t>položí dohodnutá kabeláž do</w:t>
            </w:r>
            <w:r>
              <w:t xml:space="preserve"> výkop</w:t>
            </w:r>
            <w:r w:rsidR="005B50B2">
              <w:t>u</w:t>
            </w:r>
            <w:r>
              <w:t xml:space="preserve"> dle </w:t>
            </w:r>
            <w:proofErr w:type="spellStart"/>
            <w:proofErr w:type="gramStart"/>
            <w:r>
              <w:t>obj</w:t>
            </w:r>
            <w:proofErr w:type="spellEnd"/>
            <w:r>
              <w:t>.</w:t>
            </w:r>
            <w:r w:rsidR="005B50B2">
              <w:rPr>
                <w:sz w:val="18"/>
                <w:szCs w:val="18"/>
              </w:rPr>
              <w:t xml:space="preserve">   </w:t>
            </w:r>
            <w:r w:rsidR="005B50B2">
              <w:rPr>
                <w:rFonts w:ascii="Arial" w:hAnsi="Arial"/>
                <w:sz w:val="20"/>
              </w:rPr>
              <w:t>9-403/H5600/17/RS</w:t>
            </w:r>
            <w:proofErr w:type="gramEnd"/>
            <w:r w:rsidR="005B50B2">
              <w:rPr>
                <w:sz w:val="18"/>
                <w:szCs w:val="18"/>
              </w:rPr>
              <w:t xml:space="preserve">  </w:t>
            </w:r>
          </w:p>
          <w:p w:rsidR="005B50B2" w:rsidRDefault="005B50B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</w:pPr>
          </w:p>
          <w:p w:rsidR="007B4B01" w:rsidRPr="005B50B2" w:rsidRDefault="00BD0FF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dle nabídky </w:t>
            </w:r>
            <w:r w:rsidR="005B50B2">
              <w:rPr>
                <w:rFonts w:ascii="Arial" w:eastAsia="Times New Roman" w:hAnsi="Arial" w:cs="Arial"/>
                <w:color w:val="000000"/>
                <w:sz w:val="20"/>
              </w:rPr>
              <w:t>A/16/268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…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…..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5B50B2" w:rsidRPr="005B50B2">
              <w:rPr>
                <w:rFonts w:ascii="Arial" w:eastAsia="Times New Roman" w:hAnsi="Arial" w:cs="Arial"/>
                <w:b/>
                <w:color w:val="000000"/>
                <w:sz w:val="20"/>
              </w:rPr>
              <w:t>177.099</w:t>
            </w:r>
            <w:r w:rsidR="006F1B6B" w:rsidRPr="005B50B2">
              <w:rPr>
                <w:rFonts w:ascii="Arial" w:eastAsia="Times New Roman" w:hAnsi="Arial" w:cs="Arial"/>
                <w:b/>
                <w:color w:val="000000"/>
                <w:sz w:val="20"/>
              </w:rPr>
              <w:t>,</w:t>
            </w:r>
            <w:proofErr w:type="gramEnd"/>
            <w:r w:rsidR="006F1B6B" w:rsidRPr="005B50B2">
              <w:rPr>
                <w:rFonts w:ascii="Arial" w:eastAsia="Times New Roman" w:hAnsi="Arial" w:cs="Arial"/>
                <w:b/>
                <w:color w:val="000000"/>
                <w:sz w:val="20"/>
              </w:rPr>
              <w:t>-</w:t>
            </w:r>
            <w:r w:rsidRPr="005B50B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6F1B6B" w:rsidRPr="005B50B2">
              <w:rPr>
                <w:rFonts w:ascii="Arial" w:eastAsia="Times New Roman" w:hAnsi="Arial" w:cs="Arial"/>
                <w:b/>
                <w:color w:val="000000"/>
                <w:sz w:val="20"/>
              </w:rPr>
              <w:t>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002E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B50B2"/>
    <w:rsid w:val="005E3A0B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F1B6B"/>
    <w:rsid w:val="00705C14"/>
    <w:rsid w:val="00741B0A"/>
    <w:rsid w:val="007B4B01"/>
    <w:rsid w:val="007C1FBF"/>
    <w:rsid w:val="007D4612"/>
    <w:rsid w:val="007F5CCE"/>
    <w:rsid w:val="0081082C"/>
    <w:rsid w:val="00817D3C"/>
    <w:rsid w:val="00820158"/>
    <w:rsid w:val="00830D3B"/>
    <w:rsid w:val="008429B5"/>
    <w:rsid w:val="00863FB3"/>
    <w:rsid w:val="008B2131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80DF3"/>
    <w:rsid w:val="00AB178B"/>
    <w:rsid w:val="00AD1AB4"/>
    <w:rsid w:val="00AF1A9E"/>
    <w:rsid w:val="00AF6047"/>
    <w:rsid w:val="00B7132A"/>
    <w:rsid w:val="00B810FD"/>
    <w:rsid w:val="00B83CDB"/>
    <w:rsid w:val="00B8601A"/>
    <w:rsid w:val="00BC7EEA"/>
    <w:rsid w:val="00BD0FFA"/>
    <w:rsid w:val="00BD51DF"/>
    <w:rsid w:val="00C05ED7"/>
    <w:rsid w:val="00C23CBD"/>
    <w:rsid w:val="00C3023F"/>
    <w:rsid w:val="00C97D80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296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2017-12-20T08:32:00Z</cp:lastPrinted>
  <dcterms:created xsi:type="dcterms:W3CDTF">2018-01-09T10:08:00Z</dcterms:created>
  <dcterms:modified xsi:type="dcterms:W3CDTF">2018-01-09T10:08:00Z</dcterms:modified>
</cp:coreProperties>
</file>