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A2C" w:rsidRDefault="00BB1FAB">
      <w:pPr>
        <w:spacing w:before="100" w:after="100" w:line="240" w:lineRule="auto"/>
        <w:rPr>
          <w:rFonts w:ascii="Times New Roman" w:eastAsia="Times New Roman" w:hAnsi="Times New Roman"/>
          <w:b/>
          <w:bCs/>
          <w:sz w:val="36"/>
          <w:szCs w:val="36"/>
          <w:lang w:eastAsia="cs-CZ"/>
        </w:rPr>
      </w:pPr>
      <w:bookmarkStart w:id="0" w:name="_GoBack"/>
      <w:bookmarkEnd w:id="0"/>
      <w:r>
        <w:rPr>
          <w:rFonts w:ascii="Times New Roman" w:eastAsia="Times New Roman" w:hAnsi="Times New Roman"/>
          <w:b/>
          <w:bCs/>
          <w:sz w:val="36"/>
          <w:szCs w:val="36"/>
          <w:lang w:eastAsia="cs-CZ"/>
        </w:rPr>
        <w:t>VašeKancelář.cz - Změna stavu objednávky č. ESHP18841346</w:t>
      </w:r>
    </w:p>
    <w:tbl>
      <w:tblPr>
        <w:tblW w:w="916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84"/>
        <w:gridCol w:w="4834"/>
        <w:gridCol w:w="30"/>
        <w:gridCol w:w="1614"/>
      </w:tblGrid>
      <w:tr w:rsidR="00320A2C">
        <w:tblPrEx>
          <w:tblCellMar>
            <w:top w:w="0" w:type="dxa"/>
            <w:bottom w:w="0" w:type="dxa"/>
          </w:tblCellMar>
        </w:tblPrEx>
        <w:tc>
          <w:tcPr>
            <w:tcW w:w="268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0A2C" w:rsidRDefault="00BB1F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Odesílatelxxxxxxxxxxxxxx</w:t>
            </w:r>
            <w:proofErr w:type="spellEnd"/>
          </w:p>
        </w:tc>
        <w:tc>
          <w:tcPr>
            <w:tcW w:w="483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0A2C" w:rsidRDefault="00320A2C">
            <w:pPr>
              <w:spacing w:after="0" w:line="240" w:lineRule="auto"/>
            </w:pPr>
          </w:p>
        </w:tc>
        <w:tc>
          <w:tcPr>
            <w:tcW w:w="3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20A2C" w:rsidRDefault="00320A2C">
            <w:pPr>
              <w:spacing w:after="0" w:line="240" w:lineRule="auto"/>
            </w:pPr>
          </w:p>
        </w:tc>
        <w:tc>
          <w:tcPr>
            <w:tcW w:w="161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20A2C" w:rsidRDefault="00320A2C">
            <w:pPr>
              <w:spacing w:after="0" w:line="240" w:lineRule="auto"/>
            </w:pPr>
          </w:p>
        </w:tc>
      </w:tr>
      <w:tr w:rsidR="00320A2C">
        <w:tblPrEx>
          <w:tblCellMar>
            <w:top w:w="0" w:type="dxa"/>
            <w:bottom w:w="0" w:type="dxa"/>
          </w:tblCellMar>
        </w:tblPrEx>
        <w:tc>
          <w:tcPr>
            <w:tcW w:w="7548" w:type="dxa"/>
            <w:gridSpan w:val="3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0A2C" w:rsidRDefault="00BB1F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Adresátxxxxxxxxxxxx</w:t>
            </w:r>
            <w:proofErr w:type="spellEnd"/>
          </w:p>
        </w:tc>
        <w:tc>
          <w:tcPr>
            <w:tcW w:w="161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0A2C" w:rsidRDefault="00320A2C">
            <w:pPr>
              <w:spacing w:after="0" w:line="240" w:lineRule="auto"/>
            </w:pPr>
          </w:p>
        </w:tc>
      </w:tr>
      <w:tr w:rsidR="00320A2C">
        <w:tblPrEx>
          <w:tblCellMar>
            <w:top w:w="0" w:type="dxa"/>
            <w:bottom w:w="0" w:type="dxa"/>
          </w:tblCellMar>
        </w:tblPrEx>
        <w:tc>
          <w:tcPr>
            <w:tcW w:w="7548" w:type="dxa"/>
            <w:gridSpan w:val="3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1638" w:type="dxa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29"/>
              <w:gridCol w:w="909"/>
            </w:tblGrid>
            <w:tr w:rsidR="00320A2C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729" w:type="dxa"/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320A2C" w:rsidRDefault="00BB1FAB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  <w:t>Datum</w:t>
                  </w:r>
                </w:p>
              </w:tc>
              <w:tc>
                <w:tcPr>
                  <w:tcW w:w="909" w:type="dxa"/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320A2C" w:rsidRDefault="00BB1FAB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  <w:t>Čt 08:58</w:t>
                  </w:r>
                </w:p>
              </w:tc>
            </w:tr>
          </w:tbl>
          <w:p w:rsidR="00320A2C" w:rsidRDefault="00BB1FAB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cs-CZ"/>
              </w:rPr>
              <mc:AlternateContent>
                <mc:Choice Requires="wps">
                  <w:drawing>
                    <wp:inline distT="0" distB="0" distL="0" distR="0">
                      <wp:extent cx="304166" cy="304166"/>
                      <wp:effectExtent l="0" t="0" r="634" b="634"/>
                      <wp:docPr id="1" name="AutoShape 2" descr="Fotografie kontaktu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166" cy="30416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  <a:prstDash val="solid"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2" o:spid="_x0000_s1026" alt="Fotografie kontaktu" style="width:23.95pt;height:23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" filled="f" stroked="f">
                      <v:textbox inset="0,0,0,0"/>
                      <w10:anchorlock/>
                    </v:rect>
                  </w:pict>
                </mc:Fallback>
              </mc:AlternateContent>
            </w:r>
          </w:p>
          <w:p w:rsidR="00320A2C" w:rsidRDefault="00BB1FAB">
            <w:pPr>
              <w:spacing w:before="100" w:after="100" w:line="240" w:lineRule="auto"/>
              <w:rPr>
                <w:rFonts w:ascii="Times New Roman" w:eastAsia="Times New Roman" w:hAnsi="Times New Roman"/>
                <w:b/>
                <w:bCs/>
                <w:sz w:val="36"/>
                <w:szCs w:val="36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bCs/>
                <w:sz w:val="36"/>
                <w:szCs w:val="36"/>
                <w:lang w:eastAsia="cs-CZ"/>
              </w:rPr>
              <w:t>Tělo zprávy</w:t>
            </w:r>
          </w:p>
          <w:p w:rsidR="00320A2C" w:rsidRDefault="00BB1FAB">
            <w:pPr>
              <w:spacing w:before="100" w:after="100" w:line="240" w:lineRule="auto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Vaše objednávka č.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ESHP18841346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změnila stav.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Objednávka je nyní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přijata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.</w:t>
            </w:r>
          </w:p>
          <w:p w:rsidR="00320A2C" w:rsidRDefault="00BB1FAB">
            <w:pPr>
              <w:spacing w:before="100" w:after="10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Historie přípravy objednávky:</w:t>
            </w:r>
          </w:p>
          <w:tbl>
            <w:tblPr>
              <w:tblW w:w="6349" w:type="dxa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9"/>
              <w:gridCol w:w="4640"/>
            </w:tblGrid>
            <w:tr w:rsidR="00320A2C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709" w:type="dxa"/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320A2C" w:rsidRDefault="00BB1FAB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  <w:t>4.1.2018 8:36:48</w:t>
                  </w:r>
                </w:p>
              </w:tc>
              <w:tc>
                <w:tcPr>
                  <w:tcW w:w="4640" w:type="dxa"/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320A2C" w:rsidRDefault="00BB1FAB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  <w:t>objednávka vytvořená na www.vasekancelar.cz</w:t>
                  </w:r>
                </w:p>
              </w:tc>
            </w:tr>
          </w:tbl>
          <w:p w:rsidR="00320A2C" w:rsidRDefault="00BB1FAB">
            <w:pPr>
              <w:spacing w:before="100" w:after="100" w:line="240" w:lineRule="auto"/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cs-CZ"/>
              </w:rPr>
              <w:t>Team VašeKancelář.cz</w:t>
            </w:r>
          </w:p>
        </w:tc>
        <w:tc>
          <w:tcPr>
            <w:tcW w:w="161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0A2C" w:rsidRDefault="00320A2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</w:tbl>
    <w:p w:rsidR="00320A2C" w:rsidRDefault="00320A2C"/>
    <w:sectPr w:rsidR="00320A2C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BB1FAB">
      <w:pPr>
        <w:spacing w:after="0" w:line="240" w:lineRule="auto"/>
      </w:pPr>
      <w:r>
        <w:separator/>
      </w:r>
    </w:p>
  </w:endnote>
  <w:endnote w:type="continuationSeparator" w:id="0">
    <w:p w:rsidR="00000000" w:rsidRDefault="00BB1F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BB1FAB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000000" w:rsidRDefault="00BB1FA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320A2C"/>
    <w:rsid w:val="00320A2C"/>
    <w:rsid w:val="00BB1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cs-CZ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pPr>
      <w:suppressAutoHyphens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cs-CZ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pPr>
      <w:suppressAutoHyphens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Böhmová</dc:creator>
  <cp:lastModifiedBy>Eva Štěpánová</cp:lastModifiedBy>
  <cp:revision>2</cp:revision>
  <dcterms:created xsi:type="dcterms:W3CDTF">2018-01-09T07:56:00Z</dcterms:created>
  <dcterms:modified xsi:type="dcterms:W3CDTF">2018-01-09T07:56:00Z</dcterms:modified>
</cp:coreProperties>
</file>