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310564" w:rsidP="0031056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310564" w:rsidRDefault="00310564" w:rsidP="0031056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982807-0075/2015</w:t>
      </w:r>
    </w:p>
    <w:p w:rsidR="00310564" w:rsidRDefault="00310564" w:rsidP="0031056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  <w:r>
        <w:t xml:space="preserve"> 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  <w:r>
        <w:t xml:space="preserve">                  </w:t>
      </w:r>
    </w:p>
    <w:p w:rsidR="005C46EB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s.p., firemní obchod PH a StČ, </w:t>
      </w:r>
    </w:p>
    <w:p w:rsidR="00310564" w:rsidRDefault="00310564" w:rsidP="005C46EB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90, 225 90  Praha 025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  <w:r>
        <w:t xml:space="preserve"> 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</w:p>
    <w:p w:rsidR="00310564" w:rsidRDefault="00310564" w:rsidP="0031056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10564" w:rsidRDefault="00310564" w:rsidP="00310564">
      <w:pPr>
        <w:numPr>
          <w:ilvl w:val="0"/>
          <w:numId w:val="0"/>
        </w:numPr>
        <w:spacing w:after="0" w:line="240" w:lineRule="auto"/>
        <w:ind w:left="142"/>
      </w:pPr>
    </w:p>
    <w:p w:rsidR="00310564" w:rsidRDefault="008A4CE7" w:rsidP="008A4CE7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A4CE7"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8A4CE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A4CE7">
        <w:t>XXX</w:t>
      </w: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</w:p>
    <w:p w:rsidR="00310564" w:rsidRDefault="00310564" w:rsidP="0031056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310564" w:rsidRDefault="0031056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10564" w:rsidRPr="00310564" w:rsidRDefault="00310564" w:rsidP="003105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10564" w:rsidRDefault="00310564" w:rsidP="0031056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982807-0075/2015 ze dne 26.1.2015 (dále jen "Dohoda"), a to následujícím způsobem:</w:t>
      </w:r>
    </w:p>
    <w:p w:rsidR="00310564" w:rsidRDefault="00310564" w:rsidP="005C46EB">
      <w:pPr>
        <w:pStyle w:val="Odstavecseseznamem"/>
        <w:numPr>
          <w:ilvl w:val="2"/>
          <w:numId w:val="22"/>
        </w:numPr>
        <w:spacing w:after="120"/>
        <w:jc w:val="both"/>
      </w:pPr>
      <w:r>
        <w:t>Strany Dohody se dohodly na úplném nahrazení stávajícího ustanovení Čl. 3. Cena a způsob úhrady, bod 3.4, s následujícím textem:</w:t>
      </w:r>
    </w:p>
    <w:p w:rsidR="005C46EB" w:rsidRDefault="005C46EB" w:rsidP="005C46EB">
      <w:pPr>
        <w:pStyle w:val="Odstavecseseznamem"/>
        <w:numPr>
          <w:ilvl w:val="0"/>
          <w:numId w:val="0"/>
        </w:numPr>
        <w:spacing w:after="120"/>
        <w:ind w:left="1060"/>
        <w:jc w:val="both"/>
      </w:pPr>
    </w:p>
    <w:p w:rsidR="005C46EB" w:rsidRDefault="005C46EB" w:rsidP="005C46EB">
      <w:pPr>
        <w:pStyle w:val="Odstavecseseznamem"/>
        <w:numPr>
          <w:ilvl w:val="0"/>
          <w:numId w:val="0"/>
        </w:numPr>
        <w:spacing w:after="120"/>
        <w:ind w:left="1191"/>
        <w:jc w:val="both"/>
      </w:pPr>
      <w:r>
        <w:t>Je - 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5C46EB" w:rsidRDefault="005C46EB" w:rsidP="005C46EB">
      <w:pPr>
        <w:pStyle w:val="Odstavecseseznamem"/>
        <w:numPr>
          <w:ilvl w:val="0"/>
          <w:numId w:val="0"/>
        </w:numPr>
        <w:spacing w:after="120"/>
        <w:ind w:left="1191"/>
        <w:jc w:val="both"/>
      </w:pPr>
    </w:p>
    <w:p w:rsidR="005C46EB" w:rsidRDefault="005C46EB" w:rsidP="005C46EB">
      <w:pPr>
        <w:pStyle w:val="Odstavecseseznamem"/>
        <w:numPr>
          <w:ilvl w:val="0"/>
          <w:numId w:val="0"/>
        </w:numPr>
        <w:spacing w:after="120"/>
        <w:ind w:left="1191"/>
        <w:jc w:val="both"/>
      </w:pPr>
      <w:r>
        <w:t>Strany se dohodly, že v případě prodlení Uživatele s úhradou ceny poštovních služeb si ČP vyhrazuje právo nepřevzít zásilky dle podmínek této Dohody a je oprávněna od této Dohody odstoupit, pokud se strany Dohody nedohodnou formou Dodatku jinak</w:t>
      </w:r>
    </w:p>
    <w:p w:rsidR="00310564" w:rsidRDefault="00310564" w:rsidP="00310564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310564" w:rsidRDefault="008A4CE7" w:rsidP="008A4CE7">
      <w:pPr>
        <w:numPr>
          <w:ilvl w:val="2"/>
          <w:numId w:val="21"/>
        </w:numPr>
        <w:spacing w:after="120"/>
        <w:jc w:val="both"/>
      </w:pPr>
      <w:r>
        <w:t>XXX</w:t>
      </w:r>
    </w:p>
    <w:p w:rsidR="00310564" w:rsidRDefault="00310564" w:rsidP="008A4CE7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8A4CE7">
        <w:t>XXX</w:t>
      </w:r>
    </w:p>
    <w:p w:rsidR="00310564" w:rsidRPr="00310564" w:rsidRDefault="00310564" w:rsidP="003105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10564" w:rsidRDefault="00310564" w:rsidP="0031056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10564" w:rsidRDefault="00310564" w:rsidP="0031056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310564" w:rsidRDefault="00310564" w:rsidP="0031056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310564" w:rsidRDefault="00310564" w:rsidP="00310564">
      <w:pPr>
        <w:numPr>
          <w:ilvl w:val="0"/>
          <w:numId w:val="0"/>
        </w:numPr>
        <w:spacing w:after="120"/>
        <w:jc w:val="both"/>
      </w:pPr>
    </w:p>
    <w:p w:rsidR="00310564" w:rsidRDefault="00310564" w:rsidP="00310564">
      <w:pPr>
        <w:numPr>
          <w:ilvl w:val="0"/>
          <w:numId w:val="0"/>
        </w:numPr>
        <w:spacing w:after="120"/>
        <w:jc w:val="both"/>
      </w:pPr>
    </w:p>
    <w:p w:rsidR="00310564" w:rsidRDefault="00310564" w:rsidP="00310564">
      <w:pPr>
        <w:numPr>
          <w:ilvl w:val="0"/>
          <w:numId w:val="0"/>
        </w:numPr>
        <w:spacing w:after="120"/>
        <w:jc w:val="both"/>
      </w:pPr>
    </w:p>
    <w:p w:rsidR="00310564" w:rsidRDefault="00310564" w:rsidP="00310564">
      <w:pPr>
        <w:numPr>
          <w:ilvl w:val="0"/>
          <w:numId w:val="0"/>
        </w:numPr>
        <w:spacing w:after="120"/>
        <w:jc w:val="both"/>
        <w:sectPr w:rsidR="0031056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10564" w:rsidRDefault="00310564" w:rsidP="00310564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5C46EB">
        <w:t>Praze</w:t>
      </w:r>
      <w:r>
        <w:t xml:space="preserve"> dne </w:t>
      </w:r>
    </w:p>
    <w:p w:rsidR="00310564" w:rsidRDefault="00310564" w:rsidP="00310564">
      <w:pPr>
        <w:numPr>
          <w:ilvl w:val="0"/>
          <w:numId w:val="0"/>
        </w:numPr>
        <w:spacing w:after="120"/>
        <w:jc w:val="both"/>
      </w:pPr>
    </w:p>
    <w:p w:rsidR="00310564" w:rsidRDefault="00310564" w:rsidP="00310564">
      <w:pPr>
        <w:numPr>
          <w:ilvl w:val="0"/>
          <w:numId w:val="0"/>
        </w:numPr>
        <w:spacing w:after="120"/>
        <w:jc w:val="both"/>
      </w:pPr>
      <w:r>
        <w:t>Za ČP:</w:t>
      </w:r>
    </w:p>
    <w:p w:rsidR="00310564" w:rsidRDefault="00310564" w:rsidP="00310564">
      <w:pPr>
        <w:numPr>
          <w:ilvl w:val="0"/>
          <w:numId w:val="0"/>
        </w:numPr>
        <w:spacing w:after="120"/>
        <w:jc w:val="both"/>
      </w:pPr>
    </w:p>
    <w:p w:rsidR="00310564" w:rsidRDefault="00310564" w:rsidP="003105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10564" w:rsidRDefault="00310564" w:rsidP="00310564">
      <w:pPr>
        <w:numPr>
          <w:ilvl w:val="0"/>
          <w:numId w:val="0"/>
        </w:numPr>
        <w:spacing w:after="120"/>
        <w:jc w:val="center"/>
      </w:pPr>
    </w:p>
    <w:p w:rsidR="00310564" w:rsidRDefault="00310564" w:rsidP="00310564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310564" w:rsidRDefault="00310564" w:rsidP="00310564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310564" w:rsidRDefault="00310564" w:rsidP="00310564">
      <w:pPr>
        <w:numPr>
          <w:ilvl w:val="0"/>
          <w:numId w:val="0"/>
        </w:numPr>
        <w:spacing w:after="120"/>
      </w:pPr>
      <w:r>
        <w:br w:type="column"/>
      </w:r>
      <w:r>
        <w:t xml:space="preserve">V ………………. dne </w:t>
      </w:r>
    </w:p>
    <w:p w:rsidR="00310564" w:rsidRDefault="00310564" w:rsidP="00310564">
      <w:pPr>
        <w:numPr>
          <w:ilvl w:val="0"/>
          <w:numId w:val="0"/>
        </w:numPr>
        <w:spacing w:after="120"/>
      </w:pPr>
    </w:p>
    <w:p w:rsidR="00310564" w:rsidRDefault="00310564" w:rsidP="00310564">
      <w:pPr>
        <w:numPr>
          <w:ilvl w:val="0"/>
          <w:numId w:val="0"/>
        </w:numPr>
        <w:spacing w:after="120"/>
      </w:pPr>
      <w:r>
        <w:t>Za Uživatele:</w:t>
      </w:r>
    </w:p>
    <w:p w:rsidR="00310564" w:rsidRDefault="00310564" w:rsidP="00310564">
      <w:pPr>
        <w:numPr>
          <w:ilvl w:val="0"/>
          <w:numId w:val="0"/>
        </w:numPr>
        <w:spacing w:after="120"/>
      </w:pPr>
    </w:p>
    <w:p w:rsidR="00310564" w:rsidRDefault="00310564" w:rsidP="003105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10564" w:rsidRDefault="00310564" w:rsidP="00310564">
      <w:pPr>
        <w:numPr>
          <w:ilvl w:val="0"/>
          <w:numId w:val="0"/>
        </w:numPr>
        <w:spacing w:after="120"/>
        <w:jc w:val="center"/>
      </w:pPr>
    </w:p>
    <w:p w:rsidR="00310564" w:rsidRPr="00310564" w:rsidRDefault="008A4CE7" w:rsidP="008A4CE7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310564" w:rsidRPr="00310564" w:rsidSect="003105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D41" w:rsidRDefault="00256D41">
      <w:r>
        <w:separator/>
      </w:r>
    </w:p>
  </w:endnote>
  <w:endnote w:type="continuationSeparator" w:id="0">
    <w:p w:rsidR="00256D41" w:rsidRDefault="0025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8A4CE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8A4CE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D41" w:rsidRDefault="00256D41">
      <w:r>
        <w:separator/>
      </w:r>
    </w:p>
  </w:footnote>
  <w:footnote w:type="continuationSeparator" w:id="0">
    <w:p w:rsidR="00256D41" w:rsidRDefault="0025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D511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43040" wp14:editId="2FCBF3D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EAF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1056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E55A0B2" wp14:editId="7602AB9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1056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982807-0075/2015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7DEBBD" wp14:editId="7CC9A5B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672E5"/>
    <w:multiLevelType w:val="multilevel"/>
    <w:tmpl w:val="0F548F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A17280"/>
    <w:multiLevelType w:val="multilevel"/>
    <w:tmpl w:val="24A88EA4"/>
    <w:numStyleLink w:val="Styl1"/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6D41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05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41DC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46EB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4257E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4CE7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09A5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113D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B7CE82-2849-4AA9-95BE-0B894110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6C07-BEBC-4C43-8156-9CE1AD04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2015-05-18T11:43:00Z</cp:lastPrinted>
  <dcterms:created xsi:type="dcterms:W3CDTF">2018-01-05T10:27:00Z</dcterms:created>
  <dcterms:modified xsi:type="dcterms:W3CDTF">2018-01-05T10:27:00Z</dcterms:modified>
</cp:coreProperties>
</file>