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F6" w:rsidRDefault="008839F6" w:rsidP="008839F6">
      <w:pPr>
        <w:spacing w:line="276" w:lineRule="auto"/>
        <w:jc w:val="center"/>
        <w:rPr>
          <w:b/>
          <w:sz w:val="32"/>
          <w:szCs w:val="32"/>
        </w:rPr>
      </w:pPr>
    </w:p>
    <w:p w:rsidR="008839F6" w:rsidRDefault="008839F6" w:rsidP="008839F6">
      <w:pPr>
        <w:spacing w:line="276" w:lineRule="auto"/>
        <w:jc w:val="center"/>
        <w:rPr>
          <w:b/>
          <w:sz w:val="32"/>
          <w:szCs w:val="32"/>
        </w:rPr>
      </w:pPr>
    </w:p>
    <w:p w:rsidR="008839F6" w:rsidRPr="00655A20" w:rsidRDefault="008839F6" w:rsidP="008839F6">
      <w:pPr>
        <w:spacing w:line="276" w:lineRule="auto"/>
        <w:jc w:val="center"/>
        <w:rPr>
          <w:b/>
          <w:sz w:val="32"/>
          <w:szCs w:val="32"/>
        </w:rPr>
      </w:pPr>
      <w:r w:rsidRPr="00655A20">
        <w:rPr>
          <w:b/>
          <w:sz w:val="32"/>
          <w:szCs w:val="32"/>
        </w:rPr>
        <w:t>Smlouva o zajištění úklidu veřejného prostranství</w:t>
      </w:r>
    </w:p>
    <w:p w:rsidR="008839F6" w:rsidRDefault="008839F6" w:rsidP="008839F6">
      <w:pPr>
        <w:spacing w:line="276" w:lineRule="auto"/>
        <w:jc w:val="center"/>
        <w:rPr>
          <w:b/>
          <w:sz w:val="32"/>
          <w:szCs w:val="32"/>
        </w:rPr>
      </w:pPr>
      <w:r w:rsidRPr="00655A20">
        <w:rPr>
          <w:b/>
          <w:sz w:val="32"/>
          <w:szCs w:val="32"/>
        </w:rPr>
        <w:t xml:space="preserve">na sídlišti </w:t>
      </w:r>
      <w:proofErr w:type="spellStart"/>
      <w:r w:rsidRPr="00655A20">
        <w:rPr>
          <w:b/>
          <w:sz w:val="32"/>
          <w:szCs w:val="32"/>
        </w:rPr>
        <w:t>Chanov</w:t>
      </w:r>
      <w:proofErr w:type="spellEnd"/>
    </w:p>
    <w:p w:rsidR="008839F6" w:rsidRPr="00655A20" w:rsidRDefault="008839F6" w:rsidP="008839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31/2017/SZKM</w:t>
      </w:r>
    </w:p>
    <w:p w:rsidR="008839F6" w:rsidRPr="00655A20" w:rsidRDefault="008839F6" w:rsidP="008839F6"/>
    <w:p w:rsidR="008839F6" w:rsidRDefault="008839F6" w:rsidP="008839F6">
      <w:pPr>
        <w:widowControl w:val="0"/>
        <w:rPr>
          <w:b/>
          <w:bCs/>
          <w:i/>
          <w:iCs/>
          <w:snapToGrid w:val="0"/>
          <w:color w:val="000000"/>
          <w:lang w:eastAsia="cs-CZ"/>
        </w:rPr>
      </w:pPr>
    </w:p>
    <w:p w:rsidR="008839F6" w:rsidRPr="00354DE5" w:rsidRDefault="008839F6" w:rsidP="008839F6">
      <w:pPr>
        <w:widowControl w:val="0"/>
        <w:rPr>
          <w:b/>
          <w:bCs/>
          <w:iCs/>
          <w:snapToGrid w:val="0"/>
          <w:szCs w:val="24"/>
          <w:lang w:eastAsia="cs-CZ" w:bidi="my-MM"/>
        </w:rPr>
      </w:pPr>
      <w:r w:rsidRPr="00354DE5">
        <w:rPr>
          <w:b/>
          <w:bCs/>
          <w:iCs/>
          <w:snapToGrid w:val="0"/>
          <w:szCs w:val="24"/>
          <w:lang w:eastAsia="cs-CZ" w:bidi="my-MM"/>
        </w:rPr>
        <w:t>1. Technické služby města Mostu a.s.</w:t>
      </w:r>
    </w:p>
    <w:p w:rsidR="008839F6" w:rsidRPr="00354DE5" w:rsidRDefault="008839F6" w:rsidP="008839F6">
      <w:pPr>
        <w:widowControl w:val="0"/>
        <w:spacing w:line="276" w:lineRule="auto"/>
        <w:ind w:left="2130" w:hanging="1422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>zastoupené:</w:t>
      </w:r>
      <w:r w:rsidRPr="00354DE5">
        <w:rPr>
          <w:snapToGrid w:val="0"/>
          <w:szCs w:val="24"/>
          <w:lang w:eastAsia="cs-CZ" w:bidi="my-MM"/>
        </w:rPr>
        <w:tab/>
        <w:t xml:space="preserve"> </w:t>
      </w:r>
      <w:r w:rsidRPr="00354DE5">
        <w:rPr>
          <w:snapToGrid w:val="0"/>
          <w:szCs w:val="24"/>
          <w:lang w:eastAsia="cs-CZ" w:bidi="my-MM"/>
        </w:rPr>
        <w:tab/>
        <w:t xml:space="preserve">MUDr. Sášou Štemberou, předsedou představenstva </w:t>
      </w:r>
    </w:p>
    <w:p w:rsidR="003F1258" w:rsidRDefault="008839F6" w:rsidP="003F1258">
      <w:pPr>
        <w:widowControl w:val="0"/>
        <w:spacing w:line="276" w:lineRule="auto"/>
        <w:ind w:left="2130" w:firstLine="702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>Tomášem Kubalem, místopředsedou představenstva</w:t>
      </w:r>
    </w:p>
    <w:p w:rsidR="008839F6" w:rsidRPr="00354DE5" w:rsidRDefault="003F1258" w:rsidP="005D2E72">
      <w:pPr>
        <w:widowControl w:val="0"/>
        <w:spacing w:line="276" w:lineRule="auto"/>
        <w:ind w:firstLine="708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>S</w:t>
      </w:r>
      <w:r w:rsidRPr="00354DE5">
        <w:rPr>
          <w:snapToGrid w:val="0"/>
          <w:szCs w:val="24"/>
          <w:lang w:eastAsia="cs-CZ" w:bidi="my-MM"/>
        </w:rPr>
        <w:t>ídlo:</w:t>
      </w:r>
      <w:r>
        <w:rPr>
          <w:snapToGrid w:val="0"/>
          <w:szCs w:val="24"/>
          <w:lang w:eastAsia="cs-CZ" w:bidi="my-MM"/>
        </w:rPr>
        <w:t xml:space="preserve">      </w:t>
      </w:r>
      <w:r w:rsidRPr="00354DE5">
        <w:rPr>
          <w:snapToGrid w:val="0"/>
          <w:szCs w:val="24"/>
          <w:lang w:eastAsia="cs-CZ" w:bidi="my-MM"/>
        </w:rPr>
        <w:tab/>
      </w:r>
      <w:r w:rsidRPr="00354DE5">
        <w:rPr>
          <w:snapToGrid w:val="0"/>
          <w:szCs w:val="24"/>
          <w:lang w:eastAsia="cs-CZ" w:bidi="my-MM"/>
        </w:rPr>
        <w:tab/>
      </w:r>
      <w:r w:rsidRPr="00354DE5">
        <w:rPr>
          <w:bCs/>
          <w:iCs/>
          <w:snapToGrid w:val="0"/>
          <w:szCs w:val="24"/>
          <w:lang w:eastAsia="cs-CZ" w:bidi="my-MM"/>
        </w:rPr>
        <w:t>Most - Velebudice, Dělnická 164, PSČ 434 01</w:t>
      </w:r>
    </w:p>
    <w:p w:rsidR="008839F6" w:rsidRPr="00354DE5" w:rsidRDefault="008839F6" w:rsidP="008839F6">
      <w:pPr>
        <w:widowControl w:val="0"/>
        <w:spacing w:line="276" w:lineRule="auto"/>
        <w:ind w:firstLine="708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>IČO:</w:t>
      </w:r>
      <w:r w:rsidRPr="00354DE5">
        <w:rPr>
          <w:snapToGrid w:val="0"/>
          <w:szCs w:val="24"/>
          <w:lang w:eastAsia="cs-CZ" w:bidi="my-MM"/>
        </w:rPr>
        <w:tab/>
      </w:r>
      <w:r w:rsidR="005D2E72">
        <w:rPr>
          <w:snapToGrid w:val="0"/>
          <w:szCs w:val="24"/>
          <w:lang w:eastAsia="cs-CZ" w:bidi="my-MM"/>
        </w:rPr>
        <w:t xml:space="preserve">            </w:t>
      </w:r>
      <w:r w:rsidRPr="00354DE5">
        <w:rPr>
          <w:snapToGrid w:val="0"/>
          <w:szCs w:val="24"/>
          <w:lang w:eastAsia="cs-CZ" w:bidi="my-MM"/>
        </w:rPr>
        <w:tab/>
        <w:t>64052265</w:t>
      </w:r>
    </w:p>
    <w:p w:rsidR="008839F6" w:rsidRPr="00354DE5" w:rsidRDefault="008839F6" w:rsidP="008839F6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 xml:space="preserve">  DIČ:</w:t>
      </w:r>
      <w:r w:rsidRPr="00354DE5">
        <w:rPr>
          <w:snapToGrid w:val="0"/>
          <w:szCs w:val="24"/>
          <w:lang w:eastAsia="cs-CZ" w:bidi="my-MM"/>
        </w:rPr>
        <w:tab/>
      </w:r>
      <w:r w:rsidRPr="00354DE5">
        <w:rPr>
          <w:snapToGrid w:val="0"/>
          <w:szCs w:val="24"/>
          <w:lang w:eastAsia="cs-CZ" w:bidi="my-MM"/>
        </w:rPr>
        <w:tab/>
      </w:r>
      <w:r w:rsidRPr="00354DE5">
        <w:rPr>
          <w:snapToGrid w:val="0"/>
          <w:szCs w:val="24"/>
          <w:lang w:eastAsia="cs-CZ" w:bidi="my-MM"/>
        </w:rPr>
        <w:tab/>
        <w:t>CZ64052265</w:t>
      </w:r>
      <w:r w:rsidRPr="00354DE5">
        <w:rPr>
          <w:snapToGrid w:val="0"/>
          <w:szCs w:val="24"/>
          <w:lang w:eastAsia="cs-CZ" w:bidi="my-MM"/>
        </w:rPr>
        <w:tab/>
      </w:r>
    </w:p>
    <w:p w:rsidR="008839F6" w:rsidRDefault="00994F0A" w:rsidP="008839F6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 xml:space="preserve"> </w:t>
      </w:r>
      <w:r w:rsidR="008839F6" w:rsidRPr="00354DE5">
        <w:rPr>
          <w:snapToGrid w:val="0"/>
          <w:szCs w:val="24"/>
          <w:lang w:eastAsia="cs-CZ" w:bidi="my-MM"/>
        </w:rPr>
        <w:t xml:space="preserve"> </w:t>
      </w:r>
      <w:r w:rsidR="00A73529">
        <w:rPr>
          <w:snapToGrid w:val="0"/>
          <w:szCs w:val="24"/>
          <w:lang w:eastAsia="cs-CZ" w:bidi="my-MM"/>
        </w:rPr>
        <w:t>B</w:t>
      </w:r>
      <w:r w:rsidR="008839F6" w:rsidRPr="00354DE5">
        <w:rPr>
          <w:snapToGrid w:val="0"/>
          <w:szCs w:val="24"/>
          <w:lang w:eastAsia="cs-CZ" w:bidi="my-MM"/>
        </w:rPr>
        <w:t>ankovní spojení:</w:t>
      </w:r>
      <w:r w:rsidR="008839F6" w:rsidRPr="00354DE5">
        <w:rPr>
          <w:snapToGrid w:val="0"/>
          <w:szCs w:val="24"/>
          <w:lang w:eastAsia="cs-CZ" w:bidi="my-MM"/>
        </w:rPr>
        <w:tab/>
      </w:r>
      <w:proofErr w:type="spellStart"/>
      <w:r w:rsidR="00EE05F1">
        <w:rPr>
          <w:snapToGrid w:val="0"/>
          <w:szCs w:val="24"/>
          <w:lang w:eastAsia="cs-CZ" w:bidi="my-MM"/>
        </w:rPr>
        <w:t>xxxxxx</w:t>
      </w:r>
      <w:proofErr w:type="spellEnd"/>
    </w:p>
    <w:p w:rsidR="004C7368" w:rsidRPr="00354DE5" w:rsidRDefault="004C7368" w:rsidP="008839F6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 xml:space="preserve">  E-mail:                        </w:t>
      </w:r>
      <w:proofErr w:type="spellStart"/>
      <w:r w:rsidR="00EE05F1">
        <w:rPr>
          <w:snapToGrid w:val="0"/>
          <w:szCs w:val="24"/>
          <w:lang w:eastAsia="cs-CZ" w:bidi="my-MM"/>
        </w:rPr>
        <w:t>xxxxx</w:t>
      </w:r>
      <w:proofErr w:type="spellEnd"/>
    </w:p>
    <w:p w:rsidR="00354DE5" w:rsidRDefault="00994F0A" w:rsidP="00354DE5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 xml:space="preserve"> </w:t>
      </w:r>
      <w:r w:rsidR="008839F6" w:rsidRPr="00354DE5">
        <w:rPr>
          <w:snapToGrid w:val="0"/>
          <w:szCs w:val="24"/>
          <w:lang w:eastAsia="cs-CZ" w:bidi="my-MM"/>
        </w:rPr>
        <w:t xml:space="preserve"> Společnost zapsána v obchodním rejstříku, vedeném Krajský</w:t>
      </w:r>
      <w:r w:rsidR="00354DE5">
        <w:rPr>
          <w:snapToGrid w:val="0"/>
          <w:szCs w:val="24"/>
          <w:lang w:eastAsia="cs-CZ" w:bidi="my-MM"/>
        </w:rPr>
        <w:t xml:space="preserve">m </w:t>
      </w:r>
      <w:r w:rsidR="008839F6" w:rsidRPr="00354DE5">
        <w:rPr>
          <w:snapToGrid w:val="0"/>
          <w:szCs w:val="24"/>
          <w:lang w:eastAsia="cs-CZ" w:bidi="my-MM"/>
        </w:rPr>
        <w:t xml:space="preserve">soudem v Ústí </w:t>
      </w:r>
      <w:proofErr w:type="gramStart"/>
      <w:r w:rsidR="008839F6" w:rsidRPr="00354DE5">
        <w:rPr>
          <w:snapToGrid w:val="0"/>
          <w:szCs w:val="24"/>
          <w:lang w:eastAsia="cs-CZ" w:bidi="my-MM"/>
        </w:rPr>
        <w:t>nad</w:t>
      </w:r>
      <w:proofErr w:type="gramEnd"/>
      <w:r w:rsidR="008839F6" w:rsidRPr="00354DE5">
        <w:rPr>
          <w:snapToGrid w:val="0"/>
          <w:szCs w:val="24"/>
          <w:lang w:eastAsia="cs-CZ" w:bidi="my-MM"/>
        </w:rPr>
        <w:t xml:space="preserve"> </w:t>
      </w:r>
      <w:r w:rsidR="00354DE5">
        <w:rPr>
          <w:snapToGrid w:val="0"/>
          <w:szCs w:val="24"/>
          <w:lang w:eastAsia="cs-CZ" w:bidi="my-MM"/>
        </w:rPr>
        <w:t xml:space="preserve">  </w:t>
      </w:r>
    </w:p>
    <w:p w:rsidR="008839F6" w:rsidRPr="00354DE5" w:rsidRDefault="00354DE5" w:rsidP="00354DE5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 xml:space="preserve"> </w:t>
      </w:r>
      <w:r w:rsidR="00994F0A">
        <w:rPr>
          <w:snapToGrid w:val="0"/>
          <w:szCs w:val="24"/>
          <w:lang w:eastAsia="cs-CZ" w:bidi="my-MM"/>
        </w:rPr>
        <w:t xml:space="preserve"> </w:t>
      </w:r>
      <w:r w:rsidR="008839F6" w:rsidRPr="00354DE5">
        <w:rPr>
          <w:snapToGrid w:val="0"/>
          <w:szCs w:val="24"/>
          <w:lang w:eastAsia="cs-CZ" w:bidi="my-MM"/>
        </w:rPr>
        <w:t>Labem, oddíl B, vložka 771</w:t>
      </w: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 xml:space="preserve">     </w:t>
      </w: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 xml:space="preserve">    (dále jen </w:t>
      </w:r>
      <w:r w:rsidRPr="00354DE5">
        <w:rPr>
          <w:b/>
          <w:snapToGrid w:val="0"/>
          <w:szCs w:val="24"/>
          <w:lang w:eastAsia="cs-CZ" w:bidi="my-MM"/>
        </w:rPr>
        <w:t>„objednatel“</w:t>
      </w:r>
      <w:r w:rsidRPr="00354DE5">
        <w:rPr>
          <w:snapToGrid w:val="0"/>
          <w:szCs w:val="24"/>
          <w:lang w:eastAsia="cs-CZ" w:bidi="my-MM"/>
        </w:rPr>
        <w:t>)</w:t>
      </w: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>a</w:t>
      </w: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</w:p>
    <w:p w:rsidR="008839F6" w:rsidRPr="00354DE5" w:rsidRDefault="008839F6" w:rsidP="008839F6">
      <w:pPr>
        <w:widowControl w:val="0"/>
        <w:spacing w:line="276" w:lineRule="auto"/>
        <w:rPr>
          <w:b/>
          <w:bCs/>
          <w:iCs/>
          <w:snapToGrid w:val="0"/>
          <w:color w:val="000000"/>
          <w:szCs w:val="24"/>
          <w:lang w:eastAsia="cs-CZ"/>
        </w:rPr>
      </w:pPr>
      <w:r w:rsidRPr="00354DE5">
        <w:rPr>
          <w:b/>
          <w:bCs/>
          <w:iCs/>
          <w:snapToGrid w:val="0"/>
          <w:color w:val="000000"/>
          <w:szCs w:val="24"/>
          <w:lang w:eastAsia="cs-CZ"/>
        </w:rPr>
        <w:t xml:space="preserve">2. </w:t>
      </w:r>
      <w:proofErr w:type="spellStart"/>
      <w:r w:rsidR="00994F0A">
        <w:rPr>
          <w:b/>
          <w:bCs/>
          <w:iCs/>
          <w:snapToGrid w:val="0"/>
          <w:color w:val="000000"/>
          <w:szCs w:val="24"/>
          <w:lang w:eastAsia="cs-CZ"/>
        </w:rPr>
        <w:t>Volodymyr</w:t>
      </w:r>
      <w:proofErr w:type="spellEnd"/>
      <w:r w:rsidR="00994F0A">
        <w:rPr>
          <w:b/>
          <w:bCs/>
          <w:iCs/>
          <w:snapToGrid w:val="0"/>
          <w:color w:val="000000"/>
          <w:szCs w:val="24"/>
          <w:lang w:eastAsia="cs-CZ"/>
        </w:rPr>
        <w:t xml:space="preserve"> </w:t>
      </w:r>
      <w:proofErr w:type="spellStart"/>
      <w:r w:rsidR="00994F0A">
        <w:rPr>
          <w:b/>
          <w:bCs/>
          <w:iCs/>
          <w:snapToGrid w:val="0"/>
          <w:color w:val="000000"/>
          <w:szCs w:val="24"/>
          <w:lang w:eastAsia="cs-CZ"/>
        </w:rPr>
        <w:t>Ihnatyuk</w:t>
      </w:r>
      <w:proofErr w:type="spellEnd"/>
    </w:p>
    <w:p w:rsidR="008839F6" w:rsidRPr="00354DE5" w:rsidRDefault="008839F6" w:rsidP="008839F6">
      <w:pPr>
        <w:widowControl w:val="0"/>
        <w:spacing w:line="276" w:lineRule="auto"/>
        <w:rPr>
          <w:iCs/>
          <w:snapToGrid w:val="0"/>
          <w:color w:val="000000"/>
          <w:szCs w:val="24"/>
          <w:lang w:eastAsia="cs-CZ"/>
        </w:rPr>
      </w:pPr>
      <w:r w:rsidRPr="00354DE5">
        <w:rPr>
          <w:iCs/>
          <w:snapToGrid w:val="0"/>
          <w:color w:val="000000"/>
          <w:szCs w:val="24"/>
          <w:lang w:eastAsia="cs-CZ"/>
        </w:rPr>
        <w:t>zastoupený:</w:t>
      </w:r>
      <w:r w:rsidRPr="00354DE5">
        <w:rPr>
          <w:iCs/>
          <w:snapToGrid w:val="0"/>
          <w:color w:val="000000"/>
          <w:szCs w:val="24"/>
          <w:lang w:eastAsia="cs-CZ"/>
        </w:rPr>
        <w:tab/>
      </w:r>
      <w:r w:rsidR="004C7368">
        <w:rPr>
          <w:iCs/>
          <w:snapToGrid w:val="0"/>
          <w:color w:val="000000"/>
          <w:szCs w:val="24"/>
          <w:lang w:eastAsia="cs-CZ"/>
        </w:rPr>
        <w:t xml:space="preserve">            </w:t>
      </w:r>
      <w:proofErr w:type="spellStart"/>
      <w:r w:rsidR="004C7368">
        <w:rPr>
          <w:iCs/>
          <w:snapToGrid w:val="0"/>
          <w:color w:val="000000"/>
          <w:szCs w:val="24"/>
          <w:lang w:eastAsia="cs-CZ"/>
        </w:rPr>
        <w:t>Volodymyr</w:t>
      </w:r>
      <w:r w:rsidR="003F1258">
        <w:rPr>
          <w:iCs/>
          <w:snapToGrid w:val="0"/>
          <w:color w:val="000000"/>
          <w:szCs w:val="24"/>
          <w:lang w:eastAsia="cs-CZ"/>
        </w:rPr>
        <w:t>em</w:t>
      </w:r>
      <w:proofErr w:type="spellEnd"/>
      <w:r w:rsidR="004C7368">
        <w:rPr>
          <w:iCs/>
          <w:snapToGrid w:val="0"/>
          <w:color w:val="000000"/>
          <w:szCs w:val="24"/>
          <w:lang w:eastAsia="cs-CZ"/>
        </w:rPr>
        <w:t xml:space="preserve"> </w:t>
      </w:r>
      <w:proofErr w:type="spellStart"/>
      <w:r w:rsidR="004C7368">
        <w:rPr>
          <w:iCs/>
          <w:snapToGrid w:val="0"/>
          <w:color w:val="000000"/>
          <w:szCs w:val="24"/>
          <w:lang w:eastAsia="cs-CZ"/>
        </w:rPr>
        <w:t>Ihnatyukem</w:t>
      </w:r>
      <w:proofErr w:type="spellEnd"/>
      <w:r w:rsidR="004C7368">
        <w:rPr>
          <w:iCs/>
          <w:snapToGrid w:val="0"/>
          <w:color w:val="000000"/>
          <w:szCs w:val="24"/>
          <w:lang w:eastAsia="cs-CZ"/>
        </w:rPr>
        <w:t xml:space="preserve"> </w:t>
      </w:r>
    </w:p>
    <w:p w:rsidR="008839F6" w:rsidRPr="00354DE5" w:rsidRDefault="005D2E72" w:rsidP="003F1258">
      <w:pPr>
        <w:widowControl w:val="0"/>
        <w:spacing w:line="276" w:lineRule="auto"/>
        <w:ind w:firstLine="0"/>
        <w:rPr>
          <w:iCs/>
          <w:snapToGrid w:val="0"/>
          <w:color w:val="000000"/>
          <w:szCs w:val="24"/>
          <w:lang w:eastAsia="cs-CZ"/>
        </w:rPr>
      </w:pPr>
      <w:r>
        <w:rPr>
          <w:iCs/>
          <w:snapToGrid w:val="0"/>
          <w:color w:val="000000"/>
          <w:szCs w:val="24"/>
          <w:lang w:eastAsia="cs-CZ"/>
        </w:rPr>
        <w:t xml:space="preserve">         Sídlo:</w:t>
      </w:r>
      <w:r w:rsidR="008839F6" w:rsidRPr="00354DE5">
        <w:rPr>
          <w:iCs/>
          <w:snapToGrid w:val="0"/>
          <w:color w:val="000000"/>
          <w:szCs w:val="24"/>
          <w:lang w:eastAsia="cs-CZ"/>
        </w:rPr>
        <w:tab/>
      </w:r>
      <w:r w:rsidR="008839F6" w:rsidRPr="00354DE5">
        <w:rPr>
          <w:iCs/>
          <w:snapToGrid w:val="0"/>
          <w:color w:val="000000"/>
          <w:szCs w:val="24"/>
          <w:lang w:eastAsia="cs-CZ"/>
        </w:rPr>
        <w:tab/>
      </w:r>
      <w:r w:rsidR="008839F6" w:rsidRPr="00354DE5">
        <w:rPr>
          <w:iCs/>
          <w:snapToGrid w:val="0"/>
          <w:color w:val="000000"/>
          <w:szCs w:val="24"/>
          <w:lang w:eastAsia="cs-CZ"/>
        </w:rPr>
        <w:tab/>
      </w:r>
      <w:r>
        <w:rPr>
          <w:iCs/>
          <w:snapToGrid w:val="0"/>
          <w:color w:val="000000"/>
          <w:szCs w:val="24"/>
          <w:lang w:eastAsia="cs-CZ"/>
        </w:rPr>
        <w:t xml:space="preserve"> </w:t>
      </w:r>
      <w:proofErr w:type="spellStart"/>
      <w:r w:rsidR="00EE05F1">
        <w:rPr>
          <w:iCs/>
          <w:snapToGrid w:val="0"/>
          <w:color w:val="000000"/>
          <w:szCs w:val="24"/>
          <w:lang w:eastAsia="cs-CZ"/>
        </w:rPr>
        <w:t>xxxxxxx</w:t>
      </w:r>
      <w:proofErr w:type="spellEnd"/>
      <w:r w:rsidR="008839F6" w:rsidRPr="00354DE5">
        <w:rPr>
          <w:iCs/>
          <w:snapToGrid w:val="0"/>
          <w:color w:val="000000"/>
          <w:szCs w:val="24"/>
          <w:lang w:eastAsia="cs-CZ"/>
        </w:rPr>
        <w:tab/>
      </w:r>
    </w:p>
    <w:p w:rsidR="008839F6" w:rsidRPr="00354DE5" w:rsidRDefault="008839F6" w:rsidP="008839F6">
      <w:pPr>
        <w:widowControl w:val="0"/>
        <w:spacing w:line="276" w:lineRule="auto"/>
        <w:rPr>
          <w:iCs/>
          <w:snapToGrid w:val="0"/>
          <w:color w:val="000000"/>
          <w:szCs w:val="24"/>
          <w:lang w:eastAsia="cs-CZ"/>
        </w:rPr>
      </w:pPr>
      <w:r w:rsidRPr="00354DE5">
        <w:rPr>
          <w:iCs/>
          <w:snapToGrid w:val="0"/>
          <w:color w:val="000000"/>
          <w:szCs w:val="24"/>
          <w:lang w:eastAsia="cs-CZ"/>
        </w:rPr>
        <w:t>IČO:</w:t>
      </w:r>
      <w:r w:rsidRPr="00354DE5">
        <w:rPr>
          <w:iCs/>
          <w:snapToGrid w:val="0"/>
          <w:color w:val="000000"/>
          <w:szCs w:val="24"/>
          <w:lang w:eastAsia="cs-CZ"/>
        </w:rPr>
        <w:tab/>
      </w:r>
      <w:r w:rsidR="00A73529">
        <w:rPr>
          <w:iCs/>
          <w:snapToGrid w:val="0"/>
          <w:color w:val="000000"/>
          <w:szCs w:val="24"/>
          <w:lang w:eastAsia="cs-CZ"/>
        </w:rPr>
        <w:t xml:space="preserve">                        87592967 </w:t>
      </w:r>
    </w:p>
    <w:p w:rsidR="008839F6" w:rsidRPr="00354DE5" w:rsidRDefault="008839F6" w:rsidP="00A73529">
      <w:pPr>
        <w:widowControl w:val="0"/>
        <w:spacing w:line="276" w:lineRule="auto"/>
        <w:rPr>
          <w:iCs/>
          <w:snapToGrid w:val="0"/>
          <w:color w:val="000000"/>
          <w:szCs w:val="24"/>
          <w:lang w:eastAsia="cs-CZ"/>
        </w:rPr>
      </w:pPr>
      <w:r w:rsidRPr="00354DE5">
        <w:rPr>
          <w:iCs/>
          <w:snapToGrid w:val="0"/>
          <w:color w:val="000000"/>
          <w:szCs w:val="24"/>
          <w:lang w:eastAsia="cs-CZ"/>
        </w:rPr>
        <w:t>DIČ:</w:t>
      </w:r>
      <w:r w:rsidR="00A73529">
        <w:rPr>
          <w:iCs/>
          <w:snapToGrid w:val="0"/>
          <w:color w:val="000000"/>
          <w:szCs w:val="24"/>
          <w:lang w:eastAsia="cs-CZ"/>
        </w:rPr>
        <w:t xml:space="preserve">                              </w:t>
      </w:r>
      <w:proofErr w:type="spellStart"/>
      <w:r w:rsidR="00EE05F1">
        <w:rPr>
          <w:iCs/>
          <w:snapToGrid w:val="0"/>
          <w:color w:val="000000"/>
          <w:szCs w:val="24"/>
          <w:lang w:eastAsia="cs-CZ"/>
        </w:rPr>
        <w:t>xxxxxxx</w:t>
      </w:r>
      <w:proofErr w:type="spellEnd"/>
      <w:r w:rsidRPr="00354DE5">
        <w:rPr>
          <w:iCs/>
          <w:snapToGrid w:val="0"/>
          <w:color w:val="000000"/>
          <w:szCs w:val="24"/>
          <w:lang w:eastAsia="cs-CZ"/>
        </w:rPr>
        <w:tab/>
      </w:r>
      <w:r w:rsidRPr="00354DE5">
        <w:rPr>
          <w:iCs/>
          <w:snapToGrid w:val="0"/>
          <w:color w:val="000000"/>
          <w:szCs w:val="24"/>
          <w:lang w:eastAsia="cs-CZ"/>
        </w:rPr>
        <w:tab/>
      </w:r>
    </w:p>
    <w:p w:rsidR="008839F6" w:rsidRPr="00354DE5" w:rsidRDefault="00A73529" w:rsidP="008839F6">
      <w:pPr>
        <w:widowControl w:val="0"/>
        <w:spacing w:line="276" w:lineRule="auto"/>
        <w:rPr>
          <w:iCs/>
          <w:snapToGrid w:val="0"/>
          <w:color w:val="000000"/>
          <w:szCs w:val="24"/>
          <w:lang w:eastAsia="cs-CZ"/>
        </w:rPr>
      </w:pPr>
      <w:r>
        <w:rPr>
          <w:iCs/>
          <w:snapToGrid w:val="0"/>
          <w:color w:val="000000"/>
          <w:szCs w:val="24"/>
          <w:lang w:eastAsia="cs-CZ"/>
        </w:rPr>
        <w:t>B</w:t>
      </w:r>
      <w:r w:rsidR="008839F6" w:rsidRPr="00354DE5">
        <w:rPr>
          <w:iCs/>
          <w:snapToGrid w:val="0"/>
          <w:color w:val="000000"/>
          <w:szCs w:val="24"/>
          <w:lang w:eastAsia="cs-CZ"/>
        </w:rPr>
        <w:t>ankovní spojení:</w:t>
      </w:r>
      <w:r>
        <w:rPr>
          <w:iCs/>
          <w:snapToGrid w:val="0"/>
          <w:color w:val="000000"/>
          <w:szCs w:val="24"/>
          <w:lang w:eastAsia="cs-CZ"/>
        </w:rPr>
        <w:t xml:space="preserve">         </w:t>
      </w:r>
      <w:proofErr w:type="spellStart"/>
      <w:r w:rsidR="00EE05F1">
        <w:rPr>
          <w:iCs/>
          <w:snapToGrid w:val="0"/>
          <w:color w:val="000000"/>
          <w:szCs w:val="24"/>
          <w:lang w:eastAsia="cs-CZ"/>
        </w:rPr>
        <w:t>xxxxx</w:t>
      </w:r>
      <w:proofErr w:type="spellEnd"/>
    </w:p>
    <w:p w:rsidR="008839F6" w:rsidRPr="00354DE5" w:rsidRDefault="00C20A81" w:rsidP="008839F6">
      <w:pPr>
        <w:widowControl w:val="0"/>
        <w:spacing w:line="276" w:lineRule="auto"/>
        <w:rPr>
          <w:snapToGrid w:val="0"/>
          <w:szCs w:val="24"/>
          <w:lang w:eastAsia="cs-CZ" w:bidi="my-MM"/>
        </w:rPr>
      </w:pPr>
      <w:r>
        <w:rPr>
          <w:snapToGrid w:val="0"/>
          <w:szCs w:val="24"/>
          <w:lang w:eastAsia="cs-CZ" w:bidi="my-MM"/>
        </w:rPr>
        <w:t xml:space="preserve">E-mail:                          </w:t>
      </w:r>
      <w:proofErr w:type="spellStart"/>
      <w:r w:rsidR="00EE05F1">
        <w:rPr>
          <w:snapToGrid w:val="0"/>
          <w:szCs w:val="24"/>
          <w:lang w:eastAsia="cs-CZ" w:bidi="my-MM"/>
        </w:rPr>
        <w:t>xxxxxxx</w:t>
      </w:r>
      <w:proofErr w:type="spellEnd"/>
      <w:r>
        <w:rPr>
          <w:snapToGrid w:val="0"/>
          <w:szCs w:val="24"/>
          <w:lang w:eastAsia="cs-CZ" w:bidi="my-MM"/>
        </w:rPr>
        <w:t xml:space="preserve">  </w:t>
      </w:r>
    </w:p>
    <w:p w:rsidR="008839F6" w:rsidRPr="00354DE5" w:rsidRDefault="008839F6" w:rsidP="008839F6">
      <w:pPr>
        <w:widowControl w:val="0"/>
        <w:spacing w:line="276" w:lineRule="auto"/>
        <w:rPr>
          <w:iCs/>
          <w:snapToGrid w:val="0"/>
          <w:color w:val="000000"/>
          <w:szCs w:val="24"/>
          <w:lang w:eastAsia="cs-CZ"/>
        </w:rPr>
      </w:pPr>
      <w:r w:rsidRPr="00354DE5">
        <w:rPr>
          <w:iCs/>
          <w:snapToGrid w:val="0"/>
          <w:color w:val="000000"/>
          <w:szCs w:val="24"/>
          <w:lang w:eastAsia="cs-CZ"/>
        </w:rPr>
        <w:tab/>
      </w:r>
    </w:p>
    <w:p w:rsidR="008839F6" w:rsidRPr="00354DE5" w:rsidRDefault="008839F6" w:rsidP="008839F6">
      <w:pPr>
        <w:widowControl w:val="0"/>
        <w:rPr>
          <w:iCs/>
          <w:snapToGrid w:val="0"/>
          <w:color w:val="000000"/>
          <w:szCs w:val="24"/>
          <w:lang w:eastAsia="cs-CZ"/>
        </w:rPr>
      </w:pPr>
    </w:p>
    <w:p w:rsidR="008839F6" w:rsidRPr="00354DE5" w:rsidRDefault="008839F6" w:rsidP="008839F6">
      <w:pPr>
        <w:widowControl w:val="0"/>
        <w:rPr>
          <w:snapToGrid w:val="0"/>
          <w:szCs w:val="24"/>
          <w:lang w:eastAsia="cs-CZ" w:bidi="my-MM"/>
        </w:rPr>
      </w:pPr>
      <w:r w:rsidRPr="00354DE5">
        <w:rPr>
          <w:snapToGrid w:val="0"/>
          <w:szCs w:val="24"/>
          <w:lang w:eastAsia="cs-CZ" w:bidi="my-MM"/>
        </w:rPr>
        <w:t xml:space="preserve">    (dále jen </w:t>
      </w:r>
      <w:r w:rsidRPr="00354DE5">
        <w:rPr>
          <w:b/>
          <w:snapToGrid w:val="0"/>
          <w:szCs w:val="24"/>
          <w:lang w:eastAsia="cs-CZ" w:bidi="my-MM"/>
        </w:rPr>
        <w:t>„zhotovitel“</w:t>
      </w:r>
      <w:r w:rsidRPr="00354DE5">
        <w:rPr>
          <w:snapToGrid w:val="0"/>
          <w:szCs w:val="24"/>
          <w:lang w:eastAsia="cs-CZ" w:bidi="my-MM"/>
        </w:rPr>
        <w:t>)</w:t>
      </w:r>
    </w:p>
    <w:p w:rsidR="008839F6" w:rsidRPr="001B69F3" w:rsidRDefault="008839F6" w:rsidP="008839F6">
      <w:pPr>
        <w:widowControl w:val="0"/>
        <w:rPr>
          <w:i/>
          <w:iCs/>
          <w:snapToGrid w:val="0"/>
          <w:color w:val="000000"/>
          <w:lang w:eastAsia="cs-CZ"/>
        </w:rPr>
      </w:pPr>
    </w:p>
    <w:p w:rsidR="008839F6" w:rsidRPr="00984CBC" w:rsidRDefault="008839F6" w:rsidP="008839F6">
      <w:pPr>
        <w:rPr>
          <w:b/>
        </w:rPr>
      </w:pPr>
      <w:r w:rsidRPr="00984CBC">
        <w:rPr>
          <w:b/>
        </w:rPr>
        <w:t xml:space="preserve">uzavřeli </w:t>
      </w:r>
      <w:r>
        <w:rPr>
          <w:b/>
        </w:rPr>
        <w:t>dnes t</w:t>
      </w:r>
      <w:r w:rsidRPr="00984CBC">
        <w:rPr>
          <w:b/>
        </w:rPr>
        <w:t xml:space="preserve">uto </w:t>
      </w:r>
      <w:r>
        <w:rPr>
          <w:b/>
        </w:rPr>
        <w:t>s</w:t>
      </w:r>
      <w:r w:rsidRPr="00984CBC">
        <w:rPr>
          <w:b/>
        </w:rPr>
        <w:t>mlouvu</w:t>
      </w:r>
      <w:r>
        <w:rPr>
          <w:b/>
        </w:rPr>
        <w:t>:</w:t>
      </w:r>
    </w:p>
    <w:p w:rsidR="008839F6" w:rsidRDefault="008839F6" w:rsidP="008839F6"/>
    <w:p w:rsidR="003D4210" w:rsidRDefault="003D4210" w:rsidP="008839F6"/>
    <w:p w:rsidR="00354DE5" w:rsidRDefault="00354DE5" w:rsidP="008839F6"/>
    <w:p w:rsidR="008839F6" w:rsidRDefault="008839F6" w:rsidP="008839F6">
      <w:pPr>
        <w:jc w:val="center"/>
        <w:rPr>
          <w:b/>
        </w:rPr>
      </w:pPr>
      <w:r>
        <w:rPr>
          <w:b/>
        </w:rPr>
        <w:t>čl. I</w:t>
      </w:r>
    </w:p>
    <w:p w:rsidR="008839F6" w:rsidRDefault="008839F6" w:rsidP="00354DE5">
      <w:pPr>
        <w:jc w:val="center"/>
        <w:rPr>
          <w:b/>
        </w:rPr>
      </w:pPr>
      <w:r>
        <w:rPr>
          <w:b/>
        </w:rPr>
        <w:t>Předmět smlouvy</w:t>
      </w:r>
    </w:p>
    <w:p w:rsidR="008839F6" w:rsidRDefault="008839F6" w:rsidP="008839F6">
      <w:pPr>
        <w:spacing w:line="240" w:lineRule="auto"/>
        <w:ind w:firstLine="0"/>
        <w:jc w:val="both"/>
        <w:rPr>
          <w:b/>
        </w:rPr>
      </w:pPr>
    </w:p>
    <w:p w:rsidR="008839F6" w:rsidRDefault="008839F6" w:rsidP="008839F6">
      <w:pPr>
        <w:spacing w:line="240" w:lineRule="auto"/>
        <w:ind w:firstLine="0"/>
        <w:jc w:val="both"/>
        <w:rPr>
          <w:b/>
        </w:rPr>
      </w:pPr>
    </w:p>
    <w:p w:rsidR="008839F6" w:rsidRDefault="008839F6" w:rsidP="008839F6">
      <w:pPr>
        <w:spacing w:line="240" w:lineRule="auto"/>
        <w:ind w:firstLine="0"/>
        <w:jc w:val="both"/>
      </w:pPr>
      <w:r w:rsidRPr="006C3FEC">
        <w:rPr>
          <w:b/>
        </w:rPr>
        <w:t>1.1</w:t>
      </w:r>
      <w:r>
        <w:t xml:space="preserve"> </w:t>
      </w:r>
      <w:r>
        <w:tab/>
      </w:r>
      <w:r w:rsidRPr="00524083">
        <w:t>Zhotovitel</w:t>
      </w:r>
      <w:r>
        <w:t xml:space="preserve"> se zavazuje provádět v termínech podle požadavků objednatele úklid sídliště </w:t>
      </w:r>
      <w:proofErr w:type="spellStart"/>
      <w:r>
        <w:t>Chanov</w:t>
      </w:r>
      <w:proofErr w:type="spellEnd"/>
      <w:r>
        <w:t xml:space="preserve"> a přilehlých prostorů dle přílohy č. 1 (dále jen sídliště </w:t>
      </w:r>
      <w:proofErr w:type="spellStart"/>
      <w:r>
        <w:t>Chanov</w:t>
      </w:r>
      <w:proofErr w:type="spellEnd"/>
      <w:r>
        <w:t xml:space="preserve">), a </w:t>
      </w:r>
      <w:r>
        <w:rPr>
          <w:color w:val="000000"/>
        </w:rPr>
        <w:t>to zejména sběru a naložení odpadu do příslušných nádob na odpady a jeho</w:t>
      </w:r>
      <w:r>
        <w:t xml:space="preserve"> předání objednateli, který zajistí předání odpadu oprávněné osobě (dále jen „předmět smlouvy“).</w:t>
      </w:r>
    </w:p>
    <w:p w:rsidR="008839F6" w:rsidRDefault="008839F6" w:rsidP="008839F6">
      <w:pPr>
        <w:spacing w:line="240" w:lineRule="auto"/>
      </w:pPr>
    </w:p>
    <w:p w:rsidR="008839F6" w:rsidRDefault="008839F6" w:rsidP="008839F6">
      <w:pPr>
        <w:jc w:val="center"/>
        <w:rPr>
          <w:b/>
        </w:rPr>
      </w:pPr>
    </w:p>
    <w:p w:rsidR="008839F6" w:rsidRDefault="008839F6" w:rsidP="008839F6">
      <w:pPr>
        <w:jc w:val="center"/>
        <w:rPr>
          <w:b/>
        </w:rPr>
      </w:pPr>
      <w:r>
        <w:rPr>
          <w:b/>
        </w:rPr>
        <w:t>čl. II</w:t>
      </w:r>
    </w:p>
    <w:p w:rsidR="008839F6" w:rsidRDefault="008839F6" w:rsidP="008839F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Úklid sídliště </w:t>
      </w:r>
      <w:proofErr w:type="spellStart"/>
      <w:r>
        <w:rPr>
          <w:b/>
          <w:color w:val="000000"/>
        </w:rPr>
        <w:t>Chanov</w:t>
      </w:r>
      <w:proofErr w:type="spellEnd"/>
    </w:p>
    <w:p w:rsidR="008839F6" w:rsidRPr="00921945" w:rsidRDefault="008839F6" w:rsidP="008839F6">
      <w:pPr>
        <w:jc w:val="both"/>
        <w:rPr>
          <w:b/>
          <w:sz w:val="22"/>
          <w:szCs w:val="22"/>
        </w:rPr>
      </w:pPr>
    </w:p>
    <w:p w:rsidR="008839F6" w:rsidRPr="00D626DB" w:rsidRDefault="008839F6" w:rsidP="008839F6">
      <w:pPr>
        <w:spacing w:line="240" w:lineRule="auto"/>
        <w:ind w:left="360" w:hanging="360"/>
        <w:jc w:val="both"/>
      </w:pPr>
      <w:r w:rsidRPr="006C3FEC">
        <w:rPr>
          <w:b/>
        </w:rPr>
        <w:t>2.1</w:t>
      </w:r>
      <w:r w:rsidRPr="006C3FEC">
        <w:rPr>
          <w:b/>
        </w:rPr>
        <w:tab/>
      </w:r>
      <w:r>
        <w:tab/>
        <w:t>Zh</w:t>
      </w:r>
      <w:r w:rsidRPr="00D626DB">
        <w:t>otovitel je povinen při úklidu provádět zejména: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2.1.1</w:t>
      </w:r>
      <w:r>
        <w:tab/>
        <w:t>sběr a uložení volně loženého odpadu na veřejném prostranství, tj. na zpevněných i nezpevněných plochách a prostorů, včetně kontejnerových stání, stanovišť a jejich okolí,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2.1.2</w:t>
      </w:r>
      <w:r w:rsidRPr="006C3FEC">
        <w:rPr>
          <w:b/>
        </w:rPr>
        <w:tab/>
      </w:r>
      <w:r>
        <w:t xml:space="preserve">úklid veškerého odpadu – především směsného komunálního, stavebního a objemného odpadu, který je volně ložený na veřejném prostranství, úklid polétavého odpadu (igelitových sáčků, tašek apod.) z keřů na teritoriu vymezené lokality sídliště </w:t>
      </w:r>
      <w:proofErr w:type="spellStart"/>
      <w:r>
        <w:t>Chanov</w:t>
      </w:r>
      <w:proofErr w:type="spellEnd"/>
      <w:r>
        <w:t>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2.1.3</w:t>
      </w:r>
      <w:r w:rsidRPr="006C3FEC">
        <w:rPr>
          <w:b/>
        </w:rPr>
        <w:tab/>
      </w:r>
      <w:r>
        <w:t xml:space="preserve">veškerý sebraný odpad odkládat do příslušných nádob – střední kontejnery, velkokapacitní kontejnery, apod., které si Zhotovitel zajistí u objednatele. </w:t>
      </w:r>
      <w:r>
        <w:rPr>
          <w:b/>
        </w:rPr>
        <w:t>V žádném případě nesmí Zhotovitel pro odkládání odpadu využívat městem přistavené odpadové nádoby</w:t>
      </w:r>
      <w:r>
        <w:t xml:space="preserve"> (tzn. střední a velkokapacitní kontejnery), které jsou určeny pro potřeby obyvatel na sídlišti </w:t>
      </w:r>
      <w:proofErr w:type="spellStart"/>
      <w:r>
        <w:t>Chanov</w:t>
      </w:r>
      <w:proofErr w:type="spellEnd"/>
      <w:r>
        <w:t>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2.1.4</w:t>
      </w:r>
      <w:r>
        <w:rPr>
          <w:b/>
        </w:rPr>
        <w:tab/>
        <w:t>stavební odpad</w:t>
      </w:r>
      <w:r>
        <w:t xml:space="preserve"> shromažďovat a nakládat samostatně, neodkládat do středních kontejnerů o objemu 1100 litrů, jen do Zhotovitelem zajištěných velkokapacitních kontejnerů (dále jen VKK), vždy pořídit řádnou fotodokumentaci na místě shromážděného a následně naloženého stavebního odpadu ve VKK,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2.1.5</w:t>
      </w:r>
      <w:r>
        <w:rPr>
          <w:b/>
        </w:rPr>
        <w:tab/>
        <w:t>objemný odpad</w:t>
      </w:r>
      <w:r>
        <w:t xml:space="preserve"> shromažďovat a nakládat samostatně, neodkládat do středních kontejnerů o objemu 1100 litrů, jen do Zhotovitelem zajištěných velkokapacitních kontejnerů (dále jen VKK), vždy pořídit řádnou fotodokumentaci na místě shromážděného a následně naloženého objemného odpadu ve VKK,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2.1.6</w:t>
      </w:r>
      <w:r>
        <w:tab/>
        <w:t>po naložení musí být před odvozem odpad řádně zajištěn tak, aby nedocházelo k jeho úniku a následnému znečištění okolí (např. komunikace),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2.1.7</w:t>
      </w:r>
      <w:r>
        <w:tab/>
        <w:t>odvážet a předávat odpad dle aktuální potřeby oprávněné osobě, tj. zařízení na využívání a odstraňování odpadu, oproti potvrzení bude vždy objednatel na svoje náklady na základě požadavku zhotovitele,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2.1.8</w:t>
      </w:r>
      <w:r>
        <w:tab/>
        <w:t>povrchové čištění zanesených kanálových vpustí (odstranění naplavenin a drobného odpadu),</w:t>
      </w:r>
    </w:p>
    <w:p w:rsidR="00ED3D8B" w:rsidRDefault="00ED3D8B" w:rsidP="008839F6">
      <w:pPr>
        <w:spacing w:before="120" w:line="240" w:lineRule="auto"/>
        <w:jc w:val="both"/>
      </w:pPr>
    </w:p>
    <w:p w:rsidR="00ED3D8B" w:rsidRDefault="00ED3D8B" w:rsidP="008839F6">
      <w:pPr>
        <w:spacing w:before="120" w:line="240" w:lineRule="auto"/>
        <w:jc w:val="both"/>
      </w:pP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2.1.9</w:t>
      </w:r>
      <w:r>
        <w:tab/>
        <w:t>zametení nečistot z komunikací, chodníků a ostatních zpevněných ploch (např. drobného odpadu, drobných naplavenin, listí),</w:t>
      </w:r>
    </w:p>
    <w:p w:rsidR="008839F6" w:rsidRDefault="008839F6" w:rsidP="008839F6">
      <w:pPr>
        <w:spacing w:before="120" w:line="240" w:lineRule="auto"/>
        <w:jc w:val="both"/>
      </w:pPr>
      <w:r w:rsidRPr="006C3FEC">
        <w:rPr>
          <w:b/>
        </w:rPr>
        <w:t>2.1.10</w:t>
      </w:r>
      <w:r>
        <w:tab/>
        <w:t xml:space="preserve">okopávky, vyčištění a úklid prorůstající trávy na komunikacích, chodnících a ostatních </w:t>
      </w:r>
      <w:r>
        <w:rPr>
          <w:color w:val="000000"/>
        </w:rPr>
        <w:t>zpevněných plochách.</w:t>
      </w:r>
    </w:p>
    <w:p w:rsidR="008839F6" w:rsidRDefault="008839F6" w:rsidP="008839F6">
      <w:pPr>
        <w:spacing w:before="120" w:line="240" w:lineRule="auto"/>
        <w:jc w:val="both"/>
        <w:rPr>
          <w:color w:val="000000"/>
        </w:rPr>
      </w:pPr>
      <w:r w:rsidRPr="006C3FEC">
        <w:rPr>
          <w:b/>
          <w:color w:val="000000"/>
        </w:rPr>
        <w:t>2.</w:t>
      </w:r>
      <w:r>
        <w:rPr>
          <w:b/>
          <w:color w:val="000000"/>
        </w:rPr>
        <w:t>2</w:t>
      </w:r>
      <w:r w:rsidRPr="006C3FEC">
        <w:rPr>
          <w:b/>
          <w:color w:val="000000"/>
        </w:rPr>
        <w:t>.</w:t>
      </w:r>
      <w:r>
        <w:rPr>
          <w:color w:val="000000"/>
        </w:rPr>
        <w:tab/>
        <w:t>Zhotovitel je povinen úklid provádět pravidelně, tj. každý pracovní den v době od 7,00 do 15,00 hod. tak, aby na všech místech sídliště nedošlo k hromadění volně loženého odpadu.</w:t>
      </w:r>
    </w:p>
    <w:p w:rsidR="008839F6" w:rsidRDefault="008839F6" w:rsidP="008839F6">
      <w:pPr>
        <w:jc w:val="both"/>
        <w:rPr>
          <w:b/>
        </w:rPr>
      </w:pPr>
    </w:p>
    <w:p w:rsidR="008839F6" w:rsidRDefault="008839F6" w:rsidP="008839F6">
      <w:pPr>
        <w:jc w:val="center"/>
        <w:rPr>
          <w:b/>
        </w:rPr>
      </w:pPr>
    </w:p>
    <w:p w:rsidR="008839F6" w:rsidRDefault="008839F6" w:rsidP="008839F6">
      <w:pPr>
        <w:jc w:val="center"/>
        <w:rPr>
          <w:b/>
        </w:rPr>
      </w:pPr>
      <w:r>
        <w:rPr>
          <w:b/>
        </w:rPr>
        <w:t>čl. III</w:t>
      </w:r>
    </w:p>
    <w:p w:rsidR="008839F6" w:rsidRDefault="008839F6" w:rsidP="008839F6">
      <w:pPr>
        <w:jc w:val="center"/>
        <w:rPr>
          <w:b/>
        </w:rPr>
      </w:pPr>
      <w:r>
        <w:rPr>
          <w:b/>
        </w:rPr>
        <w:t>Odvoz a předání odpadu oprávněné osobě</w:t>
      </w:r>
    </w:p>
    <w:p w:rsidR="008839F6" w:rsidRDefault="008839F6" w:rsidP="008839F6">
      <w:pPr>
        <w:spacing w:line="240" w:lineRule="auto"/>
        <w:ind w:firstLine="0"/>
        <w:jc w:val="both"/>
      </w:pPr>
      <w:r>
        <w:rPr>
          <w:b/>
        </w:rPr>
        <w:t>3.1</w:t>
      </w:r>
      <w:r>
        <w:rPr>
          <w:b/>
        </w:rPr>
        <w:tab/>
      </w:r>
      <w:r>
        <w:t>Zhotovitel je povinen při odvozu a předání odpadu objednateli zejména:</w:t>
      </w:r>
    </w:p>
    <w:p w:rsidR="008839F6" w:rsidRDefault="008839F6" w:rsidP="008839F6">
      <w:pPr>
        <w:spacing w:before="120" w:line="240" w:lineRule="auto"/>
        <w:jc w:val="both"/>
      </w:pPr>
      <w:r>
        <w:rPr>
          <w:b/>
        </w:rPr>
        <w:t>3.1.1</w:t>
      </w:r>
      <w:r>
        <w:rPr>
          <w:b/>
        </w:rPr>
        <w:tab/>
      </w:r>
      <w:r>
        <w:t xml:space="preserve">veškerý odpad odkládat do příslušných nádob – střední kontejnery, velkokapacitní kontejnery, apod., které si </w:t>
      </w:r>
      <w:r w:rsidRPr="003D7042">
        <w:t>včas</w:t>
      </w:r>
      <w:r>
        <w:t xml:space="preserve"> zajistí. V žádném případě nesmí Zhotovitel pro odkládání odpadu využívat městem přistavené odpadové nádoby (tzn. střední a velkokapacitní kontejnery), které jsou určeny pro potřeby obyvatel na sídlišti </w:t>
      </w:r>
      <w:proofErr w:type="spellStart"/>
      <w:r>
        <w:t>Chanov</w:t>
      </w:r>
      <w:proofErr w:type="spellEnd"/>
      <w:r>
        <w:t>,</w:t>
      </w:r>
    </w:p>
    <w:p w:rsidR="008839F6" w:rsidRDefault="008839F6" w:rsidP="008839F6">
      <w:pPr>
        <w:spacing w:before="120" w:line="240" w:lineRule="auto"/>
        <w:jc w:val="both"/>
      </w:pPr>
      <w:r>
        <w:rPr>
          <w:b/>
        </w:rPr>
        <w:t>3.1.2</w:t>
      </w:r>
      <w:r>
        <w:rPr>
          <w:b/>
        </w:rPr>
        <w:tab/>
      </w:r>
      <w:r>
        <w:t>stavební odpad i objemný odpad vždy shromažďovat a nakládat do příslušných nádob samostatně,</w:t>
      </w:r>
    </w:p>
    <w:p w:rsidR="008839F6" w:rsidRDefault="008839F6" w:rsidP="008839F6">
      <w:pPr>
        <w:spacing w:before="120" w:line="240" w:lineRule="auto"/>
        <w:jc w:val="both"/>
      </w:pPr>
      <w:r>
        <w:rPr>
          <w:b/>
        </w:rPr>
        <w:t>3.1.3</w:t>
      </w:r>
      <w:r>
        <w:rPr>
          <w:b/>
        </w:rPr>
        <w:tab/>
      </w:r>
      <w:r>
        <w:t>odvážení odpadu a předání oprávněné osobě bude vždy na základě požadavku zhotovitele provádět objednatel.  Před odvozem musí zhotovitel vždy odpad řádně zajistit tak, aby nedocházelo k jeho úniku a následnému znečištění okolí (např. komunikace),</w:t>
      </w:r>
    </w:p>
    <w:p w:rsidR="008839F6" w:rsidRDefault="008839F6" w:rsidP="008839F6">
      <w:pPr>
        <w:spacing w:before="120" w:line="240" w:lineRule="auto"/>
      </w:pPr>
      <w:r>
        <w:rPr>
          <w:b/>
        </w:rPr>
        <w:t>3.2</w:t>
      </w:r>
      <w:r>
        <w:rPr>
          <w:b/>
        </w:rPr>
        <w:tab/>
      </w:r>
      <w:r w:rsidRPr="00360772">
        <w:t>z</w:t>
      </w:r>
      <w:r>
        <w:t>hotovitel je povinen nakládat s veškerým odpadem v souladu se zákonem o odpadech a vést agendu o produkci odpadů.</w:t>
      </w:r>
    </w:p>
    <w:p w:rsidR="008839F6" w:rsidRPr="00D626DB" w:rsidRDefault="008839F6" w:rsidP="008839F6">
      <w:pPr>
        <w:spacing w:before="120" w:line="240" w:lineRule="auto"/>
        <w:jc w:val="both"/>
      </w:pPr>
      <w:r>
        <w:rPr>
          <w:b/>
        </w:rPr>
        <w:t>3.3</w:t>
      </w:r>
      <w:r>
        <w:rPr>
          <w:b/>
        </w:rPr>
        <w:tab/>
      </w:r>
      <w:r w:rsidRPr="00360772">
        <w:t>z</w:t>
      </w:r>
      <w:r>
        <w:t>hotovitel je dále povinen poskytovat podle požadavku objednatele informace, které mají souvislost s předáním odpadu oprávněné osobě.</w:t>
      </w:r>
    </w:p>
    <w:p w:rsidR="008839F6" w:rsidRDefault="008839F6" w:rsidP="008839F6">
      <w:pPr>
        <w:jc w:val="both"/>
        <w:rPr>
          <w:b/>
        </w:rPr>
      </w:pPr>
    </w:p>
    <w:p w:rsidR="008839F6" w:rsidRDefault="008839F6" w:rsidP="008839F6">
      <w:pPr>
        <w:ind w:firstLine="0"/>
        <w:rPr>
          <w:b/>
        </w:rPr>
      </w:pPr>
    </w:p>
    <w:p w:rsidR="008839F6" w:rsidRDefault="008839F6" w:rsidP="008839F6">
      <w:pPr>
        <w:jc w:val="center"/>
        <w:rPr>
          <w:b/>
        </w:rPr>
      </w:pPr>
      <w:r>
        <w:rPr>
          <w:b/>
        </w:rPr>
        <w:t>čl. IV</w:t>
      </w:r>
    </w:p>
    <w:p w:rsidR="008839F6" w:rsidRDefault="008839F6" w:rsidP="008839F6">
      <w:pPr>
        <w:jc w:val="center"/>
        <w:rPr>
          <w:b/>
        </w:rPr>
      </w:pPr>
      <w:r>
        <w:rPr>
          <w:b/>
        </w:rPr>
        <w:t>Cena</w:t>
      </w:r>
    </w:p>
    <w:p w:rsidR="008839F6" w:rsidRDefault="008839F6" w:rsidP="008839F6">
      <w:pPr>
        <w:spacing w:line="240" w:lineRule="auto"/>
        <w:ind w:firstLine="0"/>
        <w:jc w:val="both"/>
      </w:pPr>
      <w:r w:rsidRPr="0066724C">
        <w:rPr>
          <w:b/>
        </w:rPr>
        <w:t>4.1</w:t>
      </w:r>
      <w:r w:rsidRPr="0066724C">
        <w:rPr>
          <w:b/>
        </w:rPr>
        <w:tab/>
      </w:r>
      <w:r w:rsidRPr="0066724C">
        <w:t xml:space="preserve">Cena za zajištění úklidu sídliště </w:t>
      </w:r>
      <w:proofErr w:type="spellStart"/>
      <w:r w:rsidRPr="0066724C">
        <w:t>Chanov</w:t>
      </w:r>
      <w:proofErr w:type="spellEnd"/>
      <w:r w:rsidRPr="0066724C">
        <w:t xml:space="preserve"> pro období od </w:t>
      </w:r>
      <w:r w:rsidRPr="00172CFC">
        <w:t>1. </w:t>
      </w:r>
      <w:r>
        <w:t>1</w:t>
      </w:r>
      <w:r w:rsidRPr="00172CFC">
        <w:t>. 201</w:t>
      </w:r>
      <w:r>
        <w:t>8</w:t>
      </w:r>
      <w:r w:rsidRPr="00172CFC">
        <w:t xml:space="preserve"> do </w:t>
      </w:r>
      <w:r>
        <w:t>31. 12. 2019</w:t>
      </w:r>
      <w:r w:rsidRPr="0066724C">
        <w:t xml:space="preserve"> činí maximálně </w:t>
      </w:r>
      <w:r w:rsidR="00C63DF1">
        <w:t>1.224.000</w:t>
      </w:r>
      <w:r>
        <w:t>,-</w:t>
      </w:r>
      <w:r w:rsidRPr="0066724C">
        <w:t xml:space="preserve"> </w:t>
      </w:r>
      <w:r w:rsidRPr="00033426">
        <w:t xml:space="preserve">Kč </w:t>
      </w:r>
      <w:r>
        <w:t>bez</w:t>
      </w:r>
      <w:r w:rsidRPr="00033426">
        <w:t xml:space="preserve"> DPH,</w:t>
      </w:r>
      <w:r w:rsidRPr="0066724C">
        <w:t xml:space="preserve"> </w:t>
      </w:r>
      <w:r w:rsidR="00C63DF1">
        <w:t xml:space="preserve">slovy </w:t>
      </w:r>
      <w:proofErr w:type="spellStart"/>
      <w:r w:rsidR="00C63DF1">
        <w:t>jedenmiliondvěstědvacetčtyři</w:t>
      </w:r>
      <w:r w:rsidR="00897C62">
        <w:t>korun</w:t>
      </w:r>
      <w:proofErr w:type="spellEnd"/>
      <w:r w:rsidR="00897C62">
        <w:t xml:space="preserve">, </w:t>
      </w:r>
      <w:r>
        <w:t xml:space="preserve">DPH bude přičteno ve </w:t>
      </w:r>
      <w:r w:rsidRPr="0066724C">
        <w:t>výši podle právního předpisu platného v době uskutečnění zdanitelného plnění</w:t>
      </w:r>
      <w:r>
        <w:t>.</w:t>
      </w:r>
      <w:r w:rsidR="00C63DF1">
        <w:t xml:space="preserve"> </w:t>
      </w:r>
    </w:p>
    <w:p w:rsidR="008839F6" w:rsidRPr="0066724C" w:rsidRDefault="008839F6" w:rsidP="008839F6">
      <w:pPr>
        <w:spacing w:before="120" w:line="240" w:lineRule="auto"/>
        <w:jc w:val="both"/>
      </w:pPr>
      <w:r w:rsidRPr="0066724C">
        <w:rPr>
          <w:b/>
        </w:rPr>
        <w:t xml:space="preserve">4.1.1 </w:t>
      </w:r>
      <w:r w:rsidRPr="0066724C">
        <w:rPr>
          <w:b/>
        </w:rPr>
        <w:tab/>
      </w:r>
      <w:r>
        <w:t>cena</w:t>
      </w:r>
      <w:r w:rsidRPr="0066724C">
        <w:t xml:space="preserve"> za měsíc činí </w:t>
      </w:r>
      <w:r w:rsidR="00C63DF1">
        <w:t>51.000,-</w:t>
      </w:r>
      <w:r>
        <w:t xml:space="preserve"> Kč bez DPH</w:t>
      </w:r>
      <w:r w:rsidR="00897C62">
        <w:t xml:space="preserve">, slovy </w:t>
      </w:r>
      <w:proofErr w:type="spellStart"/>
      <w:r w:rsidR="00897C62">
        <w:t>padesátjednatisíckorun</w:t>
      </w:r>
      <w:proofErr w:type="spellEnd"/>
      <w:r w:rsidR="00897C62">
        <w:t>.</w:t>
      </w:r>
    </w:p>
    <w:p w:rsidR="008839F6" w:rsidRDefault="008839F6" w:rsidP="008839F6">
      <w:pPr>
        <w:spacing w:before="120" w:line="240" w:lineRule="auto"/>
        <w:ind w:firstLine="0"/>
        <w:jc w:val="both"/>
      </w:pPr>
      <w:r w:rsidRPr="0066724C">
        <w:rPr>
          <w:b/>
        </w:rPr>
        <w:t>4.2</w:t>
      </w:r>
      <w:r w:rsidRPr="0066724C">
        <w:rPr>
          <w:b/>
        </w:rPr>
        <w:tab/>
      </w:r>
      <w:r>
        <w:t>C</w:t>
      </w:r>
      <w:r w:rsidRPr="0066724C">
        <w:t xml:space="preserve">ena za zajištění úklidu sídliště </w:t>
      </w:r>
      <w:proofErr w:type="spellStart"/>
      <w:r w:rsidRPr="0066724C">
        <w:t>Chanov</w:t>
      </w:r>
      <w:proofErr w:type="spellEnd"/>
      <w:r w:rsidRPr="0066724C">
        <w:t xml:space="preserve"> obsahuje </w:t>
      </w:r>
      <w:r>
        <w:t xml:space="preserve">vždy </w:t>
      </w:r>
      <w:r w:rsidRPr="0066724C">
        <w:t xml:space="preserve">veškeré náklady spojené se zajištěním </w:t>
      </w:r>
      <w:r>
        <w:t>čistoty a je cenou</w:t>
      </w:r>
      <w:r w:rsidRPr="0066724C">
        <w:t xml:space="preserve"> maximální</w:t>
      </w:r>
      <w:r>
        <w:t>, nepřekročitelnou a konečnou.</w:t>
      </w:r>
      <w:r w:rsidRPr="0066724C">
        <w:t xml:space="preserve"> </w:t>
      </w:r>
    </w:p>
    <w:p w:rsidR="008839F6" w:rsidRPr="0066724C" w:rsidRDefault="008839F6" w:rsidP="008839F6">
      <w:pPr>
        <w:spacing w:before="120" w:line="240" w:lineRule="auto"/>
        <w:ind w:firstLine="0"/>
        <w:jc w:val="both"/>
      </w:pPr>
      <w:r w:rsidRPr="0066724C">
        <w:rPr>
          <w:b/>
        </w:rPr>
        <w:t>4.3</w:t>
      </w:r>
      <w:r w:rsidRPr="0066724C">
        <w:rPr>
          <w:b/>
        </w:rPr>
        <w:tab/>
      </w:r>
      <w:r w:rsidRPr="0066724C">
        <w:t>Sazba DPH se řídí platnými ustanoveními zákona o dani z přidané hodnoty.</w:t>
      </w:r>
    </w:p>
    <w:p w:rsidR="008839F6" w:rsidRDefault="008839F6" w:rsidP="008839F6">
      <w:pPr>
        <w:jc w:val="center"/>
        <w:rPr>
          <w:b/>
        </w:rPr>
      </w:pPr>
    </w:p>
    <w:p w:rsidR="00496F45" w:rsidRDefault="00496F45" w:rsidP="008839F6">
      <w:pPr>
        <w:jc w:val="center"/>
        <w:rPr>
          <w:b/>
        </w:rPr>
      </w:pPr>
    </w:p>
    <w:p w:rsidR="008839F6" w:rsidRDefault="008839F6" w:rsidP="008839F6">
      <w:pPr>
        <w:jc w:val="center"/>
        <w:rPr>
          <w:b/>
        </w:rPr>
      </w:pPr>
      <w:r>
        <w:rPr>
          <w:b/>
        </w:rPr>
        <w:t>čl. V</w:t>
      </w:r>
    </w:p>
    <w:p w:rsidR="008839F6" w:rsidRDefault="008839F6" w:rsidP="008839F6">
      <w:pPr>
        <w:jc w:val="center"/>
        <w:rPr>
          <w:b/>
        </w:rPr>
      </w:pPr>
      <w:r>
        <w:rPr>
          <w:b/>
        </w:rPr>
        <w:t>Platební podmínky</w:t>
      </w:r>
    </w:p>
    <w:p w:rsidR="008839F6" w:rsidRPr="00436701" w:rsidRDefault="008839F6" w:rsidP="008839F6">
      <w:pPr>
        <w:spacing w:line="240" w:lineRule="auto"/>
        <w:ind w:firstLine="0"/>
        <w:jc w:val="both"/>
      </w:pPr>
      <w:r w:rsidRPr="00436701">
        <w:rPr>
          <w:b/>
        </w:rPr>
        <w:t>5.1</w:t>
      </w:r>
      <w:r w:rsidRPr="00436701">
        <w:rPr>
          <w:b/>
        </w:rPr>
        <w:tab/>
      </w:r>
      <w:r w:rsidRPr="00436701">
        <w:t xml:space="preserve">Podkladem pro placení je faktura, kterou je zhotovitel povinen vystavit nejdříve 1. den po uskutečnění zdanitelného plnění (skončením příslušného kalendářního měsíce). Faktura musí obsahovat všechny náležitosti daňového dokladu a je splatná do </w:t>
      </w:r>
      <w:r>
        <w:t>30</w:t>
      </w:r>
      <w:r w:rsidRPr="00436701">
        <w:t xml:space="preserve"> dnů od doručení faktury objednateli na shora uvedený účet zhotovitele bezhotovostním převodem.</w:t>
      </w:r>
    </w:p>
    <w:p w:rsidR="008839F6" w:rsidRPr="00436701" w:rsidRDefault="008839F6" w:rsidP="008839F6">
      <w:pPr>
        <w:spacing w:before="120" w:line="240" w:lineRule="auto"/>
        <w:ind w:firstLine="0"/>
        <w:jc w:val="both"/>
      </w:pPr>
      <w:r w:rsidRPr="00436701">
        <w:rPr>
          <w:b/>
        </w:rPr>
        <w:t>5.2</w:t>
      </w:r>
      <w:r w:rsidRPr="00436701">
        <w:rPr>
          <w:b/>
        </w:rPr>
        <w:tab/>
      </w:r>
      <w:r w:rsidRPr="00436701">
        <w:t>Objednatel je oprávněn fakturu vrátit bez zbytečného odkladu po jejím doručení v případě, že bude obsahovat nesprávné údaje nebo bude neúplná. Zhotovitel je povinen odstranit nesprávné údaje či doplnit chybějící údaje. Lhůta splatnosti začne plynout dnem doručení opravené faktury objednateli.</w:t>
      </w:r>
    </w:p>
    <w:p w:rsidR="008839F6" w:rsidRPr="00425F12" w:rsidRDefault="008839F6" w:rsidP="008839F6">
      <w:pPr>
        <w:spacing w:before="120" w:line="240" w:lineRule="auto"/>
        <w:ind w:firstLine="0"/>
        <w:jc w:val="both"/>
      </w:pPr>
      <w:r w:rsidRPr="00436701">
        <w:rPr>
          <w:b/>
        </w:rPr>
        <w:t>5.3</w:t>
      </w:r>
      <w:r w:rsidRPr="00436701">
        <w:tab/>
        <w:t>Přílohou faktury bude doklad o uložení odpadu na skládku,</w:t>
      </w:r>
      <w:r>
        <w:t xml:space="preserve"> předání recyklační firmě apod.</w:t>
      </w:r>
    </w:p>
    <w:p w:rsidR="008839F6" w:rsidRDefault="008839F6" w:rsidP="008839F6">
      <w:pPr>
        <w:spacing w:line="276" w:lineRule="auto"/>
        <w:jc w:val="both"/>
      </w:pPr>
    </w:p>
    <w:p w:rsidR="008839F6" w:rsidRDefault="008839F6" w:rsidP="008839F6">
      <w:pPr>
        <w:spacing w:line="276" w:lineRule="auto"/>
        <w:jc w:val="both"/>
      </w:pPr>
    </w:p>
    <w:p w:rsidR="008839F6" w:rsidRDefault="008839F6" w:rsidP="008839F6">
      <w:pPr>
        <w:spacing w:line="276" w:lineRule="auto"/>
        <w:jc w:val="center"/>
        <w:rPr>
          <w:b/>
        </w:rPr>
      </w:pPr>
      <w:r>
        <w:rPr>
          <w:b/>
        </w:rPr>
        <w:t>čl. VI</w:t>
      </w:r>
    </w:p>
    <w:p w:rsidR="008839F6" w:rsidRDefault="008839F6" w:rsidP="008839F6">
      <w:pPr>
        <w:spacing w:line="276" w:lineRule="auto"/>
        <w:jc w:val="center"/>
        <w:rPr>
          <w:b/>
        </w:rPr>
      </w:pPr>
      <w:r>
        <w:rPr>
          <w:b/>
        </w:rPr>
        <w:t>Sankce</w:t>
      </w:r>
    </w:p>
    <w:p w:rsidR="008839F6" w:rsidRDefault="008839F6" w:rsidP="008839F6">
      <w:pPr>
        <w:spacing w:line="240" w:lineRule="auto"/>
        <w:ind w:firstLine="0"/>
        <w:jc w:val="both"/>
      </w:pPr>
      <w:r>
        <w:rPr>
          <w:b/>
        </w:rPr>
        <w:t>6.1</w:t>
      </w:r>
      <w:r>
        <w:rPr>
          <w:b/>
        </w:rPr>
        <w:tab/>
      </w:r>
      <w:r>
        <w:t>V případě, že zhotovitel neprovede kterékoliv ze služeb sjednaných v čl. II. řádně, je zhotovitel povinen zaplatit objednateli smluvní pokutu ve výši 1 000,- Kč za každý nedostatek nebo za každý den prodlení se splněním povinnosti.</w:t>
      </w:r>
    </w:p>
    <w:p w:rsidR="008839F6" w:rsidRDefault="008839F6" w:rsidP="008839F6">
      <w:pPr>
        <w:spacing w:before="120" w:line="240" w:lineRule="auto"/>
        <w:ind w:firstLine="0"/>
        <w:jc w:val="both"/>
      </w:pPr>
      <w:r>
        <w:rPr>
          <w:b/>
        </w:rPr>
        <w:t>6.2</w:t>
      </w:r>
      <w:r>
        <w:rPr>
          <w:b/>
        </w:rPr>
        <w:tab/>
      </w:r>
      <w:r>
        <w:t>V případě, že zhotovitel nesplní kterékoliv povinnosti sjednané v čl. III. řádně, je zhotovitel povinen zaplatit objednateli smluvní pokutu ve výši 1 000,- Kč za každý nedostatek nebo za každý den prodlení se splněním povinnosti.</w:t>
      </w:r>
    </w:p>
    <w:p w:rsidR="008839F6" w:rsidRDefault="008839F6" w:rsidP="008839F6">
      <w:pPr>
        <w:spacing w:before="120" w:line="240" w:lineRule="auto"/>
        <w:ind w:firstLine="0"/>
        <w:jc w:val="both"/>
      </w:pPr>
      <w:r>
        <w:rPr>
          <w:b/>
        </w:rPr>
        <w:t>6.3</w:t>
      </w:r>
      <w:r>
        <w:rPr>
          <w:b/>
        </w:rPr>
        <w:tab/>
      </w:r>
      <w:r>
        <w:t>V případě, že zhotovitel nebude nakládat s veškerým odpadem a likvidovat veškerý odpad v souladu se zákonem, je zhotovitel povinen zaplatit objednateli smluvní pokutu ve výši 5 000,- Kč za každý nedostatek nebo za každý den prodlení se splněním povinnosti, zjištěné při kontrole objednatele a zaznamenané v zápisu nebo záznamu z kontroly.</w:t>
      </w:r>
    </w:p>
    <w:p w:rsidR="008839F6" w:rsidRPr="00436701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36701">
        <w:rPr>
          <w:b/>
          <w:lang w:eastAsia="cs-CZ"/>
        </w:rPr>
        <w:t xml:space="preserve">6.4 </w:t>
      </w:r>
      <w:r w:rsidRPr="00436701">
        <w:rPr>
          <w:b/>
          <w:lang w:eastAsia="cs-CZ"/>
        </w:rPr>
        <w:tab/>
      </w:r>
      <w:r w:rsidRPr="00436701">
        <w:rPr>
          <w:lang w:eastAsia="cs-CZ"/>
        </w:rPr>
        <w:t xml:space="preserve">V případě, že zhotovitel nesplní povinnosti obsažené v čl. VII této smlouvy, je zhotovitel povinen zaplatit objednateli smluvní pokutu ve výši </w:t>
      </w:r>
      <w:r>
        <w:rPr>
          <w:lang w:eastAsia="cs-CZ"/>
        </w:rPr>
        <w:t>1 0</w:t>
      </w:r>
      <w:r w:rsidRPr="00436701">
        <w:rPr>
          <w:lang w:eastAsia="cs-CZ"/>
        </w:rPr>
        <w:t xml:space="preserve">00 Kč za každý den prodlení, nebo pokud splnění povinnosti po stanovené lhůtě je z povahy věci vyloučeno, </w:t>
      </w:r>
      <w:r>
        <w:rPr>
          <w:lang w:eastAsia="cs-CZ"/>
        </w:rPr>
        <w:t>1 0</w:t>
      </w:r>
      <w:r w:rsidRPr="00436701">
        <w:rPr>
          <w:lang w:eastAsia="cs-CZ"/>
        </w:rPr>
        <w:t>00 Kč za každé porušení kterékoliv povinnosti.</w:t>
      </w:r>
    </w:p>
    <w:p w:rsidR="008839F6" w:rsidRPr="00436701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36701">
        <w:rPr>
          <w:b/>
          <w:lang w:eastAsia="cs-CZ"/>
        </w:rPr>
        <w:t>6.5</w:t>
      </w:r>
      <w:r w:rsidRPr="00436701">
        <w:rPr>
          <w:b/>
          <w:lang w:eastAsia="cs-CZ"/>
        </w:rPr>
        <w:tab/>
      </w:r>
      <w:r w:rsidRPr="00436701">
        <w:rPr>
          <w:lang w:eastAsia="cs-CZ"/>
        </w:rPr>
        <w:t>V případě prodlení se zaplacením faktury je objednatel povinen zaplatit zhotoviteli smluvní pokutu ve výši 0,02% denně z dlužné částky za každý započatý den prodlení.</w:t>
      </w:r>
    </w:p>
    <w:p w:rsidR="008839F6" w:rsidRPr="00436701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36701">
        <w:rPr>
          <w:b/>
          <w:lang w:eastAsia="cs-CZ"/>
        </w:rPr>
        <w:t>6.6</w:t>
      </w:r>
      <w:r w:rsidRPr="00436701">
        <w:rPr>
          <w:b/>
          <w:lang w:eastAsia="cs-CZ"/>
        </w:rPr>
        <w:tab/>
      </w:r>
      <w:r w:rsidRPr="00436701">
        <w:rPr>
          <w:lang w:eastAsia="cs-CZ"/>
        </w:rPr>
        <w:t xml:space="preserve">Splatnost smluvních pokut se sjednává na </w:t>
      </w:r>
      <w:r>
        <w:rPr>
          <w:lang w:eastAsia="cs-CZ"/>
        </w:rPr>
        <w:t>30</w:t>
      </w:r>
      <w:r w:rsidRPr="00436701">
        <w:rPr>
          <w:lang w:eastAsia="cs-CZ"/>
        </w:rPr>
        <w:t xml:space="preserve"> dnů ode dne doručení zhotoviteli (objednateli) jejich uplatnění, pro případ nebude-li smluvní pokuta realizována kompenzací. Je věcí objednatele (zhotovitele), který způsob zvolí.</w:t>
      </w:r>
    </w:p>
    <w:p w:rsidR="008839F6" w:rsidRPr="00436701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36701">
        <w:rPr>
          <w:b/>
          <w:lang w:eastAsia="cs-CZ"/>
        </w:rPr>
        <w:t>6.7</w:t>
      </w:r>
      <w:r w:rsidRPr="00436701">
        <w:rPr>
          <w:b/>
          <w:lang w:eastAsia="cs-CZ"/>
        </w:rPr>
        <w:tab/>
      </w:r>
      <w:r w:rsidRPr="00436701">
        <w:rPr>
          <w:lang w:eastAsia="cs-CZ"/>
        </w:rPr>
        <w:t>Smluvní strana, které vznikne právo uplatnit smluvní pokutu, může od ní na základě své vůle ustoupit.</w:t>
      </w:r>
    </w:p>
    <w:p w:rsidR="008839F6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36701">
        <w:rPr>
          <w:b/>
          <w:lang w:eastAsia="cs-CZ"/>
        </w:rPr>
        <w:t>6.8</w:t>
      </w:r>
      <w:r w:rsidRPr="00436701">
        <w:rPr>
          <w:b/>
          <w:lang w:eastAsia="cs-CZ"/>
        </w:rPr>
        <w:tab/>
      </w:r>
      <w:r w:rsidRPr="00436701">
        <w:rPr>
          <w:lang w:eastAsia="cs-CZ"/>
        </w:rPr>
        <w:t xml:space="preserve">Uplatněním práva na zaplacení smluvní pokuty není dotčen nárok objednatele na náhradu škody. </w:t>
      </w:r>
    </w:p>
    <w:p w:rsidR="008839F6" w:rsidRDefault="008839F6" w:rsidP="008839F6">
      <w:pPr>
        <w:jc w:val="center"/>
        <w:rPr>
          <w:b/>
          <w:lang w:eastAsia="cs-CZ"/>
        </w:rPr>
      </w:pPr>
    </w:p>
    <w:p w:rsidR="00897C62" w:rsidRDefault="00897C62" w:rsidP="008839F6">
      <w:pPr>
        <w:jc w:val="center"/>
        <w:rPr>
          <w:b/>
          <w:lang w:eastAsia="cs-CZ"/>
        </w:rPr>
      </w:pPr>
    </w:p>
    <w:p w:rsidR="00897C62" w:rsidRDefault="00897C62" w:rsidP="008839F6">
      <w:pPr>
        <w:jc w:val="center"/>
        <w:rPr>
          <w:b/>
          <w:lang w:eastAsia="cs-CZ"/>
        </w:rPr>
      </w:pPr>
    </w:p>
    <w:p w:rsidR="00897C62" w:rsidRDefault="00897C62" w:rsidP="008839F6">
      <w:pPr>
        <w:jc w:val="center"/>
        <w:rPr>
          <w:b/>
          <w:lang w:eastAsia="cs-CZ"/>
        </w:rPr>
      </w:pPr>
    </w:p>
    <w:p w:rsidR="008839F6" w:rsidRPr="00CE744F" w:rsidRDefault="008839F6" w:rsidP="008839F6">
      <w:pPr>
        <w:jc w:val="center"/>
        <w:rPr>
          <w:b/>
          <w:lang w:eastAsia="cs-CZ"/>
        </w:rPr>
      </w:pPr>
      <w:r w:rsidRPr="00CE744F">
        <w:rPr>
          <w:b/>
          <w:lang w:eastAsia="cs-CZ"/>
        </w:rPr>
        <w:t>čl. VII</w:t>
      </w:r>
    </w:p>
    <w:p w:rsidR="008839F6" w:rsidRPr="00CE744F" w:rsidRDefault="008839F6" w:rsidP="008839F6">
      <w:pPr>
        <w:jc w:val="center"/>
        <w:rPr>
          <w:b/>
          <w:lang w:eastAsia="cs-CZ"/>
        </w:rPr>
      </w:pPr>
      <w:r w:rsidRPr="00CE744F">
        <w:rPr>
          <w:b/>
          <w:lang w:eastAsia="cs-CZ"/>
        </w:rPr>
        <w:t xml:space="preserve">Provádění díla a další povinnosti </w:t>
      </w:r>
    </w:p>
    <w:p w:rsidR="008839F6" w:rsidRPr="004627CB" w:rsidRDefault="008839F6" w:rsidP="008839F6">
      <w:pPr>
        <w:spacing w:line="240" w:lineRule="auto"/>
        <w:ind w:firstLine="0"/>
        <w:jc w:val="both"/>
        <w:rPr>
          <w:lang w:eastAsia="cs-CZ"/>
        </w:rPr>
      </w:pPr>
      <w:r w:rsidRPr="004627CB">
        <w:rPr>
          <w:b/>
          <w:lang w:eastAsia="cs-CZ"/>
        </w:rPr>
        <w:t>7.1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Zhotovitel je povinen chránit zájmy objednatele, provádět dílo včas a řádně, samostatně a iniciativně, s řádnou a s odbornou péčí a hospodárností a v souladu s ujednáním této smlouvy. Za řádné plnění povinností sjednaných touto smlouvou odpovídá zhotovitel objednateli i přímo třetím osobám.</w:t>
      </w:r>
    </w:p>
    <w:p w:rsidR="008839F6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4627CB">
        <w:rPr>
          <w:b/>
          <w:lang w:eastAsia="cs-CZ"/>
        </w:rPr>
        <w:t>7.2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Při zjištění, že zhotovitel neplní své povinnosti řádně, je zhotovitel povinen odstranit závadný stav ve lhůtě poskytnuté objednatelem. Jestliže zhotovitel neodstraní závadný stav ani ve lhůtě k tomu poskytnuté, je objednatel oprávněn od smlouvy odstoupit. V případě, že dílo bude prováděno zhotovitelem nekvalitně a věc nesnese odkladu, je objednatel oprávněn zajistit provedení prací na náklady zhotovitele. Zjednání i včasné nápravy nezbavují zhotovitele povinnosti hradit škodu vzniklou v důsledku vadného provádění díla i jeho nápravy.</w:t>
      </w:r>
    </w:p>
    <w:p w:rsidR="008839F6" w:rsidRPr="004627CB" w:rsidRDefault="008839F6" w:rsidP="008839F6">
      <w:pPr>
        <w:spacing w:before="120" w:line="276" w:lineRule="auto"/>
        <w:ind w:firstLine="0"/>
        <w:jc w:val="both"/>
        <w:rPr>
          <w:b/>
          <w:lang w:eastAsia="cs-CZ"/>
        </w:rPr>
      </w:pPr>
      <w:r w:rsidRPr="004627CB">
        <w:rPr>
          <w:b/>
          <w:lang w:eastAsia="cs-CZ"/>
        </w:rPr>
        <w:t>7.3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Zhotovitel je dále povinen:</w:t>
      </w:r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7.3.1</w:t>
      </w:r>
      <w:r w:rsidRPr="004627CB">
        <w:rPr>
          <w:lang w:eastAsia="cs-CZ"/>
        </w:rPr>
        <w:t xml:space="preserve"> </w:t>
      </w:r>
      <w:r w:rsidRPr="004627CB">
        <w:rPr>
          <w:lang w:eastAsia="cs-CZ"/>
        </w:rPr>
        <w:tab/>
        <w:t xml:space="preserve">provádět vlastní pravidelné kontroly či kontroly dle požadavků objednatele v oblasti úklidu sídliště </w:t>
      </w:r>
      <w:proofErr w:type="spellStart"/>
      <w:r w:rsidRPr="004627CB">
        <w:rPr>
          <w:lang w:eastAsia="cs-CZ"/>
        </w:rPr>
        <w:t>Chanov</w:t>
      </w:r>
      <w:proofErr w:type="spellEnd"/>
      <w:r w:rsidRPr="004627CB">
        <w:rPr>
          <w:lang w:eastAsia="cs-CZ"/>
        </w:rPr>
        <w:t>. V případě zjištění závady nebo na požádání objednatele, podat objednateli neprodleně písemnou zprávu</w:t>
      </w:r>
      <w:r>
        <w:rPr>
          <w:lang w:eastAsia="cs-CZ"/>
        </w:rPr>
        <w:t xml:space="preserve"> </w:t>
      </w:r>
      <w:r w:rsidRPr="003D7042">
        <w:rPr>
          <w:lang w:eastAsia="cs-CZ"/>
        </w:rPr>
        <w:t>o zjištěných nedostatcích</w:t>
      </w:r>
      <w:r w:rsidRPr="004627CB">
        <w:rPr>
          <w:lang w:eastAsia="cs-CZ"/>
        </w:rPr>
        <w:t xml:space="preserve"> doplněnou v případě požadavku objednatele fotodokumentací. Zpráva včetně fotodokumentace bude zaslána elektronickou poštou</w:t>
      </w:r>
      <w:r>
        <w:rPr>
          <w:lang w:eastAsia="cs-CZ"/>
        </w:rPr>
        <w:t xml:space="preserve"> na e-mailovou adresu </w:t>
      </w:r>
      <w:proofErr w:type="spellStart"/>
      <w:r w:rsidR="00EE05F1">
        <w:rPr>
          <w:lang w:eastAsia="cs-CZ"/>
        </w:rPr>
        <w:t>xxxxxxx</w:t>
      </w:r>
      <w:bookmarkStart w:id="0" w:name="_GoBack"/>
      <w:bookmarkEnd w:id="0"/>
      <w:proofErr w:type="spellEnd"/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7.3.</w:t>
      </w:r>
      <w:r>
        <w:rPr>
          <w:b/>
          <w:lang w:eastAsia="cs-CZ"/>
        </w:rPr>
        <w:t>2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předkládat z vlastní iniciativy i podle požadavků objednatele objednateli návrhy zpráv týkající se plnění podle této smlouvy</w:t>
      </w:r>
      <w:r>
        <w:rPr>
          <w:lang w:eastAsia="cs-CZ"/>
        </w:rPr>
        <w:t xml:space="preserve">, </w:t>
      </w:r>
      <w:r w:rsidRPr="004627CB">
        <w:rPr>
          <w:lang w:eastAsia="cs-CZ"/>
        </w:rPr>
        <w:t>vyřizovat stížnosti, dotazy, žádosti, podněty, aj.,</w:t>
      </w:r>
    </w:p>
    <w:p w:rsidR="008839F6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7.3.</w:t>
      </w:r>
      <w:r>
        <w:rPr>
          <w:b/>
          <w:lang w:eastAsia="cs-CZ"/>
        </w:rPr>
        <w:t>3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 xml:space="preserve">poskytovat objednateli veškeré informace týkající se plnění této smlouvy, poskytovat objednateli neprodleně v elektronické podobě fotodokumentaci, kterou si </w:t>
      </w:r>
      <w:r>
        <w:rPr>
          <w:lang w:eastAsia="cs-CZ"/>
        </w:rPr>
        <w:t xml:space="preserve">odpovědný </w:t>
      </w:r>
      <w:r w:rsidRPr="004627CB">
        <w:rPr>
          <w:lang w:eastAsia="cs-CZ"/>
        </w:rPr>
        <w:t>zaměstnanec objednatele vyžádá a neprodleně vyřizovat další požadavky objednatele, umožnit objednateli kontrolu prováděných prací podle požadavků objednatele, z kontrol sepisovat zápis,</w:t>
      </w:r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662A32">
        <w:rPr>
          <w:b/>
          <w:lang w:eastAsia="cs-CZ"/>
        </w:rPr>
        <w:t>7.3.4</w:t>
      </w:r>
      <w:r>
        <w:rPr>
          <w:lang w:eastAsia="cs-CZ"/>
        </w:rPr>
        <w:t xml:space="preserve"> </w:t>
      </w:r>
      <w:r>
        <w:rPr>
          <w:lang w:eastAsia="cs-CZ"/>
        </w:rPr>
        <w:tab/>
        <w:t>pro výkon kontrolní činnosti objednatele zajistit trvalou přítomnost odpovědného zástupce zhotovitele v pracovní dny od 7,00 do 15,00 hod.</w:t>
      </w:r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</w:t>
      </w:r>
      <w:r>
        <w:rPr>
          <w:b/>
          <w:lang w:eastAsia="cs-CZ"/>
        </w:rPr>
        <w:t>4</w:t>
      </w:r>
      <w:r w:rsidRPr="004627CB">
        <w:rPr>
          <w:b/>
          <w:lang w:eastAsia="cs-CZ"/>
        </w:rPr>
        <w:t xml:space="preserve"> 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 xml:space="preserve">Zhotovitel je povinen při plnění této smlouvy zabezpečit pravidelnou kontrolu </w:t>
      </w:r>
      <w:r>
        <w:rPr>
          <w:lang w:eastAsia="cs-CZ"/>
        </w:rPr>
        <w:t xml:space="preserve">prací. </w:t>
      </w:r>
      <w:r w:rsidRPr="004627CB">
        <w:rPr>
          <w:lang w:eastAsia="cs-CZ"/>
        </w:rPr>
        <w:t>Při zjištění jakéhokoliv nedostatku nebo závady oprávněný útvar zhotovitele neprodleně zjedná nápravu</w:t>
      </w:r>
      <w:r>
        <w:rPr>
          <w:lang w:eastAsia="cs-CZ"/>
        </w:rPr>
        <w:t>. V</w:t>
      </w:r>
      <w:r w:rsidRPr="004627CB">
        <w:rPr>
          <w:lang w:eastAsia="cs-CZ"/>
        </w:rPr>
        <w:t xml:space="preserve"> případě zjištění nedostatku nebo závady </w:t>
      </w:r>
      <w:r>
        <w:rPr>
          <w:lang w:eastAsia="cs-CZ"/>
        </w:rPr>
        <w:t>mimo běžnou pracovní dobu</w:t>
      </w:r>
      <w:r w:rsidRPr="004627CB">
        <w:rPr>
          <w:lang w:eastAsia="cs-CZ"/>
        </w:rPr>
        <w:t xml:space="preserve"> bude ihned zajištěno v případě nutnosti zabezpečení</w:t>
      </w:r>
      <w:r>
        <w:rPr>
          <w:lang w:eastAsia="cs-CZ"/>
        </w:rPr>
        <w:t xml:space="preserve"> </w:t>
      </w:r>
      <w:r w:rsidRPr="004627CB">
        <w:rPr>
          <w:lang w:eastAsia="cs-CZ"/>
        </w:rPr>
        <w:t>a následně operativně zjednání nápravy</w:t>
      </w:r>
      <w:r>
        <w:rPr>
          <w:lang w:eastAsia="cs-CZ"/>
        </w:rPr>
        <w:t xml:space="preserve"> do 24 hodin od výzvy objednatele. </w:t>
      </w:r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</w:t>
      </w:r>
      <w:r w:rsidR="00E43728">
        <w:rPr>
          <w:b/>
          <w:lang w:eastAsia="cs-CZ"/>
        </w:rPr>
        <w:t>5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V případě, že pro zhotovitele provede některou činnost podle této smlouvy subdodavatel, který poruší právní povinnost, odpovídá zhotovitel stejně, jako by závazek porušil sám.</w:t>
      </w:r>
    </w:p>
    <w:p w:rsidR="008839F6" w:rsidRPr="004627CB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t>7.</w:t>
      </w:r>
      <w:r w:rsidR="00E43728">
        <w:rPr>
          <w:b/>
          <w:lang w:eastAsia="cs-CZ"/>
        </w:rPr>
        <w:t>6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Zhotovitel je povinen při plnění této smlouvy postupovat vždy tak, aby nedocházelo ke škodám na majetku dotčeném touto smlouvou.</w:t>
      </w:r>
    </w:p>
    <w:p w:rsidR="008839F6" w:rsidRDefault="008839F6" w:rsidP="008839F6">
      <w:pPr>
        <w:spacing w:before="120" w:line="240" w:lineRule="auto"/>
        <w:jc w:val="both"/>
        <w:rPr>
          <w:lang w:eastAsia="cs-CZ"/>
        </w:rPr>
      </w:pPr>
      <w:r w:rsidRPr="004627CB">
        <w:rPr>
          <w:b/>
          <w:lang w:eastAsia="cs-CZ"/>
        </w:rPr>
        <w:lastRenderedPageBreak/>
        <w:t>7.</w:t>
      </w:r>
      <w:r w:rsidR="00E43728">
        <w:rPr>
          <w:b/>
          <w:lang w:eastAsia="cs-CZ"/>
        </w:rPr>
        <w:t>7</w:t>
      </w:r>
      <w:r w:rsidRPr="004627CB">
        <w:rPr>
          <w:b/>
          <w:lang w:eastAsia="cs-CZ"/>
        </w:rPr>
        <w:tab/>
      </w:r>
      <w:r w:rsidRPr="004627CB">
        <w:rPr>
          <w:lang w:eastAsia="cs-CZ"/>
        </w:rPr>
        <w:t>Zhotovitel je povinen na žádost objednatele dokládat fakturované výkazy dalšími požadovanými doklady.</w:t>
      </w:r>
    </w:p>
    <w:p w:rsidR="008839F6" w:rsidRPr="004627CB" w:rsidRDefault="008839F6" w:rsidP="008839F6">
      <w:pPr>
        <w:jc w:val="both"/>
        <w:rPr>
          <w:lang w:eastAsia="cs-CZ"/>
        </w:rPr>
      </w:pPr>
    </w:p>
    <w:p w:rsidR="008839F6" w:rsidRPr="004627CB" w:rsidRDefault="008839F6" w:rsidP="008839F6">
      <w:pPr>
        <w:rPr>
          <w:b/>
          <w:lang w:eastAsia="cs-CZ"/>
        </w:rPr>
      </w:pPr>
    </w:p>
    <w:p w:rsidR="008839F6" w:rsidRPr="00CE744F" w:rsidRDefault="008839F6" w:rsidP="008839F6">
      <w:pPr>
        <w:jc w:val="center"/>
        <w:rPr>
          <w:b/>
          <w:lang w:eastAsia="cs-CZ"/>
        </w:rPr>
      </w:pPr>
      <w:r w:rsidRPr="00CE744F">
        <w:rPr>
          <w:b/>
          <w:lang w:eastAsia="cs-CZ"/>
        </w:rPr>
        <w:t>čl. VIII</w:t>
      </w:r>
    </w:p>
    <w:p w:rsidR="008839F6" w:rsidRPr="00CE744F" w:rsidRDefault="008839F6" w:rsidP="008839F6">
      <w:pPr>
        <w:jc w:val="center"/>
        <w:rPr>
          <w:b/>
          <w:lang w:eastAsia="cs-CZ"/>
        </w:rPr>
      </w:pPr>
      <w:r w:rsidRPr="00CE744F">
        <w:rPr>
          <w:b/>
          <w:lang w:eastAsia="cs-CZ"/>
        </w:rPr>
        <w:t>Trvání smlouvy a výpovědní lhůta</w:t>
      </w:r>
    </w:p>
    <w:p w:rsidR="008839F6" w:rsidRDefault="008839F6" w:rsidP="008839F6">
      <w:pPr>
        <w:spacing w:line="240" w:lineRule="auto"/>
        <w:ind w:firstLine="0"/>
        <w:jc w:val="both"/>
        <w:rPr>
          <w:lang w:eastAsia="cs-CZ"/>
        </w:rPr>
      </w:pPr>
      <w:r w:rsidRPr="00CE744F">
        <w:rPr>
          <w:b/>
          <w:lang w:eastAsia="cs-CZ"/>
        </w:rPr>
        <w:t>8.1</w:t>
      </w:r>
      <w:r>
        <w:rPr>
          <w:b/>
          <w:lang w:eastAsia="cs-CZ"/>
        </w:rPr>
        <w:tab/>
      </w:r>
      <w:r w:rsidRPr="00CE744F">
        <w:rPr>
          <w:lang w:eastAsia="cs-CZ"/>
        </w:rPr>
        <w:t xml:space="preserve">Smlouva se uzavírá na dobu určitou s účinností od </w:t>
      </w:r>
      <w:r>
        <w:rPr>
          <w:lang w:eastAsia="cs-CZ"/>
        </w:rPr>
        <w:t>0</w:t>
      </w:r>
      <w:r w:rsidRPr="00A55B16">
        <w:rPr>
          <w:lang w:eastAsia="cs-CZ"/>
        </w:rPr>
        <w:t xml:space="preserve">1. </w:t>
      </w:r>
      <w:r>
        <w:rPr>
          <w:lang w:eastAsia="cs-CZ"/>
        </w:rPr>
        <w:t>01</w:t>
      </w:r>
      <w:r w:rsidRPr="00A55B16">
        <w:rPr>
          <w:lang w:eastAsia="cs-CZ"/>
        </w:rPr>
        <w:t>. 201</w:t>
      </w:r>
      <w:r>
        <w:rPr>
          <w:lang w:eastAsia="cs-CZ"/>
        </w:rPr>
        <w:t>8</w:t>
      </w:r>
      <w:r w:rsidRPr="00A55B16">
        <w:rPr>
          <w:lang w:eastAsia="cs-CZ"/>
        </w:rPr>
        <w:t xml:space="preserve"> do 31. 12. 201</w:t>
      </w:r>
      <w:r>
        <w:rPr>
          <w:lang w:eastAsia="cs-CZ"/>
        </w:rPr>
        <w:t>9</w:t>
      </w:r>
      <w:r w:rsidRPr="00A55B16">
        <w:rPr>
          <w:lang w:eastAsia="cs-CZ"/>
        </w:rPr>
        <w:t>.</w:t>
      </w:r>
      <w:r w:rsidRPr="00CE744F">
        <w:rPr>
          <w:lang w:eastAsia="cs-CZ"/>
        </w:rPr>
        <w:t xml:space="preserve">     </w:t>
      </w:r>
    </w:p>
    <w:p w:rsidR="008839F6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CE744F">
        <w:rPr>
          <w:b/>
          <w:lang w:eastAsia="cs-CZ"/>
        </w:rPr>
        <w:t>8.2</w:t>
      </w:r>
      <w:r>
        <w:rPr>
          <w:b/>
          <w:lang w:eastAsia="cs-CZ"/>
        </w:rPr>
        <w:tab/>
      </w:r>
      <w:r w:rsidRPr="00CE744F">
        <w:rPr>
          <w:lang w:eastAsia="cs-CZ"/>
        </w:rPr>
        <w:t>Smlouvu lze vypovědět</w:t>
      </w:r>
      <w:r>
        <w:rPr>
          <w:lang w:eastAsia="cs-CZ"/>
        </w:rPr>
        <w:t xml:space="preserve"> bez udání důvodů</w:t>
      </w:r>
      <w:r w:rsidRPr="00CE744F">
        <w:rPr>
          <w:lang w:eastAsia="cs-CZ"/>
        </w:rPr>
        <w:t>, v</w:t>
      </w:r>
      <w:r>
        <w:rPr>
          <w:lang w:eastAsia="cs-CZ"/>
        </w:rPr>
        <w:t xml:space="preserve">ýpovědní lhůta </w:t>
      </w:r>
      <w:r w:rsidRPr="00CE744F">
        <w:rPr>
          <w:lang w:eastAsia="cs-CZ"/>
        </w:rPr>
        <w:t xml:space="preserve">pro obě smluvní strany </w:t>
      </w:r>
      <w:r w:rsidRPr="00A155AB">
        <w:rPr>
          <w:lang w:eastAsia="cs-CZ"/>
        </w:rPr>
        <w:t xml:space="preserve">činí </w:t>
      </w:r>
      <w:r>
        <w:rPr>
          <w:lang w:eastAsia="cs-CZ"/>
        </w:rPr>
        <w:t>1</w:t>
      </w:r>
      <w:r w:rsidRPr="00A155AB">
        <w:rPr>
          <w:lang w:eastAsia="cs-CZ"/>
        </w:rPr>
        <w:t xml:space="preserve"> měsíc</w:t>
      </w:r>
      <w:r w:rsidRPr="00CE744F">
        <w:rPr>
          <w:lang w:eastAsia="cs-CZ"/>
        </w:rPr>
        <w:t xml:space="preserve"> s tím, že výpovědní lhůta se počítá od prvého dne kalendářního měsíce, který následuje po doručení písemné výpovědi druhé smluvní straně, pokud se smluvní strany nedohodnou jinak.</w:t>
      </w:r>
    </w:p>
    <w:p w:rsidR="008839F6" w:rsidRDefault="008839F6" w:rsidP="008839F6">
      <w:pPr>
        <w:spacing w:before="120" w:line="240" w:lineRule="auto"/>
        <w:ind w:firstLine="0"/>
        <w:jc w:val="both"/>
        <w:rPr>
          <w:lang w:eastAsia="cs-CZ"/>
        </w:rPr>
      </w:pPr>
      <w:r w:rsidRPr="00A155AB">
        <w:rPr>
          <w:b/>
          <w:lang w:eastAsia="cs-CZ"/>
        </w:rPr>
        <w:t>8.3</w:t>
      </w:r>
      <w:r>
        <w:rPr>
          <w:lang w:eastAsia="cs-CZ"/>
        </w:rPr>
        <w:tab/>
        <w:t>Po závažném porušení povinností vyplývajících z této smlouvy lze smlouvu vypovědět k datu zjištění závažného porušení povinností. Výpověď bude druhé straně doručena písemně.</w:t>
      </w:r>
    </w:p>
    <w:p w:rsidR="008839F6" w:rsidRDefault="008839F6" w:rsidP="008839F6">
      <w:pPr>
        <w:spacing w:before="120" w:line="240" w:lineRule="auto"/>
        <w:jc w:val="both"/>
        <w:rPr>
          <w:lang w:eastAsia="cs-CZ"/>
        </w:rPr>
      </w:pPr>
      <w:r>
        <w:rPr>
          <w:lang w:eastAsia="cs-CZ"/>
        </w:rPr>
        <w:tab/>
        <w:t>Za závažné porušení povinností je považováno porušení povinnosti Zhotovitele dle bodu 7.2 v minimálně třech zjištěných případech.</w:t>
      </w:r>
    </w:p>
    <w:p w:rsidR="008839F6" w:rsidRPr="00CE744F" w:rsidRDefault="008839F6" w:rsidP="008839F6">
      <w:pPr>
        <w:spacing w:line="276" w:lineRule="auto"/>
        <w:jc w:val="both"/>
        <w:rPr>
          <w:lang w:eastAsia="cs-CZ"/>
        </w:rPr>
      </w:pPr>
    </w:p>
    <w:p w:rsidR="008839F6" w:rsidRDefault="008839F6" w:rsidP="008839F6">
      <w:pPr>
        <w:jc w:val="center"/>
        <w:rPr>
          <w:b/>
          <w:lang w:eastAsia="cs-CZ"/>
        </w:rPr>
      </w:pPr>
    </w:p>
    <w:p w:rsidR="008839F6" w:rsidRPr="00CE744F" w:rsidRDefault="008839F6" w:rsidP="008839F6">
      <w:pPr>
        <w:jc w:val="center"/>
        <w:rPr>
          <w:b/>
          <w:lang w:eastAsia="cs-CZ"/>
        </w:rPr>
      </w:pPr>
      <w:r w:rsidRPr="00CE744F">
        <w:rPr>
          <w:b/>
          <w:lang w:eastAsia="cs-CZ"/>
        </w:rPr>
        <w:t>čl. IX</w:t>
      </w:r>
    </w:p>
    <w:p w:rsidR="008839F6" w:rsidRPr="00FC3B0B" w:rsidRDefault="008839F6" w:rsidP="008839F6">
      <w:pPr>
        <w:jc w:val="center"/>
        <w:rPr>
          <w:b/>
          <w:lang w:eastAsia="cs-CZ"/>
        </w:rPr>
      </w:pPr>
      <w:r>
        <w:rPr>
          <w:b/>
          <w:lang w:eastAsia="cs-CZ"/>
        </w:rPr>
        <w:t>Závěrečná ujednání</w:t>
      </w:r>
    </w:p>
    <w:p w:rsidR="008839F6" w:rsidRPr="003B708F" w:rsidRDefault="008839F6" w:rsidP="008839F6">
      <w:pPr>
        <w:widowControl w:val="0"/>
        <w:autoSpaceDE w:val="0"/>
        <w:autoSpaceDN w:val="0"/>
        <w:adjustRightInd w:val="0"/>
        <w:spacing w:before="120" w:line="240" w:lineRule="auto"/>
        <w:ind w:firstLine="0"/>
        <w:jc w:val="both"/>
        <w:rPr>
          <w:lang w:eastAsia="cs-CZ"/>
        </w:rPr>
      </w:pPr>
      <w:r w:rsidRPr="00CE744F">
        <w:rPr>
          <w:b/>
          <w:bCs/>
          <w:lang w:eastAsia="cs-CZ"/>
        </w:rPr>
        <w:t>9.</w:t>
      </w:r>
      <w:r>
        <w:rPr>
          <w:b/>
          <w:bCs/>
          <w:lang w:eastAsia="cs-CZ"/>
        </w:rPr>
        <w:t>1</w:t>
      </w:r>
      <w:r>
        <w:rPr>
          <w:b/>
          <w:bCs/>
          <w:lang w:eastAsia="cs-CZ"/>
        </w:rPr>
        <w:tab/>
      </w:r>
      <w:r w:rsidRPr="003B708F">
        <w:rPr>
          <w:lang w:eastAsia="cs-CZ"/>
        </w:rPr>
        <w:t>Smluvní strany se dohodly, že se budou vzájemně neprodleně informovat o všech skutečnostech, rozhodných pro plnění této smlouvy.</w:t>
      </w:r>
    </w:p>
    <w:p w:rsidR="008839F6" w:rsidRPr="00420398" w:rsidRDefault="008839F6" w:rsidP="00E43728">
      <w:pPr>
        <w:pStyle w:val="Odstavecseseznamem"/>
        <w:numPr>
          <w:ilvl w:val="1"/>
          <w:numId w:val="1"/>
        </w:numPr>
        <w:spacing w:before="120" w:line="240" w:lineRule="auto"/>
        <w:jc w:val="both"/>
        <w:rPr>
          <w:rFonts w:ascii="Times New Roman" w:hAnsi="Times New Roman"/>
        </w:rPr>
      </w:pPr>
      <w:r w:rsidRPr="00420398">
        <w:rPr>
          <w:rFonts w:ascii="Times New Roman" w:hAnsi="Times New Roman"/>
        </w:rPr>
        <w:t>Smluvní vztahy touto smlouvou neupravené se řídí platnými obecně závaznými předpisy České republiky.</w:t>
      </w:r>
    </w:p>
    <w:p w:rsidR="008839F6" w:rsidRDefault="008839F6" w:rsidP="008839F6">
      <w:pPr>
        <w:numPr>
          <w:ilvl w:val="1"/>
          <w:numId w:val="1"/>
        </w:numPr>
        <w:spacing w:before="120" w:line="240" w:lineRule="auto"/>
        <w:ind w:left="0" w:firstLine="0"/>
        <w:jc w:val="both"/>
      </w:pPr>
      <w:r w:rsidRPr="003B708F">
        <w:t xml:space="preserve">Smluvní strany se dohodly, že případné spory budou řešeny českými obecnými soudy a rozhodčí řízení jsou vyloučena. </w:t>
      </w:r>
    </w:p>
    <w:p w:rsidR="008839F6" w:rsidRDefault="008839F6" w:rsidP="008839F6">
      <w:pPr>
        <w:numPr>
          <w:ilvl w:val="1"/>
          <w:numId w:val="1"/>
        </w:numPr>
        <w:spacing w:before="120" w:line="240" w:lineRule="auto"/>
        <w:ind w:left="0" w:firstLine="0"/>
        <w:jc w:val="both"/>
      </w:pPr>
      <w:r w:rsidRPr="003B708F">
        <w:t xml:space="preserve">Měnit nebo doplňovat text této smlouvy je možné jen formou písemných </w:t>
      </w:r>
      <w:r w:rsidRPr="003B708F">
        <w:tab/>
        <w:t>dodatků,</w:t>
      </w:r>
      <w:r>
        <w:t xml:space="preserve"> k</w:t>
      </w:r>
      <w:r w:rsidRPr="003B708F">
        <w:t>teré budou platné, jestliže budou řádně potvrzené a podepsané oprávněnými zástupci smluvních stran.</w:t>
      </w:r>
    </w:p>
    <w:p w:rsidR="008839F6" w:rsidRDefault="008839F6" w:rsidP="008839F6">
      <w:pPr>
        <w:numPr>
          <w:ilvl w:val="1"/>
          <w:numId w:val="1"/>
        </w:numPr>
        <w:spacing w:before="120" w:line="240" w:lineRule="auto"/>
        <w:ind w:left="0" w:firstLine="0"/>
        <w:jc w:val="both"/>
      </w:pPr>
      <w:r w:rsidRPr="003B708F">
        <w:t>Smlouva je vyhotovena ve 2 stejnopisech, z nichž 1 obdrží objednatel a 1 zhotovitel.</w:t>
      </w:r>
    </w:p>
    <w:p w:rsidR="001F52B9" w:rsidRDefault="008839F6" w:rsidP="001F52B9">
      <w:pPr>
        <w:numPr>
          <w:ilvl w:val="1"/>
          <w:numId w:val="1"/>
        </w:numPr>
        <w:spacing w:before="120" w:line="240" w:lineRule="auto"/>
        <w:ind w:left="0" w:firstLine="0"/>
        <w:jc w:val="both"/>
      </w:pPr>
      <w:r w:rsidRPr="003B708F">
        <w:t>Tato smlouva nabývá platnosti dnem podpisu oběma smluvními stranami</w:t>
      </w:r>
      <w:r>
        <w:t xml:space="preserve"> a účinnosti dnem zveřejnění v registru smluv.</w:t>
      </w:r>
    </w:p>
    <w:p w:rsidR="008839F6" w:rsidRPr="0030591E" w:rsidRDefault="008839F6" w:rsidP="008839F6">
      <w:pPr>
        <w:numPr>
          <w:ilvl w:val="1"/>
          <w:numId w:val="1"/>
        </w:numPr>
        <w:spacing w:line="240" w:lineRule="auto"/>
        <w:ind w:left="0" w:firstLine="0"/>
        <w:jc w:val="both"/>
      </w:pPr>
      <w:r>
        <w:t>Nedílnou součástí této smlouvy je:</w:t>
      </w:r>
    </w:p>
    <w:p w:rsidR="008839F6" w:rsidRPr="00B01A74" w:rsidRDefault="008839F6" w:rsidP="008839F6">
      <w:pPr>
        <w:jc w:val="both"/>
      </w:pPr>
      <w:r>
        <w:t xml:space="preserve">Příloha č. 1 – mapa vymezení lokality sídliště </w:t>
      </w:r>
      <w:proofErr w:type="spellStart"/>
      <w:r>
        <w:t>Chanov</w:t>
      </w:r>
      <w:proofErr w:type="spellEnd"/>
      <w:r>
        <w:t>.</w:t>
      </w:r>
    </w:p>
    <w:p w:rsidR="008839F6" w:rsidRDefault="008839F6" w:rsidP="008839F6">
      <w:pPr>
        <w:pStyle w:val="Odstavecseseznamem"/>
        <w:widowControl w:val="0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szCs w:val="24"/>
        </w:rPr>
        <w:t xml:space="preserve">       </w:t>
      </w:r>
      <w:r w:rsidRPr="00715709">
        <w:rPr>
          <w:rFonts w:ascii="Times New Roman" w:hAnsi="Times New Roman"/>
          <w:sz w:val="24"/>
          <w:szCs w:val="24"/>
        </w:rPr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:rsidR="00EE05F1" w:rsidRDefault="00EE05F1" w:rsidP="00EE05F1">
      <w:pPr>
        <w:pStyle w:val="Odstavecseseznamem"/>
        <w:widowControl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E05F1" w:rsidRDefault="00EE05F1" w:rsidP="00EE05F1">
      <w:pPr>
        <w:pStyle w:val="Odstavecseseznamem"/>
        <w:widowControl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E05F1" w:rsidRDefault="00EE05F1" w:rsidP="00EE05F1">
      <w:pPr>
        <w:pStyle w:val="Odstavecseseznamem"/>
        <w:widowControl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E05F1" w:rsidRDefault="00EE05F1" w:rsidP="00EE05F1">
      <w:pPr>
        <w:pStyle w:val="Odstavecseseznamem"/>
        <w:widowControl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E05F1" w:rsidRPr="00715709" w:rsidRDefault="00EE05F1" w:rsidP="00EE05F1">
      <w:pPr>
        <w:pStyle w:val="Odstavecseseznamem"/>
        <w:widowControl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E05F1" w:rsidRPr="00EE05F1" w:rsidRDefault="008839F6" w:rsidP="00EE05F1">
      <w:pPr>
        <w:pStyle w:val="Odstavecseseznamem"/>
        <w:widowControl w:val="0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15709">
        <w:rPr>
          <w:rFonts w:ascii="Times New Roman" w:hAnsi="Times New Roman"/>
          <w:sz w:val="24"/>
          <w:szCs w:val="24"/>
        </w:rPr>
        <w:t>Sjednává se, že smluvní strany považují povinnost doručit písemnost do vlastních rukou za splněnou i v případě, že adresát zásilku, odeslanou na jeho v této smlouvě uvedenou či naposledy písemně oznámenou adresu pro doručování, odmítne převzít, její doručení zmaří nebo si ji v odběrní lhůtě nevyzvedne, a to dnem, kdy se zásilka vrátí zpět odesílateli.</w:t>
      </w:r>
    </w:p>
    <w:p w:rsidR="008839F6" w:rsidRPr="00C07351" w:rsidRDefault="008839F6" w:rsidP="008839F6">
      <w:pPr>
        <w:pStyle w:val="Odstavecseseznamem"/>
        <w:widowControl w:val="0"/>
        <w:numPr>
          <w:ilvl w:val="1"/>
          <w:numId w:val="1"/>
        </w:numPr>
        <w:jc w:val="both"/>
        <w:rPr>
          <w:szCs w:val="24"/>
        </w:rPr>
      </w:pPr>
      <w:r w:rsidRPr="00715709">
        <w:rPr>
          <w:rFonts w:ascii="Times New Roman" w:hAnsi="Times New Roman"/>
          <w:sz w:val="24"/>
          <w:szCs w:val="24"/>
        </w:rPr>
        <w:t xml:space="preserve">Tato smlouva podléhá uveřejnění v registru smluv dle zákona č. 340/2015 Sb., o zvláštních podmínkách účinnosti některých smluv, uveřejňování těchto smluv a o registru smluv (zákon o registru smluv). Smluvní strany se dohodly, že smlouvu v souladu s tímto zákonem uveřejní objednatel, a to nejpozději do 15 pracovních dnů od podpisu smlouvy. V případě nesplnění tohoto ujednání může uveřejnit smlouvu v registru zhotovitel. </w:t>
      </w:r>
    </w:p>
    <w:p w:rsidR="008839F6" w:rsidRPr="00C07351" w:rsidRDefault="008839F6" w:rsidP="008839F6">
      <w:pPr>
        <w:pStyle w:val="Odstavecseseznamem"/>
        <w:widowControl w:val="0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07351">
        <w:rPr>
          <w:rFonts w:ascii="Times New Roman" w:hAnsi="Times New Roman"/>
          <w:sz w:val="24"/>
          <w:szCs w:val="24"/>
        </w:rPr>
        <w:t xml:space="preserve">Po uveřejnění </w:t>
      </w:r>
      <w:r>
        <w:rPr>
          <w:rFonts w:ascii="Times New Roman" w:hAnsi="Times New Roman"/>
          <w:sz w:val="24"/>
          <w:szCs w:val="24"/>
        </w:rPr>
        <w:t>v registru smluv obdrží zhotovitel do datové schránky/emailem potvrzení od správce registru smluv. Potvrzení obsahuje metadata, je ve formátu .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>, označeno uznávanou elektronickou značkou a opatřeno kvalifikovaným časovým razítkem. Smluvní strany se dohodly, že zhotovitel nebude, kromě potvrzení o uveřejnění smlouvy v registru smluv, nijak dále o této skutečnosti informován.</w:t>
      </w:r>
    </w:p>
    <w:p w:rsidR="008839F6" w:rsidRPr="00B01A74" w:rsidRDefault="008839F6" w:rsidP="008839F6">
      <w:pPr>
        <w:pStyle w:val="Odstavecseseznamem"/>
        <w:widowControl w:val="0"/>
        <w:ind w:left="360"/>
        <w:jc w:val="both"/>
        <w:rPr>
          <w:szCs w:val="24"/>
        </w:rPr>
      </w:pPr>
    </w:p>
    <w:p w:rsidR="008839F6" w:rsidRDefault="008839F6" w:rsidP="008839F6">
      <w:pPr>
        <w:spacing w:before="120" w:line="240" w:lineRule="auto"/>
        <w:ind w:firstLine="0"/>
        <w:jc w:val="both"/>
      </w:pPr>
      <w:r>
        <w:t xml:space="preserve"> </w:t>
      </w:r>
    </w:p>
    <w:p w:rsidR="008839F6" w:rsidRDefault="008839F6" w:rsidP="008839F6">
      <w:pPr>
        <w:jc w:val="both"/>
      </w:pPr>
    </w:p>
    <w:p w:rsidR="008839F6" w:rsidRDefault="008839F6" w:rsidP="008839F6">
      <w:pPr>
        <w:jc w:val="both"/>
        <w:rPr>
          <w:b/>
          <w:u w:val="single"/>
        </w:rPr>
      </w:pPr>
    </w:p>
    <w:p w:rsidR="008839F6" w:rsidRPr="000223DE" w:rsidRDefault="008839F6" w:rsidP="000223DE">
      <w:pPr>
        <w:widowControl w:val="0"/>
        <w:spacing w:line="276" w:lineRule="auto"/>
        <w:jc w:val="both"/>
        <w:rPr>
          <w:rFonts w:cs="Arial Unicode MS"/>
          <w:snapToGrid w:val="0"/>
          <w:color w:val="000000"/>
          <w:lang w:eastAsia="cs-CZ" w:bidi="my-MM"/>
        </w:rPr>
      </w:pPr>
      <w:r w:rsidRPr="000223DE">
        <w:rPr>
          <w:rFonts w:cs="Arial Unicode MS"/>
          <w:snapToGrid w:val="0"/>
          <w:color w:val="000000"/>
          <w:lang w:eastAsia="cs-CZ" w:bidi="my-MM"/>
        </w:rPr>
        <w:t>V Mostě, dne:</w:t>
      </w:r>
      <w:r w:rsidRPr="000223DE">
        <w:rPr>
          <w:rFonts w:cs="Arial Unicode MS"/>
          <w:snapToGrid w:val="0"/>
          <w:color w:val="000000"/>
          <w:lang w:eastAsia="cs-CZ" w:bidi="my-MM"/>
        </w:rPr>
        <w:tab/>
        <w:t>..................................</w:t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</w:p>
    <w:p w:rsidR="008839F6" w:rsidRPr="000223DE" w:rsidRDefault="008839F6" w:rsidP="000223DE">
      <w:pPr>
        <w:widowControl w:val="0"/>
        <w:spacing w:line="276" w:lineRule="auto"/>
        <w:jc w:val="both"/>
        <w:rPr>
          <w:rFonts w:cs="Arial Unicode MS"/>
          <w:snapToGrid w:val="0"/>
          <w:color w:val="000000"/>
          <w:lang w:eastAsia="cs-CZ" w:bidi="my-MM"/>
        </w:rPr>
      </w:pPr>
    </w:p>
    <w:p w:rsidR="008839F6" w:rsidRPr="000223DE" w:rsidRDefault="008839F6" w:rsidP="000223DE">
      <w:pPr>
        <w:widowControl w:val="0"/>
        <w:spacing w:line="276" w:lineRule="auto"/>
        <w:jc w:val="both"/>
        <w:rPr>
          <w:lang w:eastAsia="cs-CZ"/>
        </w:rPr>
      </w:pPr>
      <w:r w:rsidRPr="000223DE">
        <w:rPr>
          <w:rFonts w:cs="Arial Unicode MS"/>
          <w:snapToGrid w:val="0"/>
          <w:color w:val="000000"/>
          <w:lang w:eastAsia="cs-CZ" w:bidi="my-MM"/>
        </w:rPr>
        <w:t>Objednatel:</w:t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  <w:t>Zhotovitel:</w:t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  <w:r w:rsidRPr="000223DE">
        <w:rPr>
          <w:rFonts w:cs="Arial Unicode MS"/>
          <w:snapToGrid w:val="0"/>
          <w:color w:val="000000"/>
          <w:lang w:eastAsia="cs-CZ" w:bidi="my-MM"/>
        </w:rPr>
        <w:tab/>
      </w:r>
    </w:p>
    <w:p w:rsidR="008839F6" w:rsidRPr="000223DE" w:rsidRDefault="008839F6" w:rsidP="000223DE">
      <w:pPr>
        <w:spacing w:line="276" w:lineRule="auto"/>
        <w:ind w:firstLine="0"/>
        <w:jc w:val="both"/>
        <w:rPr>
          <w:rFonts w:cs="Arial Unicode MS"/>
          <w:snapToGrid w:val="0"/>
          <w:lang w:eastAsia="cs-CZ" w:bidi="my-MM"/>
        </w:rPr>
      </w:pP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</w:p>
    <w:p w:rsidR="008839F6" w:rsidRPr="000223DE" w:rsidRDefault="008839F6" w:rsidP="000223DE">
      <w:pPr>
        <w:spacing w:line="276" w:lineRule="auto"/>
        <w:jc w:val="both"/>
      </w:pPr>
      <w:r w:rsidRPr="000223DE">
        <w:t>……………………………….</w:t>
      </w:r>
      <w:r w:rsidRPr="000223DE">
        <w:tab/>
      </w:r>
      <w:r w:rsidRPr="000223DE">
        <w:tab/>
      </w:r>
      <w:r w:rsidRPr="000223DE">
        <w:tab/>
      </w:r>
      <w:r w:rsidRPr="000223DE">
        <w:tab/>
        <w:t>……………………………..</w:t>
      </w: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  <w:r w:rsidRPr="000223DE">
        <w:rPr>
          <w:rFonts w:cs="Arial Unicode MS"/>
          <w:snapToGrid w:val="0"/>
          <w:lang w:eastAsia="cs-CZ" w:bidi="my-MM"/>
        </w:rPr>
        <w:t>MUDr. Sáša Štembera</w:t>
      </w:r>
      <w:r w:rsidR="006A5882">
        <w:rPr>
          <w:rFonts w:cs="Arial Unicode MS"/>
          <w:snapToGrid w:val="0"/>
          <w:lang w:eastAsia="cs-CZ" w:bidi="my-MM"/>
        </w:rPr>
        <w:t xml:space="preserve">                                                   </w:t>
      </w:r>
      <w:proofErr w:type="spellStart"/>
      <w:r w:rsidR="006A5882">
        <w:rPr>
          <w:rFonts w:cs="Arial Unicode MS"/>
          <w:snapToGrid w:val="0"/>
          <w:lang w:eastAsia="cs-CZ" w:bidi="my-MM"/>
        </w:rPr>
        <w:t>Volodymyr</w:t>
      </w:r>
      <w:proofErr w:type="spellEnd"/>
      <w:r w:rsidR="006A5882">
        <w:rPr>
          <w:rFonts w:cs="Arial Unicode MS"/>
          <w:snapToGrid w:val="0"/>
          <w:lang w:eastAsia="cs-CZ" w:bidi="my-MM"/>
        </w:rPr>
        <w:t xml:space="preserve"> </w:t>
      </w:r>
      <w:proofErr w:type="spellStart"/>
      <w:r w:rsidR="006A5882">
        <w:rPr>
          <w:rFonts w:cs="Arial Unicode MS"/>
          <w:snapToGrid w:val="0"/>
          <w:lang w:eastAsia="cs-CZ" w:bidi="my-MM"/>
        </w:rPr>
        <w:t>Ihnatyuk</w:t>
      </w:r>
      <w:proofErr w:type="spellEnd"/>
    </w:p>
    <w:p w:rsidR="008839F6" w:rsidRPr="000223DE" w:rsidRDefault="008839F6" w:rsidP="000223DE">
      <w:pPr>
        <w:spacing w:line="276" w:lineRule="auto"/>
        <w:jc w:val="both"/>
        <w:rPr>
          <w:b/>
          <w:u w:val="single"/>
        </w:rPr>
      </w:pPr>
      <w:r w:rsidRPr="000223DE">
        <w:rPr>
          <w:rFonts w:cs="Arial Unicode MS"/>
          <w:snapToGrid w:val="0"/>
          <w:lang w:eastAsia="cs-CZ" w:bidi="my-MM"/>
        </w:rPr>
        <w:t>předseda představenstva</w:t>
      </w: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  <w:r w:rsidRPr="000223DE">
        <w:rPr>
          <w:rFonts w:cs="Arial Unicode MS"/>
          <w:snapToGrid w:val="0"/>
          <w:lang w:eastAsia="cs-CZ" w:bidi="my-MM"/>
        </w:rPr>
        <w:t>………………………………….</w:t>
      </w: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  <w:r w:rsidRPr="000223DE">
        <w:rPr>
          <w:rFonts w:cs="Arial Unicode MS"/>
          <w:snapToGrid w:val="0"/>
          <w:lang w:eastAsia="cs-CZ" w:bidi="my-MM"/>
        </w:rPr>
        <w:t>Tomáš Kubal</w:t>
      </w:r>
    </w:p>
    <w:p w:rsidR="008839F6" w:rsidRPr="000223DE" w:rsidRDefault="008839F6" w:rsidP="000223DE">
      <w:pPr>
        <w:spacing w:line="276" w:lineRule="auto"/>
        <w:jc w:val="both"/>
        <w:rPr>
          <w:rFonts w:cs="Arial Unicode MS"/>
          <w:snapToGrid w:val="0"/>
          <w:lang w:eastAsia="cs-CZ" w:bidi="my-MM"/>
        </w:rPr>
      </w:pPr>
      <w:r w:rsidRPr="000223DE">
        <w:rPr>
          <w:rFonts w:cs="Arial Unicode MS"/>
          <w:snapToGrid w:val="0"/>
          <w:lang w:eastAsia="cs-CZ" w:bidi="my-MM"/>
        </w:rPr>
        <w:t>místopředseda představenstva</w:t>
      </w:r>
    </w:p>
    <w:p w:rsidR="008839F6" w:rsidRDefault="008839F6" w:rsidP="008839F6">
      <w:pPr>
        <w:ind w:firstLine="0"/>
        <w:jc w:val="both"/>
        <w:rPr>
          <w:b/>
          <w:u w:val="single"/>
        </w:rPr>
      </w:pPr>
    </w:p>
    <w:p w:rsidR="008839F6" w:rsidRDefault="008839F6" w:rsidP="008839F6">
      <w:pPr>
        <w:ind w:firstLine="0"/>
        <w:jc w:val="both"/>
        <w:rPr>
          <w:b/>
          <w:u w:val="single"/>
        </w:rPr>
      </w:pPr>
    </w:p>
    <w:p w:rsidR="000223DE" w:rsidRDefault="000223DE" w:rsidP="008839F6">
      <w:pPr>
        <w:ind w:firstLine="0"/>
        <w:jc w:val="both"/>
        <w:rPr>
          <w:b/>
          <w:u w:val="single"/>
        </w:rPr>
      </w:pPr>
    </w:p>
    <w:p w:rsidR="000223DE" w:rsidRDefault="000223DE" w:rsidP="008839F6">
      <w:pPr>
        <w:ind w:firstLine="0"/>
        <w:jc w:val="both"/>
        <w:rPr>
          <w:b/>
          <w:u w:val="single"/>
        </w:rPr>
      </w:pPr>
    </w:p>
    <w:p w:rsidR="000223DE" w:rsidRDefault="000223DE" w:rsidP="008839F6">
      <w:pPr>
        <w:ind w:firstLine="0"/>
        <w:jc w:val="both"/>
        <w:rPr>
          <w:b/>
          <w:u w:val="single"/>
        </w:rPr>
      </w:pPr>
    </w:p>
    <w:p w:rsidR="002D52DA" w:rsidRDefault="002D52DA" w:rsidP="008839F6">
      <w:pPr>
        <w:ind w:firstLine="0"/>
        <w:jc w:val="both"/>
        <w:rPr>
          <w:b/>
          <w:u w:val="single"/>
        </w:rPr>
      </w:pPr>
    </w:p>
    <w:p w:rsidR="002D52DA" w:rsidRDefault="002D52DA" w:rsidP="008839F6">
      <w:pPr>
        <w:ind w:firstLine="0"/>
        <w:jc w:val="both"/>
        <w:rPr>
          <w:b/>
          <w:u w:val="single"/>
        </w:rPr>
      </w:pPr>
    </w:p>
    <w:p w:rsidR="002D52DA" w:rsidRDefault="002D52DA" w:rsidP="008839F6">
      <w:pPr>
        <w:ind w:firstLine="0"/>
        <w:jc w:val="both"/>
        <w:rPr>
          <w:b/>
          <w:u w:val="single"/>
        </w:rPr>
      </w:pPr>
    </w:p>
    <w:p w:rsidR="000223DE" w:rsidRDefault="000223DE" w:rsidP="008839F6">
      <w:pPr>
        <w:ind w:firstLine="0"/>
        <w:jc w:val="both"/>
        <w:rPr>
          <w:b/>
          <w:u w:val="single"/>
        </w:rPr>
      </w:pPr>
    </w:p>
    <w:p w:rsidR="008839F6" w:rsidRDefault="008839F6" w:rsidP="008839F6">
      <w:pPr>
        <w:jc w:val="both"/>
        <w:rPr>
          <w:b/>
          <w:u w:val="single"/>
        </w:rPr>
      </w:pPr>
    </w:p>
    <w:p w:rsidR="008839F6" w:rsidRDefault="008839F6" w:rsidP="008839F6">
      <w:pPr>
        <w:jc w:val="both"/>
        <w:rPr>
          <w:b/>
          <w:u w:val="single"/>
        </w:rPr>
      </w:pPr>
      <w:r>
        <w:rPr>
          <w:b/>
          <w:u w:val="single"/>
        </w:rPr>
        <w:t>Příloha č.1</w:t>
      </w:r>
    </w:p>
    <w:p w:rsidR="008839F6" w:rsidRDefault="008839F6" w:rsidP="008839F6">
      <w:pPr>
        <w:jc w:val="both"/>
        <w:rPr>
          <w:b/>
          <w:u w:val="single"/>
        </w:rPr>
      </w:pPr>
    </w:p>
    <w:p w:rsidR="008839F6" w:rsidRDefault="008839F6" w:rsidP="008839F6">
      <w:pPr>
        <w:jc w:val="both"/>
        <w:rPr>
          <w:b/>
          <w:u w:val="single"/>
        </w:rPr>
      </w:pPr>
      <w:r>
        <w:rPr>
          <w:b/>
          <w:u w:val="single"/>
        </w:rPr>
        <w:t xml:space="preserve">Mapa vymezení lokality sídliště </w:t>
      </w:r>
      <w:proofErr w:type="spellStart"/>
      <w:r>
        <w:rPr>
          <w:b/>
          <w:u w:val="single"/>
        </w:rPr>
        <w:t>Chanov</w:t>
      </w:r>
      <w:proofErr w:type="spellEnd"/>
    </w:p>
    <w:p w:rsidR="008839F6" w:rsidRDefault="008839F6" w:rsidP="008839F6">
      <w:pPr>
        <w:jc w:val="both"/>
        <w:rPr>
          <w:b/>
          <w:u w:val="single"/>
        </w:rPr>
      </w:pPr>
    </w:p>
    <w:p w:rsidR="008839F6" w:rsidRDefault="008839F6" w:rsidP="008839F6">
      <w:pPr>
        <w:jc w:val="center"/>
      </w:pPr>
      <w:r w:rsidRPr="00AC22A1">
        <w:rPr>
          <w:noProof/>
          <w:lang w:eastAsia="cs-CZ"/>
        </w:rPr>
        <w:drawing>
          <wp:inline distT="0" distB="0" distL="0" distR="0" wp14:anchorId="662815D3" wp14:editId="2ADA2C4D">
            <wp:extent cx="5410200" cy="4829175"/>
            <wp:effectExtent l="0" t="0" r="0" b="9525"/>
            <wp:docPr id="16" name="Obrázek 16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9F6" w:rsidRDefault="008839F6" w:rsidP="008839F6">
      <w:pPr>
        <w:jc w:val="both"/>
      </w:pPr>
    </w:p>
    <w:p w:rsidR="008839F6" w:rsidRDefault="008839F6" w:rsidP="008839F6">
      <w:pPr>
        <w:jc w:val="both"/>
      </w:pPr>
    </w:p>
    <w:p w:rsidR="008839F6" w:rsidRDefault="008839F6" w:rsidP="008839F6">
      <w:pPr>
        <w:jc w:val="both"/>
      </w:pPr>
    </w:p>
    <w:p w:rsidR="00EB29A9" w:rsidRDefault="00CF7A72"/>
    <w:sectPr w:rsidR="00EB29A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A72" w:rsidRDefault="00CF7A72" w:rsidP="008839F6">
      <w:pPr>
        <w:spacing w:line="240" w:lineRule="auto"/>
      </w:pPr>
      <w:r>
        <w:separator/>
      </w:r>
    </w:p>
  </w:endnote>
  <w:endnote w:type="continuationSeparator" w:id="0">
    <w:p w:rsidR="00CF7A72" w:rsidRDefault="00CF7A72" w:rsidP="00883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43"/>
      <w:gridCol w:w="1701"/>
      <w:gridCol w:w="1637"/>
      <w:gridCol w:w="1387"/>
      <w:gridCol w:w="2646"/>
    </w:tblGrid>
    <w:tr w:rsidR="003D4210" w:rsidTr="0090640F">
      <w:tc>
        <w:tcPr>
          <w:tcW w:w="2943" w:type="dxa"/>
        </w:tcPr>
        <w:p w:rsidR="003D4210" w:rsidRDefault="003D4210" w:rsidP="003D4210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701" w:type="dxa"/>
        </w:tcPr>
        <w:p w:rsidR="003D4210" w:rsidRDefault="003D4210" w:rsidP="00EE05F1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</w:r>
          <w:proofErr w:type="spellStart"/>
          <w:r w:rsidR="00EE05F1">
            <w:rPr>
              <w:rFonts w:ascii="Arial" w:hAnsi="Arial"/>
              <w:sz w:val="16"/>
            </w:rPr>
            <w:t>xxxxxx</w:t>
          </w:r>
          <w:proofErr w:type="spellEnd"/>
          <w:r>
            <w:rPr>
              <w:rFonts w:ascii="Arial" w:hAnsi="Arial"/>
              <w:sz w:val="16"/>
            </w:rPr>
            <w:br/>
          </w:r>
          <w:proofErr w:type="spellStart"/>
          <w:r w:rsidR="00EE05F1">
            <w:rPr>
              <w:rFonts w:ascii="Arial" w:hAnsi="Arial"/>
              <w:sz w:val="16"/>
            </w:rPr>
            <w:t>xxxx</w:t>
          </w:r>
          <w:proofErr w:type="spellEnd"/>
        </w:p>
      </w:tc>
      <w:tc>
        <w:tcPr>
          <w:tcW w:w="1637" w:type="dxa"/>
        </w:tcPr>
        <w:p w:rsidR="00EE05F1" w:rsidRDefault="003D4210" w:rsidP="00EE05F1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Tel.: </w:t>
          </w:r>
          <w:proofErr w:type="spellStart"/>
          <w:r w:rsidR="00EE05F1">
            <w:rPr>
              <w:rFonts w:ascii="Arial" w:hAnsi="Arial"/>
              <w:sz w:val="16"/>
            </w:rPr>
            <w:t>xxxx</w:t>
          </w:r>
          <w:proofErr w:type="spellEnd"/>
        </w:p>
        <w:p w:rsidR="003D4210" w:rsidRDefault="003D4210" w:rsidP="00EE05F1">
          <w:pPr>
            <w:pStyle w:val="Zpat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Mob.:</w:t>
          </w:r>
          <w:proofErr w:type="spellStart"/>
          <w:r w:rsidR="00EE05F1">
            <w:rPr>
              <w:rFonts w:ascii="Arial" w:hAnsi="Arial"/>
              <w:sz w:val="16"/>
            </w:rPr>
            <w:t>xxxx</w:t>
          </w:r>
          <w:proofErr w:type="spellEnd"/>
          <w:r>
            <w:rPr>
              <w:rFonts w:ascii="Arial" w:hAnsi="Arial"/>
              <w:sz w:val="16"/>
            </w:rPr>
            <w:br/>
          </w:r>
        </w:p>
      </w:tc>
      <w:tc>
        <w:tcPr>
          <w:tcW w:w="1387" w:type="dxa"/>
        </w:tcPr>
        <w:p w:rsidR="003D4210" w:rsidRDefault="00EE05F1" w:rsidP="00EE05F1">
          <w:pPr>
            <w:pStyle w:val="Zpat"/>
            <w:ind w:firstLine="0"/>
            <w:rPr>
              <w:rFonts w:ascii="Arial" w:hAnsi="Arial"/>
              <w:sz w:val="16"/>
            </w:rPr>
          </w:pPr>
          <w:proofErr w:type="spellStart"/>
          <w:r>
            <w:rPr>
              <w:rFonts w:ascii="Arial" w:hAnsi="Arial"/>
              <w:sz w:val="16"/>
            </w:rPr>
            <w:t>xxxxx</w:t>
          </w:r>
          <w:proofErr w:type="spellEnd"/>
          <w:r w:rsidR="003D4210">
            <w:rPr>
              <w:rFonts w:ascii="Arial" w:hAnsi="Arial"/>
              <w:sz w:val="16"/>
            </w:rPr>
            <w:br/>
          </w:r>
          <w:proofErr w:type="spellStart"/>
          <w:r>
            <w:rPr>
              <w:rFonts w:ascii="Arial" w:hAnsi="Arial"/>
              <w:sz w:val="16"/>
            </w:rPr>
            <w:t>xxxxx</w:t>
          </w:r>
          <w:proofErr w:type="spellEnd"/>
        </w:p>
      </w:tc>
      <w:tc>
        <w:tcPr>
          <w:tcW w:w="2646" w:type="dxa"/>
        </w:tcPr>
        <w:p w:rsidR="003D4210" w:rsidRDefault="003D4210" w:rsidP="003D4210">
          <w:pPr>
            <w:pStyle w:val="Zpat"/>
            <w:jc w:val="right"/>
            <w:rPr>
              <w:rFonts w:ascii="Arial" w:hAnsi="Arial"/>
              <w:sz w:val="16"/>
            </w:rPr>
          </w:pPr>
        </w:p>
      </w:tc>
    </w:tr>
  </w:tbl>
  <w:p w:rsidR="003D4210" w:rsidRDefault="003D42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A72" w:rsidRDefault="00CF7A72" w:rsidP="008839F6">
      <w:pPr>
        <w:spacing w:line="240" w:lineRule="auto"/>
      </w:pPr>
      <w:r>
        <w:separator/>
      </w:r>
    </w:p>
  </w:footnote>
  <w:footnote w:type="continuationSeparator" w:id="0">
    <w:p w:rsidR="00CF7A72" w:rsidRDefault="00CF7A72" w:rsidP="00883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9F6" w:rsidRDefault="008839F6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F93891" wp14:editId="24FC0D7C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501130" cy="745490"/>
              <wp:effectExtent l="0" t="0" r="13970" b="0"/>
              <wp:wrapNone/>
              <wp:docPr id="1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1130" cy="745490"/>
                        <a:chOff x="813" y="721"/>
                        <a:chExt cx="10238" cy="1174"/>
                      </a:xfrm>
                    </wpg:grpSpPr>
                    <wps:wsp>
                      <wps:cNvPr id="12" name="Line 7"/>
                      <wps:cNvCnPr/>
                      <wps:spPr bwMode="auto">
                        <a:xfrm>
                          <a:off x="813" y="1111"/>
                          <a:ext cx="10238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3" name="Picture 8" descr="LOGOCB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" y="721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Rectangle 9"/>
                      <wps:cNvSpPr>
                        <a:spLocks noChangeArrowheads="1"/>
                      </wps:cNvSpPr>
                      <wps:spPr bwMode="auto">
                        <a:xfrm>
                          <a:off x="2530" y="807"/>
                          <a:ext cx="7887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9F6" w:rsidRDefault="008839F6" w:rsidP="008839F6">
                            <w:pPr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5" name="Rectangle 10"/>
                      <wps:cNvSpPr>
                        <a:spLocks noChangeArrowheads="1"/>
                      </wps:cNvSpPr>
                      <wps:spPr bwMode="auto">
                        <a:xfrm>
                          <a:off x="2586" y="1188"/>
                          <a:ext cx="7876" cy="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9F6" w:rsidRDefault="008839F6" w:rsidP="008839F6">
                            <w:pPr>
                              <w:spacing w:after="4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0;margin-top:-.05pt;width:511.9pt;height:58.7pt;z-index:251659264" coordorigin="813,721" coordsize="10238,117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">
              <v:line id="Line 7" o:spid="_x0000_s1027" style="position:absolute;visibility:visible;mso-wrap-style:square" from="813,1111" to="11051,11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8" type="#_x0000_t75" alt="LOGOCBAS" style="position:absolute;left:1008;top:721;width:1174;height:1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Iak2/AAAA2wAAAA8AAABkcnMvZG93bnJldi54bWxET01rAjEQvRf6H8IUvNWsFUpZjSKCdT2V&#10;qngeknF3cTOzJFHXf98UCr3N433OfDn4Tt0oxFbYwGRcgCK24lquDRwPm9cPUDEhO+yEycCDIiwX&#10;z09zLJ3c+Ztu+1SrHMKxRANNSn2pdbQNeYxj6Ykzd5bgMWUYau0C3nO47/RbUbxrjy3nhgZ7Wjdk&#10;L/urN6BtJV+yk83njqJNx+px2oa1MaOXYTUDlWhI/+I/d+Xy/Cn8/pIP0Is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ASGpNvwAAANsAAAAPAAAAAAAAAAAAAAAAAJ8CAABk&#10;cnMvZG93bnJldi54bWxQSwUGAAAAAAQABAD3AAAAiwMAAAAA&#10;">
                <v:imagedata r:id="rId2" o:title="LOGOCBAS"/>
              </v:shape>
              <v:rect id="Rectangle 9" o:spid="_x0000_s1029" style="position:absolute;left:2530;top:807;width:788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K8cEA&#10;AADbAAAADwAAAGRycy9kb3ducmV2LnhtbERPS2vCQBC+C/0PyxR6040S2xJdQylYmpNUhV6n2ckD&#10;s7Nhd5uk/74rCN7m43vONp9MJwZyvrWsYLlIQBCXVrdcKzif9vNXED4ga+wsk4I/8pDvHmZbzLQd&#10;+YuGY6hFDGGfoYImhD6T0pcNGfQL2xNHrrLOYIjQ1VI7HGO46eQqSZ6lwZZjQ4M9vTdUXo6/RsFY&#10;HKrL2R9eWudtWH9U/fdPWij19Di9bUAEmsJdfHN/6jg/hesv8QC5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XyvHBAAAA2wAAAA8AAAAAAAAAAAAAAAAAmAIAAGRycy9kb3du&#10;cmV2LnhtbFBLBQYAAAAABAAEAPUAAACGAwAAAAA=&#10;" stroked="f" strokeweight="1.5pt">
                <v:textbox inset="0,0,0,0">
                  <w:txbxContent>
                    <w:p w:rsidR="008839F6" w:rsidRDefault="008839F6" w:rsidP="008839F6">
                      <w:pPr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 a.s.</w:t>
                      </w:r>
                    </w:p>
                  </w:txbxContent>
                </v:textbox>
              </v:rect>
              <v:rect id="Rectangle 10" o:spid="_x0000_s1030" style="position:absolute;left:2586;top:1188;width:7876;height: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zFcMA&#10;AADbAAAADwAAAGRycy9kb3ducmV2LnhtbERPS2sCMRC+C/0PYYTeNLsFi90aZekDPXhRW0pvw2bc&#10;Xd1MliTV9N8bQfA2H99zZotoOnEi51vLCvJxBoK4srrlWsHX7nM0BeEDssbOMin4Jw+L+cNghoW2&#10;Z97QaRtqkULYF6igCaEvpPRVQwb92PbEidtbZzAk6GqpHZ5TuOnkU5Y9S4Mtp4YGe3prqDpu/4yC&#10;Qx5foi7XfukOP++b9fG3/f6YKPU4jOUriEAx3MU390qn+RO4/pIOk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JzFcMAAADbAAAADwAAAAAAAAAAAAAAAACYAgAAZHJzL2Rv&#10;d25yZXYueG1sUEsFBgAAAAAEAAQA9QAAAIgDAAAAAA==&#10;" stroked="f" strokeweight="8pt">
                <v:textbox inset="0,0,0,0">
                  <w:txbxContent>
                    <w:p w:rsidR="008839F6" w:rsidRDefault="008839F6" w:rsidP="008839F6">
                      <w:pPr>
                        <w:spacing w:after="4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sz w:val="16"/>
                        </w:rPr>
                        <w:t>společnost je zapsána v obchodním rejstříku, vedeném Krajským soudem v Ústí nad Labem oddíl B, vložka 771</w:t>
                      </w: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06A16"/>
    <w:multiLevelType w:val="multilevel"/>
    <w:tmpl w:val="922288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F6"/>
    <w:rsid w:val="000146C4"/>
    <w:rsid w:val="000223DE"/>
    <w:rsid w:val="0016057C"/>
    <w:rsid w:val="001F52B9"/>
    <w:rsid w:val="00267C5D"/>
    <w:rsid w:val="002D43BF"/>
    <w:rsid w:val="002D52DA"/>
    <w:rsid w:val="00354DE5"/>
    <w:rsid w:val="003D4210"/>
    <w:rsid w:val="003F1258"/>
    <w:rsid w:val="0041294C"/>
    <w:rsid w:val="00420398"/>
    <w:rsid w:val="00487D1E"/>
    <w:rsid w:val="00496F45"/>
    <w:rsid w:val="004C7368"/>
    <w:rsid w:val="004E4E61"/>
    <w:rsid w:val="005C7DD7"/>
    <w:rsid w:val="005D2E72"/>
    <w:rsid w:val="006079F5"/>
    <w:rsid w:val="00695F63"/>
    <w:rsid w:val="006A5882"/>
    <w:rsid w:val="006B4932"/>
    <w:rsid w:val="007466F3"/>
    <w:rsid w:val="008839F6"/>
    <w:rsid w:val="00897C62"/>
    <w:rsid w:val="00977A39"/>
    <w:rsid w:val="00994F0A"/>
    <w:rsid w:val="00A73529"/>
    <w:rsid w:val="00AA74BC"/>
    <w:rsid w:val="00B96B3F"/>
    <w:rsid w:val="00C20A81"/>
    <w:rsid w:val="00C63DF1"/>
    <w:rsid w:val="00CE5008"/>
    <w:rsid w:val="00CF4C96"/>
    <w:rsid w:val="00CF7A72"/>
    <w:rsid w:val="00E43728"/>
    <w:rsid w:val="00ED3D8B"/>
    <w:rsid w:val="00E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9F6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9F6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39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9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nhideWhenUsed/>
    <w:rsid w:val="008839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9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8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882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39F6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9F6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839F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39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pat">
    <w:name w:val="footer"/>
    <w:basedOn w:val="Normln"/>
    <w:link w:val="ZpatChar"/>
    <w:unhideWhenUsed/>
    <w:rsid w:val="008839F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39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8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88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B4A607C.dotm</Template>
  <TotalTime>1</TotalTime>
  <Pages>8</Pages>
  <Words>2015</Words>
  <Characters>11891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Komínková Iveta</dc:creator>
  <cp:lastModifiedBy>Sekretariat</cp:lastModifiedBy>
  <cp:revision>2</cp:revision>
  <cp:lastPrinted>2018-01-05T09:04:00Z</cp:lastPrinted>
  <dcterms:created xsi:type="dcterms:W3CDTF">2018-01-05T09:05:00Z</dcterms:created>
  <dcterms:modified xsi:type="dcterms:W3CDTF">2018-01-05T09:05:00Z</dcterms:modified>
</cp:coreProperties>
</file>