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32" w:rsidRDefault="00A03132" w:rsidP="00584979">
      <w:pPr>
        <w:jc w:val="center"/>
        <w:rPr>
          <w:b/>
          <w:bCs/>
          <w:color w:val="FF0000"/>
          <w:sz w:val="22"/>
          <w:szCs w:val="22"/>
        </w:rPr>
      </w:pPr>
    </w:p>
    <w:p w:rsidR="00A03132" w:rsidRPr="00CF4183" w:rsidRDefault="00A03132" w:rsidP="00584979">
      <w:pPr>
        <w:jc w:val="center"/>
        <w:rPr>
          <w:sz w:val="20"/>
          <w:szCs w:val="20"/>
        </w:rPr>
      </w:pPr>
      <w:r w:rsidRPr="00CF4183">
        <w:rPr>
          <w:b/>
          <w:bCs/>
          <w:sz w:val="22"/>
          <w:szCs w:val="22"/>
        </w:rPr>
        <w:t xml:space="preserve">SMLOUVA O PROVÁDĚNÍ DÍLA /SERVISNÍCH SLUŽEB </w:t>
      </w:r>
    </w:p>
    <w:p w:rsidR="00A03132" w:rsidRPr="00CF4183" w:rsidRDefault="00A03132" w:rsidP="00584979">
      <w:pPr>
        <w:jc w:val="center"/>
        <w:rPr>
          <w:sz w:val="20"/>
          <w:szCs w:val="20"/>
        </w:rPr>
      </w:pPr>
      <w:r w:rsidRPr="00CF4183">
        <w:rPr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F4183">
          <w:rPr>
            <w:sz w:val="20"/>
            <w:szCs w:val="20"/>
          </w:rPr>
          <w:t>2586 a</w:t>
        </w:r>
      </w:smartTag>
      <w:r w:rsidRPr="00CF4183">
        <w:rPr>
          <w:sz w:val="20"/>
          <w:szCs w:val="20"/>
        </w:rPr>
        <w:t xml:space="preserve"> násl. občanského zákoníku</w:t>
      </w:r>
    </w:p>
    <w:p w:rsidR="00A03132" w:rsidRPr="00CF4183" w:rsidRDefault="00A03132" w:rsidP="00584979">
      <w:pPr>
        <w:jc w:val="center"/>
        <w:rPr>
          <w:b/>
          <w:bCs/>
          <w:sz w:val="20"/>
          <w:szCs w:val="20"/>
        </w:rPr>
      </w:pPr>
      <w:r w:rsidRPr="00CF4183">
        <w:rPr>
          <w:sz w:val="20"/>
          <w:szCs w:val="20"/>
        </w:rPr>
        <w:t xml:space="preserve"> mezi smluvními stranami:</w:t>
      </w:r>
    </w:p>
    <w:p w:rsidR="00A03132" w:rsidRPr="00CF4183" w:rsidRDefault="00A03132" w:rsidP="00584979">
      <w:pPr>
        <w:rPr>
          <w:b/>
          <w:bCs/>
          <w:sz w:val="20"/>
          <w:szCs w:val="20"/>
        </w:rPr>
      </w:pPr>
    </w:p>
    <w:p w:rsidR="00A03132" w:rsidRPr="00CF4183" w:rsidRDefault="00A03132" w:rsidP="00584979">
      <w:pPr>
        <w:rPr>
          <w:b/>
          <w:bCs/>
          <w:sz w:val="21"/>
          <w:szCs w:val="21"/>
        </w:rPr>
      </w:pP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b/>
          <w:bCs/>
          <w:sz w:val="20"/>
          <w:szCs w:val="20"/>
        </w:rPr>
        <w:t>Zhotovitel:</w:t>
      </w:r>
      <w:r w:rsidRPr="00CF4183">
        <w:rPr>
          <w:b/>
          <w:bCs/>
          <w:sz w:val="20"/>
          <w:szCs w:val="20"/>
        </w:rPr>
        <w:tab/>
        <w:t>CLIMFIL BRNO, s.r.o.</w:t>
      </w:r>
    </w:p>
    <w:p w:rsidR="00A03132" w:rsidRPr="00CF4183" w:rsidRDefault="00A03132" w:rsidP="00A70960">
      <w:pPr>
        <w:pStyle w:val="Heading1"/>
        <w:tabs>
          <w:tab w:val="clear" w:pos="0"/>
          <w:tab w:val="left" w:pos="1985"/>
        </w:tabs>
        <w:ind w:left="0" w:firstLine="0"/>
        <w:rPr>
          <w:sz w:val="20"/>
          <w:szCs w:val="20"/>
        </w:rPr>
      </w:pPr>
      <w:r w:rsidRPr="00CF4183">
        <w:rPr>
          <w:sz w:val="20"/>
          <w:szCs w:val="20"/>
        </w:rPr>
        <w:tab/>
        <w:t>Jiráskova 225/21, 602 00  Brno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Statutární orgán:</w:t>
      </w:r>
    </w:p>
    <w:p w:rsidR="00A03132" w:rsidRPr="00CF4183" w:rsidRDefault="00A03132" w:rsidP="00A70960">
      <w:pPr>
        <w:tabs>
          <w:tab w:val="left" w:pos="1843"/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 xml:space="preserve">jednatelé společnosti: </w:t>
      </w:r>
      <w:r w:rsidRPr="00CF4183">
        <w:rPr>
          <w:sz w:val="20"/>
          <w:szCs w:val="20"/>
        </w:rPr>
        <w:tab/>
      </w:r>
      <w:r w:rsidRPr="00CF4183">
        <w:rPr>
          <w:sz w:val="20"/>
          <w:szCs w:val="20"/>
        </w:rPr>
        <w:tab/>
        <w:t xml:space="preserve">Ivana Horáková - za společnost jedná a podepisuje každý z jednatelů samostatně </w:t>
      </w:r>
    </w:p>
    <w:p w:rsidR="00A03132" w:rsidRPr="00CF4183" w:rsidRDefault="00A03132" w:rsidP="00A70960">
      <w:pPr>
        <w:tabs>
          <w:tab w:val="left" w:pos="1843"/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ab/>
      </w:r>
      <w:r w:rsidRPr="00CF4183">
        <w:rPr>
          <w:sz w:val="20"/>
          <w:szCs w:val="20"/>
        </w:rPr>
        <w:tab/>
        <w:t xml:space="preserve">Ing. Petr Páral 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IČO:</w:t>
      </w:r>
      <w:r w:rsidRPr="00CF4183">
        <w:rPr>
          <w:sz w:val="20"/>
          <w:szCs w:val="20"/>
        </w:rPr>
        <w:tab/>
        <w:t>253 361 18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DIČ:</w:t>
      </w:r>
      <w:r w:rsidRPr="00CF4183">
        <w:rPr>
          <w:sz w:val="20"/>
          <w:szCs w:val="20"/>
        </w:rPr>
        <w:tab/>
        <w:t>CZ253 361 18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Bankovní spojení:</w:t>
      </w:r>
      <w:r w:rsidRPr="00CF4183">
        <w:rPr>
          <w:sz w:val="20"/>
          <w:szCs w:val="20"/>
        </w:rPr>
        <w:tab/>
      </w:r>
      <w:r w:rsidRPr="00CF4183">
        <w:rPr>
          <w:sz w:val="20"/>
          <w:szCs w:val="20"/>
          <w:highlight w:val="black"/>
        </w:rPr>
        <w:t>Raiffeisenbank, pob. Brno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ab/>
      </w:r>
      <w:r w:rsidRPr="00CF4183">
        <w:rPr>
          <w:sz w:val="20"/>
          <w:szCs w:val="20"/>
          <w:highlight w:val="black"/>
        </w:rPr>
        <w:t>č.ú.: 864398001/5500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Tel.:</w:t>
      </w:r>
      <w:r w:rsidRPr="00CF4183">
        <w:rPr>
          <w:sz w:val="20"/>
          <w:szCs w:val="20"/>
        </w:rPr>
        <w:tab/>
      </w:r>
      <w:r w:rsidRPr="00CF4183">
        <w:rPr>
          <w:sz w:val="20"/>
          <w:szCs w:val="20"/>
          <w:highlight w:val="black"/>
        </w:rPr>
        <w:t>545 216 322-4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Fax:</w:t>
      </w:r>
      <w:r w:rsidRPr="00CF4183">
        <w:rPr>
          <w:sz w:val="20"/>
          <w:szCs w:val="20"/>
        </w:rPr>
        <w:tab/>
      </w:r>
      <w:r w:rsidRPr="00CF4183">
        <w:rPr>
          <w:sz w:val="20"/>
          <w:szCs w:val="20"/>
          <w:highlight w:val="black"/>
        </w:rPr>
        <w:t>545 216  325</w:t>
      </w:r>
    </w:p>
    <w:p w:rsidR="00A03132" w:rsidRPr="00CF4183" w:rsidRDefault="00A03132" w:rsidP="00A70960">
      <w:pPr>
        <w:tabs>
          <w:tab w:val="left" w:pos="1985"/>
        </w:tabs>
        <w:rPr>
          <w:sz w:val="20"/>
          <w:szCs w:val="20"/>
        </w:rPr>
      </w:pPr>
      <w:r w:rsidRPr="00CF4183">
        <w:rPr>
          <w:sz w:val="20"/>
          <w:szCs w:val="20"/>
        </w:rPr>
        <w:t>E-mail:</w:t>
      </w:r>
      <w:r w:rsidRPr="00CF4183">
        <w:rPr>
          <w:sz w:val="20"/>
          <w:szCs w:val="20"/>
        </w:rPr>
        <w:tab/>
      </w:r>
      <w:hyperlink r:id="rId7" w:history="1">
        <w:r w:rsidRPr="00CF4183">
          <w:rPr>
            <w:rStyle w:val="Hyperlink"/>
            <w:color w:val="auto"/>
            <w:sz w:val="20"/>
            <w:szCs w:val="20"/>
            <w:highlight w:val="black"/>
          </w:rPr>
          <w:t>info@climfil.cz</w:t>
        </w:r>
      </w:hyperlink>
    </w:p>
    <w:p w:rsidR="00A03132" w:rsidRDefault="00A03132" w:rsidP="00584979">
      <w:pPr>
        <w:tabs>
          <w:tab w:val="left" w:pos="1560"/>
        </w:tabs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16.25pt;width:468.05pt;height:138.05pt;z-index:251658240;mso-wrap-distance-left:9.05pt;mso-wrap-distance-right:9.05pt" strokeweight=".5pt">
            <v:fill color2="black"/>
            <v:textbox inset="7.45pt,3.85pt,7.45pt,3.85pt">
              <w:txbxContent>
                <w:p w:rsidR="00A03132" w:rsidRDefault="00A03132" w:rsidP="00E31F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1863">
                    <w:rPr>
                      <w:b/>
                      <w:bCs/>
                      <w:sz w:val="20"/>
                      <w:szCs w:val="20"/>
                    </w:rPr>
                    <w:t>Objednatel: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>Divadlo Radost, příspěvková organizace</w:t>
                  </w:r>
                </w:p>
                <w:p w:rsidR="00A03132" w:rsidRDefault="00A03132" w:rsidP="00E31F77">
                  <w:pPr>
                    <w:ind w:left="1416" w:firstLine="708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Bratislavská 32, 602 00 BRNO</w:t>
                  </w:r>
                  <w:r w:rsidRPr="00BC2CE9">
                    <w:rPr>
                      <w:sz w:val="20"/>
                      <w:szCs w:val="20"/>
                    </w:rPr>
                    <w:t xml:space="preserve"> </w:t>
                  </w:r>
                </w:p>
                <w:p w:rsidR="00A03132" w:rsidRPr="00BC2CE9" w:rsidRDefault="00A03132" w:rsidP="00E31F77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>Statutární orgán:</w:t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ab/>
                    <w:t>Mgr. Vlastimil Peška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>IČO: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  <w:t>00489123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 xml:space="preserve"> DIČ:   </w:t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CZ00489123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>Bankovní spojení: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CF4183">
                    <w:rPr>
                      <w:color w:val="000000"/>
                      <w:sz w:val="20"/>
                      <w:szCs w:val="20"/>
                      <w:highlight w:val="black"/>
                    </w:rPr>
                    <w:t>KB Brno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 xml:space="preserve">č.ú.: </w:t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CF4183">
                    <w:rPr>
                      <w:color w:val="000000"/>
                      <w:sz w:val="20"/>
                      <w:szCs w:val="20"/>
                      <w:highlight w:val="black"/>
                    </w:rPr>
                    <w:t>57336-621/0100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>Tel.: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CF4183">
                    <w:rPr>
                      <w:color w:val="000000"/>
                      <w:sz w:val="20"/>
                      <w:szCs w:val="20"/>
                      <w:highlight w:val="black"/>
                    </w:rPr>
                    <w:t>545 321 273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Fax:</w:t>
                  </w:r>
                </w:p>
                <w:p w:rsidR="00A03132" w:rsidRPr="00BC2CE9" w:rsidRDefault="00A03132" w:rsidP="00584979">
                  <w:pPr>
                    <w:rPr>
                      <w:sz w:val="20"/>
                      <w:szCs w:val="20"/>
                    </w:rPr>
                  </w:pPr>
                  <w:r w:rsidRPr="00BC2CE9">
                    <w:rPr>
                      <w:sz w:val="20"/>
                      <w:szCs w:val="20"/>
                    </w:rPr>
                    <w:t xml:space="preserve">E-mail: </w:t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 w:rsidRPr="00BC2CE9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CF4183">
                    <w:rPr>
                      <w:sz w:val="20"/>
                      <w:szCs w:val="20"/>
                      <w:highlight w:val="black"/>
                    </w:rPr>
                    <w:t>stefanova@divadlo-radost.cz</w:t>
                  </w:r>
                </w:p>
                <w:p w:rsidR="00A03132" w:rsidRDefault="00A03132" w:rsidP="00584979">
                  <w:r>
                    <w:rPr>
                      <w:sz w:val="20"/>
                      <w:szCs w:val="20"/>
                    </w:rPr>
                    <w:t xml:space="preserve">Zapsán:v OR KS </w:t>
                  </w:r>
                  <w:r>
                    <w:rPr>
                      <w:color w:val="000000"/>
                      <w:sz w:val="20"/>
                      <w:szCs w:val="20"/>
                    </w:rPr>
                    <w:t>Brno v odd Pr., vložka 32</w:t>
                  </w:r>
                </w:p>
              </w:txbxContent>
            </v:textbox>
            <w10:wrap type="square"/>
          </v:shape>
        </w:pict>
      </w:r>
      <w:r w:rsidRPr="00CF4183">
        <w:rPr>
          <w:sz w:val="20"/>
          <w:szCs w:val="20"/>
        </w:rPr>
        <w:t>Zapsán v obchodním rejstříku: OR KS v Brně, odd. C,</w:t>
      </w:r>
      <w:r>
        <w:rPr>
          <w:sz w:val="20"/>
          <w:szCs w:val="20"/>
        </w:rPr>
        <w:t xml:space="preserve"> vložka 26913 </w:t>
      </w:r>
    </w:p>
    <w:p w:rsidR="00A03132" w:rsidRDefault="00A03132" w:rsidP="00584979">
      <w:pPr>
        <w:rPr>
          <w:sz w:val="20"/>
          <w:szCs w:val="20"/>
        </w:rPr>
      </w:pPr>
    </w:p>
    <w:p w:rsidR="00A03132" w:rsidRDefault="00A03132" w:rsidP="00584979">
      <w:pPr>
        <w:rPr>
          <w:sz w:val="20"/>
          <w:szCs w:val="20"/>
        </w:rPr>
      </w:pPr>
    </w:p>
    <w:p w:rsidR="00A03132" w:rsidRDefault="00A03132" w:rsidP="00584979">
      <w:pPr>
        <w:rPr>
          <w:sz w:val="20"/>
          <w:szCs w:val="20"/>
        </w:rPr>
      </w:pPr>
      <w:r>
        <w:rPr>
          <w:sz w:val="20"/>
          <w:szCs w:val="20"/>
        </w:rPr>
        <w:t>Výše uvedení zástupci obou smluvních stran prohlašují, že podle stanov nebo jiného obdobného organizačního předpisu jsou oprávněni tuto smlouvu na provedení díla podepsat a k platnosti smlouvy není třeba podpisu jiné osoby.</w:t>
      </w:r>
    </w:p>
    <w:p w:rsidR="00A03132" w:rsidRDefault="00A03132" w:rsidP="00584979">
      <w:pPr>
        <w:rPr>
          <w:sz w:val="20"/>
          <w:szCs w:val="20"/>
        </w:rPr>
      </w:pPr>
      <w:r>
        <w:rPr>
          <w:sz w:val="20"/>
          <w:szCs w:val="20"/>
        </w:rPr>
        <w:t>Pověření:</w:t>
      </w: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Za zhotovitele jednáním: ve věcech smluvních je pověřen:</w:t>
      </w:r>
      <w:r>
        <w:rPr>
          <w:sz w:val="20"/>
          <w:szCs w:val="20"/>
        </w:rPr>
        <w:tab/>
        <w:t xml:space="preserve">Ivana Horáková  - </w:t>
      </w:r>
      <w:r w:rsidRPr="00CF4183">
        <w:rPr>
          <w:sz w:val="20"/>
          <w:szCs w:val="20"/>
          <w:highlight w:val="black"/>
        </w:rPr>
        <w:t>602 772 057</w:t>
      </w:r>
      <w:r>
        <w:rPr>
          <w:sz w:val="20"/>
          <w:szCs w:val="20"/>
        </w:rPr>
        <w:t xml:space="preserve"> </w:t>
      </w: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Ing. Petr Páral    -   </w:t>
      </w:r>
      <w:r w:rsidRPr="00CF4183">
        <w:rPr>
          <w:sz w:val="20"/>
          <w:szCs w:val="20"/>
          <w:highlight w:val="black"/>
        </w:rPr>
        <w:t>724 168 824</w:t>
      </w: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ve věcech technických je pověřen:</w:t>
      </w:r>
      <w:r>
        <w:rPr>
          <w:sz w:val="20"/>
          <w:szCs w:val="20"/>
        </w:rPr>
        <w:tab/>
        <w:t>Ing.Petr Páral</w:t>
      </w: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Za objednatele jednáním:ve věcech smluvních je pověřen:</w:t>
      </w:r>
      <w:r>
        <w:rPr>
          <w:sz w:val="20"/>
          <w:szCs w:val="20"/>
        </w:rPr>
        <w:tab/>
      </w:r>
    </w:p>
    <w:p w:rsidR="00A03132" w:rsidRDefault="00A03132" w:rsidP="00584979">
      <w:pPr>
        <w:tabs>
          <w:tab w:val="left" w:pos="5387"/>
        </w:tabs>
        <w:ind w:left="1701" w:firstLine="567"/>
        <w:rPr>
          <w:sz w:val="20"/>
          <w:szCs w:val="20"/>
        </w:rPr>
      </w:pPr>
      <w:r>
        <w:rPr>
          <w:sz w:val="20"/>
          <w:szCs w:val="20"/>
        </w:rPr>
        <w:t xml:space="preserve">ve věcech technických je pověřen: </w:t>
      </w:r>
      <w:r>
        <w:rPr>
          <w:sz w:val="20"/>
          <w:szCs w:val="20"/>
        </w:rPr>
        <w:tab/>
      </w:r>
    </w:p>
    <w:p w:rsidR="00A03132" w:rsidRDefault="00A03132" w:rsidP="00584979">
      <w:pPr>
        <w:tabs>
          <w:tab w:val="left" w:pos="5387"/>
        </w:tabs>
        <w:rPr>
          <w:sz w:val="20"/>
          <w:szCs w:val="20"/>
        </w:rPr>
      </w:pPr>
    </w:p>
    <w:p w:rsidR="00A03132" w:rsidRDefault="00A03132" w:rsidP="00584979">
      <w:pPr>
        <w:rPr>
          <w:sz w:val="20"/>
          <w:szCs w:val="20"/>
        </w:rPr>
      </w:pPr>
    </w:p>
    <w:p w:rsidR="00A03132" w:rsidRDefault="00A03132" w:rsidP="00584979">
      <w:pPr>
        <w:rPr>
          <w:b/>
          <w:color w:val="0000FF"/>
          <w:sz w:val="20"/>
          <w:szCs w:val="20"/>
        </w:rPr>
      </w:pPr>
      <w:r>
        <w:rPr>
          <w:sz w:val="20"/>
          <w:szCs w:val="20"/>
        </w:rPr>
        <w:t xml:space="preserve">Touto smlouvou se podle </w:t>
      </w:r>
      <w:r>
        <w:rPr>
          <w:color w:val="000000"/>
          <w:sz w:val="20"/>
          <w:szCs w:val="20"/>
        </w:rPr>
        <w:t xml:space="preserve">zákona č. 89/2012 Sb. </w:t>
      </w:r>
      <w:r>
        <w:rPr>
          <w:sz w:val="20"/>
          <w:szCs w:val="20"/>
        </w:rPr>
        <w:t>ve znění platném v době uzavření smlouvy a podle dalších předpisů zavazuje zhotovitel provést dílo/službu: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smlouvy:</w:t>
      </w:r>
    </w:p>
    <w:p w:rsidR="00A03132" w:rsidRDefault="00A03132" w:rsidP="00584979">
      <w:pPr>
        <w:ind w:left="567"/>
        <w:rPr>
          <w:b/>
          <w:bCs/>
          <w:sz w:val="20"/>
          <w:szCs w:val="20"/>
        </w:rPr>
      </w:pPr>
    </w:p>
    <w:p w:rsidR="00A03132" w:rsidRPr="00324198" w:rsidRDefault="00A03132" w:rsidP="00584979">
      <w:pPr>
        <w:numPr>
          <w:ilvl w:val="0"/>
          <w:numId w:val="5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Zhotovitel </w:t>
      </w:r>
      <w:r w:rsidRPr="00324198">
        <w:rPr>
          <w:bCs/>
          <w:sz w:val="20"/>
          <w:szCs w:val="20"/>
        </w:rPr>
        <w:t xml:space="preserve">se zavazuje provést pro objednatele podle této smlouvy: </w:t>
      </w:r>
    </w:p>
    <w:p w:rsidR="00A03132" w:rsidRPr="00E31F77" w:rsidRDefault="00A03132" w:rsidP="00584979">
      <w:pPr>
        <w:numPr>
          <w:ilvl w:val="1"/>
          <w:numId w:val="5"/>
        </w:numPr>
        <w:ind w:left="567" w:hanging="283"/>
        <w:rPr>
          <w:b/>
          <w:bCs/>
          <w:sz w:val="20"/>
          <w:szCs w:val="20"/>
        </w:rPr>
      </w:pPr>
      <w:r w:rsidRPr="00E31F77">
        <w:rPr>
          <w:b/>
          <w:bCs/>
          <w:sz w:val="20"/>
          <w:szCs w:val="20"/>
        </w:rPr>
        <w:t>servisní služby na klimatizačních a vzduchotechnických zařízeních objednatele</w:t>
      </w:r>
    </w:p>
    <w:p w:rsidR="00A03132" w:rsidRPr="00324198" w:rsidRDefault="00A03132" w:rsidP="00E31F77">
      <w:pPr>
        <w:ind w:left="567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/rozpis zařízení-viz příloha/</w:t>
      </w:r>
    </w:p>
    <w:p w:rsidR="00A03132" w:rsidRPr="00324198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324198" w:rsidRDefault="00A03132" w:rsidP="00584979">
      <w:pPr>
        <w:numPr>
          <w:ilvl w:val="0"/>
          <w:numId w:val="5"/>
        </w:numPr>
        <w:ind w:left="567" w:hanging="283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Servisní činnost bude prováděna jako:</w:t>
      </w:r>
    </w:p>
    <w:p w:rsidR="00A03132" w:rsidRPr="00324198" w:rsidRDefault="00A03132" w:rsidP="00584979">
      <w:pPr>
        <w:ind w:left="567"/>
        <w:rPr>
          <w:bCs/>
          <w:sz w:val="20"/>
          <w:szCs w:val="20"/>
        </w:rPr>
      </w:pPr>
    </w:p>
    <w:p w:rsidR="00A03132" w:rsidRPr="00324198" w:rsidRDefault="00A03132" w:rsidP="00584979">
      <w:pPr>
        <w:ind w:left="567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A)</w:t>
      </w:r>
      <w:r w:rsidRPr="00243254">
        <w:rPr>
          <w:b/>
          <w:bCs/>
          <w:sz w:val="20"/>
          <w:szCs w:val="20"/>
        </w:rPr>
        <w:t xml:space="preserve"> pravidelný servis</w:t>
      </w:r>
      <w:r w:rsidRPr="00324198">
        <w:rPr>
          <w:bCs/>
          <w:sz w:val="20"/>
          <w:szCs w:val="20"/>
        </w:rPr>
        <w:t xml:space="preserve"> v rozsahu nutném pro provoz jednotlivých zařízení v parametrech předepsaných projektem nebo provozními požadavky objednatele. Součás</w:t>
      </w:r>
      <w:r>
        <w:rPr>
          <w:bCs/>
          <w:sz w:val="20"/>
          <w:szCs w:val="20"/>
        </w:rPr>
        <w:t>tí servisní činnosti je zejména</w:t>
      </w:r>
      <w:r w:rsidRPr="00324198">
        <w:rPr>
          <w:bCs/>
          <w:sz w:val="20"/>
          <w:szCs w:val="20"/>
        </w:rPr>
        <w:t>: čištění a výměna filtrů, čištění teplosměnných ploch, zaregulování výkonu, kontrola rotujících částí ventilátorů, kontrolní měření chladicích okruhů klimatizací, odběru proudů a napětí elektromotorů, dále čištění sběračů kondenzátu, popř. čerpadel kondenzátu atp., dále revizní činnos</w:t>
      </w:r>
      <w:r>
        <w:rPr>
          <w:bCs/>
          <w:sz w:val="20"/>
          <w:szCs w:val="20"/>
        </w:rPr>
        <w:t xml:space="preserve">ti, a to zejména: </w:t>
      </w:r>
      <w:r w:rsidRPr="00324198">
        <w:rPr>
          <w:bCs/>
          <w:sz w:val="20"/>
          <w:szCs w:val="20"/>
        </w:rPr>
        <w:t>revize instalovaných VZT jednotek, revize a čištění zvlhčovačů, revize požárních klapek, revize chladicích zařízení, jejich spuštění před začátkem letní sezony a zazimování a další dle charakteru zařízení a požadavků odběratele.</w:t>
      </w:r>
    </w:p>
    <w:p w:rsidR="00A03132" w:rsidRPr="00324198" w:rsidRDefault="00A03132" w:rsidP="00584979">
      <w:pPr>
        <w:ind w:left="567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 xml:space="preserve">Bližší specifikace předmětu plnění /konkrétní servisní služby/ je uvedena v rozpisu, který je nedílnou součástí této smlouvy. </w:t>
      </w:r>
    </w:p>
    <w:p w:rsidR="00A03132" w:rsidRPr="00324198" w:rsidRDefault="00A03132" w:rsidP="00584979">
      <w:pPr>
        <w:ind w:left="567"/>
        <w:rPr>
          <w:bCs/>
          <w:sz w:val="20"/>
          <w:szCs w:val="20"/>
        </w:rPr>
      </w:pPr>
    </w:p>
    <w:p w:rsidR="00A03132" w:rsidRPr="00324198" w:rsidRDefault="00A03132" w:rsidP="00584979">
      <w:pPr>
        <w:ind w:left="567"/>
        <w:rPr>
          <w:bCs/>
          <w:sz w:val="20"/>
          <w:szCs w:val="20"/>
        </w:rPr>
      </w:pPr>
      <w:r w:rsidRPr="00324198">
        <w:rPr>
          <w:bCs/>
          <w:sz w:val="20"/>
          <w:szCs w:val="20"/>
        </w:rPr>
        <w:t>Předmět díla a rozsah prací jsou vymezeny:</w:t>
      </w:r>
    </w:p>
    <w:p w:rsidR="00A03132" w:rsidRPr="00243254" w:rsidRDefault="00A03132" w:rsidP="00584979">
      <w:pPr>
        <w:ind w:left="56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>- periodicitou pravidelných servisních činností předepsaných výrobcem a hygienickými</w:t>
      </w:r>
    </w:p>
    <w:p w:rsidR="00A03132" w:rsidRPr="00243254" w:rsidRDefault="00A03132" w:rsidP="00584979">
      <w:pPr>
        <w:ind w:left="56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 xml:space="preserve">  normami</w:t>
      </w:r>
    </w:p>
    <w:p w:rsidR="00A03132" w:rsidRPr="00243254" w:rsidRDefault="00A03132" w:rsidP="00584979">
      <w:pPr>
        <w:ind w:left="56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>- provozními podmínkami jednotlivých zařízení a požadavky uživatele.</w:t>
      </w:r>
    </w:p>
    <w:p w:rsidR="00A03132" w:rsidRDefault="00A03132" w:rsidP="00584979">
      <w:pPr>
        <w:ind w:left="567"/>
        <w:rPr>
          <w:b/>
          <w:bCs/>
          <w:sz w:val="20"/>
          <w:szCs w:val="20"/>
        </w:rPr>
      </w:pPr>
    </w:p>
    <w:p w:rsidR="00A03132" w:rsidRDefault="00A03132" w:rsidP="00584979">
      <w:pPr>
        <w:snapToGrid w:val="0"/>
        <w:ind w:left="567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B) - servis na telefon-</w:t>
      </w:r>
      <w:r>
        <w:rPr>
          <w:sz w:val="20"/>
          <w:szCs w:val="20"/>
        </w:rPr>
        <w:t xml:space="preserve"> servisní zásah /oprava/ při náhlé závadě - nad  rámec pravidelných servisních prohlídek </w:t>
      </w:r>
    </w:p>
    <w:p w:rsidR="00A03132" w:rsidRDefault="00A03132" w:rsidP="00584979">
      <w:pPr>
        <w:ind w:left="567"/>
        <w:rPr>
          <w:b/>
          <w:bCs/>
          <w:sz w:val="20"/>
          <w:szCs w:val="20"/>
        </w:rPr>
      </w:pPr>
    </w:p>
    <w:p w:rsidR="00A03132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Místo plnění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Pr="00B81863" w:rsidRDefault="00A03132" w:rsidP="00584979">
      <w:pPr>
        <w:ind w:left="567"/>
        <w:rPr>
          <w:sz w:val="20"/>
          <w:szCs w:val="20"/>
        </w:rPr>
      </w:pPr>
      <w:r w:rsidRPr="00B81863">
        <w:rPr>
          <w:sz w:val="20"/>
          <w:szCs w:val="20"/>
        </w:rPr>
        <w:t>Místem, kde bude dílo /služba/ prováděno a předáno objednateli, se rozumí:</w:t>
      </w:r>
    </w:p>
    <w:p w:rsidR="00A03132" w:rsidRPr="00E31F77" w:rsidRDefault="00A03132" w:rsidP="00584979">
      <w:pPr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Divadlo Radost, Bratislavská 32, Brno</w:t>
      </w:r>
    </w:p>
    <w:p w:rsidR="00A03132" w:rsidRDefault="00A03132" w:rsidP="00584979"/>
    <w:p w:rsidR="00A03132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243254">
        <w:rPr>
          <w:b/>
          <w:bCs/>
          <w:sz w:val="20"/>
          <w:szCs w:val="20"/>
        </w:rPr>
        <w:t>Doba plnění - termíny provedení díla /služby</w:t>
      </w:r>
    </w:p>
    <w:p w:rsidR="00A03132" w:rsidRDefault="00A03132" w:rsidP="00584979">
      <w:pPr>
        <w:rPr>
          <w:sz w:val="20"/>
          <w:szCs w:val="20"/>
        </w:rPr>
      </w:pPr>
    </w:p>
    <w:p w:rsidR="00A03132" w:rsidRPr="00E31F77" w:rsidRDefault="00A03132" w:rsidP="00584979">
      <w:pPr>
        <w:numPr>
          <w:ilvl w:val="0"/>
          <w:numId w:val="4"/>
        </w:numPr>
        <w:ind w:left="567" w:hanging="207"/>
        <w:rPr>
          <w:b/>
          <w:bCs/>
          <w:sz w:val="20"/>
          <w:szCs w:val="20"/>
          <w:shd w:val="clear" w:color="auto" w:fill="FFFF00"/>
        </w:rPr>
      </w:pPr>
      <w:r w:rsidRPr="00243254">
        <w:rPr>
          <w:sz w:val="20"/>
          <w:szCs w:val="20"/>
        </w:rPr>
        <w:t>Zhotovitel se zavazuje provést dílo ve sjednané době, a to dle Provozních předpi</w:t>
      </w:r>
      <w:r>
        <w:rPr>
          <w:sz w:val="20"/>
          <w:szCs w:val="20"/>
        </w:rPr>
        <w:t xml:space="preserve">sů </w:t>
      </w:r>
      <w:r w:rsidRPr="00243254">
        <w:rPr>
          <w:sz w:val="20"/>
          <w:szCs w:val="20"/>
        </w:rPr>
        <w:t>Objednatele, příp. dl</w:t>
      </w:r>
      <w:r>
        <w:rPr>
          <w:sz w:val="20"/>
          <w:szCs w:val="20"/>
        </w:rPr>
        <w:t xml:space="preserve">e </w:t>
      </w:r>
      <w:r w:rsidRPr="00E31F77">
        <w:rPr>
          <w:sz w:val="20"/>
          <w:szCs w:val="20"/>
        </w:rPr>
        <w:t>harmonogramu v</w:t>
      </w:r>
      <w:r>
        <w:rPr>
          <w:sz w:val="20"/>
          <w:szCs w:val="20"/>
        </w:rPr>
        <w:t> </w:t>
      </w:r>
      <w:r w:rsidRPr="00E31F77">
        <w:rPr>
          <w:sz w:val="20"/>
          <w:szCs w:val="20"/>
        </w:rPr>
        <w:t>termínech</w:t>
      </w:r>
      <w:r>
        <w:rPr>
          <w:sz w:val="20"/>
          <w:szCs w:val="20"/>
        </w:rPr>
        <w:t>: čtvrtletně</w:t>
      </w:r>
    </w:p>
    <w:p w:rsidR="00A03132" w:rsidRPr="00E31F77" w:rsidRDefault="00A03132" w:rsidP="00E31F77">
      <w:pPr>
        <w:ind w:left="567"/>
        <w:rPr>
          <w:b/>
          <w:bCs/>
          <w:sz w:val="20"/>
          <w:szCs w:val="20"/>
          <w:shd w:val="clear" w:color="auto" w:fill="FFFF00"/>
        </w:rPr>
      </w:pPr>
    </w:p>
    <w:p w:rsidR="00A03132" w:rsidRPr="000F6F0E" w:rsidRDefault="00A03132" w:rsidP="00584979">
      <w:pPr>
        <w:numPr>
          <w:ilvl w:val="0"/>
          <w:numId w:val="4"/>
        </w:numPr>
        <w:ind w:left="567" w:hanging="207"/>
        <w:rPr>
          <w:b/>
          <w:bCs/>
          <w:sz w:val="20"/>
          <w:szCs w:val="20"/>
          <w:shd w:val="clear" w:color="auto" w:fill="FFFF00"/>
        </w:rPr>
      </w:pPr>
      <w:r w:rsidRPr="000F6F0E">
        <w:rPr>
          <w:sz w:val="20"/>
          <w:szCs w:val="20"/>
        </w:rPr>
        <w:t>V případě požadavku na servisní výjezd mimo pravidelné prohlídky je sjednána doba příjezdu technika od nahlášení z</w:t>
      </w:r>
      <w:r>
        <w:rPr>
          <w:sz w:val="20"/>
          <w:szCs w:val="20"/>
        </w:rPr>
        <w:t>ávady do 36</w:t>
      </w:r>
      <w:r w:rsidRPr="000F6F0E">
        <w:rPr>
          <w:sz w:val="20"/>
          <w:szCs w:val="20"/>
        </w:rPr>
        <w:t xml:space="preserve"> hod,</w:t>
      </w:r>
      <w:r>
        <w:rPr>
          <w:sz w:val="20"/>
          <w:szCs w:val="20"/>
        </w:rPr>
        <w:t xml:space="preserve"> nástup na opravu bez použití náhradních dílů garantujeme do 24 hod. od nahlášení závady,</w:t>
      </w:r>
      <w:r w:rsidRPr="000F6F0E">
        <w:rPr>
          <w:sz w:val="20"/>
          <w:szCs w:val="20"/>
        </w:rPr>
        <w:t xml:space="preserve"> nebude-li dohodnuto jinak.    </w:t>
      </w:r>
    </w:p>
    <w:p w:rsidR="00A03132" w:rsidRPr="00243254" w:rsidRDefault="00A03132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 xml:space="preserve">Výjezd technika lze požadovat i telefonicky, pouze je nutno do </w:t>
      </w:r>
      <w:r>
        <w:rPr>
          <w:sz w:val="20"/>
          <w:szCs w:val="20"/>
        </w:rPr>
        <w:t>2</w:t>
      </w:r>
      <w:r w:rsidRPr="00243254">
        <w:rPr>
          <w:sz w:val="20"/>
          <w:szCs w:val="20"/>
        </w:rPr>
        <w:t>4 hodin po</w:t>
      </w:r>
      <w:r>
        <w:rPr>
          <w:sz w:val="20"/>
          <w:szCs w:val="20"/>
        </w:rPr>
        <w:t xml:space="preserve">tvrdit tento požadavek písemně, tedy faxem, </w:t>
      </w:r>
      <w:r w:rsidRPr="00243254">
        <w:rPr>
          <w:sz w:val="20"/>
          <w:szCs w:val="20"/>
        </w:rPr>
        <w:t>e-mailem.</w:t>
      </w:r>
    </w:p>
    <w:p w:rsidR="00A03132" w:rsidRDefault="00A03132" w:rsidP="00584979">
      <w:pPr>
        <w:ind w:left="567"/>
        <w:rPr>
          <w:b/>
          <w:i/>
          <w:sz w:val="20"/>
          <w:szCs w:val="20"/>
        </w:rPr>
      </w:pPr>
      <w:r w:rsidRPr="00243254">
        <w:rPr>
          <w:sz w:val="20"/>
          <w:szCs w:val="20"/>
        </w:rPr>
        <w:t xml:space="preserve">Telefony pro hlášení závad: </w:t>
      </w:r>
      <w:r w:rsidRPr="00CF4183">
        <w:rPr>
          <w:b/>
          <w:sz w:val="20"/>
          <w:szCs w:val="20"/>
          <w:highlight w:val="black"/>
        </w:rPr>
        <w:t>545 216 322 - 4</w:t>
      </w:r>
      <w:r w:rsidRPr="00E31F77">
        <w:rPr>
          <w:b/>
          <w:sz w:val="20"/>
          <w:szCs w:val="20"/>
        </w:rPr>
        <w:t xml:space="preserve">- </w:t>
      </w:r>
      <w:r w:rsidRPr="00E31F77">
        <w:rPr>
          <w:b/>
          <w:i/>
          <w:sz w:val="20"/>
          <w:szCs w:val="20"/>
        </w:rPr>
        <w:t xml:space="preserve">ing. Páral, </w:t>
      </w:r>
      <w:r w:rsidRPr="00CF4183">
        <w:rPr>
          <w:b/>
          <w:i/>
          <w:sz w:val="20"/>
          <w:szCs w:val="20"/>
          <w:highlight w:val="black"/>
        </w:rPr>
        <w:t>p. Šmerda</w:t>
      </w:r>
    </w:p>
    <w:p w:rsidR="00A03132" w:rsidRPr="00E31F77" w:rsidRDefault="00A03132" w:rsidP="00E31F77">
      <w:pPr>
        <w:ind w:left="567"/>
        <w:rPr>
          <w:b/>
          <w:sz w:val="20"/>
          <w:szCs w:val="20"/>
        </w:rPr>
      </w:pPr>
      <w:r>
        <w:rPr>
          <w:sz w:val="20"/>
          <w:szCs w:val="20"/>
        </w:rPr>
        <w:t xml:space="preserve">FAX pro nahlášení závady: </w:t>
      </w:r>
      <w:r w:rsidRPr="00CF4183">
        <w:rPr>
          <w:b/>
          <w:sz w:val="20"/>
          <w:szCs w:val="20"/>
          <w:highlight w:val="black"/>
        </w:rPr>
        <w:t>545 216 325</w:t>
      </w:r>
    </w:p>
    <w:p w:rsidR="00A03132" w:rsidRPr="00243254" w:rsidRDefault="00A03132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 xml:space="preserve">Email: </w:t>
      </w:r>
      <w:r w:rsidRPr="00CF4183">
        <w:rPr>
          <w:b/>
          <w:sz w:val="20"/>
          <w:szCs w:val="20"/>
          <w:highlight w:val="black"/>
        </w:rPr>
        <w:t>info@climfil.cz</w:t>
      </w:r>
    </w:p>
    <w:p w:rsidR="00A03132" w:rsidRPr="00243254" w:rsidRDefault="00A03132" w:rsidP="00584979">
      <w:pPr>
        <w:ind w:left="567"/>
        <w:rPr>
          <w:sz w:val="20"/>
          <w:szCs w:val="20"/>
        </w:rPr>
      </w:pPr>
    </w:p>
    <w:p w:rsidR="00A03132" w:rsidRDefault="00A03132" w:rsidP="00584979">
      <w:pPr>
        <w:ind w:left="567"/>
        <w:rPr>
          <w:sz w:val="20"/>
          <w:szCs w:val="20"/>
        </w:rPr>
      </w:pPr>
      <w:r w:rsidRPr="00243254">
        <w:rPr>
          <w:sz w:val="20"/>
          <w:szCs w:val="20"/>
        </w:rPr>
        <w:t>Nebude-li zhotoviteli umožněno provést dílo v termínech uvedených v odst. l. a 2. tohoto článku z důvodů na straně objednatele, není objednatel oprávněn účtovat smluvní pokutu ve smyslu odst. 1. článku VII. této smlouvy ani požadovat náhradu škody. Zhotovitel může vyúčtovat objednateli veškeré nutné náklady, které v souvislosti s marným výjezdem vynaložil (zejm. doprava, taxa za přesuny pracovníků aj.).</w:t>
      </w:r>
    </w:p>
    <w:p w:rsidR="00A03132" w:rsidRDefault="00A03132" w:rsidP="00584979">
      <w:pPr>
        <w:ind w:left="567"/>
        <w:rPr>
          <w:sz w:val="20"/>
          <w:szCs w:val="20"/>
        </w:rPr>
      </w:pPr>
    </w:p>
    <w:p w:rsidR="00A03132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díla</w:t>
      </w:r>
    </w:p>
    <w:p w:rsidR="00A03132" w:rsidRDefault="00A03132" w:rsidP="00584979">
      <w:pPr>
        <w:rPr>
          <w:sz w:val="22"/>
          <w:szCs w:val="22"/>
        </w:rPr>
      </w:pPr>
    </w:p>
    <w:p w:rsidR="00A03132" w:rsidRPr="000F6F0E" w:rsidRDefault="00A03132" w:rsidP="00584979">
      <w:pPr>
        <w:numPr>
          <w:ilvl w:val="0"/>
          <w:numId w:val="6"/>
        </w:numPr>
        <w:ind w:left="567" w:hanging="283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>Cena díla/služeb/ provedeného v rozsahu dle čl.  I./2A  této smlouvy je stanovena na základě nabídky zhotovitele /viz příloha/ je sjednána jako cena pevná a činí:</w:t>
      </w:r>
    </w:p>
    <w:p w:rsidR="00A03132" w:rsidRDefault="00A03132" w:rsidP="00584979">
      <w:pPr>
        <w:rPr>
          <w:b/>
          <w:bCs/>
          <w:i/>
          <w:sz w:val="20"/>
          <w:szCs w:val="20"/>
          <w:u w:val="single"/>
        </w:rPr>
      </w:pPr>
    </w:p>
    <w:p w:rsidR="00A03132" w:rsidRPr="00B81863" w:rsidRDefault="00A03132" w:rsidP="00584979">
      <w:pPr>
        <w:ind w:left="567"/>
        <w:rPr>
          <w:sz w:val="22"/>
          <w:szCs w:val="22"/>
        </w:rPr>
      </w:pPr>
      <w:r>
        <w:rPr>
          <w:b/>
          <w:bCs/>
          <w:i/>
          <w:sz w:val="20"/>
          <w:szCs w:val="20"/>
          <w:u w:val="single"/>
        </w:rPr>
        <w:t xml:space="preserve">A) pravidelný </w:t>
      </w:r>
      <w:r w:rsidRPr="00B81863">
        <w:rPr>
          <w:b/>
          <w:bCs/>
          <w:i/>
          <w:sz w:val="20"/>
          <w:szCs w:val="20"/>
          <w:u w:val="single"/>
        </w:rPr>
        <w:t>servis</w:t>
      </w:r>
    </w:p>
    <w:p w:rsidR="00A03132" w:rsidRDefault="00A03132" w:rsidP="00584979">
      <w:pPr>
        <w:pStyle w:val="BodyText"/>
        <w:ind w:left="567"/>
        <w:rPr>
          <w:sz w:val="22"/>
          <w:szCs w:val="22"/>
        </w:rPr>
      </w:pPr>
    </w:p>
    <w:p w:rsidR="00A03132" w:rsidRPr="00CF4183" w:rsidRDefault="00A03132" w:rsidP="00584979">
      <w:pPr>
        <w:pStyle w:val="BodyText"/>
        <w:ind w:left="567"/>
        <w:rPr>
          <w:b/>
          <w:bCs/>
          <w:sz w:val="20"/>
          <w:szCs w:val="20"/>
        </w:rPr>
      </w:pPr>
      <w:r w:rsidRPr="00E31F77">
        <w:rPr>
          <w:sz w:val="20"/>
          <w:szCs w:val="20"/>
        </w:rPr>
        <w:tab/>
      </w:r>
      <w:r w:rsidRPr="00E31F77">
        <w:rPr>
          <w:sz w:val="20"/>
          <w:szCs w:val="20"/>
        </w:rPr>
        <w:tab/>
      </w:r>
      <w:r w:rsidRPr="00E31F77">
        <w:rPr>
          <w:sz w:val="20"/>
          <w:szCs w:val="20"/>
        </w:rPr>
        <w:tab/>
      </w:r>
      <w:r w:rsidRPr="00CF4183">
        <w:rPr>
          <w:sz w:val="20"/>
          <w:szCs w:val="20"/>
        </w:rPr>
        <w:t>viz, Příloha č. 1</w:t>
      </w:r>
    </w:p>
    <w:p w:rsidR="00A03132" w:rsidRPr="000F6F0E" w:rsidRDefault="00A03132" w:rsidP="00584979">
      <w:pPr>
        <w:pStyle w:val="BodyText"/>
        <w:rPr>
          <w:bCs/>
          <w:sz w:val="20"/>
          <w:szCs w:val="20"/>
        </w:rPr>
      </w:pPr>
    </w:p>
    <w:p w:rsidR="00A03132" w:rsidRPr="000F6F0E" w:rsidRDefault="00A03132" w:rsidP="00584979">
      <w:pPr>
        <w:numPr>
          <w:ilvl w:val="0"/>
          <w:numId w:val="6"/>
        </w:numPr>
        <w:ind w:left="567" w:hanging="283"/>
        <w:rPr>
          <w:b/>
          <w:bCs/>
          <w:i/>
          <w:sz w:val="20"/>
          <w:szCs w:val="20"/>
        </w:rPr>
      </w:pPr>
      <w:r w:rsidRPr="000F6F0E">
        <w:rPr>
          <w:bCs/>
          <w:sz w:val="20"/>
          <w:szCs w:val="20"/>
        </w:rPr>
        <w:t xml:space="preserve">Za provedení díla dle č. I/2B této smlouvy se objednatel zavazuje zaplatit zhotoviteli cenu, jejíž výše bude stanovena na základě servisního listu vyhotoveného servisním technikem a podepsaného zástupcem objednatele nebo jinou určenou osobou. Konečná cena je složena z těchto částí:  </w:t>
      </w:r>
    </w:p>
    <w:p w:rsidR="00A03132" w:rsidRDefault="00A03132" w:rsidP="00584979">
      <w:pPr>
        <w:ind w:left="567"/>
        <w:rPr>
          <w:b/>
          <w:bCs/>
          <w:i/>
          <w:sz w:val="20"/>
          <w:szCs w:val="20"/>
        </w:rPr>
      </w:pPr>
    </w:p>
    <w:p w:rsidR="00A03132" w:rsidRDefault="00A03132" w:rsidP="00584979">
      <w:pPr>
        <w:ind w:left="567"/>
        <w:rPr>
          <w:b/>
          <w:bCs/>
          <w:i/>
          <w:sz w:val="20"/>
          <w:szCs w:val="20"/>
        </w:rPr>
      </w:pPr>
    </w:p>
    <w:p w:rsidR="00A03132" w:rsidRDefault="00A03132" w:rsidP="00584979">
      <w:pPr>
        <w:ind w:left="567"/>
        <w:rPr>
          <w:b/>
          <w:bCs/>
          <w:i/>
          <w:sz w:val="20"/>
          <w:szCs w:val="20"/>
        </w:rPr>
      </w:pPr>
    </w:p>
    <w:p w:rsidR="00A03132" w:rsidRPr="000F6F0E" w:rsidRDefault="00A03132" w:rsidP="00584979">
      <w:pPr>
        <w:ind w:left="567"/>
        <w:rPr>
          <w:b/>
          <w:bCs/>
          <w:i/>
          <w:sz w:val="20"/>
          <w:szCs w:val="20"/>
        </w:rPr>
      </w:pPr>
    </w:p>
    <w:p w:rsidR="00A03132" w:rsidRPr="000F6F0E" w:rsidRDefault="00A03132" w:rsidP="00584979">
      <w:pPr>
        <w:pStyle w:val="BodyText"/>
        <w:ind w:firstLine="567"/>
        <w:rPr>
          <w:b/>
          <w:bCs/>
          <w:i/>
          <w:sz w:val="20"/>
          <w:szCs w:val="20"/>
          <w:u w:val="single"/>
        </w:rPr>
      </w:pPr>
      <w:r w:rsidRPr="000F6F0E">
        <w:rPr>
          <w:b/>
          <w:bCs/>
          <w:i/>
          <w:sz w:val="20"/>
          <w:szCs w:val="20"/>
          <w:u w:val="single"/>
        </w:rPr>
        <w:t xml:space="preserve">B) servis na telefon   </w:t>
      </w:r>
    </w:p>
    <w:p w:rsidR="00A03132" w:rsidRPr="000F6F0E" w:rsidRDefault="00A03132" w:rsidP="00584979">
      <w:pPr>
        <w:pStyle w:val="BodyText"/>
        <w:ind w:firstLine="567"/>
        <w:rPr>
          <w:bCs/>
          <w:sz w:val="20"/>
          <w:szCs w:val="20"/>
        </w:rPr>
      </w:pPr>
    </w:p>
    <w:p w:rsidR="00A03132" w:rsidRPr="000F6F0E" w:rsidRDefault="00A03132" w:rsidP="00584979">
      <w:pPr>
        <w:pStyle w:val="Body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>a/ hodinová zúčtovací sazba.</w:t>
      </w:r>
      <w:r>
        <w:rPr>
          <w:bCs/>
          <w:sz w:val="20"/>
          <w:szCs w:val="20"/>
        </w:rPr>
        <w:t>/cena prac.hodina technika...  4</w:t>
      </w:r>
      <w:r w:rsidRPr="000F6F0E">
        <w:rPr>
          <w:bCs/>
          <w:sz w:val="20"/>
          <w:szCs w:val="20"/>
        </w:rPr>
        <w:t>00,- Kč/hod</w:t>
      </w:r>
    </w:p>
    <w:p w:rsidR="00A03132" w:rsidRPr="000F6F0E" w:rsidRDefault="00A03132" w:rsidP="00D617D0">
      <w:pPr>
        <w:pStyle w:val="BodyText"/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b/ doprava /paušál Brno/</w:t>
      </w:r>
      <w:r w:rsidRPr="000F6F0E">
        <w:rPr>
          <w:bCs/>
          <w:sz w:val="20"/>
          <w:szCs w:val="20"/>
        </w:rPr>
        <w:t>….......................................</w:t>
      </w:r>
      <w:r>
        <w:rPr>
          <w:bCs/>
          <w:sz w:val="20"/>
          <w:szCs w:val="20"/>
        </w:rPr>
        <w:t>.................280,- Kč</w:t>
      </w:r>
    </w:p>
    <w:p w:rsidR="00A03132" w:rsidRPr="000F6F0E" w:rsidRDefault="00A03132" w:rsidP="00E31F77">
      <w:pPr>
        <w:pStyle w:val="Body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>c/ cena za spotřebovaný materiál</w:t>
      </w:r>
    </w:p>
    <w:p w:rsidR="00A03132" w:rsidRPr="000F6F0E" w:rsidRDefault="00A03132" w:rsidP="00584979">
      <w:pPr>
        <w:pStyle w:val="Body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>/k cenám bude účtována  DPH v zákonné výši/</w:t>
      </w:r>
    </w:p>
    <w:p w:rsidR="00A03132" w:rsidRPr="000F6F0E" w:rsidRDefault="00A03132" w:rsidP="00584979">
      <w:pPr>
        <w:pStyle w:val="BodyText"/>
        <w:ind w:firstLine="567"/>
        <w:rPr>
          <w:bCs/>
          <w:sz w:val="20"/>
          <w:szCs w:val="20"/>
        </w:rPr>
      </w:pPr>
      <w:r w:rsidRPr="000F6F0E">
        <w:rPr>
          <w:bCs/>
          <w:sz w:val="20"/>
          <w:szCs w:val="20"/>
        </w:rPr>
        <w:t xml:space="preserve">              </w:t>
      </w:r>
    </w:p>
    <w:p w:rsidR="00A03132" w:rsidRPr="00E3011B" w:rsidRDefault="00A03132" w:rsidP="00584979">
      <w:pPr>
        <w:numPr>
          <w:ilvl w:val="0"/>
          <w:numId w:val="6"/>
        </w:numPr>
        <w:ind w:left="567" w:hanging="283"/>
        <w:rPr>
          <w:b/>
          <w:bCs/>
          <w:i/>
          <w:sz w:val="20"/>
          <w:szCs w:val="20"/>
        </w:rPr>
      </w:pPr>
      <w:r w:rsidRPr="000F6F0E">
        <w:rPr>
          <w:bCs/>
          <w:sz w:val="20"/>
          <w:szCs w:val="20"/>
        </w:rPr>
        <w:t>Ceny za materiál nutný k opravě předmětu plnění jsou účtovány zvlášť, a to na základě skutečného stavu evidovaného v servisním listu podepsaného oběma smluvními stranami. Kopie servisního listu je nedílnou součástí daňového dokladu.</w:t>
      </w:r>
    </w:p>
    <w:p w:rsidR="00A03132" w:rsidRPr="00E3011B" w:rsidRDefault="00A03132" w:rsidP="00584979">
      <w:pPr>
        <w:ind w:left="567"/>
        <w:rPr>
          <w:b/>
          <w:bCs/>
          <w:i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6"/>
        </w:numPr>
        <w:ind w:left="567" w:hanging="283"/>
        <w:rPr>
          <w:sz w:val="20"/>
          <w:szCs w:val="20"/>
        </w:rPr>
      </w:pPr>
      <w:r w:rsidRPr="00E3011B">
        <w:rPr>
          <w:bCs/>
          <w:sz w:val="20"/>
          <w:szCs w:val="20"/>
        </w:rPr>
        <w:t>Nárok na zaplacení dohodnuté smluvní ceny vzniká zhotoviteli úspěšným předáním a převzetím předmětu díla/osvědčuje servisní list/.</w:t>
      </w:r>
      <w:r w:rsidRPr="009D387B">
        <w:rPr>
          <w:b/>
          <w:bCs/>
          <w:sz w:val="20"/>
          <w:szCs w:val="20"/>
        </w:rPr>
        <w:t xml:space="preserve">  </w:t>
      </w:r>
    </w:p>
    <w:p w:rsidR="00A03132" w:rsidRDefault="00A03132" w:rsidP="00584979">
      <w:pPr>
        <w:pStyle w:val="BodyText"/>
        <w:rPr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sz w:val="20"/>
          <w:szCs w:val="20"/>
        </w:rPr>
        <w:t>Platební podmínky</w:t>
      </w:r>
    </w:p>
    <w:p w:rsidR="00A03132" w:rsidRDefault="00A03132" w:rsidP="00584979">
      <w:pPr>
        <w:rPr>
          <w:b/>
          <w:sz w:val="20"/>
          <w:szCs w:val="20"/>
        </w:rPr>
      </w:pPr>
    </w:p>
    <w:p w:rsidR="00A03132" w:rsidRDefault="00A03132" w:rsidP="00584979">
      <w:pPr>
        <w:numPr>
          <w:ilvl w:val="0"/>
          <w:numId w:val="7"/>
        </w:numPr>
        <w:ind w:left="567" w:hanging="283"/>
        <w:rPr>
          <w:sz w:val="20"/>
          <w:szCs w:val="20"/>
        </w:rPr>
      </w:pPr>
      <w:r>
        <w:rPr>
          <w:sz w:val="20"/>
          <w:szCs w:val="20"/>
        </w:rPr>
        <w:t>Úhrada díla/servisních služeb/bude probíhat formou jednotlivých finančních plnění ve smyslu zák. o DPH, dále označených jako faktury.</w:t>
      </w:r>
    </w:p>
    <w:p w:rsidR="00A03132" w:rsidRDefault="00A03132" w:rsidP="0058497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Právo fakturovat vzniká zhotoviteli na základě odsouhlaseného soupisu provedených prací/servisní list/.  </w:t>
      </w:r>
    </w:p>
    <w:p w:rsidR="00A03132" w:rsidRDefault="00A03132" w:rsidP="00584979">
      <w:pPr>
        <w:ind w:firstLine="567"/>
        <w:rPr>
          <w:sz w:val="20"/>
          <w:szCs w:val="20"/>
        </w:rPr>
      </w:pPr>
      <w:r>
        <w:rPr>
          <w:sz w:val="20"/>
          <w:szCs w:val="20"/>
        </w:rPr>
        <w:t>Jako den zdanitelného plnění bude uveden den potvrzení soupisu provedených prací /servisní list/.</w:t>
      </w:r>
    </w:p>
    <w:p w:rsidR="00A03132" w:rsidRDefault="00A03132" w:rsidP="00E31F77">
      <w:pPr>
        <w:ind w:left="567"/>
        <w:rPr>
          <w:sz w:val="20"/>
          <w:szCs w:val="20"/>
        </w:rPr>
      </w:pPr>
      <w:r>
        <w:rPr>
          <w:sz w:val="20"/>
          <w:szCs w:val="20"/>
        </w:rPr>
        <w:t>Přílohou každé faktury je rovněž tento soupis provedených prací /servisní list/ potvrzený zástupcem objednatele.</w:t>
      </w:r>
    </w:p>
    <w:p w:rsidR="00A03132" w:rsidRDefault="00A03132" w:rsidP="00584979">
      <w:pPr>
        <w:ind w:firstLine="567"/>
        <w:rPr>
          <w:sz w:val="20"/>
          <w:szCs w:val="20"/>
        </w:rPr>
      </w:pPr>
    </w:p>
    <w:p w:rsidR="00A03132" w:rsidRDefault="00A03132" w:rsidP="00584979">
      <w:pPr>
        <w:jc w:val="left"/>
        <w:rPr>
          <w:sz w:val="20"/>
          <w:szCs w:val="20"/>
        </w:rPr>
      </w:pPr>
    </w:p>
    <w:p w:rsidR="00A03132" w:rsidRDefault="00A03132" w:rsidP="00E31F77">
      <w:pPr>
        <w:numPr>
          <w:ilvl w:val="0"/>
          <w:numId w:val="7"/>
        </w:numPr>
        <w:ind w:left="567" w:hanging="283"/>
        <w:jc w:val="left"/>
        <w:rPr>
          <w:sz w:val="20"/>
          <w:szCs w:val="20"/>
        </w:rPr>
      </w:pPr>
      <w:r w:rsidRPr="00E3011B">
        <w:rPr>
          <w:sz w:val="20"/>
          <w:szCs w:val="20"/>
        </w:rPr>
        <w:t>Splatnost faktur je</w:t>
      </w:r>
      <w:r>
        <w:rPr>
          <w:sz w:val="20"/>
          <w:szCs w:val="20"/>
        </w:rPr>
        <w:t xml:space="preserve"> 14 </w:t>
      </w:r>
      <w:r w:rsidRPr="00E3011B">
        <w:rPr>
          <w:sz w:val="20"/>
          <w:szCs w:val="20"/>
        </w:rPr>
        <w:t xml:space="preserve">kalendářních dnů ode dne jejich doručení </w:t>
      </w:r>
      <w:r w:rsidRPr="00E3011B">
        <w:rPr>
          <w:color w:val="000000"/>
          <w:sz w:val="20"/>
          <w:szCs w:val="20"/>
        </w:rPr>
        <w:t>objednateli</w:t>
      </w:r>
      <w:r w:rsidRPr="00E3011B">
        <w:rPr>
          <w:sz w:val="20"/>
          <w:szCs w:val="20"/>
        </w:rPr>
        <w:t xml:space="preserve">. </w:t>
      </w:r>
    </w:p>
    <w:p w:rsidR="00A03132" w:rsidRDefault="00A03132" w:rsidP="00E31F77">
      <w:pPr>
        <w:ind w:left="567"/>
        <w:jc w:val="left"/>
        <w:rPr>
          <w:sz w:val="20"/>
          <w:szCs w:val="20"/>
        </w:rPr>
      </w:pPr>
      <w:r w:rsidRPr="00E3011B">
        <w:rPr>
          <w:sz w:val="20"/>
          <w:szCs w:val="20"/>
        </w:rPr>
        <w:t xml:space="preserve">Přílohou faktur je vždy shora citovaný soupis provedených prací /servisní list/. </w:t>
      </w:r>
    </w:p>
    <w:p w:rsidR="00A03132" w:rsidRDefault="00A03132" w:rsidP="00E31F77">
      <w:pPr>
        <w:pStyle w:val="ListParagraph"/>
        <w:ind w:left="567" w:hanging="283"/>
        <w:rPr>
          <w:sz w:val="20"/>
          <w:szCs w:val="20"/>
        </w:rPr>
      </w:pPr>
    </w:p>
    <w:p w:rsidR="00A03132" w:rsidRPr="00E3011B" w:rsidRDefault="00A03132" w:rsidP="00E31F77">
      <w:pPr>
        <w:numPr>
          <w:ilvl w:val="0"/>
          <w:numId w:val="7"/>
        </w:numPr>
        <w:ind w:left="567" w:hanging="283"/>
        <w:jc w:val="left"/>
        <w:rPr>
          <w:sz w:val="20"/>
          <w:szCs w:val="20"/>
        </w:rPr>
      </w:pPr>
      <w:r>
        <w:rPr>
          <w:sz w:val="20"/>
          <w:szCs w:val="20"/>
        </w:rPr>
        <w:t>Dnem úhrady daňového dokladu se rozumí den, kdy byla předmětná částka připsána na účet zhotovitele.</w:t>
      </w:r>
    </w:p>
    <w:p w:rsidR="00A03132" w:rsidRPr="00B64C14" w:rsidRDefault="00A03132" w:rsidP="00584979">
      <w:pPr>
        <w:jc w:val="left"/>
        <w:rPr>
          <w:sz w:val="20"/>
          <w:szCs w:val="20"/>
        </w:rPr>
      </w:pPr>
    </w:p>
    <w:p w:rsidR="00A03132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bCs/>
          <w:sz w:val="20"/>
          <w:szCs w:val="20"/>
        </w:rPr>
        <w:t>Kvalita prací a záruka za dílo/služby</w:t>
      </w:r>
    </w:p>
    <w:p w:rsidR="00A03132" w:rsidRPr="00E3011B" w:rsidRDefault="00A03132" w:rsidP="00584979">
      <w:pPr>
        <w:jc w:val="left"/>
        <w:rPr>
          <w:b/>
          <w:bCs/>
          <w:sz w:val="20"/>
          <w:szCs w:val="20"/>
        </w:rPr>
      </w:pPr>
    </w:p>
    <w:p w:rsidR="00A03132" w:rsidRPr="00B64C14" w:rsidRDefault="00A03132" w:rsidP="00584979">
      <w:pPr>
        <w:numPr>
          <w:ilvl w:val="0"/>
          <w:numId w:val="8"/>
        </w:numPr>
        <w:ind w:left="567" w:hanging="283"/>
        <w:rPr>
          <w:b/>
          <w:bCs/>
          <w:sz w:val="20"/>
          <w:szCs w:val="20"/>
        </w:rPr>
      </w:pPr>
      <w:r w:rsidRPr="00E3011B">
        <w:rPr>
          <w:bCs/>
          <w:sz w:val="20"/>
          <w:szCs w:val="20"/>
        </w:rPr>
        <w:t>Zhotovitel se zavazuje provést dílo v kvalitě, odpovídající účelu smlouv</w:t>
      </w:r>
      <w:r>
        <w:rPr>
          <w:bCs/>
          <w:sz w:val="20"/>
          <w:szCs w:val="20"/>
        </w:rPr>
        <w:t xml:space="preserve">y, právním předpisům a závazným </w:t>
      </w:r>
      <w:r w:rsidRPr="00E3011B">
        <w:rPr>
          <w:bCs/>
          <w:sz w:val="20"/>
          <w:szCs w:val="20"/>
        </w:rPr>
        <w:t>technickým normám. Zhotovitel přejímá záruku za jakost díla po dobu</w:t>
      </w:r>
      <w:r>
        <w:rPr>
          <w:bCs/>
          <w:sz w:val="20"/>
          <w:szCs w:val="20"/>
        </w:rPr>
        <w:t xml:space="preserve"> 6 měsíců ode dne převzetí díla </w:t>
      </w:r>
      <w:r w:rsidRPr="00E3011B">
        <w:rPr>
          <w:bCs/>
          <w:sz w:val="20"/>
          <w:szCs w:val="20"/>
        </w:rPr>
        <w:t xml:space="preserve">objednatelem. Odpovědnost zhotovitele za vady díla je upravena přísl. ustanovením občanského zákoníku. </w:t>
      </w:r>
    </w:p>
    <w:p w:rsidR="00A03132" w:rsidRDefault="00A03132" w:rsidP="00584979">
      <w:pPr>
        <w:jc w:val="left"/>
        <w:rPr>
          <w:b/>
          <w:bCs/>
          <w:sz w:val="20"/>
          <w:szCs w:val="20"/>
        </w:rPr>
      </w:pPr>
    </w:p>
    <w:p w:rsidR="00A03132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bCs/>
          <w:sz w:val="20"/>
          <w:szCs w:val="20"/>
        </w:rPr>
        <w:t>Smluvní pokuty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Smluvní strany se dohodly na těchto smluvních pokutách: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Pr="00E3011B" w:rsidRDefault="00A03132" w:rsidP="00584979">
      <w:pPr>
        <w:numPr>
          <w:ilvl w:val="0"/>
          <w:numId w:val="9"/>
        </w:numPr>
        <w:ind w:left="567" w:hanging="283"/>
        <w:rPr>
          <w:bCs/>
          <w:sz w:val="20"/>
          <w:szCs w:val="20"/>
        </w:rPr>
      </w:pPr>
      <w:r w:rsidRPr="00E3011B">
        <w:rPr>
          <w:bCs/>
          <w:sz w:val="20"/>
          <w:szCs w:val="20"/>
        </w:rPr>
        <w:t>V případě nedodržení termínů dle článku III. této smlouvy zaplatí zhotovi</w:t>
      </w:r>
      <w:r>
        <w:rPr>
          <w:bCs/>
          <w:sz w:val="20"/>
          <w:szCs w:val="20"/>
        </w:rPr>
        <w:t>tel objednateli smluvní pokutu ve výši 3</w:t>
      </w:r>
      <w:r w:rsidRPr="00E3011B">
        <w:rPr>
          <w:bCs/>
          <w:sz w:val="20"/>
          <w:szCs w:val="20"/>
        </w:rPr>
        <w:t>00,- Kč za každý den prodlení.</w:t>
      </w:r>
    </w:p>
    <w:p w:rsidR="00A03132" w:rsidRPr="00E3011B" w:rsidRDefault="00A03132" w:rsidP="00584979">
      <w:pPr>
        <w:rPr>
          <w:bCs/>
          <w:sz w:val="20"/>
          <w:szCs w:val="20"/>
        </w:rPr>
      </w:pPr>
    </w:p>
    <w:p w:rsidR="00A03132" w:rsidRDefault="00A03132" w:rsidP="00584979">
      <w:pPr>
        <w:numPr>
          <w:ilvl w:val="0"/>
          <w:numId w:val="9"/>
        </w:numPr>
        <w:ind w:left="567" w:hanging="283"/>
        <w:rPr>
          <w:bCs/>
          <w:sz w:val="20"/>
          <w:szCs w:val="20"/>
        </w:rPr>
      </w:pPr>
      <w:r w:rsidRPr="00E3011B">
        <w:rPr>
          <w:bCs/>
          <w:sz w:val="20"/>
          <w:szCs w:val="20"/>
        </w:rPr>
        <w:t>Bude-li ob</w:t>
      </w:r>
      <w:r>
        <w:rPr>
          <w:bCs/>
          <w:sz w:val="20"/>
          <w:szCs w:val="20"/>
        </w:rPr>
        <w:t xml:space="preserve">jednatel v prodlení s placením daňového dokladu, uhradí </w:t>
      </w:r>
      <w:r w:rsidRPr="00E3011B">
        <w:rPr>
          <w:bCs/>
          <w:sz w:val="20"/>
          <w:szCs w:val="20"/>
        </w:rPr>
        <w:t>zhotoviteli smluvní pokutu ve výši  0,05%  z dlužné částky za každý den prodlení.</w:t>
      </w:r>
    </w:p>
    <w:p w:rsidR="00A03132" w:rsidRPr="009D387B" w:rsidRDefault="00A03132" w:rsidP="00E31F77">
      <w:pPr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9"/>
        </w:numPr>
        <w:ind w:left="567" w:hanging="283"/>
        <w:rPr>
          <w:bCs/>
          <w:sz w:val="20"/>
          <w:szCs w:val="20"/>
        </w:rPr>
      </w:pPr>
      <w:r w:rsidRPr="00E3011B">
        <w:rPr>
          <w:bCs/>
          <w:sz w:val="20"/>
          <w:szCs w:val="20"/>
        </w:rPr>
        <w:t xml:space="preserve">Smluvní pokuty sjednané touto smlouvou hradí </w:t>
      </w:r>
      <w:r>
        <w:rPr>
          <w:bCs/>
          <w:sz w:val="20"/>
          <w:szCs w:val="20"/>
        </w:rPr>
        <w:t>povinná strana nezávisle na tom</w:t>
      </w:r>
      <w:r w:rsidRPr="00E3011B">
        <w:rPr>
          <w:bCs/>
          <w:sz w:val="20"/>
          <w:szCs w:val="20"/>
        </w:rPr>
        <w:t>, zda a v jaké výši vznikne druhé straně v této souvislosti škoda, kterou lze vymáhat samostatně.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Pr="00B64C14" w:rsidRDefault="00A03132" w:rsidP="00584979">
      <w:pPr>
        <w:numPr>
          <w:ilvl w:val="0"/>
          <w:numId w:val="3"/>
        </w:numPr>
        <w:ind w:left="426" w:hanging="437"/>
        <w:rPr>
          <w:b/>
          <w:bCs/>
          <w:sz w:val="20"/>
          <w:szCs w:val="20"/>
        </w:rPr>
      </w:pPr>
      <w:r w:rsidRPr="009D387B">
        <w:rPr>
          <w:b/>
          <w:bCs/>
          <w:sz w:val="20"/>
          <w:szCs w:val="20"/>
        </w:rPr>
        <w:t>Zvláštní ujednání</w:t>
      </w:r>
    </w:p>
    <w:p w:rsidR="00A03132" w:rsidRPr="009D387B" w:rsidRDefault="00A03132" w:rsidP="00584979">
      <w:pPr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Zhotovitel </w:t>
      </w:r>
      <w:r w:rsidRPr="009D387B">
        <w:rPr>
          <w:bCs/>
          <w:sz w:val="20"/>
          <w:szCs w:val="20"/>
        </w:rPr>
        <w:t>je povinen dodržovat veškerá obecně závazná nařízení, zejména chránící bezpečnost a zdraví osob a předpisy protipožární ochrany.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>Objednatel je povinen vytvořit zhotoviteli</w:t>
      </w:r>
      <w:r w:rsidRPr="009D387B">
        <w:rPr>
          <w:bCs/>
          <w:sz w:val="20"/>
          <w:szCs w:val="20"/>
        </w:rPr>
        <w:t xml:space="preserve"> podmínky k plnění předmětu smlouvy, včetně spolupráce pověřeného zaměstnance objednatele v daných termínech.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Po splnění předmětu této smlouvy zástupce zhotovitele</w:t>
      </w:r>
      <w:r>
        <w:rPr>
          <w:bCs/>
          <w:sz w:val="20"/>
          <w:szCs w:val="20"/>
        </w:rPr>
        <w:t xml:space="preserve"> </w:t>
      </w:r>
      <w:r w:rsidRPr="009D387B">
        <w:rPr>
          <w:bCs/>
          <w:sz w:val="20"/>
          <w:szCs w:val="20"/>
        </w:rPr>
        <w:t>/servisní technik/ předloží k písemnému odsouhlasení pověřenému zástupci objednatele výkaz provedených prací.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 xml:space="preserve">Zhotovitel je povinen respektovat pokyny objednatele, které nejsou v rozporu se zákonnými předpisy. 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B64C14" w:rsidRDefault="00A03132" w:rsidP="00584979">
      <w:pPr>
        <w:numPr>
          <w:ilvl w:val="0"/>
          <w:numId w:val="10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Vztahy mezi smluvními stranami, které nejsou výslovně upraveny touto smlouvou</w:t>
      </w:r>
      <w:r>
        <w:rPr>
          <w:bCs/>
          <w:sz w:val="20"/>
          <w:szCs w:val="20"/>
        </w:rPr>
        <w:t>,</w:t>
      </w:r>
      <w:r w:rsidRPr="009D387B">
        <w:rPr>
          <w:bCs/>
          <w:sz w:val="20"/>
          <w:szCs w:val="20"/>
        </w:rPr>
        <w:t xml:space="preserve"> se řídí</w:t>
      </w:r>
      <w:r>
        <w:rPr>
          <w:bCs/>
          <w:sz w:val="20"/>
          <w:szCs w:val="20"/>
        </w:rPr>
        <w:t xml:space="preserve"> </w:t>
      </w:r>
      <w:r w:rsidRPr="009D387B">
        <w:rPr>
          <w:bCs/>
          <w:sz w:val="20"/>
          <w:szCs w:val="20"/>
        </w:rPr>
        <w:t>občanským zákoníkem.</w:t>
      </w:r>
    </w:p>
    <w:p w:rsidR="00A03132" w:rsidRDefault="00A03132" w:rsidP="00584979">
      <w:pPr>
        <w:rPr>
          <w:b/>
          <w:bCs/>
          <w:sz w:val="22"/>
          <w:szCs w:val="22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Závěrečná ustanovení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Tuto smlouvu lze změnit nebo zrušit pouze výslovným oboustranně potvrzeným smluvním ujednáním, podepsaným oprávněnými zástupci smluvních stran, formou písemného dodatku k této smlouvě. Za písemnou formu nebude pro tento účel považována výměna e-mailových či jiných elektronických zpráv.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Smlouvu lze ukončit na základě písemné výpovědi bez uvedení důvodu, podanou kteroukoliv ze smluvních stran s výpovědní lhůtou jednoho měsíce, která počne běžet od prvního dne měsíce následujícího po doručení výpovědi druhé smluvní straně.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Tato smlouva obsahuje úplné ujednání účastníků smlouvy o předmětu smlouvy a o všech náležitostech, které strany považují za důležité pro závaznost této smlouvy.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Tato smlouva se uzavírá na dobu neurčitou.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Smlouva je vyhotovena ve 2 vyho</w:t>
      </w:r>
      <w:r>
        <w:rPr>
          <w:bCs/>
          <w:sz w:val="20"/>
          <w:szCs w:val="20"/>
        </w:rPr>
        <w:t xml:space="preserve">toveních, objednatel </w:t>
      </w:r>
      <w:r w:rsidRPr="009D387B">
        <w:rPr>
          <w:bCs/>
          <w:sz w:val="20"/>
          <w:szCs w:val="20"/>
        </w:rPr>
        <w:t>obdrží 1 paré, zhotovitel také 1 paré.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Projektová dokumentace soubor</w:t>
      </w:r>
      <w:r>
        <w:rPr>
          <w:bCs/>
          <w:sz w:val="20"/>
          <w:szCs w:val="20"/>
        </w:rPr>
        <w:t>ů vzduchotechniky a klimatizace</w:t>
      </w:r>
      <w:r w:rsidRPr="009D387B">
        <w:rPr>
          <w:bCs/>
          <w:sz w:val="20"/>
          <w:szCs w:val="20"/>
        </w:rPr>
        <w:t xml:space="preserve"> a MaR společně s předávací</w:t>
      </w:r>
      <w:r>
        <w:rPr>
          <w:bCs/>
          <w:sz w:val="20"/>
          <w:szCs w:val="20"/>
        </w:rPr>
        <w:t xml:space="preserve">m protokolem díla jsou výchozím podkladem pro rozsah a náplň </w:t>
      </w:r>
      <w:r w:rsidRPr="009D387B">
        <w:rPr>
          <w:bCs/>
          <w:sz w:val="20"/>
          <w:szCs w:val="20"/>
        </w:rPr>
        <w:t xml:space="preserve">periodických servisních prohlídek. </w:t>
      </w:r>
    </w:p>
    <w:p w:rsidR="00A03132" w:rsidRPr="009D387B" w:rsidRDefault="00A03132" w:rsidP="00584979">
      <w:pPr>
        <w:ind w:left="567" w:hanging="283"/>
        <w:rPr>
          <w:bCs/>
          <w:sz w:val="20"/>
          <w:szCs w:val="20"/>
        </w:rPr>
      </w:pPr>
    </w:p>
    <w:p w:rsidR="00A03132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 w:rsidRPr="009D387B">
        <w:rPr>
          <w:bCs/>
          <w:sz w:val="20"/>
          <w:szCs w:val="20"/>
        </w:rPr>
        <w:t>Tato smlouva nabývá platnosti a účinnosti dnem podpisu obou smluvních stran.</w:t>
      </w:r>
    </w:p>
    <w:p w:rsidR="00A03132" w:rsidRDefault="00A03132" w:rsidP="00E31F77">
      <w:pPr>
        <w:pStyle w:val="ListParagraph"/>
        <w:rPr>
          <w:bCs/>
          <w:sz w:val="20"/>
          <w:szCs w:val="20"/>
        </w:rPr>
      </w:pPr>
    </w:p>
    <w:p w:rsidR="00A03132" w:rsidRPr="009D387B" w:rsidRDefault="00A03132" w:rsidP="00584979">
      <w:pPr>
        <w:numPr>
          <w:ilvl w:val="0"/>
          <w:numId w:val="11"/>
        </w:numPr>
        <w:ind w:left="567" w:hanging="283"/>
        <w:rPr>
          <w:bCs/>
          <w:sz w:val="20"/>
          <w:szCs w:val="20"/>
        </w:rPr>
      </w:pPr>
      <w:r>
        <w:rPr>
          <w:bCs/>
          <w:sz w:val="20"/>
          <w:szCs w:val="20"/>
        </w:rPr>
        <w:t>Tato smlouva nahrazuje Smlouvu o provádění pravidelného servisu ze dne 2.5.2003.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pStyle w:val="BodyTex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Nedílnou součástí této smlouvy je:</w:t>
      </w:r>
    </w:p>
    <w:p w:rsidR="00A03132" w:rsidRDefault="00A03132" w:rsidP="00584979">
      <w:pPr>
        <w:pStyle w:val="BodyText"/>
        <w:numPr>
          <w:ilvl w:val="0"/>
          <w:numId w:val="2"/>
        </w:numPr>
        <w:suppressAutoHyphens w:val="0"/>
        <w:autoSpaceDE/>
        <w:spacing w:after="0"/>
        <w:jc w:val="left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>cenová nabídka dle zadání – příloha č.1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Cs/>
          <w:sz w:val="20"/>
          <w:szCs w:val="20"/>
        </w:rPr>
      </w:pPr>
    </w:p>
    <w:p w:rsidR="00A03132" w:rsidRDefault="00A03132" w:rsidP="005849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 Brně dne: 21.9.2016                                                                                 V                           dne: </w:t>
      </w: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  <w:sz w:val="20"/>
          <w:szCs w:val="20"/>
        </w:rPr>
      </w:pPr>
    </w:p>
    <w:p w:rsidR="00A03132" w:rsidRDefault="00A03132" w:rsidP="00584979">
      <w:pPr>
        <w:rPr>
          <w:b/>
          <w:bCs/>
        </w:rPr>
      </w:pPr>
      <w:r>
        <w:rPr>
          <w:b/>
          <w:bCs/>
          <w:sz w:val="20"/>
          <w:szCs w:val="20"/>
        </w:rPr>
        <w:t>ZHOTOVITEL:                                                                            OBJEDNATEL:</w:t>
      </w:r>
    </w:p>
    <w:p w:rsidR="00A03132" w:rsidRDefault="00A03132" w:rsidP="00584979">
      <w:pPr>
        <w:rPr>
          <w:b/>
          <w:bCs/>
        </w:rPr>
      </w:pPr>
    </w:p>
    <w:p w:rsidR="00A03132" w:rsidRDefault="00A03132" w:rsidP="00584979">
      <w:pPr>
        <w:rPr>
          <w:b/>
          <w:bCs/>
        </w:rPr>
      </w:pPr>
    </w:p>
    <w:p w:rsidR="00A03132" w:rsidRDefault="00A03132" w:rsidP="00584979">
      <w:pPr>
        <w:rPr>
          <w:b/>
          <w:bCs/>
        </w:rPr>
      </w:pPr>
    </w:p>
    <w:p w:rsidR="00A03132" w:rsidRDefault="00A03132" w:rsidP="00584979">
      <w:pPr>
        <w:rPr>
          <w:b/>
          <w:bCs/>
        </w:rPr>
      </w:pPr>
    </w:p>
    <w:p w:rsidR="00A03132" w:rsidRDefault="00A03132" w:rsidP="00584979">
      <w:r>
        <w:rPr>
          <w:b/>
          <w:bCs/>
        </w:rPr>
        <w:t xml:space="preserve">.................................................                       </w:t>
      </w:r>
      <w:r>
        <w:rPr>
          <w:b/>
          <w:bCs/>
          <w:sz w:val="24"/>
          <w:szCs w:val="24"/>
        </w:rPr>
        <w:t xml:space="preserve">           ...............................................</w:t>
      </w:r>
    </w:p>
    <w:p w:rsidR="00A03132" w:rsidRDefault="00A03132"/>
    <w:sectPr w:rsidR="00A03132" w:rsidSect="00BB7F9D">
      <w:headerReference w:type="default" r:id="rId8"/>
      <w:footerReference w:type="default" r:id="rId9"/>
      <w:pgSz w:w="11906" w:h="16838"/>
      <w:pgMar w:top="1417" w:right="1417" w:bottom="1417" w:left="1417" w:header="284" w:footer="567" w:gutter="0"/>
      <w:pgNumType w:start="1"/>
      <w:cols w:space="708"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32" w:rsidRDefault="00A03132" w:rsidP="00BB7F9D">
      <w:r>
        <w:separator/>
      </w:r>
    </w:p>
  </w:endnote>
  <w:endnote w:type="continuationSeparator" w:id="0">
    <w:p w:rsidR="00A03132" w:rsidRDefault="00A03132" w:rsidP="00BB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32" w:rsidRDefault="00A03132">
    <w:pPr>
      <w:pStyle w:val="Footer"/>
      <w:jc w:val="center"/>
    </w:pPr>
    <w:r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32" w:rsidRDefault="00A03132" w:rsidP="00BB7F9D">
      <w:r>
        <w:separator/>
      </w:r>
    </w:p>
  </w:footnote>
  <w:footnote w:type="continuationSeparator" w:id="0">
    <w:p w:rsidR="00A03132" w:rsidRDefault="00A03132" w:rsidP="00BB7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32" w:rsidRDefault="00A03132">
    <w:pPr>
      <w:pStyle w:val="Header"/>
    </w:pPr>
    <w:r>
      <w:rPr>
        <w:b/>
        <w:bCs/>
        <w:sz w:val="14"/>
        <w:szCs w:val="14"/>
      </w:rPr>
      <w:t>Smlouva servisní – CLIMFIL BRNO, s.r.o. –                                                                                                                              F51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">
    <w:nsid w:val="070D38C2"/>
    <w:multiLevelType w:val="hybridMultilevel"/>
    <w:tmpl w:val="CF103544"/>
    <w:lvl w:ilvl="0" w:tplc="F034BE7E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1EFC283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C18362B"/>
    <w:multiLevelType w:val="hybridMultilevel"/>
    <w:tmpl w:val="7450B6C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D53D1"/>
    <w:multiLevelType w:val="hybridMultilevel"/>
    <w:tmpl w:val="776A7B2A"/>
    <w:lvl w:ilvl="0" w:tplc="885A7FAA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7562D"/>
    <w:multiLevelType w:val="hybridMultilevel"/>
    <w:tmpl w:val="82C4FFE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152094"/>
    <w:multiLevelType w:val="hybridMultilevel"/>
    <w:tmpl w:val="E2268DE8"/>
    <w:lvl w:ilvl="0" w:tplc="BD54B81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C12DF9"/>
    <w:multiLevelType w:val="hybridMultilevel"/>
    <w:tmpl w:val="97CCE3BC"/>
    <w:lvl w:ilvl="0" w:tplc="52668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9D1C9C"/>
    <w:multiLevelType w:val="hybridMultilevel"/>
    <w:tmpl w:val="8E3C406A"/>
    <w:lvl w:ilvl="0" w:tplc="885A7FAA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965593"/>
    <w:multiLevelType w:val="hybridMultilevel"/>
    <w:tmpl w:val="3C527C86"/>
    <w:lvl w:ilvl="0" w:tplc="885A7FAA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B47DD7"/>
    <w:multiLevelType w:val="hybridMultilevel"/>
    <w:tmpl w:val="10366128"/>
    <w:lvl w:ilvl="0" w:tplc="EC589E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979"/>
    <w:rsid w:val="000F6F0E"/>
    <w:rsid w:val="00243254"/>
    <w:rsid w:val="002D1E5C"/>
    <w:rsid w:val="00324198"/>
    <w:rsid w:val="00401FC6"/>
    <w:rsid w:val="004D2B79"/>
    <w:rsid w:val="00584979"/>
    <w:rsid w:val="00610AFB"/>
    <w:rsid w:val="009D387B"/>
    <w:rsid w:val="00A03132"/>
    <w:rsid w:val="00A10E01"/>
    <w:rsid w:val="00A70960"/>
    <w:rsid w:val="00A75CF2"/>
    <w:rsid w:val="00B170B5"/>
    <w:rsid w:val="00B25362"/>
    <w:rsid w:val="00B51A4C"/>
    <w:rsid w:val="00B64C14"/>
    <w:rsid w:val="00B81863"/>
    <w:rsid w:val="00BB7F9D"/>
    <w:rsid w:val="00BC2CE9"/>
    <w:rsid w:val="00BE542C"/>
    <w:rsid w:val="00CF4183"/>
    <w:rsid w:val="00D259DB"/>
    <w:rsid w:val="00D617D0"/>
    <w:rsid w:val="00E3011B"/>
    <w:rsid w:val="00E3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79"/>
    <w:pPr>
      <w:suppressAutoHyphens/>
      <w:autoSpaceDE w:val="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979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979"/>
    <w:rPr>
      <w:rFonts w:ascii="Times New Roman" w:hAnsi="Times New Roman" w:cs="Times New Roman"/>
      <w:b/>
      <w:bCs/>
      <w:sz w:val="26"/>
      <w:szCs w:val="26"/>
      <w:lang w:eastAsia="ar-SA" w:bidi="ar-SA"/>
    </w:rPr>
  </w:style>
  <w:style w:type="character" w:styleId="Hyperlink">
    <w:name w:val="Hyperlink"/>
    <w:basedOn w:val="DefaultParagraphFont"/>
    <w:uiPriority w:val="99"/>
    <w:rsid w:val="0058497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849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84979"/>
    <w:rPr>
      <w:rFonts w:ascii="Times New Roman" w:hAnsi="Times New Roman" w:cs="Times New Roman"/>
      <w:sz w:val="26"/>
      <w:szCs w:val="26"/>
      <w:lang w:eastAsia="ar-SA" w:bidi="ar-SA"/>
    </w:rPr>
  </w:style>
  <w:style w:type="paragraph" w:styleId="Footer">
    <w:name w:val="footer"/>
    <w:basedOn w:val="Normal"/>
    <w:link w:val="FooterChar"/>
    <w:uiPriority w:val="99"/>
    <w:rsid w:val="0058497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4979"/>
    <w:rPr>
      <w:rFonts w:ascii="Times New Roman" w:hAnsi="Times New Roman" w:cs="Times New Roman"/>
      <w:sz w:val="26"/>
      <w:szCs w:val="26"/>
      <w:lang w:eastAsia="ar-SA" w:bidi="ar-SA"/>
    </w:rPr>
  </w:style>
  <w:style w:type="paragraph" w:styleId="Header">
    <w:name w:val="header"/>
    <w:basedOn w:val="Normal"/>
    <w:link w:val="HeaderChar"/>
    <w:uiPriority w:val="99"/>
    <w:rsid w:val="0058497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4979"/>
    <w:rPr>
      <w:rFonts w:ascii="Times New Roman" w:hAnsi="Times New Roman" w:cs="Times New Roman"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58497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limf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1312</Words>
  <Characters>7742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IS</cp:lastModifiedBy>
  <cp:revision>3</cp:revision>
  <dcterms:created xsi:type="dcterms:W3CDTF">2016-09-21T13:47:00Z</dcterms:created>
  <dcterms:modified xsi:type="dcterms:W3CDTF">2016-10-19T07:26:00Z</dcterms:modified>
</cp:coreProperties>
</file>