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58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8"/>
        <w:gridCol w:w="2349"/>
      </w:tblGrid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  <w:rPr>
                <w:caps/>
                <w:sz w:val="16"/>
              </w:rPr>
            </w:pPr>
          </w:p>
        </w:tc>
        <w:tc>
          <w:tcPr>
            <w:tcW w:w="2349" w:type="dxa"/>
          </w:tcPr>
          <w:p w:rsidR="004167E0" w:rsidRDefault="004167E0" w:rsidP="00674C0B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5032B1">
        <w:trPr>
          <w:trHeight w:hRule="exact" w:val="240"/>
        </w:trPr>
        <w:tc>
          <w:tcPr>
            <w:tcW w:w="1488" w:type="dxa"/>
          </w:tcPr>
          <w:p w:rsidR="005032B1" w:rsidRDefault="005032B1" w:rsidP="005032B1">
            <w:pPr>
              <w:spacing w:line="240" w:lineRule="exact"/>
              <w:rPr>
                <w:caps/>
                <w:sz w:val="16"/>
              </w:rPr>
            </w:pPr>
            <w:r>
              <w:rPr>
                <w:caps/>
                <w:sz w:val="16"/>
              </w:rPr>
              <w:t>ID dATdatovéchránky</w:t>
            </w:r>
          </w:p>
        </w:tc>
        <w:tc>
          <w:tcPr>
            <w:tcW w:w="2349" w:type="dxa"/>
          </w:tcPr>
          <w:p w:rsidR="005032B1" w:rsidRDefault="005032B1" w:rsidP="00674C0B">
            <w:pPr>
              <w:spacing w:line="240" w:lineRule="exact"/>
              <w:ind w:left="15"/>
            </w:pPr>
            <w:r>
              <w:t>7nqkhgy</w:t>
            </w: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caps/>
                <w:sz w:val="16"/>
              </w:rPr>
              <w:t>váš dopis ZN</w:t>
            </w:r>
            <w:r>
              <w:rPr>
                <w:sz w:val="16"/>
              </w:rPr>
              <w:t>.:</w:t>
            </w:r>
          </w:p>
        </w:tc>
        <w:tc>
          <w:tcPr>
            <w:tcW w:w="2349" w:type="dxa"/>
          </w:tcPr>
          <w:p w:rsidR="004167E0" w:rsidRDefault="004167E0" w:rsidP="00674C0B">
            <w:pPr>
              <w:spacing w:line="240" w:lineRule="exact"/>
              <w:ind w:left="15"/>
            </w:pP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noProof/>
                <w:sz w:val="16"/>
              </w:rPr>
              <w:t>ZE DNE:</w:t>
            </w:r>
          </w:p>
        </w:tc>
        <w:tc>
          <w:tcPr>
            <w:tcW w:w="2349" w:type="dxa"/>
          </w:tcPr>
          <w:p w:rsidR="004167E0" w:rsidRDefault="004167E0" w:rsidP="00674C0B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sz w:val="16"/>
              </w:rPr>
              <w:t>NAŠE ZN.:</w:t>
            </w:r>
          </w:p>
        </w:tc>
        <w:tc>
          <w:tcPr>
            <w:tcW w:w="2349" w:type="dxa"/>
          </w:tcPr>
          <w:p w:rsidR="004167E0" w:rsidRDefault="004167E0" w:rsidP="00286FD0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</w:p>
        </w:tc>
        <w:tc>
          <w:tcPr>
            <w:tcW w:w="2349" w:type="dxa"/>
          </w:tcPr>
          <w:p w:rsidR="004167E0" w:rsidRDefault="004167E0" w:rsidP="00674C0B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0B369C" w:rsidP="00674C0B">
            <w:pPr>
              <w:spacing w:line="240" w:lineRule="exact"/>
            </w:pPr>
            <w:r>
              <w:rPr>
                <w:sz w:val="16"/>
              </w:rPr>
              <w:t xml:space="preserve"> </w:t>
            </w:r>
            <w:r w:rsidR="004167E0">
              <w:rPr>
                <w:sz w:val="16"/>
              </w:rPr>
              <w:t>VYŘIZUJE:</w:t>
            </w:r>
          </w:p>
        </w:tc>
        <w:tc>
          <w:tcPr>
            <w:tcW w:w="2349" w:type="dxa"/>
          </w:tcPr>
          <w:p w:rsidR="004167E0" w:rsidRDefault="00B04195" w:rsidP="00674C0B">
            <w:pPr>
              <w:spacing w:line="240" w:lineRule="exact"/>
              <w:ind w:left="15"/>
            </w:pPr>
            <w:r>
              <w:t>Robert Nowak</w:t>
            </w: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0B369C" w:rsidP="00674C0B">
            <w:pPr>
              <w:spacing w:line="240" w:lineRule="exact"/>
            </w:pPr>
            <w:r>
              <w:rPr>
                <w:noProof/>
                <w:sz w:val="16"/>
              </w:rPr>
              <w:t xml:space="preserve"> </w:t>
            </w:r>
            <w:r w:rsidR="004167E0">
              <w:rPr>
                <w:noProof/>
                <w:sz w:val="16"/>
              </w:rPr>
              <w:t>TEL.:</w:t>
            </w:r>
          </w:p>
        </w:tc>
        <w:tc>
          <w:tcPr>
            <w:tcW w:w="2349" w:type="dxa"/>
          </w:tcPr>
          <w:p w:rsidR="004167E0" w:rsidRDefault="00F02D61" w:rsidP="00F02D61">
            <w:pPr>
              <w:spacing w:line="240" w:lineRule="exact"/>
              <w:ind w:left="15"/>
            </w:pPr>
            <w:r>
              <w:t>60</w:t>
            </w:r>
            <w:r w:rsidR="00B04195">
              <w:t>4621674</w:t>
            </w: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D9623C" w:rsidP="00674C0B">
            <w:pPr>
              <w:spacing w:line="240" w:lineRule="exact"/>
            </w:pPr>
            <w:r>
              <w:rPr>
                <w:noProof/>
                <w:sz w:val="16"/>
              </w:rPr>
              <w:t xml:space="preserve"> </w:t>
            </w:r>
            <w:r w:rsidR="004167E0">
              <w:rPr>
                <w:noProof/>
                <w:sz w:val="16"/>
              </w:rPr>
              <w:t>FAX:</w:t>
            </w:r>
          </w:p>
        </w:tc>
        <w:tc>
          <w:tcPr>
            <w:tcW w:w="2349" w:type="dxa"/>
          </w:tcPr>
          <w:p w:rsidR="004167E0" w:rsidRDefault="00F02D61" w:rsidP="00211A37">
            <w:pPr>
              <w:spacing w:line="240" w:lineRule="exact"/>
              <w:ind w:left="15"/>
            </w:pPr>
            <w:r>
              <w:t>553</w:t>
            </w:r>
            <w:r w:rsidR="00B04195">
              <w:t>621548</w:t>
            </w:r>
          </w:p>
        </w:tc>
      </w:tr>
      <w:tr w:rsidR="004167E0">
        <w:trPr>
          <w:cantSplit/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noProof/>
                <w:sz w:val="16"/>
              </w:rPr>
              <w:t>E-MAIL:</w:t>
            </w:r>
          </w:p>
        </w:tc>
        <w:tc>
          <w:tcPr>
            <w:tcW w:w="2349" w:type="dxa"/>
          </w:tcPr>
          <w:p w:rsidR="004167E0" w:rsidRDefault="00B04195" w:rsidP="00674C0B">
            <w:r>
              <w:t>nowak</w:t>
            </w:r>
            <w:r w:rsidR="00F02D61">
              <w:t>@dcctyrlistek.cz</w:t>
            </w: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</w:p>
        </w:tc>
        <w:tc>
          <w:tcPr>
            <w:tcW w:w="2349" w:type="dxa"/>
          </w:tcPr>
          <w:p w:rsidR="004167E0" w:rsidRDefault="004167E0" w:rsidP="00674C0B">
            <w:pPr>
              <w:spacing w:line="240" w:lineRule="exact"/>
              <w:ind w:left="15"/>
            </w:pP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  <w:ind w:right="-155"/>
            </w:pPr>
            <w:r>
              <w:rPr>
                <w:sz w:val="16"/>
              </w:rPr>
              <w:t>DATUM:</w:t>
            </w:r>
          </w:p>
        </w:tc>
        <w:tc>
          <w:tcPr>
            <w:tcW w:w="2349" w:type="dxa"/>
          </w:tcPr>
          <w:p w:rsidR="004167E0" w:rsidRDefault="00AC5298" w:rsidP="00E034DF">
            <w:pPr>
              <w:spacing w:line="240" w:lineRule="exact"/>
            </w:pPr>
            <w:r>
              <w:t>2</w:t>
            </w:r>
            <w:r w:rsidR="00D373FA">
              <w:t>2. 12</w:t>
            </w:r>
            <w:r>
              <w:t>. 2017</w:t>
            </w:r>
          </w:p>
        </w:tc>
      </w:tr>
    </w:tbl>
    <w:p w:rsidR="004167E0" w:rsidRDefault="004167E0">
      <w:pPr>
        <w:spacing w:line="240" w:lineRule="exact"/>
      </w:pPr>
    </w:p>
    <w:p w:rsidR="004167E0" w:rsidRDefault="004167E0">
      <w:pPr>
        <w:sectPr w:rsidR="004167E0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053" w:right="1134" w:bottom="284" w:left="1134" w:header="284" w:footer="567" w:gutter="0"/>
          <w:cols w:space="708"/>
          <w:titlePg/>
          <w:docGrid w:linePitch="360"/>
        </w:sectPr>
      </w:pPr>
    </w:p>
    <w:p w:rsidR="00FB2CFE" w:rsidRPr="00AC5298" w:rsidRDefault="00AC5298">
      <w:pPr>
        <w:pStyle w:val="Nadpis5"/>
        <w:rPr>
          <w:bCs/>
          <w:u w:val="none"/>
        </w:rPr>
      </w:pPr>
      <w:r w:rsidRPr="00AC5298">
        <w:rPr>
          <w:bCs/>
          <w:u w:val="none"/>
        </w:rPr>
        <w:lastRenderedPageBreak/>
        <w:t xml:space="preserve">                                                 Jiří </w:t>
      </w:r>
      <w:proofErr w:type="spellStart"/>
      <w:r w:rsidRPr="00AC5298">
        <w:rPr>
          <w:bCs/>
          <w:u w:val="none"/>
        </w:rPr>
        <w:t>Miketa</w:t>
      </w:r>
      <w:proofErr w:type="spellEnd"/>
    </w:p>
    <w:p w:rsidR="00AC5298" w:rsidRDefault="00AC5298" w:rsidP="00AC5298">
      <w:r>
        <w:t xml:space="preserve">                                                 Revoluční 393</w:t>
      </w:r>
    </w:p>
    <w:p w:rsidR="00AC5298" w:rsidRPr="00AC5298" w:rsidRDefault="00AC5298" w:rsidP="00AC5298">
      <w:r>
        <w:t xml:space="preserve">                                                 747 33 Oldřišov</w:t>
      </w:r>
    </w:p>
    <w:p w:rsidR="00EB46A9" w:rsidRPr="00EB46A9" w:rsidRDefault="00EB46A9" w:rsidP="00910B6F">
      <w:pPr>
        <w:pStyle w:val="Nadpis5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</w:p>
    <w:p w:rsidR="00D9623C" w:rsidRPr="00D9623C" w:rsidRDefault="00EB46A9" w:rsidP="00EB46A9">
      <w:pPr>
        <w:pStyle w:val="Nadpis5"/>
        <w:rPr>
          <w:b/>
          <w:bCs/>
          <w:u w:val="none"/>
        </w:rPr>
      </w:pPr>
      <w:r w:rsidRPr="00EB46A9">
        <w:rPr>
          <w:b/>
          <w:bCs/>
          <w:u w:val="none"/>
        </w:rPr>
        <w:t xml:space="preserve"> </w:t>
      </w:r>
      <w:r w:rsidR="00D9623C" w:rsidRPr="00D9623C">
        <w:rPr>
          <w:b/>
          <w:bCs/>
          <w:u w:val="none"/>
        </w:rPr>
        <w:t xml:space="preserve">       </w:t>
      </w:r>
    </w:p>
    <w:p w:rsidR="00FB2CFE" w:rsidRDefault="00FB2CFE">
      <w:pPr>
        <w:pStyle w:val="Nadpis5"/>
        <w:rPr>
          <w:b/>
          <w:bCs/>
        </w:rPr>
      </w:pPr>
    </w:p>
    <w:p w:rsidR="00FB2CFE" w:rsidRPr="007C7FEF" w:rsidRDefault="00FB2CFE">
      <w:pPr>
        <w:pStyle w:val="Nadpis5"/>
        <w:rPr>
          <w:b/>
          <w:bCs/>
        </w:rPr>
      </w:pPr>
    </w:p>
    <w:p w:rsidR="004167E0" w:rsidRDefault="004167E0">
      <w:pPr>
        <w:rPr>
          <w:b/>
          <w:bCs/>
          <w:u w:val="single"/>
        </w:rPr>
      </w:pPr>
    </w:p>
    <w:p w:rsidR="007C7FEF" w:rsidRDefault="007C7FEF">
      <w:pPr>
        <w:rPr>
          <w:b/>
          <w:bCs/>
          <w:u w:val="single"/>
        </w:rPr>
      </w:pPr>
    </w:p>
    <w:p w:rsidR="004167E0" w:rsidRDefault="004167E0"/>
    <w:p w:rsidR="004167E0" w:rsidRDefault="004167E0">
      <w:pPr>
        <w:tabs>
          <w:tab w:val="left" w:pos="360"/>
        </w:tabs>
        <w:jc w:val="both"/>
      </w:pPr>
    </w:p>
    <w:p w:rsidR="004167E0" w:rsidRDefault="004167E0">
      <w:pPr>
        <w:tabs>
          <w:tab w:val="left" w:pos="360"/>
        </w:tabs>
        <w:jc w:val="both"/>
      </w:pPr>
    </w:p>
    <w:p w:rsidR="004167E0" w:rsidRDefault="004167E0">
      <w:pPr>
        <w:tabs>
          <w:tab w:val="left" w:pos="360"/>
        </w:tabs>
        <w:jc w:val="both"/>
      </w:pPr>
    </w:p>
    <w:p w:rsidR="00201D63" w:rsidRDefault="00201D63">
      <w:pPr>
        <w:tabs>
          <w:tab w:val="left" w:pos="360"/>
        </w:tabs>
        <w:jc w:val="both"/>
      </w:pPr>
    </w:p>
    <w:p w:rsidR="00201D63" w:rsidRDefault="00201D63">
      <w:pPr>
        <w:tabs>
          <w:tab w:val="left" w:pos="360"/>
        </w:tabs>
        <w:jc w:val="both"/>
      </w:pPr>
    </w:p>
    <w:p w:rsidR="00674C0B" w:rsidRDefault="00674C0B">
      <w:pPr>
        <w:tabs>
          <w:tab w:val="left" w:pos="360"/>
        </w:tabs>
        <w:jc w:val="both"/>
      </w:pPr>
    </w:p>
    <w:p w:rsidR="001F48DA" w:rsidRDefault="007B11ED" w:rsidP="001B4B1B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t>OBJEDNÁVKA:</w:t>
      </w:r>
    </w:p>
    <w:p w:rsidR="001F48DA" w:rsidRDefault="001F48DA" w:rsidP="001F48DA">
      <w:pPr>
        <w:tabs>
          <w:tab w:val="left" w:pos="360"/>
        </w:tabs>
        <w:jc w:val="both"/>
      </w:pPr>
    </w:p>
    <w:p w:rsidR="00637B42" w:rsidRDefault="00E034DF" w:rsidP="00AC5298">
      <w:pPr>
        <w:tabs>
          <w:tab w:val="left" w:pos="360"/>
        </w:tabs>
        <w:jc w:val="both"/>
      </w:pPr>
      <w:r>
        <w:t>Dobr</w:t>
      </w:r>
      <w:r w:rsidR="00B64B89">
        <w:t xml:space="preserve">ý den, </w:t>
      </w:r>
    </w:p>
    <w:p w:rsidR="001F48DA" w:rsidRDefault="00B64B89" w:rsidP="00AC5298">
      <w:pPr>
        <w:tabs>
          <w:tab w:val="left" w:pos="360"/>
        </w:tabs>
        <w:jc w:val="both"/>
      </w:pPr>
      <w:r>
        <w:t>objednáváme</w:t>
      </w:r>
      <w:r w:rsidR="00D373FA">
        <w:t xml:space="preserve"> u Vás opravu interiérových dveří rehabilitace za 59892</w:t>
      </w:r>
      <w:r w:rsidR="009A7E24">
        <w:t>Kč</w:t>
      </w:r>
      <w:r w:rsidR="00D373FA">
        <w:t xml:space="preserve"> s DPH</w:t>
      </w:r>
    </w:p>
    <w:p w:rsidR="00637B42" w:rsidRDefault="00637B42" w:rsidP="00AC5298">
      <w:pPr>
        <w:tabs>
          <w:tab w:val="left" w:pos="360"/>
        </w:tabs>
        <w:jc w:val="both"/>
      </w:pPr>
    </w:p>
    <w:p w:rsidR="00637B42" w:rsidRDefault="00AC5298" w:rsidP="00AC5298">
      <w:pPr>
        <w:tabs>
          <w:tab w:val="left" w:pos="360"/>
        </w:tabs>
        <w:jc w:val="both"/>
      </w:pPr>
      <w:r>
        <w:t xml:space="preserve">Děkuji </w:t>
      </w:r>
    </w:p>
    <w:p w:rsidR="00AC5298" w:rsidRDefault="00637B42" w:rsidP="00AC5298">
      <w:pPr>
        <w:tabs>
          <w:tab w:val="left" w:pos="360"/>
        </w:tabs>
        <w:jc w:val="both"/>
      </w:pPr>
      <w:r>
        <w:t xml:space="preserve">Bc. Robert </w:t>
      </w:r>
      <w:r w:rsidR="00AC5298">
        <w:t>Nowak</w:t>
      </w:r>
    </w:p>
    <w:p w:rsidR="00637B42" w:rsidRDefault="00637B42" w:rsidP="00AC5298">
      <w:pPr>
        <w:tabs>
          <w:tab w:val="left" w:pos="360"/>
        </w:tabs>
        <w:jc w:val="both"/>
      </w:pPr>
      <w:r>
        <w:t>Referent majetkové správy</w:t>
      </w:r>
      <w:bookmarkStart w:id="0" w:name="_GoBack"/>
      <w:bookmarkEnd w:id="0"/>
    </w:p>
    <w:p w:rsidR="00DB17C7" w:rsidRDefault="00DB17C7">
      <w:pPr>
        <w:tabs>
          <w:tab w:val="left" w:pos="360"/>
        </w:tabs>
        <w:jc w:val="both"/>
      </w:pPr>
    </w:p>
    <w:p w:rsidR="00DB17C7" w:rsidRDefault="00DB17C7">
      <w:pPr>
        <w:tabs>
          <w:tab w:val="left" w:pos="360"/>
        </w:tabs>
        <w:jc w:val="both"/>
      </w:pPr>
    </w:p>
    <w:p w:rsidR="00DB17C7" w:rsidRPr="00DB17C7" w:rsidRDefault="00DB17C7" w:rsidP="00286FD0">
      <w:pPr>
        <w:jc w:val="both"/>
      </w:pPr>
    </w:p>
    <w:p w:rsidR="006E756D" w:rsidRDefault="006E756D">
      <w:pPr>
        <w:tabs>
          <w:tab w:val="left" w:pos="360"/>
        </w:tabs>
        <w:jc w:val="both"/>
      </w:pPr>
    </w:p>
    <w:p w:rsidR="006E756D" w:rsidRDefault="006E756D">
      <w:pPr>
        <w:tabs>
          <w:tab w:val="left" w:pos="360"/>
        </w:tabs>
        <w:jc w:val="both"/>
      </w:pPr>
    </w:p>
    <w:p w:rsidR="006E756D" w:rsidRDefault="006E756D">
      <w:pPr>
        <w:tabs>
          <w:tab w:val="left" w:pos="360"/>
        </w:tabs>
        <w:jc w:val="both"/>
      </w:pPr>
    </w:p>
    <w:p w:rsidR="006E756D" w:rsidRDefault="006E756D">
      <w:pPr>
        <w:tabs>
          <w:tab w:val="left" w:pos="360"/>
        </w:tabs>
        <w:jc w:val="both"/>
      </w:pPr>
    </w:p>
    <w:sectPr w:rsidR="006E756D">
      <w:type w:val="continuous"/>
      <w:pgSz w:w="11906" w:h="16838" w:code="9"/>
      <w:pgMar w:top="1418" w:right="1134" w:bottom="141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A7" w:rsidRDefault="00A919A7">
      <w:r>
        <w:separator/>
      </w:r>
    </w:p>
  </w:endnote>
  <w:endnote w:type="continuationSeparator" w:id="0">
    <w:p w:rsidR="00A919A7" w:rsidRDefault="00A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A9" w:rsidRDefault="00DC65A9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464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94" w:rsidRPr="00932994" w:rsidRDefault="004D25E7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2A8DC33" wp14:editId="43144354">
          <wp:simplePos x="0" y="0"/>
          <wp:positionH relativeFrom="margin">
            <wp:posOffset>5017770</wp:posOffset>
          </wp:positionH>
          <wp:positionV relativeFrom="margin">
            <wp:posOffset>7774940</wp:posOffset>
          </wp:positionV>
          <wp:extent cx="1576705" cy="684530"/>
          <wp:effectExtent l="0" t="0" r="4445" b="127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932994" w:rsidRPr="00932994">
        <w:rPr>
          <w:rStyle w:val="Hypertextovodkaz"/>
          <w:b/>
        </w:rPr>
        <w:t>www.dcctyrlistek.cz</w:t>
      </w:r>
    </w:hyperlink>
    <w:r w:rsidR="00932994">
      <w:rPr>
        <w:b/>
      </w:rPr>
      <w:tab/>
    </w:r>
    <w:r w:rsidR="00932994">
      <w:rPr>
        <w:b/>
      </w:rPr>
      <w:tab/>
    </w:r>
    <w:r w:rsidR="00932994" w:rsidRPr="00932994">
      <w:t>Bankovní spojení</w:t>
    </w:r>
  </w:p>
  <w:p w:rsidR="00932994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t xml:space="preserve">tel.: </w:t>
    </w:r>
    <w:smartTag w:uri="urn:schemas-microsoft-com:office:smarttags" w:element="phone">
      <w:smartTagPr>
        <w:attr w:uri="urn:schemas-microsoft-com:office:office" w:name="ls" w:val="trans"/>
      </w:smartTagPr>
      <w:r>
        <w:t>553 621 548</w:t>
      </w:r>
    </w:smartTag>
    <w:r>
      <w:tab/>
    </w:r>
    <w:r>
      <w:tab/>
    </w:r>
    <w:r w:rsidR="004D25E7">
      <w:t>Komerční banka, a.</w:t>
    </w:r>
    <w:r>
      <w:t>s.</w:t>
    </w:r>
    <w:r w:rsidR="004D25E7">
      <w:t xml:space="preserve">                           </w:t>
    </w:r>
    <w:r w:rsidR="004D25E7" w:rsidRPr="004D25E7">
      <w:rPr>
        <w:noProof/>
      </w:rPr>
      <w:t xml:space="preserve"> </w:t>
    </w:r>
  </w:p>
  <w:p w:rsidR="00932994" w:rsidRPr="00932994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t>fax: 553 622 322</w:t>
    </w:r>
    <w:r>
      <w:tab/>
    </w:r>
    <w:r>
      <w:tab/>
      <w:t>č. účtu: 19-669390207/0100</w:t>
    </w:r>
    <w:r w:rsidR="00933FB6">
      <w:t xml:space="preserve">  </w:t>
    </w:r>
  </w:p>
  <w:p w:rsidR="00DC65A9" w:rsidRPr="00DC65A9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rPr>
        <w:b/>
        <w:i/>
        <w:sz w:val="16"/>
      </w:rPr>
    </w:pPr>
    <w:r>
      <w:rPr>
        <w:b/>
        <w:i/>
      </w:rPr>
      <w:tab/>
    </w:r>
    <w:r>
      <w:rPr>
        <w:b/>
        <w:i/>
      </w:rPr>
      <w:tab/>
    </w:r>
    <w:r w:rsidR="00DC65A9" w:rsidRPr="00DC65A9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A7" w:rsidRDefault="00A919A7">
      <w:r>
        <w:separator/>
      </w:r>
    </w:p>
  </w:footnote>
  <w:footnote w:type="continuationSeparator" w:id="0">
    <w:p w:rsidR="00A919A7" w:rsidRDefault="00A9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A9" w:rsidRDefault="001B4B1B" w:rsidP="003748AD">
    <w:pPr>
      <w:pStyle w:val="Zhlav"/>
      <w:tabs>
        <w:tab w:val="clear" w:pos="4536"/>
        <w:tab w:val="clear" w:pos="9072"/>
        <w:tab w:val="left" w:pos="0"/>
        <w:tab w:val="left" w:pos="540"/>
      </w:tabs>
      <w:ind w:left="3374" w:hanging="2834"/>
      <w:rPr>
        <w:b/>
        <w:caps/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9376A79" wp14:editId="5DFC989E">
          <wp:simplePos x="0" y="0"/>
          <wp:positionH relativeFrom="column">
            <wp:posOffset>4933950</wp:posOffset>
          </wp:positionH>
          <wp:positionV relativeFrom="paragraph">
            <wp:posOffset>154940</wp:posOffset>
          </wp:positionV>
          <wp:extent cx="1303020" cy="999694"/>
          <wp:effectExtent l="0" t="0" r="0" b="0"/>
          <wp:wrapNone/>
          <wp:docPr id="3" name="Obrázek 3" descr="C:\Users\Fabian\AppData\Local\Microsoft\Windows\Temporary Internet Files\Content.Word\certifikat-kval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an\AppData\Local\Microsoft\Windows\Temporary Internet Files\Content.Word\certifikat-kval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9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8AD">
      <w:rPr>
        <w:b/>
        <w:caps/>
        <w:sz w:val="28"/>
      </w:rPr>
      <w:t xml:space="preserve">      </w:t>
    </w:r>
  </w:p>
  <w:p w:rsidR="00DC65A9" w:rsidRDefault="001B4B1B" w:rsidP="001B4B1B">
    <w:pPr>
      <w:pStyle w:val="Zhlav"/>
      <w:tabs>
        <w:tab w:val="clear" w:pos="4536"/>
        <w:tab w:val="clear" w:pos="9072"/>
        <w:tab w:val="left" w:pos="0"/>
        <w:tab w:val="left" w:pos="3374"/>
      </w:tabs>
      <w:ind w:firstLine="3374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E0C4340" wp14:editId="277CC8FD">
          <wp:simplePos x="0" y="0"/>
          <wp:positionH relativeFrom="column">
            <wp:posOffset>-59055</wp:posOffset>
          </wp:positionH>
          <wp:positionV relativeFrom="paragraph">
            <wp:posOffset>63500</wp:posOffset>
          </wp:positionV>
          <wp:extent cx="1760220" cy="1005205"/>
          <wp:effectExtent l="0" t="0" r="0" b="4445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</w:rPr>
      <w:t>Dětské centrum Čtyřlístek</w:t>
    </w:r>
    <w:r>
      <w:rPr>
        <w:b/>
        <w:noProof/>
      </w:rPr>
      <w:t xml:space="preserve"> </w:t>
    </w:r>
  </w:p>
  <w:p w:rsidR="00DC65A9" w:rsidRDefault="006E756D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rPr>
        <w:b/>
      </w:rPr>
      <w:tab/>
    </w:r>
    <w:proofErr w:type="gramStart"/>
    <w:r w:rsidR="00DC65A9">
      <w:t xml:space="preserve">746 01  </w:t>
    </w:r>
    <w:r w:rsidR="004D25E7">
      <w:t>Předměstí</w:t>
    </w:r>
    <w:proofErr w:type="gramEnd"/>
    <w:r w:rsidR="004D25E7">
      <w:t xml:space="preserve"> </w:t>
    </w:r>
    <w:r w:rsidR="00DC65A9">
      <w:t xml:space="preserve">Opava, Nákladní </w:t>
    </w:r>
    <w:r w:rsidR="004D25E7">
      <w:t>147/</w:t>
    </w:r>
    <w:r w:rsidR="00DC65A9">
      <w:t>29</w:t>
    </w:r>
  </w:p>
  <w:p w:rsidR="00FA745C" w:rsidRDefault="00FA745C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t xml:space="preserve">        735 64 Havířov Prostřední Suchá, Hornická 900/8</w:t>
    </w:r>
  </w:p>
  <w:p w:rsidR="006C7E99" w:rsidRDefault="004D25E7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  <w:rPr>
        <w:b/>
      </w:rPr>
    </w:pPr>
    <w:r>
      <w:t xml:space="preserve">        </w:t>
    </w:r>
    <w:r w:rsidR="006C7E99">
      <w:rPr>
        <w:b/>
      </w:rPr>
      <w:t>Příspěvková organizace</w:t>
    </w:r>
  </w:p>
  <w:p w:rsidR="00DC65A9" w:rsidRDefault="001B4B1B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</w:pPr>
    <w:r>
      <w:rPr>
        <w:b/>
      </w:rPr>
      <w:t xml:space="preserve">        </w:t>
    </w:r>
    <w:r w:rsidR="006C7E99">
      <w:rPr>
        <w:b/>
      </w:rPr>
      <w:t xml:space="preserve"> Moravskoslezského kraje</w:t>
    </w:r>
    <w:r w:rsidR="004D25E7">
      <w:t xml:space="preserve">                                                               </w:t>
    </w:r>
  </w:p>
  <w:p w:rsidR="00DC65A9" w:rsidRPr="00674C0B" w:rsidRDefault="005032B1" w:rsidP="00674C0B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259BA0" wp14:editId="70D02E20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FEAB28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wJSAIAANM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" stroked="f">
              <w10:wrap type="topAndBottom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867C21" wp14:editId="2B54FD98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6F4E861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" stroked="f">
              <w10:wrap type="topAndBottom"/>
            </v:line>
          </w:pict>
        </mc:Fallback>
      </mc:AlternateContent>
    </w:r>
    <w:r w:rsidR="00DC65A9">
      <w:t>______</w:t>
    </w:r>
    <w:r w:rsidR="001B4B1B">
      <w:t>_________________________</w:t>
    </w:r>
    <w:r w:rsidR="00DC65A9">
      <w:t>_____IČO 681 77 992__________________</w:t>
    </w:r>
  </w:p>
  <w:p w:rsidR="00DC65A9" w:rsidRPr="00674C0B" w:rsidRDefault="003748AD" w:rsidP="003748AD">
    <w:pPr>
      <w:pStyle w:val="Zhlav"/>
    </w:pPr>
    <w:r>
      <w:rPr>
        <w:bCs/>
        <w:i/>
        <w:iCs/>
      </w:rPr>
      <w:t xml:space="preserve">     </w:t>
    </w:r>
    <w:r w:rsidR="00DC65A9" w:rsidRPr="00674C0B">
      <w:rPr>
        <w:bCs/>
        <w:i/>
        <w:iCs/>
      </w:rPr>
      <w:t>Zápis v obchodním rejstříku vedeným Krajským soudem v</w:t>
    </w:r>
    <w:r w:rsidR="00DC65A9">
      <w:rPr>
        <w:bCs/>
        <w:i/>
        <w:iCs/>
      </w:rPr>
      <w:t> </w:t>
    </w:r>
    <w:r w:rsidR="00DC65A9" w:rsidRPr="00674C0B">
      <w:rPr>
        <w:bCs/>
        <w:i/>
        <w:iCs/>
      </w:rPr>
      <w:t>Ostravě</w:t>
    </w:r>
    <w:r w:rsidR="00DC65A9">
      <w:rPr>
        <w:bCs/>
        <w:i/>
        <w:iCs/>
      </w:rPr>
      <w:t xml:space="preserve"> oddíl </w:t>
    </w:r>
    <w:proofErr w:type="spellStart"/>
    <w:r w:rsidR="00DC65A9">
      <w:rPr>
        <w:bCs/>
        <w:i/>
        <w:iCs/>
      </w:rPr>
      <w:t>Pr</w:t>
    </w:r>
    <w:proofErr w:type="spellEnd"/>
    <w:r w:rsidR="00DC65A9">
      <w:rPr>
        <w:bCs/>
        <w:i/>
        <w:iCs/>
      </w:rPr>
      <w:t>, vložka 852</w:t>
    </w:r>
  </w:p>
  <w:p w:rsidR="00DC65A9" w:rsidRDefault="00DC65A9">
    <w:pPr>
      <w:pStyle w:val="Zhlav"/>
      <w:ind w:left="1559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2D3"/>
    <w:multiLevelType w:val="hybridMultilevel"/>
    <w:tmpl w:val="728E3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E4BD8"/>
    <w:multiLevelType w:val="hybridMultilevel"/>
    <w:tmpl w:val="DEC6CD5A"/>
    <w:lvl w:ilvl="0" w:tplc="8ECCB316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64BDA"/>
    <w:multiLevelType w:val="hybridMultilevel"/>
    <w:tmpl w:val="105AB096"/>
    <w:lvl w:ilvl="0" w:tplc="19C05F0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857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AA2222"/>
    <w:multiLevelType w:val="hybridMultilevel"/>
    <w:tmpl w:val="491C44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97AD0"/>
    <w:multiLevelType w:val="hybridMultilevel"/>
    <w:tmpl w:val="A7366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8"/>
    <w:rsid w:val="000243AB"/>
    <w:rsid w:val="000979D6"/>
    <w:rsid w:val="000B369C"/>
    <w:rsid w:val="000D2723"/>
    <w:rsid w:val="000E66AE"/>
    <w:rsid w:val="000F53D9"/>
    <w:rsid w:val="000F5FEA"/>
    <w:rsid w:val="00117F52"/>
    <w:rsid w:val="00195873"/>
    <w:rsid w:val="001B4B1B"/>
    <w:rsid w:val="001F48DA"/>
    <w:rsid w:val="001F781B"/>
    <w:rsid w:val="00201A64"/>
    <w:rsid w:val="00201D63"/>
    <w:rsid w:val="00211A37"/>
    <w:rsid w:val="0022694C"/>
    <w:rsid w:val="0028528E"/>
    <w:rsid w:val="00286FD0"/>
    <w:rsid w:val="002C2B8F"/>
    <w:rsid w:val="002F4067"/>
    <w:rsid w:val="00302F74"/>
    <w:rsid w:val="00350B00"/>
    <w:rsid w:val="003748AD"/>
    <w:rsid w:val="0040428B"/>
    <w:rsid w:val="0041404A"/>
    <w:rsid w:val="004167E0"/>
    <w:rsid w:val="00430775"/>
    <w:rsid w:val="00436108"/>
    <w:rsid w:val="00445632"/>
    <w:rsid w:val="0045486E"/>
    <w:rsid w:val="004D25E7"/>
    <w:rsid w:val="004D3218"/>
    <w:rsid w:val="005032B1"/>
    <w:rsid w:val="00590BCC"/>
    <w:rsid w:val="005F20C9"/>
    <w:rsid w:val="00614AC9"/>
    <w:rsid w:val="00637B42"/>
    <w:rsid w:val="00657910"/>
    <w:rsid w:val="00674C0B"/>
    <w:rsid w:val="00692896"/>
    <w:rsid w:val="00696375"/>
    <w:rsid w:val="006C7E99"/>
    <w:rsid w:val="006E756D"/>
    <w:rsid w:val="007A4643"/>
    <w:rsid w:val="007A7D68"/>
    <w:rsid w:val="007B11ED"/>
    <w:rsid w:val="007C7FEF"/>
    <w:rsid w:val="008005AB"/>
    <w:rsid w:val="008174F9"/>
    <w:rsid w:val="00826EF3"/>
    <w:rsid w:val="00832A63"/>
    <w:rsid w:val="0086088D"/>
    <w:rsid w:val="00866E14"/>
    <w:rsid w:val="008957FD"/>
    <w:rsid w:val="008A4EEC"/>
    <w:rsid w:val="008C2B04"/>
    <w:rsid w:val="00910B6F"/>
    <w:rsid w:val="00932994"/>
    <w:rsid w:val="00933FB6"/>
    <w:rsid w:val="0095073E"/>
    <w:rsid w:val="00950745"/>
    <w:rsid w:val="009860FF"/>
    <w:rsid w:val="009A7E24"/>
    <w:rsid w:val="00A033C2"/>
    <w:rsid w:val="00A27B2A"/>
    <w:rsid w:val="00A368C3"/>
    <w:rsid w:val="00A438C2"/>
    <w:rsid w:val="00A919A7"/>
    <w:rsid w:val="00AC1956"/>
    <w:rsid w:val="00AC5298"/>
    <w:rsid w:val="00AF02C0"/>
    <w:rsid w:val="00B04195"/>
    <w:rsid w:val="00B34587"/>
    <w:rsid w:val="00B429AA"/>
    <w:rsid w:val="00B64B89"/>
    <w:rsid w:val="00BD7222"/>
    <w:rsid w:val="00C126F6"/>
    <w:rsid w:val="00D005BA"/>
    <w:rsid w:val="00D111F1"/>
    <w:rsid w:val="00D373FA"/>
    <w:rsid w:val="00D42704"/>
    <w:rsid w:val="00D830A8"/>
    <w:rsid w:val="00D9623C"/>
    <w:rsid w:val="00DB17C7"/>
    <w:rsid w:val="00DC65A9"/>
    <w:rsid w:val="00E034DF"/>
    <w:rsid w:val="00E14509"/>
    <w:rsid w:val="00E8506E"/>
    <w:rsid w:val="00EB46A9"/>
    <w:rsid w:val="00EB61C2"/>
    <w:rsid w:val="00F02D61"/>
    <w:rsid w:val="00F416C1"/>
    <w:rsid w:val="00F86D9C"/>
    <w:rsid w:val="00FA745C"/>
    <w:rsid w:val="00FB2CFE"/>
    <w:rsid w:val="00FD0F71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spacing w:before="120"/>
      <w:ind w:left="1559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360"/>
      </w:tabs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7C7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6FD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spacing w:before="120"/>
      <w:ind w:left="1559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360"/>
      </w:tabs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7C7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6FD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4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3424">
                  <w:marLeft w:val="0"/>
                  <w:marRight w:val="0"/>
                  <w:marTop w:val="0"/>
                  <w:marBottom w:val="0"/>
                  <w:divBdr>
                    <w:top w:val="single" w:sz="6" w:space="15" w:color="239AFD"/>
                    <w:left w:val="single" w:sz="6" w:space="15" w:color="239AFD"/>
                    <w:bottom w:val="single" w:sz="6" w:space="15" w:color="239AFD"/>
                    <w:right w:val="single" w:sz="6" w:space="15" w:color="239AFD"/>
                  </w:divBdr>
                  <w:divsChild>
                    <w:div w:id="36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cctyrlistek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fabian\Data%20aplikac&#237;\Microsoft\&#352;ablony\D&#283;tsk&#233;%20centru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Dětské centrum.dot</Template>
  <TotalTime>4294947136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KÚ Moravskoslezského kraje</Company>
  <LinksUpToDate>false</LinksUpToDate>
  <CharactersWithSpaces>560</CharactersWithSpaces>
  <SharedDoc>false</SharedDoc>
  <HLinks>
    <vt:vector size="6" baseType="variant"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http://www.dcctyrlistek.cz/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Petr Fabián</dc:creator>
  <cp:lastModifiedBy>Carbolova</cp:lastModifiedBy>
  <cp:revision>3</cp:revision>
  <cp:lastPrinted>2017-12-13T11:29:00Z</cp:lastPrinted>
  <dcterms:created xsi:type="dcterms:W3CDTF">2018-01-05T06:19:00Z</dcterms:created>
  <dcterms:modified xsi:type="dcterms:W3CDTF">2018-01-05T06:56:00Z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KH/519/04</vt:lpwstr>
  </property>
</Properties>
</file>