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73145" w:rsidP="00E7314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</w:t>
      </w:r>
      <w:r w:rsidR="006110A2">
        <w:rPr>
          <w:rFonts w:ascii="Arial" w:hAnsi="Arial" w:cs="Arial"/>
          <w:b/>
          <w:sz w:val="36"/>
        </w:rPr>
        <w:t>2018</w:t>
      </w:r>
      <w:proofErr w:type="gramEnd"/>
      <w:r>
        <w:rPr>
          <w:rFonts w:ascii="Arial" w:hAnsi="Arial" w:cs="Arial"/>
          <w:b/>
          <w:sz w:val="36"/>
        </w:rPr>
        <w:t xml:space="preserve"> do 31.12.</w:t>
      </w:r>
      <w:r w:rsidR="006110A2">
        <w:rPr>
          <w:rFonts w:ascii="Arial" w:hAnsi="Arial" w:cs="Arial"/>
          <w:b/>
          <w:sz w:val="36"/>
        </w:rPr>
        <w:t>2018</w:t>
      </w:r>
    </w:p>
    <w:p w:rsidR="00A055D1" w:rsidRPr="0023747B" w:rsidRDefault="00A055D1" w:rsidP="00A055D1">
      <w:pPr>
        <w:numPr>
          <w:ilvl w:val="1"/>
          <w:numId w:val="21"/>
        </w:numPr>
      </w:pPr>
      <w:r>
        <w:t>x</w:t>
      </w:r>
    </w:p>
    <w:p w:rsidR="00A055D1" w:rsidRPr="0023747B" w:rsidRDefault="00A055D1" w:rsidP="00A055D1">
      <w:pPr>
        <w:numPr>
          <w:ilvl w:val="1"/>
          <w:numId w:val="21"/>
        </w:numPr>
      </w:pPr>
      <w:r>
        <w:t>x</w:t>
      </w:r>
    </w:p>
    <w:p w:rsidR="00A055D1" w:rsidRPr="0023747B" w:rsidRDefault="00A055D1" w:rsidP="00A055D1">
      <w:pPr>
        <w:numPr>
          <w:ilvl w:val="2"/>
          <w:numId w:val="21"/>
        </w:numPr>
      </w:pPr>
      <w:r>
        <w:t>x</w:t>
      </w:r>
    </w:p>
    <w:p w:rsidR="00A055D1" w:rsidRPr="0023747B" w:rsidRDefault="00A055D1" w:rsidP="00A055D1">
      <w:pPr>
        <w:numPr>
          <w:ilvl w:val="2"/>
          <w:numId w:val="21"/>
        </w:numPr>
      </w:pPr>
      <w:r>
        <w:t>x</w:t>
      </w:r>
    </w:p>
    <w:p w:rsidR="00A055D1" w:rsidRPr="0023747B" w:rsidRDefault="00A055D1" w:rsidP="00A055D1">
      <w:pPr>
        <w:numPr>
          <w:ilvl w:val="1"/>
          <w:numId w:val="21"/>
        </w:numPr>
      </w:pPr>
      <w:r>
        <w:t>x</w:t>
      </w:r>
    </w:p>
    <w:p w:rsidR="00A055D1" w:rsidRPr="0023747B" w:rsidRDefault="00A055D1" w:rsidP="00A055D1">
      <w:pPr>
        <w:numPr>
          <w:ilvl w:val="3"/>
          <w:numId w:val="21"/>
        </w:numPr>
      </w:pPr>
      <w:r>
        <w:t>x</w:t>
      </w:r>
    </w:p>
    <w:p w:rsidR="00A055D1" w:rsidRPr="0023747B" w:rsidRDefault="00A055D1" w:rsidP="00A055D1">
      <w:pPr>
        <w:numPr>
          <w:ilvl w:val="3"/>
          <w:numId w:val="21"/>
        </w:numPr>
      </w:pPr>
      <w:r>
        <w:t>x</w:t>
      </w:r>
    </w:p>
    <w:p w:rsidR="00A055D1" w:rsidRPr="0023747B" w:rsidRDefault="00A055D1" w:rsidP="00A055D1">
      <w:pPr>
        <w:numPr>
          <w:ilvl w:val="3"/>
          <w:numId w:val="21"/>
        </w:numPr>
      </w:pPr>
      <w:r>
        <w:t>x</w:t>
      </w:r>
    </w:p>
    <w:p w:rsidR="00A055D1" w:rsidRDefault="00A055D1" w:rsidP="00A055D1">
      <w:pPr>
        <w:numPr>
          <w:ilvl w:val="3"/>
          <w:numId w:val="21"/>
        </w:numPr>
      </w:pPr>
      <w:r>
        <w:t>x</w:t>
      </w:r>
    </w:p>
    <w:p w:rsidR="00A055D1" w:rsidRPr="0023747B" w:rsidRDefault="00A055D1" w:rsidP="00A055D1">
      <w:pPr>
        <w:numPr>
          <w:ilvl w:val="3"/>
          <w:numId w:val="21"/>
        </w:numPr>
      </w:pPr>
      <w:r>
        <w:t>x</w:t>
      </w:r>
    </w:p>
    <w:p w:rsidR="00A055D1" w:rsidRDefault="00A055D1" w:rsidP="00A055D1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x</w:t>
      </w:r>
    </w:p>
    <w:p w:rsidR="00A055D1" w:rsidRDefault="00A055D1" w:rsidP="00A055D1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A055D1" w:rsidRDefault="00A055D1" w:rsidP="00A055D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73145" w:rsidRDefault="00A055D1" w:rsidP="00A055D1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E73145" w:rsidRDefault="00E73145" w:rsidP="00E7314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73145" w:rsidRDefault="00E73145" w:rsidP="00E73145">
      <w:pPr>
        <w:numPr>
          <w:ilvl w:val="0"/>
          <w:numId w:val="0"/>
        </w:numPr>
        <w:spacing w:before="120" w:after="0" w:line="240" w:lineRule="auto"/>
        <w:jc w:val="both"/>
      </w:pPr>
    </w:p>
    <w:p w:rsidR="00E73145" w:rsidRDefault="00E73145" w:rsidP="00E73145">
      <w:pPr>
        <w:numPr>
          <w:ilvl w:val="0"/>
          <w:numId w:val="0"/>
        </w:numPr>
        <w:spacing w:before="120" w:after="0" w:line="240" w:lineRule="auto"/>
        <w:jc w:val="both"/>
      </w:pPr>
    </w:p>
    <w:p w:rsidR="00E73145" w:rsidRDefault="00E73145" w:rsidP="00E73145">
      <w:pPr>
        <w:numPr>
          <w:ilvl w:val="0"/>
          <w:numId w:val="0"/>
        </w:numPr>
        <w:spacing w:before="120" w:after="0" w:line="240" w:lineRule="auto"/>
        <w:jc w:val="both"/>
      </w:pPr>
    </w:p>
    <w:p w:rsidR="00E73145" w:rsidRDefault="00E73145" w:rsidP="00E73145">
      <w:pPr>
        <w:numPr>
          <w:ilvl w:val="0"/>
          <w:numId w:val="0"/>
        </w:numPr>
        <w:spacing w:after="0" w:line="240" w:lineRule="auto"/>
        <w:jc w:val="both"/>
        <w:sectPr w:rsidR="00E7314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73145" w:rsidRPr="00E73145" w:rsidRDefault="00E73145" w:rsidP="00E73145">
      <w:pPr>
        <w:numPr>
          <w:ilvl w:val="0"/>
          <w:numId w:val="0"/>
        </w:numPr>
        <w:spacing w:after="0" w:line="240" w:lineRule="auto"/>
        <w:jc w:val="center"/>
      </w:pPr>
    </w:p>
    <w:sectPr w:rsidR="00E73145" w:rsidRPr="00E73145" w:rsidSect="00E7314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055D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055D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B61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FFBF" wp14:editId="304C3CD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7314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7C6167B" wp14:editId="055976D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7314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982707-2103/2016 -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43160EF" wp14:editId="0560A59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5E41CE2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2C212F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521F4"/>
    <w:multiLevelType w:val="multilevel"/>
    <w:tmpl w:val="8D325B36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9"/>
  </w:num>
  <w:num w:numId="19">
    <w:abstractNumId w:val="13"/>
  </w:num>
  <w:num w:numId="20">
    <w:abstractNumId w:val="21"/>
  </w:num>
  <w:num w:numId="21">
    <w:abstractNumId w:val="14"/>
  </w:num>
  <w:num w:numId="22">
    <w:abstractNumId w:val="20"/>
  </w:num>
  <w:num w:numId="2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1E9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10A2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008CD"/>
    <w:rsid w:val="00A055D1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73145"/>
    <w:rsid w:val="00E84C79"/>
    <w:rsid w:val="00E911FB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EFC38C9-20CF-426A-8C0E-3AAD75D2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2017-11-24T12:17:00Z</cp:lastPrinted>
  <dcterms:created xsi:type="dcterms:W3CDTF">2018-01-04T11:20:00Z</dcterms:created>
  <dcterms:modified xsi:type="dcterms:W3CDTF">2018-01-04T11:20:00Z</dcterms:modified>
</cp:coreProperties>
</file>