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968A6" w:rsidP="005968A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5968A6" w:rsidRDefault="005968A6" w:rsidP="005968A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982707-2103/2016</w:t>
      </w:r>
      <w:r w:rsidR="00614D55">
        <w:rPr>
          <w:rFonts w:ascii="Arial" w:hAnsi="Arial" w:cs="Arial"/>
          <w:b/>
          <w:sz w:val="36"/>
        </w:rPr>
        <w:t>, E2016/13025/D1</w:t>
      </w:r>
    </w:p>
    <w:p w:rsidR="005968A6" w:rsidRDefault="005968A6" w:rsidP="005968A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5968A6" w:rsidRDefault="005968A6" w:rsidP="005968A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968A6" w:rsidRDefault="005968A6" w:rsidP="005968A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968A6" w:rsidRDefault="005968A6" w:rsidP="005968A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968A6" w:rsidRDefault="00614D55" w:rsidP="00614D55">
      <w:pPr>
        <w:numPr>
          <w:ilvl w:val="0"/>
          <w:numId w:val="0"/>
        </w:numPr>
        <w:spacing w:before="50" w:after="70" w:line="240" w:lineRule="auto"/>
        <w:ind w:left="3394" w:hanging="3252"/>
      </w:pPr>
      <w:r>
        <w:t>zastoupen/jednající:</w:t>
      </w:r>
      <w:r>
        <w:tab/>
      </w:r>
      <w:r>
        <w:tab/>
      </w:r>
      <w:r w:rsidR="005968A6">
        <w:t>Ing. Daniel Ustohal, obchodní ředitel regionu, regionální firemní obchod SM</w:t>
      </w:r>
    </w:p>
    <w:p w:rsidR="005968A6" w:rsidRDefault="005968A6" w:rsidP="005968A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5968A6" w:rsidRDefault="005968A6" w:rsidP="005968A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968A6" w:rsidRDefault="005968A6" w:rsidP="005968A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5968A6" w:rsidRDefault="005968A6" w:rsidP="005968A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5968A6" w:rsidRDefault="005968A6" w:rsidP="005968A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968A6" w:rsidRDefault="005968A6" w:rsidP="005968A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5968A6" w:rsidRDefault="005968A6" w:rsidP="005968A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968A6" w:rsidRDefault="005968A6" w:rsidP="005968A6">
      <w:pPr>
        <w:numPr>
          <w:ilvl w:val="0"/>
          <w:numId w:val="0"/>
        </w:numPr>
        <w:spacing w:before="50" w:after="70" w:line="240" w:lineRule="auto"/>
        <w:ind w:left="142"/>
      </w:pPr>
    </w:p>
    <w:p w:rsidR="005968A6" w:rsidRDefault="005968A6" w:rsidP="005968A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968A6" w:rsidRDefault="005968A6" w:rsidP="005968A6">
      <w:pPr>
        <w:numPr>
          <w:ilvl w:val="0"/>
          <w:numId w:val="0"/>
        </w:numPr>
        <w:spacing w:after="0" w:line="240" w:lineRule="auto"/>
        <w:ind w:left="142"/>
      </w:pPr>
    </w:p>
    <w:p w:rsidR="00D65F61" w:rsidRDefault="00D65F61" w:rsidP="00D65F6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D65F61" w:rsidRDefault="00D65F61" w:rsidP="00D65F6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</w:t>
      </w:r>
    </w:p>
    <w:p w:rsidR="00D65F61" w:rsidRDefault="00D65F61" w:rsidP="00D65F61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D65F61" w:rsidRDefault="00D65F61" w:rsidP="00D65F6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D65F61" w:rsidRDefault="00D65F61" w:rsidP="00D65F6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D65F61" w:rsidRDefault="00D65F61" w:rsidP="00D65F6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</w:t>
      </w:r>
    </w:p>
    <w:p w:rsidR="00D65F61" w:rsidRDefault="00D65F61" w:rsidP="00D65F6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</w:t>
      </w:r>
    </w:p>
    <w:p w:rsidR="00D65F61" w:rsidRDefault="00D65F61" w:rsidP="00D65F6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D65F61" w:rsidRDefault="00D65F61" w:rsidP="00D65F6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</w:t>
      </w:r>
    </w:p>
    <w:p w:rsidR="00D65F61" w:rsidRDefault="00D65F61" w:rsidP="00D65F6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</w:t>
      </w:r>
    </w:p>
    <w:p w:rsidR="005968A6" w:rsidRDefault="00D65F61" w:rsidP="00D65F6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</w:t>
      </w:r>
    </w:p>
    <w:p w:rsidR="005968A6" w:rsidRDefault="005968A6" w:rsidP="005968A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5968A6" w:rsidRDefault="005968A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968A6" w:rsidRPr="005968A6" w:rsidRDefault="005968A6" w:rsidP="005968A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5968A6" w:rsidRDefault="005968A6" w:rsidP="005968A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982707-2103/2016 ze dne </w:t>
      </w:r>
      <w:proofErr w:type="gramStart"/>
      <w:r>
        <w:t>19.12.2017</w:t>
      </w:r>
      <w:proofErr w:type="gramEnd"/>
      <w:r>
        <w:t xml:space="preserve"> (dále jen "Dohoda"), a to následujícím způsobem:</w:t>
      </w:r>
    </w:p>
    <w:p w:rsidR="005968A6" w:rsidRDefault="005968A6" w:rsidP="005968A6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 do 30 kg, je plně nahrazen textem obsaženým v Příloze č. 1 tohoto Dodatku.</w:t>
      </w:r>
    </w:p>
    <w:p w:rsidR="005968A6" w:rsidRDefault="005968A6" w:rsidP="005968A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5968A6" w:rsidRPr="005968A6" w:rsidRDefault="005968A6" w:rsidP="005968A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5968A6" w:rsidRDefault="005968A6" w:rsidP="005968A6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5968A6" w:rsidRDefault="005968A6" w:rsidP="005968A6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uzavřený dnem jeho podpisu oběma smluvními stranami.</w:t>
      </w:r>
    </w:p>
    <w:p w:rsidR="005968A6" w:rsidRDefault="005968A6" w:rsidP="005968A6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5968A6" w:rsidRDefault="005968A6" w:rsidP="005968A6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5968A6" w:rsidRDefault="005968A6" w:rsidP="005968A6">
      <w:pPr>
        <w:numPr>
          <w:ilvl w:val="2"/>
          <w:numId w:val="50"/>
        </w:numPr>
        <w:spacing w:after="120"/>
      </w:pPr>
      <w:r>
        <w:t>Příloha č. 1 - Cena za službu Balík Do ruky do 30 kg</w:t>
      </w:r>
    </w:p>
    <w:p w:rsidR="005968A6" w:rsidRDefault="005968A6" w:rsidP="005968A6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5968A6" w:rsidRDefault="005968A6" w:rsidP="005968A6">
      <w:pPr>
        <w:numPr>
          <w:ilvl w:val="0"/>
          <w:numId w:val="0"/>
        </w:numPr>
        <w:spacing w:after="120"/>
      </w:pPr>
    </w:p>
    <w:p w:rsidR="005968A6" w:rsidRDefault="005968A6" w:rsidP="005968A6">
      <w:pPr>
        <w:numPr>
          <w:ilvl w:val="0"/>
          <w:numId w:val="0"/>
        </w:numPr>
        <w:spacing w:after="120"/>
      </w:pPr>
    </w:p>
    <w:p w:rsidR="005968A6" w:rsidRDefault="005968A6" w:rsidP="005968A6">
      <w:pPr>
        <w:numPr>
          <w:ilvl w:val="0"/>
          <w:numId w:val="0"/>
        </w:numPr>
        <w:spacing w:after="120"/>
      </w:pPr>
    </w:p>
    <w:p w:rsidR="005968A6" w:rsidRDefault="005968A6" w:rsidP="005968A6">
      <w:pPr>
        <w:numPr>
          <w:ilvl w:val="0"/>
          <w:numId w:val="0"/>
        </w:numPr>
        <w:spacing w:after="120"/>
        <w:sectPr w:rsidR="005968A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968A6" w:rsidRDefault="005968A6" w:rsidP="005968A6">
      <w:pPr>
        <w:numPr>
          <w:ilvl w:val="0"/>
          <w:numId w:val="0"/>
        </w:numPr>
        <w:spacing w:after="120"/>
      </w:pPr>
      <w:r>
        <w:lastRenderedPageBreak/>
        <w:t xml:space="preserve">V Ostravě dne </w:t>
      </w:r>
    </w:p>
    <w:p w:rsidR="005968A6" w:rsidRDefault="005968A6" w:rsidP="005968A6">
      <w:pPr>
        <w:numPr>
          <w:ilvl w:val="0"/>
          <w:numId w:val="0"/>
        </w:numPr>
        <w:spacing w:after="120"/>
      </w:pPr>
    </w:p>
    <w:p w:rsidR="005968A6" w:rsidRDefault="005968A6" w:rsidP="005968A6">
      <w:pPr>
        <w:numPr>
          <w:ilvl w:val="0"/>
          <w:numId w:val="0"/>
        </w:numPr>
        <w:spacing w:after="120"/>
      </w:pPr>
      <w:r>
        <w:t>Za ČP:</w:t>
      </w:r>
    </w:p>
    <w:p w:rsidR="005968A6" w:rsidRDefault="005968A6" w:rsidP="005968A6">
      <w:pPr>
        <w:numPr>
          <w:ilvl w:val="0"/>
          <w:numId w:val="0"/>
        </w:numPr>
        <w:spacing w:after="120"/>
      </w:pPr>
    </w:p>
    <w:p w:rsidR="005968A6" w:rsidRDefault="005968A6" w:rsidP="005968A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968A6" w:rsidRDefault="005968A6" w:rsidP="005968A6">
      <w:pPr>
        <w:numPr>
          <w:ilvl w:val="0"/>
          <w:numId w:val="0"/>
        </w:numPr>
        <w:spacing w:after="120"/>
        <w:jc w:val="center"/>
      </w:pPr>
    </w:p>
    <w:p w:rsidR="005968A6" w:rsidRDefault="005968A6" w:rsidP="005968A6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5968A6" w:rsidRDefault="005968A6" w:rsidP="005968A6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5968A6" w:rsidRDefault="005968A6" w:rsidP="005968A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614D55">
        <w:t>……………………</w:t>
      </w:r>
      <w:proofErr w:type="gramStart"/>
      <w:r w:rsidR="00614D55">
        <w:t>…..</w:t>
      </w:r>
      <w:r>
        <w:t xml:space="preserve"> dne</w:t>
      </w:r>
      <w:proofErr w:type="gramEnd"/>
      <w:r>
        <w:t xml:space="preserve"> </w:t>
      </w:r>
    </w:p>
    <w:p w:rsidR="005968A6" w:rsidRDefault="005968A6" w:rsidP="005968A6">
      <w:pPr>
        <w:numPr>
          <w:ilvl w:val="0"/>
          <w:numId w:val="0"/>
        </w:numPr>
        <w:spacing w:after="120"/>
      </w:pPr>
    </w:p>
    <w:p w:rsidR="005968A6" w:rsidRDefault="005968A6" w:rsidP="005968A6">
      <w:pPr>
        <w:numPr>
          <w:ilvl w:val="0"/>
          <w:numId w:val="0"/>
        </w:numPr>
        <w:spacing w:after="120"/>
      </w:pPr>
      <w:r>
        <w:t>Za Odesílatele:</w:t>
      </w:r>
    </w:p>
    <w:p w:rsidR="005968A6" w:rsidRDefault="005968A6" w:rsidP="005968A6">
      <w:pPr>
        <w:numPr>
          <w:ilvl w:val="0"/>
          <w:numId w:val="0"/>
        </w:numPr>
        <w:spacing w:after="120"/>
      </w:pPr>
    </w:p>
    <w:p w:rsidR="005968A6" w:rsidRDefault="005968A6" w:rsidP="005968A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968A6" w:rsidRDefault="005968A6" w:rsidP="005968A6">
      <w:pPr>
        <w:numPr>
          <w:ilvl w:val="0"/>
          <w:numId w:val="0"/>
        </w:numPr>
        <w:spacing w:after="120"/>
        <w:jc w:val="center"/>
      </w:pPr>
    </w:p>
    <w:p w:rsidR="005968A6" w:rsidRDefault="00D65F61" w:rsidP="005968A6">
      <w:pPr>
        <w:numPr>
          <w:ilvl w:val="0"/>
          <w:numId w:val="0"/>
        </w:numPr>
        <w:spacing w:after="120"/>
        <w:jc w:val="center"/>
      </w:pPr>
      <w:r>
        <w:t>x</w:t>
      </w:r>
    </w:p>
    <w:p w:rsidR="005968A6" w:rsidRPr="005968A6" w:rsidRDefault="00D65F61" w:rsidP="005968A6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5968A6" w:rsidRPr="005968A6" w:rsidSect="005968A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D65F61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D65F61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C1FE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1362A2" wp14:editId="35BBB66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968A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D521157" wp14:editId="50703B1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968A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982707-2103/2016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C974D7F" wp14:editId="5384FC2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C924507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44EB5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968A6"/>
    <w:rsid w:val="005A2863"/>
    <w:rsid w:val="005A4070"/>
    <w:rsid w:val="005E426D"/>
    <w:rsid w:val="00614D55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65F61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1FE4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64601-9688-446C-A064-2C25CEE99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320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2</cp:revision>
  <cp:lastPrinted>2017-11-24T12:13:00Z</cp:lastPrinted>
  <dcterms:created xsi:type="dcterms:W3CDTF">2018-01-04T10:57:00Z</dcterms:created>
  <dcterms:modified xsi:type="dcterms:W3CDTF">2018-01-04T10:57:00Z</dcterms:modified>
</cp:coreProperties>
</file>