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24520" w:rsidP="00C24520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3 -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</w:t>
      </w:r>
      <w:r w:rsidR="00DA6A9F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.201</w:t>
      </w:r>
      <w:r w:rsidR="00DA6A9F">
        <w:rPr>
          <w:rFonts w:ascii="Arial" w:hAnsi="Arial" w:cs="Arial"/>
          <w:b/>
          <w:sz w:val="36"/>
        </w:rPr>
        <w:t>8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DA6A9F">
        <w:rPr>
          <w:rFonts w:ascii="Arial" w:hAnsi="Arial" w:cs="Arial"/>
          <w:b/>
          <w:sz w:val="36"/>
        </w:rPr>
        <w:t>8</w:t>
      </w:r>
    </w:p>
    <w:p w:rsidR="00C24520" w:rsidRDefault="004A102F" w:rsidP="00C24520">
      <w:pPr>
        <w:numPr>
          <w:ilvl w:val="1"/>
          <w:numId w:val="21"/>
        </w:numPr>
      </w:pPr>
      <w:r>
        <w:t>x</w:t>
      </w:r>
    </w:p>
    <w:p w:rsidR="00C24520" w:rsidRDefault="004A102F" w:rsidP="00C24520">
      <w:pPr>
        <w:numPr>
          <w:ilvl w:val="1"/>
          <w:numId w:val="21"/>
        </w:numPr>
      </w:pPr>
      <w:r>
        <w:t>x</w:t>
      </w:r>
    </w:p>
    <w:p w:rsidR="00C24520" w:rsidRDefault="004A102F" w:rsidP="00C24520">
      <w:pPr>
        <w:numPr>
          <w:ilvl w:val="2"/>
          <w:numId w:val="21"/>
        </w:numPr>
        <w:ind w:left="584"/>
      </w:pPr>
      <w:r>
        <w:t>x</w:t>
      </w:r>
    </w:p>
    <w:p w:rsidR="00C24520" w:rsidRDefault="004A102F" w:rsidP="00C24520">
      <w:pPr>
        <w:numPr>
          <w:ilvl w:val="2"/>
          <w:numId w:val="21"/>
        </w:numPr>
        <w:ind w:left="584"/>
      </w:pPr>
      <w:r>
        <w:t>x</w:t>
      </w:r>
    </w:p>
    <w:p w:rsidR="00C24520" w:rsidRDefault="004A102F" w:rsidP="00C24520">
      <w:pPr>
        <w:numPr>
          <w:ilvl w:val="1"/>
          <w:numId w:val="21"/>
        </w:numPr>
      </w:pPr>
      <w:r>
        <w:t>x</w:t>
      </w:r>
    </w:p>
    <w:p w:rsidR="00C24520" w:rsidRDefault="004A102F" w:rsidP="00C24520">
      <w:pPr>
        <w:numPr>
          <w:ilvl w:val="3"/>
          <w:numId w:val="21"/>
        </w:numPr>
      </w:pPr>
      <w:r>
        <w:t>x</w:t>
      </w:r>
    </w:p>
    <w:p w:rsidR="00C24520" w:rsidRDefault="004A102F" w:rsidP="00C24520">
      <w:pPr>
        <w:numPr>
          <w:ilvl w:val="3"/>
          <w:numId w:val="21"/>
        </w:numPr>
      </w:pPr>
      <w:r>
        <w:t>x</w:t>
      </w:r>
    </w:p>
    <w:p w:rsidR="00C24520" w:rsidRDefault="004A102F" w:rsidP="00C24520">
      <w:pPr>
        <w:numPr>
          <w:ilvl w:val="3"/>
          <w:numId w:val="21"/>
        </w:numPr>
      </w:pPr>
      <w:r>
        <w:t>x</w:t>
      </w:r>
    </w:p>
    <w:p w:rsidR="00C24520" w:rsidRDefault="004A102F" w:rsidP="00C24520">
      <w:pPr>
        <w:numPr>
          <w:ilvl w:val="3"/>
          <w:numId w:val="21"/>
        </w:numPr>
      </w:pPr>
      <w:r>
        <w:t>x</w:t>
      </w:r>
    </w:p>
    <w:p w:rsidR="00C24520" w:rsidRDefault="004A102F" w:rsidP="00C2452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24520" w:rsidRDefault="004A102F" w:rsidP="00C24520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C24520" w:rsidRDefault="004A102F" w:rsidP="00C24520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24520" w:rsidRDefault="004A102F" w:rsidP="00C24520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24520" w:rsidRDefault="004A102F" w:rsidP="00C2452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24520" w:rsidRDefault="004A102F" w:rsidP="00C24520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C24520" w:rsidRDefault="004A102F" w:rsidP="00C24520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24520" w:rsidRDefault="004A102F" w:rsidP="00C24520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24520" w:rsidRDefault="004A102F" w:rsidP="00C2452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24520" w:rsidRDefault="004A102F" w:rsidP="00C2452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24520" w:rsidRDefault="004A102F" w:rsidP="00C24520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C24520" w:rsidRDefault="004A102F" w:rsidP="00C2452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24520" w:rsidRDefault="004A102F" w:rsidP="00C2452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24520" w:rsidRDefault="004A102F" w:rsidP="00C24520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C24520" w:rsidRDefault="004A102F" w:rsidP="00C2452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24520" w:rsidRDefault="004A102F" w:rsidP="00C24520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bookmarkStart w:id="0" w:name="_GoBack"/>
      <w:bookmarkEnd w:id="0"/>
      <w:r w:rsidR="00C24520">
        <w:t>.</w:t>
      </w:r>
    </w:p>
    <w:p w:rsidR="00C24520" w:rsidRDefault="00C24520" w:rsidP="00C24520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C24520" w:rsidRDefault="00C24520" w:rsidP="00C24520">
      <w:pPr>
        <w:numPr>
          <w:ilvl w:val="0"/>
          <w:numId w:val="0"/>
        </w:numPr>
        <w:spacing w:after="0" w:line="240" w:lineRule="auto"/>
        <w:jc w:val="both"/>
        <w:sectPr w:rsidR="00C24520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24520" w:rsidRDefault="00C24520" w:rsidP="00C24520">
      <w:pPr>
        <w:numPr>
          <w:ilvl w:val="0"/>
          <w:numId w:val="0"/>
        </w:numPr>
        <w:spacing w:after="0" w:line="240" w:lineRule="auto"/>
        <w:jc w:val="center"/>
      </w:pPr>
    </w:p>
    <w:p w:rsidR="00C24520" w:rsidRPr="00C24520" w:rsidRDefault="00C24520" w:rsidP="00DA6A9F">
      <w:pPr>
        <w:numPr>
          <w:ilvl w:val="0"/>
          <w:numId w:val="0"/>
        </w:numPr>
        <w:spacing w:after="0" w:line="240" w:lineRule="auto"/>
      </w:pPr>
      <w:r>
        <w:br w:type="column"/>
      </w:r>
    </w:p>
    <w:sectPr w:rsidR="00C24520" w:rsidRPr="00C24520" w:rsidSect="00C2452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4A102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4A102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743D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64A5F0" wp14:editId="2E3EAE6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24520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5B53A19" wp14:editId="0482B00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C24520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982707-0522/2017 - Příloha č. 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4A7689D" wp14:editId="45651CB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5B1716"/>
    <w:multiLevelType w:val="multilevel"/>
    <w:tmpl w:val="6ED6659E"/>
    <w:numStyleLink w:val="Styl1"/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43D5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D5D68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102F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06F6E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4A9E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26AD"/>
    <w:rsid w:val="00BE46E9"/>
    <w:rsid w:val="00BE5050"/>
    <w:rsid w:val="00C1096D"/>
    <w:rsid w:val="00C23B80"/>
    <w:rsid w:val="00C2452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9F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DBA29CF-C7B9-466D-81F5-BC1FEF9B5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1</Pages>
  <Words>130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2017-12-20T08:09:00Z</cp:lastPrinted>
  <dcterms:created xsi:type="dcterms:W3CDTF">2018-01-04T09:16:00Z</dcterms:created>
  <dcterms:modified xsi:type="dcterms:W3CDTF">2018-01-04T09:18:00Z</dcterms:modified>
</cp:coreProperties>
</file>