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C0" w:rsidRDefault="00E603C0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CC2330" w:rsidRDefault="00343940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5860AF">
        <w:rPr>
          <w:rFonts w:ascii="Arial" w:hAnsi="Arial" w:cs="Arial"/>
          <w:sz w:val="36"/>
          <w:szCs w:val="36"/>
        </w:rPr>
        <w:t xml:space="preserve">Příloha č. 1 – Cena za službu </w:t>
      </w:r>
      <w:r w:rsidR="0056321D">
        <w:rPr>
          <w:rFonts w:ascii="Arial" w:hAnsi="Arial" w:cs="Arial"/>
          <w:sz w:val="36"/>
          <w:szCs w:val="36"/>
        </w:rPr>
        <w:t xml:space="preserve">Balík </w:t>
      </w:r>
      <w:proofErr w:type="spellStart"/>
      <w:r w:rsidR="0056321D">
        <w:rPr>
          <w:rFonts w:ascii="Arial" w:hAnsi="Arial" w:cs="Arial"/>
          <w:sz w:val="36"/>
          <w:szCs w:val="36"/>
        </w:rPr>
        <w:t>Nadrozměr</w:t>
      </w:r>
      <w:proofErr w:type="spellEnd"/>
      <w:r w:rsidRPr="005860AF">
        <w:rPr>
          <w:rFonts w:ascii="Arial" w:hAnsi="Arial" w:cs="Arial"/>
          <w:sz w:val="36"/>
          <w:szCs w:val="36"/>
        </w:rPr>
        <w:t xml:space="preserve"> – </w:t>
      </w:r>
      <w:r w:rsidR="00CC2330">
        <w:rPr>
          <w:rFonts w:ascii="Arial" w:hAnsi="Arial" w:cs="Arial"/>
          <w:sz w:val="36"/>
          <w:szCs w:val="36"/>
        </w:rPr>
        <w:t>odpovědní zásilka</w:t>
      </w:r>
    </w:p>
    <w:p w:rsidR="00343940" w:rsidRPr="003D6A1A" w:rsidRDefault="00343940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3D6A1A">
        <w:rPr>
          <w:rFonts w:ascii="Arial" w:hAnsi="Arial" w:cs="Arial"/>
          <w:sz w:val="36"/>
          <w:szCs w:val="36"/>
        </w:rPr>
        <w:t xml:space="preserve">Jednotná cena k Dohodě Číslo </w:t>
      </w:r>
      <w:r w:rsidR="0061697E">
        <w:rPr>
          <w:rFonts w:ascii="Arial" w:hAnsi="Arial" w:cs="Arial"/>
          <w:sz w:val="36"/>
          <w:szCs w:val="36"/>
        </w:rPr>
        <w:t>982707-</w:t>
      </w:r>
      <w:r w:rsidR="00612DD7">
        <w:rPr>
          <w:rFonts w:ascii="Arial" w:hAnsi="Arial" w:cs="Arial"/>
          <w:sz w:val="36"/>
          <w:szCs w:val="36"/>
        </w:rPr>
        <w:t>1</w:t>
      </w:r>
      <w:r w:rsidR="00BC339B">
        <w:rPr>
          <w:rFonts w:ascii="Arial" w:hAnsi="Arial" w:cs="Arial"/>
          <w:sz w:val="36"/>
          <w:szCs w:val="36"/>
        </w:rPr>
        <w:t>813</w:t>
      </w:r>
      <w:r w:rsidRPr="003D6A1A">
        <w:rPr>
          <w:rFonts w:ascii="Arial" w:hAnsi="Arial" w:cs="Arial"/>
          <w:sz w:val="36"/>
          <w:szCs w:val="36"/>
        </w:rPr>
        <w:t>/</w:t>
      </w:r>
      <w:r w:rsidR="0061697E">
        <w:rPr>
          <w:rFonts w:ascii="Arial" w:hAnsi="Arial" w:cs="Arial"/>
          <w:sz w:val="36"/>
          <w:szCs w:val="36"/>
        </w:rPr>
        <w:t>2016</w:t>
      </w:r>
      <w:r w:rsidRPr="003D6A1A">
        <w:rPr>
          <w:rFonts w:ascii="Arial" w:hAnsi="Arial" w:cs="Arial"/>
          <w:sz w:val="36"/>
          <w:szCs w:val="36"/>
        </w:rPr>
        <w:t xml:space="preserve"> </w:t>
      </w:r>
    </w:p>
    <w:p w:rsidR="00E603C0" w:rsidRDefault="00E603C0">
      <w:pPr>
        <w:pStyle w:val="P-HLTITULEK"/>
        <w:outlineLvl w:val="0"/>
        <w:rPr>
          <w:rFonts w:ascii="Times New Roman" w:hAnsi="Times New Roman"/>
        </w:rPr>
      </w:pPr>
    </w:p>
    <w:p w:rsidR="0027315E" w:rsidRPr="00336BAC" w:rsidRDefault="00343940" w:rsidP="00215943">
      <w:pPr>
        <w:pStyle w:val="cplnekslovan"/>
        <w:numPr>
          <w:ilvl w:val="0"/>
          <w:numId w:val="28"/>
        </w:numPr>
        <w:spacing w:before="240"/>
        <w:ind w:left="357" w:hanging="357"/>
        <w:jc w:val="left"/>
      </w:pPr>
      <w:r w:rsidRPr="00336BAC">
        <w:t>Výše jednotné ceny</w:t>
      </w:r>
    </w:p>
    <w:p w:rsidR="00343940" w:rsidRDefault="00C2780B" w:rsidP="00D96DD0">
      <w:pPr>
        <w:spacing w:before="120"/>
        <w:ind w:left="397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</w:p>
    <w:p w:rsidR="00343940" w:rsidRPr="00336BAC" w:rsidRDefault="00C2780B">
      <w:pPr>
        <w:spacing w:before="120"/>
        <w:ind w:left="397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</w:p>
    <w:p w:rsidR="0027315E" w:rsidRPr="00336BAC" w:rsidRDefault="00C2780B" w:rsidP="0083021C">
      <w:pPr>
        <w:pStyle w:val="cplnekslovan"/>
        <w:numPr>
          <w:ilvl w:val="0"/>
          <w:numId w:val="28"/>
        </w:numPr>
        <w:jc w:val="left"/>
      </w:pPr>
      <w:r>
        <w:t>x</w:t>
      </w:r>
    </w:p>
    <w:p w:rsidR="0027315E" w:rsidRPr="00336BAC" w:rsidRDefault="00C2780B" w:rsidP="0027315E">
      <w:pPr>
        <w:numPr>
          <w:ilvl w:val="2"/>
          <w:numId w:val="10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</w:p>
    <w:p w:rsidR="0027315E" w:rsidRPr="00336BAC" w:rsidRDefault="00C2780B" w:rsidP="0027315E">
      <w:pPr>
        <w:numPr>
          <w:ilvl w:val="2"/>
          <w:numId w:val="10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</w:p>
    <w:p w:rsidR="0027315E" w:rsidRPr="00336BAC" w:rsidRDefault="00C2780B" w:rsidP="0083021C">
      <w:pPr>
        <w:pStyle w:val="cplnekslovan"/>
        <w:numPr>
          <w:ilvl w:val="0"/>
          <w:numId w:val="28"/>
        </w:numPr>
        <w:jc w:val="left"/>
      </w:pPr>
      <w:r>
        <w:t>x</w:t>
      </w:r>
    </w:p>
    <w:p w:rsidR="0027315E" w:rsidRPr="00336BAC" w:rsidRDefault="00C2780B" w:rsidP="0027315E">
      <w:pPr>
        <w:numPr>
          <w:ilvl w:val="0"/>
          <w:numId w:val="11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</w:p>
    <w:p w:rsidR="0027315E" w:rsidRPr="00336BAC" w:rsidRDefault="00C2780B" w:rsidP="0027315E">
      <w:pPr>
        <w:numPr>
          <w:ilvl w:val="0"/>
          <w:numId w:val="11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</w:p>
    <w:p w:rsidR="00343940" w:rsidRDefault="00343940" w:rsidP="008524F1">
      <w:pPr>
        <w:spacing w:before="120"/>
        <w:ind w:left="340"/>
        <w:jc w:val="both"/>
        <w:rPr>
          <w:sz w:val="22"/>
          <w:szCs w:val="22"/>
        </w:rPr>
      </w:pPr>
      <w:r w:rsidRPr="00336BAC">
        <w:rPr>
          <w:sz w:val="22"/>
          <w:szCs w:val="22"/>
        </w:rPr>
        <w:t>bude s </w:t>
      </w:r>
      <w:r w:rsidR="00FC6CB1">
        <w:rPr>
          <w:sz w:val="22"/>
          <w:szCs w:val="22"/>
        </w:rPr>
        <w:t>Uživatelem</w:t>
      </w:r>
      <w:r w:rsidR="00FC6CB1" w:rsidRPr="00336BAC">
        <w:rPr>
          <w:sz w:val="22"/>
          <w:szCs w:val="22"/>
        </w:rPr>
        <w:t xml:space="preserve"> </w:t>
      </w:r>
      <w:r w:rsidR="00E603C0">
        <w:rPr>
          <w:sz w:val="22"/>
          <w:szCs w:val="22"/>
        </w:rPr>
        <w:t>u</w:t>
      </w:r>
      <w:r w:rsidR="00E603C0" w:rsidRPr="00336BAC">
        <w:rPr>
          <w:sz w:val="22"/>
          <w:szCs w:val="22"/>
        </w:rPr>
        <w:t>jednána</w:t>
      </w:r>
      <w:r w:rsidRPr="00336BAC">
        <w:rPr>
          <w:sz w:val="22"/>
          <w:szCs w:val="22"/>
        </w:rPr>
        <w:t xml:space="preserve"> nová </w:t>
      </w:r>
      <w:r w:rsidR="00CC2330">
        <w:rPr>
          <w:sz w:val="22"/>
          <w:szCs w:val="22"/>
        </w:rPr>
        <w:t>úplná</w:t>
      </w:r>
      <w:r w:rsidRPr="00336BAC">
        <w:rPr>
          <w:sz w:val="22"/>
          <w:szCs w:val="22"/>
        </w:rPr>
        <w:t xml:space="preserve"> JC pro období následující po kalendářním měsíci, ve kterém bylo zjištěno </w:t>
      </w:r>
      <w:r w:rsidR="00106FDD">
        <w:rPr>
          <w:sz w:val="22"/>
          <w:szCs w:val="22"/>
        </w:rPr>
        <w:t>překročení</w:t>
      </w:r>
      <w:r w:rsidRPr="00336BAC">
        <w:rPr>
          <w:sz w:val="22"/>
          <w:szCs w:val="22"/>
        </w:rPr>
        <w:t xml:space="preserve"> alespoň jednoho z limitů uvedených v bodě 3</w:t>
      </w:r>
      <w:r w:rsidR="00CE1AD5">
        <w:rPr>
          <w:sz w:val="22"/>
          <w:szCs w:val="22"/>
        </w:rPr>
        <w:t>.</w:t>
      </w:r>
      <w:r w:rsidRPr="00336BAC">
        <w:rPr>
          <w:sz w:val="22"/>
          <w:szCs w:val="22"/>
        </w:rPr>
        <w:t xml:space="preserve"> této Přílohy (tj. v měsíci, ve kterém byla ČP Odesílateli navržena nová </w:t>
      </w:r>
      <w:r w:rsidR="00CC2330">
        <w:rPr>
          <w:sz w:val="22"/>
          <w:szCs w:val="22"/>
        </w:rPr>
        <w:t>úplná</w:t>
      </w:r>
      <w:r w:rsidRPr="00336BAC">
        <w:rPr>
          <w:sz w:val="22"/>
          <w:szCs w:val="22"/>
        </w:rPr>
        <w:t xml:space="preserve"> JC). V případě neakceptace nové </w:t>
      </w:r>
      <w:r w:rsidR="00CC2330">
        <w:rPr>
          <w:sz w:val="22"/>
          <w:szCs w:val="22"/>
        </w:rPr>
        <w:t>úplné</w:t>
      </w:r>
      <w:r w:rsidRPr="00336BAC">
        <w:rPr>
          <w:sz w:val="22"/>
          <w:szCs w:val="22"/>
        </w:rPr>
        <w:t xml:space="preserve"> JC ze strany </w:t>
      </w:r>
      <w:r w:rsidR="00FC6CB1">
        <w:rPr>
          <w:sz w:val="22"/>
          <w:szCs w:val="22"/>
        </w:rPr>
        <w:t>Uživatele</w:t>
      </w:r>
      <w:r w:rsidR="00FC6CB1" w:rsidRPr="00336BAC">
        <w:rPr>
          <w:sz w:val="22"/>
          <w:szCs w:val="22"/>
        </w:rPr>
        <w:t xml:space="preserve"> </w:t>
      </w:r>
      <w:r w:rsidRPr="00336BAC">
        <w:rPr>
          <w:sz w:val="22"/>
          <w:szCs w:val="22"/>
        </w:rPr>
        <w:t xml:space="preserve">se strany </w:t>
      </w:r>
      <w:r w:rsidR="00106FDD">
        <w:rPr>
          <w:sz w:val="22"/>
          <w:szCs w:val="22"/>
        </w:rPr>
        <w:t xml:space="preserve">Dohody </w:t>
      </w:r>
      <w:r w:rsidRPr="00336BAC">
        <w:rPr>
          <w:sz w:val="22"/>
          <w:szCs w:val="22"/>
        </w:rPr>
        <w:t xml:space="preserve">dohodly na ukončení účinnosti Dohody k poslednímu dni měsíce, ve kterém bylo zjištěno </w:t>
      </w:r>
      <w:r w:rsidR="00106FDD">
        <w:rPr>
          <w:sz w:val="22"/>
          <w:szCs w:val="22"/>
        </w:rPr>
        <w:t>překročení</w:t>
      </w:r>
      <w:r w:rsidRPr="00336BAC">
        <w:rPr>
          <w:sz w:val="22"/>
          <w:szCs w:val="22"/>
        </w:rPr>
        <w:t xml:space="preserve"> alespoň jednoho z limitů uvedených v bodě 3</w:t>
      </w:r>
      <w:r w:rsidR="00CE1AD5">
        <w:rPr>
          <w:sz w:val="22"/>
          <w:szCs w:val="22"/>
        </w:rPr>
        <w:t>.</w:t>
      </w:r>
      <w:r w:rsidRPr="00336BAC">
        <w:rPr>
          <w:sz w:val="22"/>
          <w:szCs w:val="22"/>
        </w:rPr>
        <w:t xml:space="preserve"> této Přílohy (v měsíci, ve kterém byla ČP Odesílateli navržena nová </w:t>
      </w:r>
      <w:r w:rsidR="00CC2330">
        <w:rPr>
          <w:sz w:val="22"/>
          <w:szCs w:val="22"/>
        </w:rPr>
        <w:t>úplná</w:t>
      </w:r>
      <w:r w:rsidRPr="00336BAC">
        <w:rPr>
          <w:sz w:val="22"/>
          <w:szCs w:val="22"/>
        </w:rPr>
        <w:t xml:space="preserve"> JC).</w:t>
      </w:r>
    </w:p>
    <w:p w:rsidR="0061697E" w:rsidRDefault="0061697E" w:rsidP="008524F1">
      <w:pPr>
        <w:spacing w:before="120"/>
        <w:ind w:left="340"/>
        <w:jc w:val="both"/>
        <w:rPr>
          <w:sz w:val="22"/>
          <w:szCs w:val="22"/>
        </w:rPr>
      </w:pPr>
    </w:p>
    <w:p w:rsidR="0061697E" w:rsidRDefault="0061697E" w:rsidP="008524F1">
      <w:pPr>
        <w:spacing w:before="120"/>
        <w:ind w:left="340"/>
        <w:jc w:val="both"/>
        <w:rPr>
          <w:sz w:val="22"/>
          <w:szCs w:val="22"/>
        </w:rPr>
      </w:pPr>
    </w:p>
    <w:p w:rsidR="0061697E" w:rsidRDefault="0061697E" w:rsidP="008524F1">
      <w:pPr>
        <w:spacing w:before="120"/>
        <w:ind w:left="340"/>
        <w:jc w:val="both"/>
        <w:rPr>
          <w:sz w:val="22"/>
          <w:szCs w:val="22"/>
        </w:rPr>
      </w:pPr>
    </w:p>
    <w:p w:rsidR="00612DD7" w:rsidRDefault="00612DD7" w:rsidP="008524F1">
      <w:pPr>
        <w:spacing w:before="120"/>
        <w:ind w:left="340"/>
        <w:jc w:val="both"/>
        <w:rPr>
          <w:sz w:val="22"/>
          <w:szCs w:val="22"/>
        </w:rPr>
      </w:pPr>
    </w:p>
    <w:p w:rsidR="00612DD7" w:rsidRPr="00336BAC" w:rsidRDefault="00612DD7" w:rsidP="008524F1">
      <w:pPr>
        <w:spacing w:before="120"/>
        <w:ind w:left="340"/>
        <w:jc w:val="both"/>
        <w:rPr>
          <w:sz w:val="22"/>
          <w:szCs w:val="22"/>
        </w:rPr>
      </w:pPr>
    </w:p>
    <w:p w:rsidR="00CE1AD5" w:rsidRDefault="00CE1AD5" w:rsidP="00EF4ED0">
      <w:pPr>
        <w:pStyle w:val="cpodstavecslovan1"/>
        <w:ind w:left="624" w:hanging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3"/>
        <w:gridCol w:w="4787"/>
      </w:tblGrid>
      <w:tr w:rsidR="00CE1AD5" w:rsidRPr="0095032E" w:rsidTr="0061697E">
        <w:trPr>
          <w:trHeight w:val="709"/>
        </w:trPr>
        <w:tc>
          <w:tcPr>
            <w:tcW w:w="4783" w:type="dxa"/>
          </w:tcPr>
          <w:p w:rsidR="00CE1AD5" w:rsidRDefault="00CE1AD5" w:rsidP="00612DD7">
            <w:pPr>
              <w:pStyle w:val="cpodstavecslovan1"/>
            </w:pPr>
            <w:r>
              <w:t xml:space="preserve">V </w:t>
            </w:r>
            <w:r w:rsidR="00612DD7">
              <w:t>Ostravě</w:t>
            </w:r>
            <w:r>
              <w:t xml:space="preserve"> dne </w:t>
            </w:r>
          </w:p>
        </w:tc>
        <w:tc>
          <w:tcPr>
            <w:tcW w:w="4787" w:type="dxa"/>
          </w:tcPr>
          <w:p w:rsidR="00CE1AD5" w:rsidRDefault="00CE1AD5" w:rsidP="00612DD7">
            <w:pPr>
              <w:pStyle w:val="cpodstavecslovan1"/>
            </w:pPr>
            <w:r>
              <w:t xml:space="preserve">V </w:t>
            </w:r>
            <w:r w:rsidR="00612DD7">
              <w:t>………………………</w:t>
            </w:r>
            <w:r>
              <w:t xml:space="preserve"> dne </w:t>
            </w:r>
          </w:p>
        </w:tc>
      </w:tr>
      <w:tr w:rsidR="00CE1AD5" w:rsidRPr="0095032E" w:rsidTr="0061697E">
        <w:trPr>
          <w:trHeight w:val="703"/>
        </w:trPr>
        <w:tc>
          <w:tcPr>
            <w:tcW w:w="4783" w:type="dxa"/>
          </w:tcPr>
          <w:p w:rsidR="00CE1AD5" w:rsidRDefault="00CE1AD5" w:rsidP="00EF4ED0">
            <w:pPr>
              <w:pStyle w:val="cpodstavecslovan1"/>
            </w:pPr>
            <w:r>
              <w:t>za ČP:</w:t>
            </w:r>
          </w:p>
        </w:tc>
        <w:tc>
          <w:tcPr>
            <w:tcW w:w="4787" w:type="dxa"/>
          </w:tcPr>
          <w:p w:rsidR="00CE1AD5" w:rsidRDefault="00CE1AD5" w:rsidP="00EF4ED0">
            <w:pPr>
              <w:pStyle w:val="cpodstavecslovan1"/>
            </w:pPr>
            <w:r>
              <w:t>za Odesílatele:</w:t>
            </w:r>
          </w:p>
        </w:tc>
      </w:tr>
      <w:tr w:rsidR="00CE1AD5" w:rsidRPr="0095032E" w:rsidTr="0061697E">
        <w:trPr>
          <w:trHeight w:val="583"/>
        </w:trPr>
        <w:tc>
          <w:tcPr>
            <w:tcW w:w="4783" w:type="dxa"/>
          </w:tcPr>
          <w:p w:rsidR="00CE1AD5" w:rsidRDefault="00CE1AD5" w:rsidP="00EF4ED0">
            <w:pPr>
              <w:pStyle w:val="cpodstavecslovan1"/>
              <w:pBdr>
                <w:bottom w:val="single" w:sz="6" w:space="1" w:color="auto"/>
              </w:pBdr>
            </w:pPr>
          </w:p>
          <w:p w:rsidR="00CE1AD5" w:rsidRDefault="00CE1AD5" w:rsidP="00EF4ED0">
            <w:pPr>
              <w:pStyle w:val="cpodstavecslovan1"/>
            </w:pPr>
          </w:p>
        </w:tc>
        <w:tc>
          <w:tcPr>
            <w:tcW w:w="4787" w:type="dxa"/>
          </w:tcPr>
          <w:p w:rsidR="00CE1AD5" w:rsidRDefault="00CE1AD5" w:rsidP="00EF4ED0">
            <w:pPr>
              <w:pStyle w:val="cpodstavecslovan1"/>
              <w:pBdr>
                <w:bottom w:val="single" w:sz="6" w:space="1" w:color="auto"/>
              </w:pBdr>
            </w:pPr>
          </w:p>
          <w:p w:rsidR="00CE1AD5" w:rsidRDefault="00CE1AD5" w:rsidP="00EF4ED0">
            <w:pPr>
              <w:pStyle w:val="cpodstavecslovan1"/>
            </w:pPr>
          </w:p>
        </w:tc>
      </w:tr>
      <w:tr w:rsidR="0061697E" w:rsidRPr="0095032E" w:rsidTr="0061697E">
        <w:tc>
          <w:tcPr>
            <w:tcW w:w="4783" w:type="dxa"/>
          </w:tcPr>
          <w:p w:rsidR="0061697E" w:rsidRPr="001B76F5" w:rsidRDefault="0061697E" w:rsidP="00612DD7">
            <w:pPr>
              <w:pStyle w:val="cpodstavecslovan1"/>
              <w:jc w:val="center"/>
            </w:pPr>
            <w:r w:rsidRPr="00193688">
              <w:t>Ing. Daniel Ustohal</w:t>
            </w:r>
          </w:p>
          <w:p w:rsidR="0061697E" w:rsidRPr="001B76F5" w:rsidRDefault="0061697E" w:rsidP="00612DD7">
            <w:pPr>
              <w:pStyle w:val="cpodstavecslovan1"/>
              <w:jc w:val="center"/>
            </w:pPr>
            <w:r w:rsidRPr="00193688">
              <w:t>Obchodní ředitel regionu, Obchod SM</w:t>
            </w:r>
          </w:p>
        </w:tc>
        <w:tc>
          <w:tcPr>
            <w:tcW w:w="4787" w:type="dxa"/>
          </w:tcPr>
          <w:p w:rsidR="0061697E" w:rsidRPr="001B76F5" w:rsidRDefault="00C2780B" w:rsidP="00612DD7">
            <w:pPr>
              <w:pStyle w:val="cpodstavecslovan1"/>
              <w:jc w:val="center"/>
            </w:pPr>
            <w:r>
              <w:t>x</w:t>
            </w:r>
          </w:p>
          <w:p w:rsidR="0061697E" w:rsidRPr="00295D33" w:rsidRDefault="00C2780B" w:rsidP="00612DD7">
            <w:pPr>
              <w:spacing w:after="120"/>
              <w:jc w:val="center"/>
            </w:pPr>
            <w:r>
              <w:rPr>
                <w:sz w:val="22"/>
                <w:szCs w:val="22"/>
              </w:rPr>
              <w:t>x</w:t>
            </w:r>
            <w:bookmarkStart w:id="0" w:name="_GoBack"/>
            <w:bookmarkEnd w:id="0"/>
          </w:p>
          <w:p w:rsidR="0061697E" w:rsidRPr="001B76F5" w:rsidRDefault="0061697E" w:rsidP="00612DD7">
            <w:pPr>
              <w:pStyle w:val="cpodstavecslovan1"/>
              <w:jc w:val="center"/>
            </w:pPr>
          </w:p>
        </w:tc>
      </w:tr>
    </w:tbl>
    <w:p w:rsidR="00CE1AD5" w:rsidRDefault="00CE1AD5" w:rsidP="00EF4ED0">
      <w:pPr>
        <w:pStyle w:val="cpodstavecslovan1"/>
        <w:ind w:left="624"/>
      </w:pPr>
    </w:p>
    <w:p w:rsidR="003D6A1A" w:rsidRDefault="003D6A1A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61697E" w:rsidRDefault="0061697E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  <w:sectPr w:rsidR="0061697E" w:rsidSect="00532B4E">
          <w:headerReference w:type="default" r:id="rId9"/>
          <w:footerReference w:type="default" r:id="rId10"/>
          <w:pgSz w:w="11906" w:h="16838" w:code="9"/>
          <w:pgMar w:top="425" w:right="1134" w:bottom="1701" w:left="1418" w:header="709" w:footer="1418" w:gutter="0"/>
          <w:pgNumType w:start="1"/>
          <w:cols w:space="708"/>
          <w:docGrid w:linePitch="360"/>
        </w:sectPr>
      </w:pPr>
    </w:p>
    <w:p w:rsidR="00114900" w:rsidRPr="00537E17" w:rsidRDefault="00114900" w:rsidP="00114900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537E17">
        <w:rPr>
          <w:rFonts w:ascii="Arial" w:hAnsi="Arial" w:cs="Arial"/>
          <w:sz w:val="36"/>
          <w:szCs w:val="36"/>
        </w:rPr>
        <w:lastRenderedPageBreak/>
        <w:t xml:space="preserve">Příloha č. </w:t>
      </w:r>
      <w:r w:rsidR="00532B4E">
        <w:rPr>
          <w:rFonts w:ascii="Arial" w:hAnsi="Arial" w:cs="Arial"/>
          <w:sz w:val="36"/>
          <w:szCs w:val="36"/>
        </w:rPr>
        <w:t>2</w:t>
      </w:r>
      <w:r w:rsidRPr="00537E17">
        <w:rPr>
          <w:rFonts w:ascii="Arial" w:hAnsi="Arial" w:cs="Arial"/>
          <w:sz w:val="36"/>
          <w:szCs w:val="36"/>
        </w:rPr>
        <w:t xml:space="preserve"> – Vzor adresního štítku ke službě </w:t>
      </w:r>
      <w:r w:rsidR="00537E17">
        <w:rPr>
          <w:rFonts w:ascii="Arial" w:hAnsi="Arial" w:cs="Arial"/>
          <w:sz w:val="36"/>
          <w:szCs w:val="36"/>
        </w:rPr>
        <w:t xml:space="preserve">Balík </w:t>
      </w:r>
      <w:proofErr w:type="spellStart"/>
      <w:r w:rsidR="00537E17">
        <w:rPr>
          <w:rFonts w:ascii="Arial" w:hAnsi="Arial" w:cs="Arial"/>
          <w:sz w:val="36"/>
          <w:szCs w:val="36"/>
        </w:rPr>
        <w:t>Nadrozměr</w:t>
      </w:r>
      <w:proofErr w:type="spellEnd"/>
    </w:p>
    <w:p w:rsidR="00C3559C" w:rsidRDefault="00C3559C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14900" w:rsidRDefault="00114900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14900" w:rsidRDefault="0061697E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80050" cy="3500755"/>
                <wp:effectExtent l="0" t="0" r="17145" b="1397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DD7" w:rsidRDefault="00612D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86375" cy="3400425"/>
                                  <wp:effectExtent l="0" t="0" r="9525" b="9525"/>
                                  <wp:docPr id="3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6375" cy="3400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0;width:431.5pt;height:275.65pt;z-index:251658240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">
                <v:textbox style="mso-fit-shape-to-text:t">
                  <w:txbxContent>
                    <w:p w:rsidR="00612DD7" w:rsidRDefault="00612DD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86375" cy="3400425"/>
                            <wp:effectExtent l="0" t="0" r="9525" b="9525"/>
                            <wp:docPr id="3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6375" cy="3400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95290" cy="3521075"/>
                <wp:effectExtent l="0" t="0" r="1714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290" cy="352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DD7" w:rsidRDefault="00612D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05425" cy="3419475"/>
                                  <wp:effectExtent l="0" t="0" r="9525" b="9525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5425" cy="3419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0;width:432.7pt;height:277.25pt;z-index:251657216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">
                <v:textbox style="mso-fit-shape-to-text:t">
                  <w:txbxContent>
                    <w:p w:rsidR="00612DD7" w:rsidRDefault="00612DD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05425" cy="3419475"/>
                            <wp:effectExtent l="0" t="0" r="9525" b="9525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5425" cy="3419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3963">
        <w:rPr>
          <w:rFonts w:ascii="Tahoma" w:hAnsi="Tahoma" w:cs="Tahoma"/>
          <w:b/>
          <w:bCs/>
        </w:rPr>
        <w:tab/>
      </w:r>
      <w:r w:rsidR="00183963">
        <w:rPr>
          <w:rFonts w:ascii="Tahoma" w:hAnsi="Tahoma" w:cs="Tahoma"/>
          <w:b/>
          <w:bCs/>
        </w:rPr>
        <w:tab/>
      </w:r>
      <w:r w:rsidR="00183963">
        <w:rPr>
          <w:rFonts w:ascii="Tahoma" w:hAnsi="Tahoma" w:cs="Tahoma"/>
          <w:b/>
          <w:bCs/>
        </w:rPr>
        <w:tab/>
      </w:r>
      <w:r w:rsidR="00183963">
        <w:rPr>
          <w:rFonts w:ascii="Tahoma" w:hAnsi="Tahoma" w:cs="Tahoma"/>
          <w:b/>
          <w:bCs/>
        </w:rPr>
        <w:tab/>
      </w:r>
      <w:r w:rsidR="00183963">
        <w:rPr>
          <w:rFonts w:ascii="Tahoma" w:hAnsi="Tahoma" w:cs="Tahoma"/>
          <w:b/>
          <w:bCs/>
        </w:rPr>
        <w:tab/>
      </w: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537E17">
      <w:pPr>
        <w:suppressAutoHyphens/>
        <w:ind w:firstLine="340"/>
        <w:jc w:val="center"/>
        <w:outlineLvl w:val="0"/>
        <w:rPr>
          <w:rFonts w:ascii="Tahoma" w:hAnsi="Tahoma" w:cs="Tahoma"/>
          <w:b/>
          <w:bCs/>
        </w:rPr>
      </w:pPr>
    </w:p>
    <w:sectPr w:rsidR="00183963" w:rsidSect="007E26ED">
      <w:headerReference w:type="default" r:id="rId13"/>
      <w:footerReference w:type="default" r:id="rId14"/>
      <w:pgSz w:w="11906" w:h="16838" w:code="9"/>
      <w:pgMar w:top="425" w:right="1134" w:bottom="1701" w:left="1418" w:header="709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DD7" w:rsidRDefault="00612DD7">
      <w:r>
        <w:separator/>
      </w:r>
    </w:p>
  </w:endnote>
  <w:endnote w:type="continuationSeparator" w:id="0">
    <w:p w:rsidR="00612DD7" w:rsidRDefault="00612DD7">
      <w:r>
        <w:continuationSeparator/>
      </w:r>
    </w:p>
  </w:endnote>
  <w:endnote w:type="continuationNotice" w:id="1">
    <w:p w:rsidR="00612DD7" w:rsidRDefault="00612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D7" w:rsidRPr="00215943" w:rsidRDefault="00612DD7" w:rsidP="0021594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C2780B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C2780B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D7" w:rsidRPr="00160A6D" w:rsidRDefault="00612DD7" w:rsidP="0053177C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C2780B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C2780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DD7" w:rsidRDefault="00612DD7">
      <w:r>
        <w:separator/>
      </w:r>
    </w:p>
  </w:footnote>
  <w:footnote w:type="continuationSeparator" w:id="0">
    <w:p w:rsidR="00612DD7" w:rsidRDefault="00612DD7">
      <w:r>
        <w:continuationSeparator/>
      </w:r>
    </w:p>
  </w:footnote>
  <w:footnote w:type="continuationNotice" w:id="1">
    <w:p w:rsidR="00612DD7" w:rsidRDefault="00612D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D7" w:rsidRPr="00E6080F" w:rsidRDefault="00612DD7" w:rsidP="004E583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49A5157A" wp14:editId="5D35D4C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3.3pt;margin-top:.3pt;width:0;height:36.8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" strokeweight="1pt">
              <w10:wrap anchorx="page"/>
            </v:shape>
          </w:pict>
        </mc:Fallback>
      </mc:AlternateContent>
    </w:r>
  </w:p>
  <w:p w:rsidR="00612DD7" w:rsidRPr="00E6080F" w:rsidRDefault="00612DD7" w:rsidP="004E583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304F2C" wp14:editId="595A415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7" name="obrázek 6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3120" behindDoc="0" locked="0" layoutInCell="1" allowOverlap="1" wp14:anchorId="768AB30C" wp14:editId="4203D5E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123.3pt;margin-top:.3pt;width:0;height:36.85pt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Nf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OZ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vAwNf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612DD7" w:rsidRPr="004E5831" w:rsidRDefault="00612DD7" w:rsidP="004E5831">
    <w:pPr>
      <w:pStyle w:val="Zhlav"/>
      <w:ind w:left="1701"/>
      <w:jc w:val="both"/>
      <w:rPr>
        <w:rFonts w:ascii="Arial" w:hAnsi="Arial" w:cs="Arial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4144" behindDoc="1" locked="0" layoutInCell="1" allowOverlap="1" wp14:anchorId="28312920" wp14:editId="01038B4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831">
      <w:rPr>
        <w:rFonts w:ascii="Arial" w:hAnsi="Arial" w:cs="Arial"/>
        <w:noProof/>
        <w:sz w:val="22"/>
        <w:szCs w:val="22"/>
      </w:rPr>
      <w:t>Dohoda o podmínkách přepravy zásilek</w:t>
    </w:r>
    <w:r>
      <w:rPr>
        <w:rFonts w:ascii="Arial" w:hAnsi="Arial" w:cs="Arial"/>
        <w:noProof/>
        <w:sz w:val="22"/>
        <w:szCs w:val="22"/>
      </w:rPr>
      <w:t xml:space="preserve"> Balík Nadrozměr – odpovědní zásilka</w:t>
    </w:r>
  </w:p>
  <w:p w:rsidR="00612DD7" w:rsidRPr="00C70416" w:rsidRDefault="00612DD7" w:rsidP="0053177C">
    <w:pPr>
      <w:pStyle w:val="Zhlav"/>
      <w:ind w:left="1701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03677C" wp14:editId="1DA5AC1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C865A7" wp14:editId="5DF0A36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73B9FB23" wp14:editId="40E4618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47F5789" wp14:editId="744DD92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0AF">
      <w:rPr>
        <w:rFonts w:ascii="Arial" w:hAnsi="Arial" w:cs="Arial"/>
        <w:sz w:val="22"/>
        <w:szCs w:val="22"/>
      </w:rPr>
      <w:t xml:space="preserve">Číslo </w:t>
    </w:r>
    <w:r>
      <w:rPr>
        <w:rFonts w:ascii="Arial" w:hAnsi="Arial" w:cs="Arial"/>
        <w:sz w:val="22"/>
        <w:szCs w:val="22"/>
      </w:rPr>
      <w:t>982707-1</w:t>
    </w:r>
    <w:r w:rsidR="00BC339B">
      <w:rPr>
        <w:rFonts w:ascii="Arial" w:hAnsi="Arial" w:cs="Arial"/>
        <w:sz w:val="22"/>
        <w:szCs w:val="22"/>
      </w:rPr>
      <w:t>813</w:t>
    </w:r>
    <w:r>
      <w:rPr>
        <w:rFonts w:ascii="Arial" w:hAnsi="Arial" w:cs="Arial"/>
        <w:sz w:val="22"/>
        <w:szCs w:val="22"/>
      </w:rPr>
      <w:t>/2016</w:t>
    </w:r>
    <w:r>
      <w:rPr>
        <w:rFonts w:ascii="Arial" w:hAnsi="Arial" w:cs="Arial"/>
        <w:noProof/>
        <w:sz w:val="22"/>
        <w:szCs w:val="22"/>
      </w:rPr>
      <w:t xml:space="preserve"> –</w:t>
    </w:r>
    <w:r>
      <w:rPr>
        <w:rFonts w:ascii="Arial" w:hAnsi="Arial" w:cs="Arial"/>
        <w:sz w:val="22"/>
        <w:szCs w:val="22"/>
      </w:rPr>
      <w:t xml:space="preserve"> Příloha č. 1</w:t>
    </w:r>
  </w:p>
  <w:p w:rsidR="00612DD7" w:rsidRPr="004E5831" w:rsidRDefault="00612DD7" w:rsidP="004E5831">
    <w:pPr>
      <w:pStyle w:val="Zhlav"/>
      <w:ind w:left="1701"/>
      <w:jc w:val="both"/>
      <w:rPr>
        <w:rFonts w:ascii="Arial" w:hAnsi="Arial" w:cs="Arial"/>
        <w:noProof/>
        <w:sz w:val="22"/>
        <w:szCs w:val="22"/>
      </w:rPr>
    </w:pPr>
    <w:r w:rsidRPr="004E5831">
      <w:rPr>
        <w:rFonts w:ascii="Arial" w:hAnsi="Arial" w:cs="Arial"/>
        <w:noProof/>
        <w:sz w:val="22"/>
        <w:szCs w:val="22"/>
      </w:rPr>
      <w:t xml:space="preserve"> </w:t>
    </w:r>
  </w:p>
  <w:p w:rsidR="00612DD7" w:rsidRDefault="00612D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D7" w:rsidRPr="00E6080F" w:rsidRDefault="00612DD7" w:rsidP="004E583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3A96EDB3" wp14:editId="4B29AFE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23.3pt;margin-top:.3pt;width:0;height:36.8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OsddsR0CAAA8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612DD7" w:rsidRPr="00E6080F" w:rsidRDefault="00612DD7" w:rsidP="004E583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94E6D37" wp14:editId="70C09C3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1" name="obrázek 10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1072" behindDoc="0" locked="0" layoutInCell="1" allowOverlap="1" wp14:anchorId="2835BD87" wp14:editId="30B4ABE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123.3pt;margin-top:.3pt;width:0;height:36.85pt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KrLa0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612DD7" w:rsidRPr="004E5831" w:rsidRDefault="00612DD7" w:rsidP="004E5831">
    <w:pPr>
      <w:pStyle w:val="Zhlav"/>
      <w:ind w:left="1701"/>
      <w:jc w:val="both"/>
      <w:rPr>
        <w:rFonts w:ascii="Arial" w:hAnsi="Arial" w:cs="Arial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2096" behindDoc="1" locked="0" layoutInCell="1" allowOverlap="1" wp14:anchorId="1E3377D0" wp14:editId="3788379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831">
      <w:rPr>
        <w:rFonts w:ascii="Arial" w:hAnsi="Arial" w:cs="Arial"/>
        <w:noProof/>
        <w:sz w:val="22"/>
        <w:szCs w:val="22"/>
      </w:rPr>
      <w:t>Dohoda o podmínkách přepravy zásilek</w:t>
    </w:r>
    <w:r>
      <w:rPr>
        <w:rFonts w:ascii="Arial" w:hAnsi="Arial" w:cs="Arial"/>
        <w:noProof/>
        <w:sz w:val="22"/>
        <w:szCs w:val="22"/>
      </w:rPr>
      <w:t xml:space="preserve"> Balík Nadrozměr</w:t>
    </w:r>
  </w:p>
  <w:p w:rsidR="00612DD7" w:rsidRPr="00C70416" w:rsidRDefault="00612DD7" w:rsidP="0053177C">
    <w:pPr>
      <w:pStyle w:val="Zhlav"/>
      <w:ind w:left="1701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FC85059" wp14:editId="42BF59A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9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1DEFDC3" wp14:editId="22B9EE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8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0AF">
      <w:rPr>
        <w:rFonts w:ascii="Arial" w:hAnsi="Arial" w:cs="Arial"/>
        <w:sz w:val="22"/>
        <w:szCs w:val="22"/>
      </w:rPr>
      <w:t xml:space="preserve">Číslo </w:t>
    </w:r>
    <w:r>
      <w:rPr>
        <w:rFonts w:ascii="Arial" w:hAnsi="Arial" w:cs="Arial"/>
        <w:sz w:val="22"/>
        <w:szCs w:val="22"/>
      </w:rPr>
      <w:t>982707-1</w:t>
    </w:r>
    <w:r w:rsidR="00E4297A">
      <w:rPr>
        <w:rFonts w:ascii="Arial" w:hAnsi="Arial" w:cs="Arial"/>
        <w:sz w:val="22"/>
        <w:szCs w:val="22"/>
      </w:rPr>
      <w:t>8</w:t>
    </w:r>
    <w:r w:rsidR="00BC339B">
      <w:rPr>
        <w:rFonts w:ascii="Arial" w:hAnsi="Arial" w:cs="Arial"/>
        <w:sz w:val="22"/>
        <w:szCs w:val="22"/>
      </w:rPr>
      <w:t>13</w:t>
    </w:r>
    <w:r>
      <w:rPr>
        <w:rFonts w:ascii="Arial" w:hAnsi="Arial" w:cs="Arial"/>
        <w:sz w:val="22"/>
        <w:szCs w:val="22"/>
      </w:rPr>
      <w:t>/2016</w:t>
    </w:r>
    <w:r>
      <w:rPr>
        <w:rFonts w:ascii="Arial" w:hAnsi="Arial" w:cs="Arial"/>
        <w:noProof/>
        <w:sz w:val="22"/>
        <w:szCs w:val="22"/>
      </w:rPr>
      <w:t xml:space="preserve"> – Příloha č. 2</w:t>
    </w:r>
  </w:p>
  <w:p w:rsidR="00612DD7" w:rsidRPr="004E5831" w:rsidRDefault="00612DD7" w:rsidP="004E5831">
    <w:pPr>
      <w:pStyle w:val="Zhlav"/>
      <w:ind w:left="1701"/>
      <w:jc w:val="both"/>
      <w:rPr>
        <w:rFonts w:ascii="Arial" w:hAnsi="Arial" w:cs="Arial"/>
        <w:noProof/>
        <w:sz w:val="22"/>
        <w:szCs w:val="22"/>
      </w:rPr>
    </w:pPr>
    <w:r w:rsidRPr="004E5831">
      <w:rPr>
        <w:rFonts w:ascii="Arial" w:hAnsi="Arial" w:cs="Arial"/>
        <w:noProof/>
        <w:sz w:val="22"/>
        <w:szCs w:val="22"/>
      </w:rPr>
      <w:t xml:space="preserve"> </w:t>
    </w:r>
  </w:p>
  <w:p w:rsidR="00612DD7" w:rsidRDefault="00612D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0A61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2A77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5AEB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0250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74258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D62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8E17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2A27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FCAC7A"/>
    <w:lvl w:ilvl="0">
      <w:start w:val="1"/>
      <w:numFmt w:val="decimal"/>
      <w:pStyle w:val="slovan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CEE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F29BE"/>
    <w:multiLevelType w:val="hybridMultilevel"/>
    <w:tmpl w:val="4E625416"/>
    <w:lvl w:ilvl="0" w:tplc="0405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color w:val="auto"/>
      </w:rPr>
    </w:lvl>
    <w:lvl w:ilvl="1" w:tplc="691271A4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>
    <w:nsid w:val="023847D4"/>
    <w:multiLevelType w:val="hybridMultilevel"/>
    <w:tmpl w:val="BF34A8D2"/>
    <w:lvl w:ilvl="0" w:tplc="5E9A8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C1040"/>
    <w:multiLevelType w:val="hybridMultilevel"/>
    <w:tmpl w:val="F9EEB2F4"/>
    <w:lvl w:ilvl="0" w:tplc="9BCEC5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BFB4CE4"/>
    <w:multiLevelType w:val="hybridMultilevel"/>
    <w:tmpl w:val="3D346E7C"/>
    <w:lvl w:ilvl="0" w:tplc="7B887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CA603F"/>
    <w:multiLevelType w:val="multilevel"/>
    <w:tmpl w:val="598E2A4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2"/>
      <w:numFmt w:val="decimal"/>
      <w:lvlText w:val="%4."/>
      <w:lvlJc w:val="left"/>
      <w:pPr>
        <w:tabs>
          <w:tab w:val="num" w:pos="2608"/>
        </w:tabs>
        <w:ind w:left="260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6">
    <w:nsid w:val="11157384"/>
    <w:multiLevelType w:val="multilevel"/>
    <w:tmpl w:val="B6B03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7">
    <w:nsid w:val="1B2D3C4F"/>
    <w:multiLevelType w:val="hybridMultilevel"/>
    <w:tmpl w:val="B16ACBA2"/>
    <w:lvl w:ilvl="0" w:tplc="360A7C94">
      <w:start w:val="1"/>
      <w:numFmt w:val="bullet"/>
      <w:lvlText w:val="–"/>
      <w:lvlJc w:val="left"/>
      <w:pPr>
        <w:ind w:left="2062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>
    <w:nsid w:val="1EFF601A"/>
    <w:multiLevelType w:val="hybridMultilevel"/>
    <w:tmpl w:val="0396D840"/>
    <w:lvl w:ilvl="0" w:tplc="360A7C94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>
    <w:nsid w:val="23D8545D"/>
    <w:multiLevelType w:val="hybridMultilevel"/>
    <w:tmpl w:val="4D6EE9AC"/>
    <w:lvl w:ilvl="0" w:tplc="3AE00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ACD448B"/>
    <w:multiLevelType w:val="hybridMultilevel"/>
    <w:tmpl w:val="B264596A"/>
    <w:lvl w:ilvl="0" w:tplc="360A7C94">
      <w:start w:val="1"/>
      <w:numFmt w:val="bullet"/>
      <w:lvlText w:val="–"/>
      <w:lvlJc w:val="left"/>
      <w:pPr>
        <w:ind w:left="2062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2">
    <w:nsid w:val="36422F2D"/>
    <w:multiLevelType w:val="hybridMultilevel"/>
    <w:tmpl w:val="68C25EAC"/>
    <w:lvl w:ilvl="0" w:tplc="7C7888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D9727FD4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2" w:tplc="94E47FCA">
      <w:start w:val="1"/>
      <w:numFmt w:val="lowerLetter"/>
      <w:lvlText w:val="%3)"/>
      <w:lvlJc w:val="left"/>
      <w:pPr>
        <w:tabs>
          <w:tab w:val="num" w:pos="760"/>
        </w:tabs>
        <w:ind w:left="760" w:hanging="363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FA3151"/>
    <w:multiLevelType w:val="hybridMultilevel"/>
    <w:tmpl w:val="C4464C76"/>
    <w:lvl w:ilvl="0" w:tplc="FA0C5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B3ED2"/>
    <w:multiLevelType w:val="hybridMultilevel"/>
    <w:tmpl w:val="E0DE4918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BB2CCD"/>
    <w:multiLevelType w:val="multilevel"/>
    <w:tmpl w:val="C6A2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7F71838"/>
    <w:multiLevelType w:val="singleLevel"/>
    <w:tmpl w:val="81AC172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4881343C"/>
    <w:multiLevelType w:val="hybridMultilevel"/>
    <w:tmpl w:val="562C378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C1A34FA"/>
    <w:multiLevelType w:val="hybridMultilevel"/>
    <w:tmpl w:val="C4464C76"/>
    <w:lvl w:ilvl="0" w:tplc="FA0C5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362930"/>
    <w:multiLevelType w:val="hybridMultilevel"/>
    <w:tmpl w:val="F9EEB2F4"/>
    <w:lvl w:ilvl="0" w:tplc="9BCEC5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38D0307"/>
    <w:multiLevelType w:val="hybridMultilevel"/>
    <w:tmpl w:val="01B029E6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60A7C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54F79E0"/>
    <w:multiLevelType w:val="multilevel"/>
    <w:tmpl w:val="748E090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>
    <w:nsid w:val="5AF35769"/>
    <w:multiLevelType w:val="hybridMultilevel"/>
    <w:tmpl w:val="BF34A8D2"/>
    <w:lvl w:ilvl="0" w:tplc="5E9A8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D06B1"/>
    <w:multiLevelType w:val="multilevel"/>
    <w:tmpl w:val="CC02FB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8">
    <w:nsid w:val="635B553D"/>
    <w:multiLevelType w:val="hybridMultilevel"/>
    <w:tmpl w:val="94D8BC80"/>
    <w:lvl w:ilvl="0" w:tplc="7B887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C25697"/>
    <w:multiLevelType w:val="hybridMultilevel"/>
    <w:tmpl w:val="714E616E"/>
    <w:lvl w:ilvl="0" w:tplc="94E47FCA">
      <w:start w:val="1"/>
      <w:numFmt w:val="lowerLetter"/>
      <w:lvlText w:val="%1)"/>
      <w:lvlJc w:val="left"/>
      <w:pPr>
        <w:tabs>
          <w:tab w:val="num" w:pos="760"/>
        </w:tabs>
        <w:ind w:left="760" w:hanging="36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07E5D"/>
    <w:multiLevelType w:val="hybridMultilevel"/>
    <w:tmpl w:val="1366753A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D9727FD4">
      <w:start w:val="1"/>
      <w:numFmt w:val="bullet"/>
      <w:lvlText w:val="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6EE22B20"/>
    <w:multiLevelType w:val="hybridMultilevel"/>
    <w:tmpl w:val="4D6EE9AC"/>
    <w:lvl w:ilvl="0" w:tplc="3AE00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139B1"/>
    <w:multiLevelType w:val="multilevel"/>
    <w:tmpl w:val="DFFC4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4">
    <w:nsid w:val="7AA9778E"/>
    <w:multiLevelType w:val="multilevel"/>
    <w:tmpl w:val="FDD687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multilevel"/>
    <w:tmpl w:val="D18A2F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6">
    <w:nsid w:val="7C5A4A92"/>
    <w:multiLevelType w:val="hybridMultilevel"/>
    <w:tmpl w:val="F06C0068"/>
    <w:lvl w:ilvl="0" w:tplc="D7D0D6D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7BBC4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2E2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D87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6EA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0C8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10C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748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1AD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D5D1CD5"/>
    <w:multiLevelType w:val="multilevel"/>
    <w:tmpl w:val="80188C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8">
    <w:nsid w:val="7DCC4D23"/>
    <w:multiLevelType w:val="hybridMultilevel"/>
    <w:tmpl w:val="0762842C"/>
    <w:lvl w:ilvl="0" w:tplc="7518AC0A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8BA6DDA0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D026DC26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3852068A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3662C754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8D7897A8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87EE5CB0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53D6A746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921EF5B4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25"/>
  </w:num>
  <w:num w:numId="4">
    <w:abstractNumId w:val="13"/>
  </w:num>
  <w:num w:numId="5">
    <w:abstractNumId w:val="30"/>
  </w:num>
  <w:num w:numId="6">
    <w:abstractNumId w:val="46"/>
  </w:num>
  <w:num w:numId="7">
    <w:abstractNumId w:val="33"/>
  </w:num>
  <w:num w:numId="8">
    <w:abstractNumId w:val="45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40"/>
  </w:num>
  <w:num w:numId="12">
    <w:abstractNumId w:val="34"/>
  </w:num>
  <w:num w:numId="13">
    <w:abstractNumId w:val="16"/>
  </w:num>
  <w:num w:numId="14">
    <w:abstractNumId w:val="37"/>
  </w:num>
  <w:num w:numId="15">
    <w:abstractNumId w:val="47"/>
  </w:num>
  <w:num w:numId="16">
    <w:abstractNumId w:val="14"/>
  </w:num>
  <w:num w:numId="17">
    <w:abstractNumId w:val="38"/>
  </w:num>
  <w:num w:numId="18">
    <w:abstractNumId w:val="29"/>
  </w:num>
  <w:num w:numId="19">
    <w:abstractNumId w:val="27"/>
  </w:num>
  <w:num w:numId="20">
    <w:abstractNumId w:val="8"/>
  </w:num>
  <w:num w:numId="21">
    <w:abstractNumId w:val="15"/>
  </w:num>
  <w:num w:numId="22">
    <w:abstractNumId w:val="43"/>
  </w:num>
  <w:num w:numId="23">
    <w:abstractNumId w:val="48"/>
  </w:num>
  <w:num w:numId="24">
    <w:abstractNumId w:val="11"/>
  </w:num>
  <w:num w:numId="25">
    <w:abstractNumId w:val="31"/>
  </w:num>
  <w:num w:numId="26">
    <w:abstractNumId w:val="41"/>
  </w:num>
  <w:num w:numId="27">
    <w:abstractNumId w:val="12"/>
  </w:num>
  <w:num w:numId="28">
    <w:abstractNumId w:val="42"/>
  </w:num>
  <w:num w:numId="29">
    <w:abstractNumId w:val="39"/>
  </w:num>
  <w:num w:numId="30">
    <w:abstractNumId w:val="23"/>
  </w:num>
  <w:num w:numId="31">
    <w:abstractNumId w:val="32"/>
  </w:num>
  <w:num w:numId="32">
    <w:abstractNumId w:val="36"/>
  </w:num>
  <w:num w:numId="33">
    <w:abstractNumId w:val="19"/>
  </w:num>
  <w:num w:numId="34">
    <w:abstractNumId w:val="44"/>
  </w:num>
  <w:num w:numId="35">
    <w:abstractNumId w:val="44"/>
  </w:num>
  <w:num w:numId="36">
    <w:abstractNumId w:val="44"/>
  </w:num>
  <w:num w:numId="37">
    <w:abstractNumId w:val="44"/>
  </w:num>
  <w:num w:numId="38">
    <w:abstractNumId w:val="44"/>
  </w:num>
  <w:num w:numId="39">
    <w:abstractNumId w:val="44"/>
  </w:num>
  <w:num w:numId="40">
    <w:abstractNumId w:val="44"/>
  </w:num>
  <w:num w:numId="41">
    <w:abstractNumId w:val="44"/>
  </w:num>
  <w:num w:numId="42">
    <w:abstractNumId w:val="44"/>
  </w:num>
  <w:num w:numId="43">
    <w:abstractNumId w:val="44"/>
  </w:num>
  <w:num w:numId="44">
    <w:abstractNumId w:val="44"/>
  </w:num>
  <w:num w:numId="45">
    <w:abstractNumId w:val="44"/>
  </w:num>
  <w:num w:numId="46">
    <w:abstractNumId w:val="44"/>
  </w:num>
  <w:num w:numId="47">
    <w:abstractNumId w:val="44"/>
  </w:num>
  <w:num w:numId="48">
    <w:abstractNumId w:val="44"/>
  </w:num>
  <w:num w:numId="49">
    <w:abstractNumId w:val="44"/>
  </w:num>
  <w:num w:numId="50">
    <w:abstractNumId w:val="44"/>
  </w:num>
  <w:num w:numId="51">
    <w:abstractNumId w:val="44"/>
  </w:num>
  <w:num w:numId="52">
    <w:abstractNumId w:val="44"/>
  </w:num>
  <w:num w:numId="53">
    <w:abstractNumId w:val="44"/>
  </w:num>
  <w:num w:numId="54">
    <w:abstractNumId w:val="44"/>
  </w:num>
  <w:num w:numId="55">
    <w:abstractNumId w:val="44"/>
  </w:num>
  <w:num w:numId="56">
    <w:abstractNumId w:val="28"/>
  </w:num>
  <w:num w:numId="57">
    <w:abstractNumId w:val="21"/>
  </w:num>
  <w:num w:numId="58">
    <w:abstractNumId w:val="17"/>
  </w:num>
  <w:num w:numId="59">
    <w:abstractNumId w:val="10"/>
  </w:num>
  <w:num w:numId="60">
    <w:abstractNumId w:val="18"/>
  </w:num>
  <w:num w:numId="61">
    <w:abstractNumId w:val="3"/>
  </w:num>
  <w:num w:numId="62">
    <w:abstractNumId w:val="2"/>
  </w:num>
  <w:num w:numId="63">
    <w:abstractNumId w:val="1"/>
  </w:num>
  <w:num w:numId="64">
    <w:abstractNumId w:val="0"/>
  </w:num>
  <w:num w:numId="65">
    <w:abstractNumId w:val="9"/>
  </w:num>
  <w:num w:numId="66">
    <w:abstractNumId w:val="7"/>
  </w:num>
  <w:num w:numId="67">
    <w:abstractNumId w:val="6"/>
  </w:num>
  <w:num w:numId="68">
    <w:abstractNumId w:val="5"/>
  </w:num>
  <w:num w:numId="69">
    <w:abstractNumId w:val="4"/>
  </w:num>
  <w:num w:numId="70">
    <w:abstractNumId w:val="26"/>
  </w:num>
  <w:num w:numId="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C2"/>
    <w:rsid w:val="00000705"/>
    <w:rsid w:val="00003576"/>
    <w:rsid w:val="00004186"/>
    <w:rsid w:val="000104AC"/>
    <w:rsid w:val="0001142A"/>
    <w:rsid w:val="00012416"/>
    <w:rsid w:val="000137B0"/>
    <w:rsid w:val="00021113"/>
    <w:rsid w:val="000212CA"/>
    <w:rsid w:val="00021F87"/>
    <w:rsid w:val="00025844"/>
    <w:rsid w:val="0002666D"/>
    <w:rsid w:val="00031632"/>
    <w:rsid w:val="00052A70"/>
    <w:rsid w:val="00052C2A"/>
    <w:rsid w:val="00053056"/>
    <w:rsid w:val="000548DB"/>
    <w:rsid w:val="00055AC3"/>
    <w:rsid w:val="00056385"/>
    <w:rsid w:val="000618BB"/>
    <w:rsid w:val="00061DA5"/>
    <w:rsid w:val="0006477B"/>
    <w:rsid w:val="00065AB3"/>
    <w:rsid w:val="00065D3A"/>
    <w:rsid w:val="00066E05"/>
    <w:rsid w:val="00071740"/>
    <w:rsid w:val="00073C0A"/>
    <w:rsid w:val="000750A2"/>
    <w:rsid w:val="00086400"/>
    <w:rsid w:val="00086ED8"/>
    <w:rsid w:val="000955B6"/>
    <w:rsid w:val="000A1634"/>
    <w:rsid w:val="000A56A4"/>
    <w:rsid w:val="000A5DBB"/>
    <w:rsid w:val="000A7D9A"/>
    <w:rsid w:val="000B2891"/>
    <w:rsid w:val="000B764F"/>
    <w:rsid w:val="000B783D"/>
    <w:rsid w:val="000C22B9"/>
    <w:rsid w:val="000C3696"/>
    <w:rsid w:val="000C3B9D"/>
    <w:rsid w:val="000D3151"/>
    <w:rsid w:val="000D588E"/>
    <w:rsid w:val="000E2BDE"/>
    <w:rsid w:val="000E59F4"/>
    <w:rsid w:val="000E6D06"/>
    <w:rsid w:val="000F677E"/>
    <w:rsid w:val="00101A0F"/>
    <w:rsid w:val="00106FDD"/>
    <w:rsid w:val="001103F2"/>
    <w:rsid w:val="00111046"/>
    <w:rsid w:val="00114700"/>
    <w:rsid w:val="00114900"/>
    <w:rsid w:val="00114F00"/>
    <w:rsid w:val="00121654"/>
    <w:rsid w:val="00122290"/>
    <w:rsid w:val="0012455A"/>
    <w:rsid w:val="00134C49"/>
    <w:rsid w:val="0013594E"/>
    <w:rsid w:val="00136D60"/>
    <w:rsid w:val="00147D42"/>
    <w:rsid w:val="001521D5"/>
    <w:rsid w:val="00154CAF"/>
    <w:rsid w:val="00155538"/>
    <w:rsid w:val="00160A6D"/>
    <w:rsid w:val="00161132"/>
    <w:rsid w:val="00163665"/>
    <w:rsid w:val="00167588"/>
    <w:rsid w:val="00167A92"/>
    <w:rsid w:val="00170400"/>
    <w:rsid w:val="00172B52"/>
    <w:rsid w:val="001739CD"/>
    <w:rsid w:val="001764EB"/>
    <w:rsid w:val="0018211D"/>
    <w:rsid w:val="00182647"/>
    <w:rsid w:val="0018286D"/>
    <w:rsid w:val="00183963"/>
    <w:rsid w:val="00185C91"/>
    <w:rsid w:val="001872B8"/>
    <w:rsid w:val="0019289B"/>
    <w:rsid w:val="0019686B"/>
    <w:rsid w:val="00196C10"/>
    <w:rsid w:val="001A2974"/>
    <w:rsid w:val="001A36A2"/>
    <w:rsid w:val="001A61C8"/>
    <w:rsid w:val="001A7703"/>
    <w:rsid w:val="001A7B93"/>
    <w:rsid w:val="001B591C"/>
    <w:rsid w:val="001C316A"/>
    <w:rsid w:val="001C4ED1"/>
    <w:rsid w:val="001C5704"/>
    <w:rsid w:val="001C5E92"/>
    <w:rsid w:val="001C63A6"/>
    <w:rsid w:val="001C6964"/>
    <w:rsid w:val="001E0F11"/>
    <w:rsid w:val="001E3E44"/>
    <w:rsid w:val="001E3F3E"/>
    <w:rsid w:val="00202D24"/>
    <w:rsid w:val="00206E99"/>
    <w:rsid w:val="00215943"/>
    <w:rsid w:val="0022018A"/>
    <w:rsid w:val="002203E1"/>
    <w:rsid w:val="00221064"/>
    <w:rsid w:val="002211D1"/>
    <w:rsid w:val="00221C9F"/>
    <w:rsid w:val="00221DDD"/>
    <w:rsid w:val="002242CF"/>
    <w:rsid w:val="002257DF"/>
    <w:rsid w:val="00225E2D"/>
    <w:rsid w:val="002444FB"/>
    <w:rsid w:val="0025490C"/>
    <w:rsid w:val="00257703"/>
    <w:rsid w:val="00263B7F"/>
    <w:rsid w:val="002652F2"/>
    <w:rsid w:val="0026705D"/>
    <w:rsid w:val="00270199"/>
    <w:rsid w:val="0027315E"/>
    <w:rsid w:val="00275227"/>
    <w:rsid w:val="00277A34"/>
    <w:rsid w:val="002800E1"/>
    <w:rsid w:val="0028465F"/>
    <w:rsid w:val="002A044E"/>
    <w:rsid w:val="002A08D3"/>
    <w:rsid w:val="002A1462"/>
    <w:rsid w:val="002C189A"/>
    <w:rsid w:val="002C3934"/>
    <w:rsid w:val="002D3F9C"/>
    <w:rsid w:val="002D50A4"/>
    <w:rsid w:val="002E0F3B"/>
    <w:rsid w:val="002F545E"/>
    <w:rsid w:val="002F6D79"/>
    <w:rsid w:val="00300172"/>
    <w:rsid w:val="00307196"/>
    <w:rsid w:val="003071C2"/>
    <w:rsid w:val="00321D54"/>
    <w:rsid w:val="0032279B"/>
    <w:rsid w:val="00326502"/>
    <w:rsid w:val="00331A07"/>
    <w:rsid w:val="00333583"/>
    <w:rsid w:val="00336BAC"/>
    <w:rsid w:val="00343940"/>
    <w:rsid w:val="00350174"/>
    <w:rsid w:val="00354525"/>
    <w:rsid w:val="0036047D"/>
    <w:rsid w:val="003615C5"/>
    <w:rsid w:val="00361E8B"/>
    <w:rsid w:val="00372898"/>
    <w:rsid w:val="00376DF6"/>
    <w:rsid w:val="0037754B"/>
    <w:rsid w:val="00377FE4"/>
    <w:rsid w:val="00381014"/>
    <w:rsid w:val="003816C2"/>
    <w:rsid w:val="003825B4"/>
    <w:rsid w:val="00385D47"/>
    <w:rsid w:val="00387C14"/>
    <w:rsid w:val="003902A0"/>
    <w:rsid w:val="00395686"/>
    <w:rsid w:val="00395A4A"/>
    <w:rsid w:val="003A2538"/>
    <w:rsid w:val="003B00F8"/>
    <w:rsid w:val="003B1261"/>
    <w:rsid w:val="003B45AE"/>
    <w:rsid w:val="003B4C81"/>
    <w:rsid w:val="003B7564"/>
    <w:rsid w:val="003C2D4F"/>
    <w:rsid w:val="003D6A1A"/>
    <w:rsid w:val="003E1B4D"/>
    <w:rsid w:val="003E3714"/>
    <w:rsid w:val="003E51A1"/>
    <w:rsid w:val="003F0E9E"/>
    <w:rsid w:val="003F3B02"/>
    <w:rsid w:val="00401745"/>
    <w:rsid w:val="00401D2D"/>
    <w:rsid w:val="00402BA4"/>
    <w:rsid w:val="00403DF3"/>
    <w:rsid w:val="00410519"/>
    <w:rsid w:val="00412CEA"/>
    <w:rsid w:val="004166B2"/>
    <w:rsid w:val="004212C7"/>
    <w:rsid w:val="004215F4"/>
    <w:rsid w:val="0042242C"/>
    <w:rsid w:val="00425460"/>
    <w:rsid w:val="00432D15"/>
    <w:rsid w:val="00436EE6"/>
    <w:rsid w:val="00443207"/>
    <w:rsid w:val="00445F61"/>
    <w:rsid w:val="00452638"/>
    <w:rsid w:val="0047149B"/>
    <w:rsid w:val="00476641"/>
    <w:rsid w:val="00480870"/>
    <w:rsid w:val="00482731"/>
    <w:rsid w:val="00490D10"/>
    <w:rsid w:val="0049380F"/>
    <w:rsid w:val="0049478E"/>
    <w:rsid w:val="004953F8"/>
    <w:rsid w:val="004A1A65"/>
    <w:rsid w:val="004A2146"/>
    <w:rsid w:val="004A473B"/>
    <w:rsid w:val="004B0983"/>
    <w:rsid w:val="004C2FF6"/>
    <w:rsid w:val="004D5E8F"/>
    <w:rsid w:val="004E1CAC"/>
    <w:rsid w:val="004E3619"/>
    <w:rsid w:val="004E4A57"/>
    <w:rsid w:val="004E5831"/>
    <w:rsid w:val="004E6241"/>
    <w:rsid w:val="004E774A"/>
    <w:rsid w:val="004F05CC"/>
    <w:rsid w:val="004F12D5"/>
    <w:rsid w:val="004F2BFF"/>
    <w:rsid w:val="004F6AA7"/>
    <w:rsid w:val="004F7761"/>
    <w:rsid w:val="00500862"/>
    <w:rsid w:val="00501694"/>
    <w:rsid w:val="00506405"/>
    <w:rsid w:val="00511F9D"/>
    <w:rsid w:val="005142C7"/>
    <w:rsid w:val="00521227"/>
    <w:rsid w:val="0053177C"/>
    <w:rsid w:val="00532B4E"/>
    <w:rsid w:val="0053356F"/>
    <w:rsid w:val="0053415A"/>
    <w:rsid w:val="00537E17"/>
    <w:rsid w:val="00540880"/>
    <w:rsid w:val="00544F38"/>
    <w:rsid w:val="00545758"/>
    <w:rsid w:val="00551CEC"/>
    <w:rsid w:val="00551F5E"/>
    <w:rsid w:val="00557797"/>
    <w:rsid w:val="00561290"/>
    <w:rsid w:val="0056321D"/>
    <w:rsid w:val="00563A08"/>
    <w:rsid w:val="0056615C"/>
    <w:rsid w:val="005664E5"/>
    <w:rsid w:val="00570B28"/>
    <w:rsid w:val="0057436A"/>
    <w:rsid w:val="00583276"/>
    <w:rsid w:val="00584354"/>
    <w:rsid w:val="005860AF"/>
    <w:rsid w:val="00591CD7"/>
    <w:rsid w:val="005967BE"/>
    <w:rsid w:val="005A056D"/>
    <w:rsid w:val="005A1CC6"/>
    <w:rsid w:val="005B4473"/>
    <w:rsid w:val="005C00E1"/>
    <w:rsid w:val="005C13F5"/>
    <w:rsid w:val="005C75DF"/>
    <w:rsid w:val="005C7D07"/>
    <w:rsid w:val="005D438F"/>
    <w:rsid w:val="005D6A58"/>
    <w:rsid w:val="005F021A"/>
    <w:rsid w:val="005F0528"/>
    <w:rsid w:val="006029ED"/>
    <w:rsid w:val="00604A56"/>
    <w:rsid w:val="006054C9"/>
    <w:rsid w:val="00607057"/>
    <w:rsid w:val="00612DD7"/>
    <w:rsid w:val="0061697E"/>
    <w:rsid w:val="00617DDB"/>
    <w:rsid w:val="00620CE3"/>
    <w:rsid w:val="0062316F"/>
    <w:rsid w:val="00625AEB"/>
    <w:rsid w:val="006271CA"/>
    <w:rsid w:val="00633E2C"/>
    <w:rsid w:val="00637730"/>
    <w:rsid w:val="00646E90"/>
    <w:rsid w:val="006473DE"/>
    <w:rsid w:val="006506DE"/>
    <w:rsid w:val="00660F4A"/>
    <w:rsid w:val="00661C4B"/>
    <w:rsid w:val="00662B5A"/>
    <w:rsid w:val="006638F8"/>
    <w:rsid w:val="00664F36"/>
    <w:rsid w:val="00666340"/>
    <w:rsid w:val="00684C58"/>
    <w:rsid w:val="00686677"/>
    <w:rsid w:val="00696F6B"/>
    <w:rsid w:val="006A66FF"/>
    <w:rsid w:val="006A6DE4"/>
    <w:rsid w:val="006B0000"/>
    <w:rsid w:val="006B2A98"/>
    <w:rsid w:val="006B3B5E"/>
    <w:rsid w:val="006B47D3"/>
    <w:rsid w:val="006B6417"/>
    <w:rsid w:val="006B73D7"/>
    <w:rsid w:val="006C1F11"/>
    <w:rsid w:val="006C3DA0"/>
    <w:rsid w:val="006C657F"/>
    <w:rsid w:val="006D0A02"/>
    <w:rsid w:val="006D47A3"/>
    <w:rsid w:val="006D4D28"/>
    <w:rsid w:val="006E13ED"/>
    <w:rsid w:val="006E79DD"/>
    <w:rsid w:val="006F48B7"/>
    <w:rsid w:val="006F57B2"/>
    <w:rsid w:val="006F64B4"/>
    <w:rsid w:val="006F6B5F"/>
    <w:rsid w:val="0070149D"/>
    <w:rsid w:val="00701FDB"/>
    <w:rsid w:val="0070783D"/>
    <w:rsid w:val="00707F7D"/>
    <w:rsid w:val="00714472"/>
    <w:rsid w:val="00720EC9"/>
    <w:rsid w:val="007222DF"/>
    <w:rsid w:val="00724358"/>
    <w:rsid w:val="00726537"/>
    <w:rsid w:val="007266EB"/>
    <w:rsid w:val="007321EB"/>
    <w:rsid w:val="00732E45"/>
    <w:rsid w:val="00733FEB"/>
    <w:rsid w:val="007346CF"/>
    <w:rsid w:val="00734C35"/>
    <w:rsid w:val="00750C7E"/>
    <w:rsid w:val="00751C56"/>
    <w:rsid w:val="00753B98"/>
    <w:rsid w:val="00754991"/>
    <w:rsid w:val="00760B55"/>
    <w:rsid w:val="007621B4"/>
    <w:rsid w:val="00765134"/>
    <w:rsid w:val="007660DE"/>
    <w:rsid w:val="007753B9"/>
    <w:rsid w:val="00775C8D"/>
    <w:rsid w:val="007802B8"/>
    <w:rsid w:val="00781A7A"/>
    <w:rsid w:val="00795176"/>
    <w:rsid w:val="00795B8E"/>
    <w:rsid w:val="007960F7"/>
    <w:rsid w:val="007A6FF2"/>
    <w:rsid w:val="007B79DE"/>
    <w:rsid w:val="007C7640"/>
    <w:rsid w:val="007D0B06"/>
    <w:rsid w:val="007D400E"/>
    <w:rsid w:val="007D4A04"/>
    <w:rsid w:val="007E202B"/>
    <w:rsid w:val="007E205E"/>
    <w:rsid w:val="007E26ED"/>
    <w:rsid w:val="007F3D57"/>
    <w:rsid w:val="007F7901"/>
    <w:rsid w:val="008018FD"/>
    <w:rsid w:val="00801B53"/>
    <w:rsid w:val="008048F5"/>
    <w:rsid w:val="0080533B"/>
    <w:rsid w:val="00805595"/>
    <w:rsid w:val="00810D41"/>
    <w:rsid w:val="00815734"/>
    <w:rsid w:val="00815C99"/>
    <w:rsid w:val="0082147E"/>
    <w:rsid w:val="008222B8"/>
    <w:rsid w:val="008255DB"/>
    <w:rsid w:val="0083021C"/>
    <w:rsid w:val="0083132C"/>
    <w:rsid w:val="008342DD"/>
    <w:rsid w:val="00836FEE"/>
    <w:rsid w:val="00847EC8"/>
    <w:rsid w:val="008513E9"/>
    <w:rsid w:val="008524F1"/>
    <w:rsid w:val="008564A3"/>
    <w:rsid w:val="008610AA"/>
    <w:rsid w:val="00874809"/>
    <w:rsid w:val="00875A32"/>
    <w:rsid w:val="00882A55"/>
    <w:rsid w:val="00882B2B"/>
    <w:rsid w:val="008933F3"/>
    <w:rsid w:val="00897096"/>
    <w:rsid w:val="008A0456"/>
    <w:rsid w:val="008A2897"/>
    <w:rsid w:val="008B0C79"/>
    <w:rsid w:val="008C726E"/>
    <w:rsid w:val="008D05B3"/>
    <w:rsid w:val="008D0EE5"/>
    <w:rsid w:val="008D3141"/>
    <w:rsid w:val="008D6A9F"/>
    <w:rsid w:val="008D7560"/>
    <w:rsid w:val="008D7FA3"/>
    <w:rsid w:val="008E2F2A"/>
    <w:rsid w:val="008E61E9"/>
    <w:rsid w:val="008F0201"/>
    <w:rsid w:val="008F125F"/>
    <w:rsid w:val="008F26F0"/>
    <w:rsid w:val="009042FB"/>
    <w:rsid w:val="0091474A"/>
    <w:rsid w:val="00914E48"/>
    <w:rsid w:val="00915DA8"/>
    <w:rsid w:val="00921F34"/>
    <w:rsid w:val="0092423C"/>
    <w:rsid w:val="00945BF9"/>
    <w:rsid w:val="0095032E"/>
    <w:rsid w:val="009506F2"/>
    <w:rsid w:val="009517BF"/>
    <w:rsid w:val="00951CD0"/>
    <w:rsid w:val="009607DA"/>
    <w:rsid w:val="00964CB9"/>
    <w:rsid w:val="00965C75"/>
    <w:rsid w:val="00983CB3"/>
    <w:rsid w:val="00986E8B"/>
    <w:rsid w:val="009916DC"/>
    <w:rsid w:val="00992B1A"/>
    <w:rsid w:val="00993FB7"/>
    <w:rsid w:val="00994AC6"/>
    <w:rsid w:val="00995BB4"/>
    <w:rsid w:val="00997A16"/>
    <w:rsid w:val="009A632E"/>
    <w:rsid w:val="009A7EBF"/>
    <w:rsid w:val="009B023D"/>
    <w:rsid w:val="009B2B31"/>
    <w:rsid w:val="009B3A7F"/>
    <w:rsid w:val="009B6CA5"/>
    <w:rsid w:val="009C0BAC"/>
    <w:rsid w:val="009C0DA4"/>
    <w:rsid w:val="009D192B"/>
    <w:rsid w:val="009D1ACB"/>
    <w:rsid w:val="009D2D4B"/>
    <w:rsid w:val="009D656D"/>
    <w:rsid w:val="009E63FD"/>
    <w:rsid w:val="009F3397"/>
    <w:rsid w:val="00A04AC1"/>
    <w:rsid w:val="00A07640"/>
    <w:rsid w:val="00A12368"/>
    <w:rsid w:val="00A14285"/>
    <w:rsid w:val="00A15147"/>
    <w:rsid w:val="00A235B5"/>
    <w:rsid w:val="00A31AA1"/>
    <w:rsid w:val="00A326E4"/>
    <w:rsid w:val="00A333A5"/>
    <w:rsid w:val="00A352BB"/>
    <w:rsid w:val="00A36C9F"/>
    <w:rsid w:val="00A37EBF"/>
    <w:rsid w:val="00A5044A"/>
    <w:rsid w:val="00A50C0B"/>
    <w:rsid w:val="00A53EB0"/>
    <w:rsid w:val="00A53F0D"/>
    <w:rsid w:val="00A56B09"/>
    <w:rsid w:val="00A570E3"/>
    <w:rsid w:val="00A6053C"/>
    <w:rsid w:val="00A6256E"/>
    <w:rsid w:val="00A62ABD"/>
    <w:rsid w:val="00A64309"/>
    <w:rsid w:val="00A664C7"/>
    <w:rsid w:val="00A67C90"/>
    <w:rsid w:val="00A75A17"/>
    <w:rsid w:val="00A77164"/>
    <w:rsid w:val="00A830E1"/>
    <w:rsid w:val="00A85901"/>
    <w:rsid w:val="00AA0802"/>
    <w:rsid w:val="00AA31C1"/>
    <w:rsid w:val="00AB3028"/>
    <w:rsid w:val="00AB7F21"/>
    <w:rsid w:val="00AC131A"/>
    <w:rsid w:val="00AC4B59"/>
    <w:rsid w:val="00AD5CF0"/>
    <w:rsid w:val="00AD625C"/>
    <w:rsid w:val="00AD7031"/>
    <w:rsid w:val="00AE1A4B"/>
    <w:rsid w:val="00AE2316"/>
    <w:rsid w:val="00AF248C"/>
    <w:rsid w:val="00B01259"/>
    <w:rsid w:val="00B01C83"/>
    <w:rsid w:val="00B021BD"/>
    <w:rsid w:val="00B10032"/>
    <w:rsid w:val="00B16EC2"/>
    <w:rsid w:val="00B17A8E"/>
    <w:rsid w:val="00B244D8"/>
    <w:rsid w:val="00B248D4"/>
    <w:rsid w:val="00B3062E"/>
    <w:rsid w:val="00B33597"/>
    <w:rsid w:val="00B35358"/>
    <w:rsid w:val="00B420DA"/>
    <w:rsid w:val="00B51A10"/>
    <w:rsid w:val="00B5329E"/>
    <w:rsid w:val="00B53686"/>
    <w:rsid w:val="00B53F36"/>
    <w:rsid w:val="00B66D64"/>
    <w:rsid w:val="00B6762D"/>
    <w:rsid w:val="00B72108"/>
    <w:rsid w:val="00B73A80"/>
    <w:rsid w:val="00B76B67"/>
    <w:rsid w:val="00B7724C"/>
    <w:rsid w:val="00B77AFE"/>
    <w:rsid w:val="00B80B9C"/>
    <w:rsid w:val="00B840FD"/>
    <w:rsid w:val="00B87D88"/>
    <w:rsid w:val="00B934C7"/>
    <w:rsid w:val="00B96104"/>
    <w:rsid w:val="00BA0D0D"/>
    <w:rsid w:val="00BA18CE"/>
    <w:rsid w:val="00BB0BEF"/>
    <w:rsid w:val="00BB1E03"/>
    <w:rsid w:val="00BB2176"/>
    <w:rsid w:val="00BB3EF9"/>
    <w:rsid w:val="00BC339B"/>
    <w:rsid w:val="00BC3E1A"/>
    <w:rsid w:val="00BC502E"/>
    <w:rsid w:val="00BC6745"/>
    <w:rsid w:val="00BE0698"/>
    <w:rsid w:val="00BE182F"/>
    <w:rsid w:val="00BE1D61"/>
    <w:rsid w:val="00BE27CA"/>
    <w:rsid w:val="00BF089D"/>
    <w:rsid w:val="00BF0CA5"/>
    <w:rsid w:val="00BF5B40"/>
    <w:rsid w:val="00BF6B48"/>
    <w:rsid w:val="00C118E1"/>
    <w:rsid w:val="00C12302"/>
    <w:rsid w:val="00C12DFD"/>
    <w:rsid w:val="00C144A0"/>
    <w:rsid w:val="00C15E7C"/>
    <w:rsid w:val="00C16F01"/>
    <w:rsid w:val="00C20F20"/>
    <w:rsid w:val="00C2780B"/>
    <w:rsid w:val="00C3559C"/>
    <w:rsid w:val="00C35A0A"/>
    <w:rsid w:val="00C35CDB"/>
    <w:rsid w:val="00C37ABC"/>
    <w:rsid w:val="00C40D61"/>
    <w:rsid w:val="00C466C9"/>
    <w:rsid w:val="00C55413"/>
    <w:rsid w:val="00C57269"/>
    <w:rsid w:val="00C604BE"/>
    <w:rsid w:val="00C61077"/>
    <w:rsid w:val="00C70416"/>
    <w:rsid w:val="00C726A0"/>
    <w:rsid w:val="00C97262"/>
    <w:rsid w:val="00CA328D"/>
    <w:rsid w:val="00CA6EC6"/>
    <w:rsid w:val="00CA76B0"/>
    <w:rsid w:val="00CB2AA1"/>
    <w:rsid w:val="00CB2D17"/>
    <w:rsid w:val="00CB2EEE"/>
    <w:rsid w:val="00CB6362"/>
    <w:rsid w:val="00CC0211"/>
    <w:rsid w:val="00CC2330"/>
    <w:rsid w:val="00CC35DB"/>
    <w:rsid w:val="00CE0D63"/>
    <w:rsid w:val="00CE112C"/>
    <w:rsid w:val="00CE1AD5"/>
    <w:rsid w:val="00CE38AB"/>
    <w:rsid w:val="00CF7426"/>
    <w:rsid w:val="00D05153"/>
    <w:rsid w:val="00D1159C"/>
    <w:rsid w:val="00D149A8"/>
    <w:rsid w:val="00D14C05"/>
    <w:rsid w:val="00D15AE3"/>
    <w:rsid w:val="00D201D9"/>
    <w:rsid w:val="00D21FCB"/>
    <w:rsid w:val="00D223DD"/>
    <w:rsid w:val="00D2349D"/>
    <w:rsid w:val="00D3455C"/>
    <w:rsid w:val="00D37F53"/>
    <w:rsid w:val="00D40267"/>
    <w:rsid w:val="00D45031"/>
    <w:rsid w:val="00D57B89"/>
    <w:rsid w:val="00D57F29"/>
    <w:rsid w:val="00D6578D"/>
    <w:rsid w:val="00D6638C"/>
    <w:rsid w:val="00D66618"/>
    <w:rsid w:val="00D73CD0"/>
    <w:rsid w:val="00D75D7F"/>
    <w:rsid w:val="00D7672D"/>
    <w:rsid w:val="00D821E1"/>
    <w:rsid w:val="00D83018"/>
    <w:rsid w:val="00D84700"/>
    <w:rsid w:val="00D9461D"/>
    <w:rsid w:val="00D96DD0"/>
    <w:rsid w:val="00DA0ACD"/>
    <w:rsid w:val="00DA3EEB"/>
    <w:rsid w:val="00DA588C"/>
    <w:rsid w:val="00DB071C"/>
    <w:rsid w:val="00DB4157"/>
    <w:rsid w:val="00DB5EB0"/>
    <w:rsid w:val="00DC0DF4"/>
    <w:rsid w:val="00DC10CB"/>
    <w:rsid w:val="00DC45F3"/>
    <w:rsid w:val="00DC4629"/>
    <w:rsid w:val="00DC47B8"/>
    <w:rsid w:val="00DD6FAC"/>
    <w:rsid w:val="00DF3C08"/>
    <w:rsid w:val="00DF3DBC"/>
    <w:rsid w:val="00E23B0F"/>
    <w:rsid w:val="00E25731"/>
    <w:rsid w:val="00E34B4B"/>
    <w:rsid w:val="00E352B0"/>
    <w:rsid w:val="00E42859"/>
    <w:rsid w:val="00E4297A"/>
    <w:rsid w:val="00E437D9"/>
    <w:rsid w:val="00E4729C"/>
    <w:rsid w:val="00E527B5"/>
    <w:rsid w:val="00E5466E"/>
    <w:rsid w:val="00E603C0"/>
    <w:rsid w:val="00E6080F"/>
    <w:rsid w:val="00E62084"/>
    <w:rsid w:val="00E649EA"/>
    <w:rsid w:val="00E711A8"/>
    <w:rsid w:val="00E7187A"/>
    <w:rsid w:val="00E7272A"/>
    <w:rsid w:val="00E75542"/>
    <w:rsid w:val="00E77BFE"/>
    <w:rsid w:val="00E93DEE"/>
    <w:rsid w:val="00E950B0"/>
    <w:rsid w:val="00E9573A"/>
    <w:rsid w:val="00E960DF"/>
    <w:rsid w:val="00EA1543"/>
    <w:rsid w:val="00EA447E"/>
    <w:rsid w:val="00EA79B8"/>
    <w:rsid w:val="00EB2100"/>
    <w:rsid w:val="00EC1A77"/>
    <w:rsid w:val="00EC1BFE"/>
    <w:rsid w:val="00EC2862"/>
    <w:rsid w:val="00EC773E"/>
    <w:rsid w:val="00ED55EC"/>
    <w:rsid w:val="00ED5A30"/>
    <w:rsid w:val="00ED5CCC"/>
    <w:rsid w:val="00ED5E1B"/>
    <w:rsid w:val="00EE3D98"/>
    <w:rsid w:val="00EE72FC"/>
    <w:rsid w:val="00EF14E7"/>
    <w:rsid w:val="00EF3B15"/>
    <w:rsid w:val="00EF4ED0"/>
    <w:rsid w:val="00F01036"/>
    <w:rsid w:val="00F01B1C"/>
    <w:rsid w:val="00F06BDD"/>
    <w:rsid w:val="00F10E7E"/>
    <w:rsid w:val="00F20C20"/>
    <w:rsid w:val="00F21E58"/>
    <w:rsid w:val="00F45C48"/>
    <w:rsid w:val="00F5506F"/>
    <w:rsid w:val="00F60AB2"/>
    <w:rsid w:val="00F63D95"/>
    <w:rsid w:val="00F647D0"/>
    <w:rsid w:val="00F65B65"/>
    <w:rsid w:val="00F67582"/>
    <w:rsid w:val="00F67EC6"/>
    <w:rsid w:val="00F70C95"/>
    <w:rsid w:val="00F722D5"/>
    <w:rsid w:val="00F8678B"/>
    <w:rsid w:val="00F910AF"/>
    <w:rsid w:val="00FA0DDD"/>
    <w:rsid w:val="00FA1016"/>
    <w:rsid w:val="00FA3FBB"/>
    <w:rsid w:val="00FA4466"/>
    <w:rsid w:val="00FB38A9"/>
    <w:rsid w:val="00FB6495"/>
    <w:rsid w:val="00FB7B00"/>
    <w:rsid w:val="00FC677B"/>
    <w:rsid w:val="00FC6CB1"/>
    <w:rsid w:val="00FD42B4"/>
    <w:rsid w:val="00FD6502"/>
    <w:rsid w:val="00FE169E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7436A"/>
  </w:style>
  <w:style w:type="paragraph" w:styleId="Nadpis1">
    <w:name w:val="heading 1"/>
    <w:basedOn w:val="Normln"/>
    <w:next w:val="Normln"/>
    <w:link w:val="Nadpis1Char"/>
    <w:uiPriority w:val="99"/>
    <w:qFormat/>
    <w:rsid w:val="0057436A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7436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7436A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7436A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7436A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7436A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7436A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57436A"/>
    <w:pPr>
      <w:keepNext/>
      <w:tabs>
        <w:tab w:val="left" w:pos="0"/>
        <w:tab w:val="right" w:pos="8953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5743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3455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3455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D3455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3455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3455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D3455C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D3455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D3455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D3455C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5743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D3455C"/>
    <w:rPr>
      <w:rFonts w:cs="Times New Roman"/>
      <w:sz w:val="20"/>
      <w:szCs w:val="20"/>
    </w:rPr>
  </w:style>
  <w:style w:type="character" w:styleId="slostrnky">
    <w:name w:val="page number"/>
    <w:uiPriority w:val="99"/>
    <w:rsid w:val="0057436A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57436A"/>
  </w:style>
  <w:style w:type="character" w:customStyle="1" w:styleId="TextpoznpodarouChar">
    <w:name w:val="Text pozn. pod čarou Char"/>
    <w:link w:val="Textpoznpodarou"/>
    <w:uiPriority w:val="99"/>
    <w:semiHidden/>
    <w:locked/>
    <w:rsid w:val="00D3455C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57436A"/>
    <w:rPr>
      <w:rFonts w:cs="Times New Roman"/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rsid w:val="0057436A"/>
    <w:pPr>
      <w:ind w:left="993" w:hanging="993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57436A"/>
    <w:pPr>
      <w:spacing w:before="120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7436A"/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D3455C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57436A"/>
    <w:pPr>
      <w:jc w:val="center"/>
    </w:pPr>
    <w:rPr>
      <w:b/>
      <w:sz w:val="44"/>
    </w:rPr>
  </w:style>
  <w:style w:type="character" w:customStyle="1" w:styleId="NzevChar">
    <w:name w:val="Název Char"/>
    <w:link w:val="Nzev"/>
    <w:uiPriority w:val="99"/>
    <w:locked/>
    <w:rsid w:val="00D3455C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5743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3455C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7436A"/>
    <w:pPr>
      <w:spacing w:before="120"/>
      <w:ind w:left="360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7436A"/>
    <w:pPr>
      <w:spacing w:before="120"/>
      <w:ind w:left="1080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D3455C"/>
    <w:rPr>
      <w:rFonts w:cs="Times New Roman"/>
      <w:sz w:val="16"/>
      <w:szCs w:val="16"/>
    </w:rPr>
  </w:style>
  <w:style w:type="paragraph" w:customStyle="1" w:styleId="Import0">
    <w:name w:val="Import 0"/>
    <w:basedOn w:val="Normln"/>
    <w:uiPriority w:val="99"/>
    <w:semiHidden/>
    <w:rsid w:val="0057436A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743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3455C"/>
    <w:rPr>
      <w:rFonts w:cs="Times New Roman"/>
      <w:sz w:val="2"/>
    </w:rPr>
  </w:style>
  <w:style w:type="character" w:styleId="Odkaznakoment">
    <w:name w:val="annotation reference"/>
    <w:uiPriority w:val="99"/>
    <w:semiHidden/>
    <w:rsid w:val="00574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436A"/>
  </w:style>
  <w:style w:type="character" w:customStyle="1" w:styleId="TextkomenteChar">
    <w:name w:val="Text komentáře Char"/>
    <w:link w:val="Textkomente"/>
    <w:uiPriority w:val="99"/>
    <w:semiHidden/>
    <w:locked/>
    <w:rsid w:val="00D3455C"/>
    <w:rPr>
      <w:rFonts w:cs="Times New Roman"/>
      <w:sz w:val="20"/>
      <w:szCs w:val="20"/>
    </w:rPr>
  </w:style>
  <w:style w:type="paragraph" w:customStyle="1" w:styleId="P-HLTITULEK">
    <w:name w:val="ČP - HL.TITULEK"/>
    <w:basedOn w:val="Normln"/>
    <w:uiPriority w:val="99"/>
    <w:rsid w:val="0057436A"/>
    <w:pPr>
      <w:jc w:val="center"/>
    </w:pPr>
    <w:rPr>
      <w:rFonts w:ascii="Tahoma" w:hAnsi="Tahoma"/>
      <w:b/>
      <w:sz w:val="2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57436A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D3455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43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3455C"/>
    <w:rPr>
      <w:rFonts w:cs="Times New Roman"/>
      <w:b/>
      <w:bCs/>
      <w:sz w:val="20"/>
      <w:szCs w:val="20"/>
    </w:rPr>
  </w:style>
  <w:style w:type="character" w:styleId="Hypertextovodkaz">
    <w:name w:val="Hyperlink"/>
    <w:uiPriority w:val="99"/>
    <w:rsid w:val="0057436A"/>
    <w:rPr>
      <w:rFonts w:cs="Times New Roman"/>
      <w:color w:val="0000FF"/>
      <w:u w:val="single"/>
    </w:rPr>
  </w:style>
  <w:style w:type="paragraph" w:customStyle="1" w:styleId="text">
    <w:name w:val="text"/>
    <w:basedOn w:val="Normln"/>
    <w:uiPriority w:val="99"/>
    <w:semiHidden/>
    <w:rsid w:val="0057436A"/>
    <w:rPr>
      <w:rFonts w:ascii="Tahoma" w:hAnsi="Tahoma" w:cs="Tahoma"/>
    </w:rPr>
  </w:style>
  <w:style w:type="paragraph" w:customStyle="1" w:styleId="ROVE1">
    <w:name w:val="ÚROVEŇ 1"/>
    <w:basedOn w:val="Normln"/>
    <w:uiPriority w:val="99"/>
    <w:rsid w:val="0057436A"/>
    <w:pPr>
      <w:numPr>
        <w:numId w:val="9"/>
      </w:numPr>
      <w:spacing w:line="280" w:lineRule="atLeast"/>
      <w:jc w:val="both"/>
    </w:pPr>
    <w:rPr>
      <w:rFonts w:ascii="Garamond" w:hAnsi="Garamond"/>
      <w:sz w:val="24"/>
    </w:rPr>
  </w:style>
  <w:style w:type="paragraph" w:styleId="AdresaHTML">
    <w:name w:val="HTML Address"/>
    <w:basedOn w:val="Normln"/>
    <w:link w:val="AdresaHTMLChar"/>
    <w:uiPriority w:val="99"/>
    <w:rsid w:val="0057436A"/>
    <w:rPr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D3455C"/>
    <w:rPr>
      <w:rFonts w:cs="Times New Roman"/>
      <w:i/>
      <w:iCs/>
      <w:sz w:val="20"/>
      <w:szCs w:val="20"/>
    </w:rPr>
  </w:style>
  <w:style w:type="paragraph" w:styleId="Adresanaoblku">
    <w:name w:val="envelope address"/>
    <w:basedOn w:val="Normln"/>
    <w:uiPriority w:val="99"/>
    <w:rsid w:val="0057436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uiPriority w:val="99"/>
    <w:rsid w:val="0057436A"/>
    <w:rPr>
      <w:rFonts w:cs="Times New Roman"/>
    </w:rPr>
  </w:style>
  <w:style w:type="character" w:styleId="CittHTML">
    <w:name w:val="HTML Cite"/>
    <w:uiPriority w:val="99"/>
    <w:rsid w:val="0057436A"/>
    <w:rPr>
      <w:rFonts w:cs="Times New Roman"/>
      <w:i/>
      <w:iCs/>
    </w:rPr>
  </w:style>
  <w:style w:type="character" w:styleId="slodku">
    <w:name w:val="line number"/>
    <w:uiPriority w:val="99"/>
    <w:rsid w:val="0057436A"/>
    <w:rPr>
      <w:rFonts w:cs="Times New Roman"/>
    </w:rPr>
  </w:style>
  <w:style w:type="paragraph" w:styleId="slovanseznam">
    <w:name w:val="List Number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lovanseznam2">
    <w:name w:val="List Number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lovanseznam3">
    <w:name w:val="List Number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lovanseznam4">
    <w:name w:val="List Number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lovanseznam5">
    <w:name w:val="List Number 5"/>
    <w:basedOn w:val="Normln"/>
    <w:uiPriority w:val="99"/>
    <w:rsid w:val="0057436A"/>
    <w:pPr>
      <w:tabs>
        <w:tab w:val="num" w:pos="1492"/>
      </w:tabs>
      <w:ind w:left="1492" w:hanging="360"/>
    </w:pPr>
  </w:style>
  <w:style w:type="paragraph" w:styleId="Datum">
    <w:name w:val="Date"/>
    <w:basedOn w:val="Normln"/>
    <w:next w:val="Normln"/>
    <w:link w:val="DatumChar"/>
    <w:uiPriority w:val="99"/>
    <w:rsid w:val="0057436A"/>
  </w:style>
  <w:style w:type="character" w:customStyle="1" w:styleId="DatumChar">
    <w:name w:val="Datum Char"/>
    <w:link w:val="Datum"/>
    <w:uiPriority w:val="99"/>
    <w:semiHidden/>
    <w:locked/>
    <w:rsid w:val="00D3455C"/>
    <w:rPr>
      <w:rFonts w:cs="Times New Roman"/>
      <w:sz w:val="20"/>
      <w:szCs w:val="20"/>
    </w:rPr>
  </w:style>
  <w:style w:type="character" w:styleId="DefiniceHTML">
    <w:name w:val="HTML Definition"/>
    <w:uiPriority w:val="99"/>
    <w:rsid w:val="0057436A"/>
    <w:rPr>
      <w:rFonts w:cs="Times New Roman"/>
      <w:i/>
      <w:iCs/>
    </w:rPr>
  </w:style>
  <w:style w:type="paragraph" w:styleId="FormtovanvHTML">
    <w:name w:val="HTML Preformatted"/>
    <w:basedOn w:val="Normln"/>
    <w:link w:val="FormtovanvHTMLChar"/>
    <w:uiPriority w:val="99"/>
    <w:rsid w:val="0057436A"/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KlvesniceHTML">
    <w:name w:val="HTML Keyboard"/>
    <w:uiPriority w:val="99"/>
    <w:rsid w:val="0057436A"/>
    <w:rPr>
      <w:rFonts w:ascii="Courier New" w:hAnsi="Courier New" w:cs="Courier New"/>
      <w:sz w:val="20"/>
      <w:szCs w:val="20"/>
    </w:rPr>
  </w:style>
  <w:style w:type="character" w:styleId="KdHTML">
    <w:name w:val="HTML Code"/>
    <w:uiPriority w:val="99"/>
    <w:rsid w:val="0057436A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rsid w:val="0057436A"/>
  </w:style>
  <w:style w:type="character" w:customStyle="1" w:styleId="NadpispoznmkyChar">
    <w:name w:val="Nadpis poznámky Char"/>
    <w:link w:val="Nadpispoznmky"/>
    <w:uiPriority w:val="99"/>
    <w:semiHidden/>
    <w:locked/>
    <w:rsid w:val="00D3455C"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57436A"/>
    <w:rPr>
      <w:sz w:val="24"/>
      <w:szCs w:val="24"/>
    </w:rPr>
  </w:style>
  <w:style w:type="paragraph" w:styleId="Normlnodsazen">
    <w:name w:val="Normal Indent"/>
    <w:basedOn w:val="Normln"/>
    <w:uiPriority w:val="99"/>
    <w:rsid w:val="0057436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rsid w:val="0057436A"/>
  </w:style>
  <w:style w:type="character" w:customStyle="1" w:styleId="OslovenChar">
    <w:name w:val="Oslovení Char"/>
    <w:link w:val="Osloven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57436A"/>
    <w:pPr>
      <w:ind w:left="4252"/>
    </w:pPr>
  </w:style>
  <w:style w:type="character" w:customStyle="1" w:styleId="PodpisChar">
    <w:name w:val="Podpis Char"/>
    <w:link w:val="Podpis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e-mailu">
    <w:name w:val="E-mail Signature"/>
    <w:basedOn w:val="Normln"/>
    <w:link w:val="Podpise-mailuChar"/>
    <w:uiPriority w:val="99"/>
    <w:rsid w:val="0057436A"/>
  </w:style>
  <w:style w:type="character" w:customStyle="1" w:styleId="Podpise-mailuChar">
    <w:name w:val="Podpis e-mailu Char"/>
    <w:link w:val="Podpise-mailu"/>
    <w:uiPriority w:val="99"/>
    <w:semiHidden/>
    <w:locked/>
    <w:rsid w:val="00D3455C"/>
    <w:rPr>
      <w:rFonts w:cs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5743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D3455C"/>
    <w:rPr>
      <w:rFonts w:ascii="Cambria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rsid w:val="0057436A"/>
    <w:pPr>
      <w:spacing w:after="120"/>
      <w:ind w:left="283"/>
    </w:pPr>
  </w:style>
  <w:style w:type="paragraph" w:styleId="Pokraovnseznamu2">
    <w:name w:val="List Continue 2"/>
    <w:basedOn w:val="Normln"/>
    <w:uiPriority w:val="99"/>
    <w:rsid w:val="0057436A"/>
    <w:pPr>
      <w:spacing w:after="120"/>
      <w:ind w:left="566"/>
    </w:pPr>
  </w:style>
  <w:style w:type="paragraph" w:styleId="Pokraovnseznamu3">
    <w:name w:val="List Continue 3"/>
    <w:basedOn w:val="Normln"/>
    <w:uiPriority w:val="99"/>
    <w:rsid w:val="0057436A"/>
    <w:pPr>
      <w:spacing w:after="120"/>
      <w:ind w:left="849"/>
    </w:pPr>
  </w:style>
  <w:style w:type="paragraph" w:styleId="Pokraovnseznamu4">
    <w:name w:val="List Continue 4"/>
    <w:basedOn w:val="Normln"/>
    <w:uiPriority w:val="99"/>
    <w:rsid w:val="0057436A"/>
    <w:pPr>
      <w:spacing w:after="120"/>
      <w:ind w:left="1132"/>
    </w:pPr>
  </w:style>
  <w:style w:type="paragraph" w:styleId="Pokraovnseznamu5">
    <w:name w:val="List Continue 5"/>
    <w:basedOn w:val="Normln"/>
    <w:uiPriority w:val="99"/>
    <w:rsid w:val="0057436A"/>
    <w:pPr>
      <w:spacing w:after="120"/>
      <w:ind w:left="1415"/>
    </w:pPr>
  </w:style>
  <w:style w:type="character" w:styleId="PromnnHTML">
    <w:name w:val="HTML Variable"/>
    <w:uiPriority w:val="99"/>
    <w:rsid w:val="0057436A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rsid w:val="0057436A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PsacstrojHTML">
    <w:name w:val="HTML Typewriter"/>
    <w:uiPriority w:val="99"/>
    <w:rsid w:val="0057436A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uiPriority w:val="99"/>
    <w:rsid w:val="0057436A"/>
    <w:pPr>
      <w:ind w:left="283" w:hanging="283"/>
    </w:pPr>
  </w:style>
  <w:style w:type="paragraph" w:styleId="Seznam2">
    <w:name w:val="List 2"/>
    <w:basedOn w:val="Normln"/>
    <w:uiPriority w:val="99"/>
    <w:rsid w:val="0057436A"/>
    <w:pPr>
      <w:ind w:left="566" w:hanging="283"/>
    </w:pPr>
  </w:style>
  <w:style w:type="paragraph" w:styleId="Seznam3">
    <w:name w:val="List 3"/>
    <w:basedOn w:val="Normln"/>
    <w:uiPriority w:val="99"/>
    <w:rsid w:val="0057436A"/>
    <w:pPr>
      <w:ind w:left="849" w:hanging="283"/>
    </w:pPr>
  </w:style>
  <w:style w:type="paragraph" w:styleId="Seznam4">
    <w:name w:val="List 4"/>
    <w:basedOn w:val="Normln"/>
    <w:uiPriority w:val="99"/>
    <w:rsid w:val="0057436A"/>
    <w:pPr>
      <w:ind w:left="1132" w:hanging="283"/>
    </w:pPr>
  </w:style>
  <w:style w:type="paragraph" w:styleId="Seznam5">
    <w:name w:val="List 5"/>
    <w:basedOn w:val="Normln"/>
    <w:uiPriority w:val="99"/>
    <w:rsid w:val="0057436A"/>
    <w:pPr>
      <w:ind w:left="1415" w:hanging="283"/>
    </w:pPr>
  </w:style>
  <w:style w:type="paragraph" w:styleId="Seznamsodrkami">
    <w:name w:val="List Bullet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eznamsodrkami2">
    <w:name w:val="List Bullet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eznamsodrkami3">
    <w:name w:val="List Bullet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eznamsodrkami4">
    <w:name w:val="List Bullet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eznamsodrkami5">
    <w:name w:val="List Bullet 5"/>
    <w:basedOn w:val="Normln"/>
    <w:uiPriority w:val="99"/>
    <w:rsid w:val="0057436A"/>
    <w:pPr>
      <w:tabs>
        <w:tab w:val="num" w:pos="1492"/>
      </w:tabs>
      <w:ind w:left="1492" w:hanging="360"/>
    </w:pPr>
  </w:style>
  <w:style w:type="character" w:styleId="Siln">
    <w:name w:val="Strong"/>
    <w:uiPriority w:val="99"/>
    <w:qFormat/>
    <w:rsid w:val="0057436A"/>
    <w:rPr>
      <w:rFonts w:cs="Times New Roman"/>
      <w:b/>
      <w:bCs/>
    </w:rPr>
  </w:style>
  <w:style w:type="character" w:styleId="Sledovanodkaz">
    <w:name w:val="FollowedHyperlink"/>
    <w:uiPriority w:val="99"/>
    <w:rsid w:val="0057436A"/>
    <w:rPr>
      <w:rFonts w:cs="Times New Roman"/>
      <w:color w:val="800080"/>
      <w:u w:val="single"/>
    </w:rPr>
  </w:style>
  <w:style w:type="paragraph" w:styleId="Textvbloku">
    <w:name w:val="Block Text"/>
    <w:basedOn w:val="Normln"/>
    <w:uiPriority w:val="99"/>
    <w:rsid w:val="0057436A"/>
    <w:pPr>
      <w:spacing w:after="120"/>
      <w:ind w:left="1440" w:right="1440"/>
    </w:pPr>
  </w:style>
  <w:style w:type="character" w:styleId="UkzkaHTML">
    <w:name w:val="HTML Sample"/>
    <w:uiPriority w:val="99"/>
    <w:rsid w:val="0057436A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rsid w:val="005743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locked/>
    <w:rsid w:val="00D3455C"/>
    <w:rPr>
      <w:rFonts w:ascii="Cambria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rsid w:val="0057436A"/>
    <w:pPr>
      <w:spacing w:before="0" w:after="120"/>
      <w:ind w:firstLine="210"/>
      <w:jc w:val="left"/>
    </w:pPr>
    <w:rPr>
      <w:sz w:val="20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57436A"/>
    <w:pPr>
      <w:spacing w:after="120"/>
      <w:ind w:left="283" w:firstLine="210"/>
    </w:pPr>
    <w:rPr>
      <w:sz w:val="20"/>
    </w:rPr>
  </w:style>
  <w:style w:type="character" w:customStyle="1" w:styleId="Zkladntext-prvnodsazen2Char">
    <w:name w:val="Základní text - první odsazený 2 Char"/>
    <w:link w:val="Zkladntext-prvn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743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D3455C"/>
    <w:rPr>
      <w:rFonts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rsid w:val="0057436A"/>
    <w:pPr>
      <w:ind w:left="4252"/>
    </w:pPr>
  </w:style>
  <w:style w:type="character" w:customStyle="1" w:styleId="ZvrChar">
    <w:name w:val="Závěr Char"/>
    <w:link w:val="Zvr"/>
    <w:uiPriority w:val="99"/>
    <w:semiHidden/>
    <w:locked/>
    <w:rsid w:val="00D3455C"/>
    <w:rPr>
      <w:rFonts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57436A"/>
    <w:rPr>
      <w:rFonts w:ascii="Arial" w:hAnsi="Arial" w:cs="Arial"/>
    </w:rPr>
  </w:style>
  <w:style w:type="character" w:styleId="Zvraznn">
    <w:name w:val="Emphasis"/>
    <w:uiPriority w:val="99"/>
    <w:qFormat/>
    <w:rsid w:val="0057436A"/>
    <w:rPr>
      <w:rFonts w:cs="Times New Roman"/>
      <w:i/>
      <w:iCs/>
    </w:rPr>
  </w:style>
  <w:style w:type="paragraph" w:customStyle="1" w:styleId="P-NORMAL-TEXT">
    <w:name w:val="ČP-NORMAL-TEXT"/>
    <w:uiPriority w:val="99"/>
    <w:rsid w:val="0057436A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uiPriority w:val="99"/>
    <w:rsid w:val="0057436A"/>
    <w:rPr>
      <w:rFonts w:ascii="Tahoma" w:hAnsi="Tahoma" w:cs="Times New Roman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uiPriority w:val="99"/>
    <w:rsid w:val="0057436A"/>
    <w:pPr>
      <w:numPr>
        <w:numId w:val="4"/>
      </w:numPr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57436A"/>
    <w:pPr>
      <w:numPr>
        <w:numId w:val="3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uiPriority w:val="99"/>
    <w:rsid w:val="0057436A"/>
    <w:pPr>
      <w:numPr>
        <w:numId w:val="2"/>
      </w:numPr>
    </w:pPr>
    <w:rPr>
      <w:rFonts w:ascii="Tahoma" w:hAnsi="Tahoma"/>
      <w:b/>
    </w:rPr>
  </w:style>
  <w:style w:type="character" w:customStyle="1" w:styleId="P-NORMAL-TEXTCharChar">
    <w:name w:val="ČP-NORMAL-TEXT Char Char"/>
    <w:uiPriority w:val="99"/>
    <w:rsid w:val="0057436A"/>
    <w:rPr>
      <w:rFonts w:ascii="Tahoma" w:hAnsi="Tahoma" w:cs="Times New Roman"/>
      <w:lang w:val="cs-CZ" w:eastAsia="cs-CZ" w:bidi="ar-SA"/>
    </w:rPr>
  </w:style>
  <w:style w:type="character" w:customStyle="1" w:styleId="P-NORM-BULL-ICharChar">
    <w:name w:val="ČP-NORM-BULL-I Char Char"/>
    <w:uiPriority w:val="99"/>
    <w:rsid w:val="0057436A"/>
    <w:rPr>
      <w:rFonts w:ascii="Tahoma" w:hAnsi="Tahoma" w:cs="Times New Roman"/>
      <w:lang w:val="cs-CZ" w:eastAsia="cs-CZ" w:bidi="ar-SA"/>
    </w:rPr>
  </w:style>
  <w:style w:type="paragraph" w:customStyle="1" w:styleId="P-HEAD-WBULLETS">
    <w:name w:val="ČP-HEAD-WBULLETS"/>
    <w:basedOn w:val="P-NORMAL-TEXT"/>
    <w:uiPriority w:val="99"/>
    <w:rsid w:val="0057436A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uiPriority w:val="99"/>
    <w:rsid w:val="0057436A"/>
    <w:rPr>
      <w:rFonts w:ascii="Tahoma" w:hAnsi="Tahoma" w:cs="Times New Roman"/>
      <w:lang w:val="cs-CZ" w:eastAsia="cs-CZ" w:bidi="ar-SA"/>
    </w:rPr>
  </w:style>
  <w:style w:type="paragraph" w:customStyle="1" w:styleId="P-HEAD-ODST">
    <w:name w:val="ČP-HEAD-ODST"/>
    <w:uiPriority w:val="99"/>
    <w:rsid w:val="0057436A"/>
    <w:pPr>
      <w:tabs>
        <w:tab w:val="num" w:pos="720"/>
      </w:tabs>
      <w:ind w:left="720" w:hanging="180"/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uiPriority w:val="99"/>
    <w:rsid w:val="0057436A"/>
    <w:pPr>
      <w:numPr>
        <w:numId w:val="1"/>
      </w:numPr>
    </w:pPr>
    <w:rPr>
      <w:rFonts w:ascii="Tahoma" w:hAnsi="Tahoma"/>
    </w:rPr>
  </w:style>
  <w:style w:type="paragraph" w:customStyle="1" w:styleId="P-NORM-BULL-IV">
    <w:name w:val="ČP-NORM-BULL-IV"/>
    <w:uiPriority w:val="99"/>
    <w:rsid w:val="0057436A"/>
    <w:pPr>
      <w:numPr>
        <w:numId w:val="5"/>
      </w:numPr>
    </w:pPr>
    <w:rPr>
      <w:rFonts w:ascii="Tahoma" w:hAnsi="Tahoma"/>
    </w:rPr>
  </w:style>
  <w:style w:type="paragraph" w:customStyle="1" w:styleId="P-NORM-BULL-V">
    <w:name w:val="ČP-NORM-BULL-V"/>
    <w:uiPriority w:val="99"/>
    <w:rsid w:val="0057436A"/>
    <w:pPr>
      <w:numPr>
        <w:numId w:val="6"/>
      </w:numPr>
    </w:pPr>
    <w:rPr>
      <w:rFonts w:ascii="Tahoma" w:hAnsi="Tahoma"/>
    </w:rPr>
  </w:style>
  <w:style w:type="paragraph" w:customStyle="1" w:styleId="P-NORMAL-BOLD">
    <w:name w:val="ČP-NORMAL-BOLD"/>
    <w:uiPriority w:val="99"/>
    <w:rsid w:val="0057436A"/>
    <w:rPr>
      <w:rFonts w:ascii="Tahoma" w:hAnsi="Tahoma"/>
      <w:b/>
    </w:rPr>
  </w:style>
  <w:style w:type="paragraph" w:customStyle="1" w:styleId="P-BOLD-BULL-FIN">
    <w:name w:val="ČP-BOLD-BULL-FIN"/>
    <w:uiPriority w:val="99"/>
    <w:rsid w:val="0057436A"/>
    <w:pPr>
      <w:numPr>
        <w:numId w:val="7"/>
      </w:numPr>
    </w:pPr>
    <w:rPr>
      <w:rFonts w:ascii="Tahoma" w:hAnsi="Tahoma"/>
      <w:b/>
    </w:rPr>
  </w:style>
  <w:style w:type="paragraph" w:customStyle="1" w:styleId="cpNzevsmlouvy">
    <w:name w:val="cp_Název smlouvy"/>
    <w:basedOn w:val="Normln"/>
    <w:uiPriority w:val="99"/>
    <w:rsid w:val="004E5831"/>
    <w:pPr>
      <w:spacing w:after="300" w:line="420" w:lineRule="exact"/>
      <w:jc w:val="center"/>
    </w:pPr>
    <w:rPr>
      <w:rFonts w:ascii="Arial" w:hAnsi="Arial" w:cs="Arial"/>
      <w:b/>
      <w:sz w:val="36"/>
      <w:szCs w:val="36"/>
      <w:lang w:eastAsia="en-US"/>
    </w:rPr>
  </w:style>
  <w:style w:type="character" w:customStyle="1" w:styleId="platne1">
    <w:name w:val="platne1"/>
    <w:uiPriority w:val="99"/>
    <w:rsid w:val="004E5831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4E5831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B10032"/>
    <w:pPr>
      <w:keepNext/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B10032"/>
    <w:p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B10032"/>
    <w:pPr>
      <w:spacing w:after="120" w:line="260" w:lineRule="exact"/>
      <w:jc w:val="both"/>
    </w:pPr>
    <w:rPr>
      <w:sz w:val="22"/>
      <w:szCs w:val="24"/>
    </w:rPr>
  </w:style>
  <w:style w:type="paragraph" w:customStyle="1" w:styleId="cpodrky1">
    <w:name w:val="cp_odrážky1"/>
    <w:basedOn w:val="Normln"/>
    <w:link w:val="cpodrky1Char"/>
    <w:uiPriority w:val="99"/>
    <w:qFormat/>
    <w:rsid w:val="00B10032"/>
    <w:pPr>
      <w:tabs>
        <w:tab w:val="num" w:pos="1440"/>
      </w:tabs>
      <w:spacing w:after="120" w:line="260" w:lineRule="exact"/>
      <w:ind w:left="1440" w:hanging="360"/>
      <w:jc w:val="both"/>
    </w:pPr>
    <w:rPr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B10032"/>
    <w:pPr>
      <w:tabs>
        <w:tab w:val="num" w:pos="1985"/>
      </w:tabs>
      <w:ind w:left="0" w:firstLine="0"/>
    </w:pPr>
  </w:style>
  <w:style w:type="character" w:customStyle="1" w:styleId="cpodrky1Char">
    <w:name w:val="cp_odrážky1 Char"/>
    <w:link w:val="cpodrky1"/>
    <w:uiPriority w:val="99"/>
    <w:locked/>
    <w:rsid w:val="00BB2176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B72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073C0A"/>
    <w:pPr>
      <w:spacing w:line="260" w:lineRule="exact"/>
      <w:ind w:left="720"/>
      <w:contextualSpacing/>
    </w:pPr>
    <w:rPr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073C0A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73C0A"/>
    <w:rPr>
      <w:sz w:val="22"/>
      <w:szCs w:val="22"/>
      <w:lang w:val="cs-CZ" w:eastAsia="en-US" w:bidi="ar-SA"/>
    </w:rPr>
  </w:style>
  <w:style w:type="paragraph" w:customStyle="1" w:styleId="cpslovnpsmenn">
    <w:name w:val="cp_číslování písmenné"/>
    <w:basedOn w:val="Normln"/>
    <w:uiPriority w:val="99"/>
    <w:rsid w:val="00B420DA"/>
    <w:pPr>
      <w:numPr>
        <w:numId w:val="18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6477B"/>
  </w:style>
  <w:style w:type="paragraph" w:styleId="Titulek">
    <w:name w:val="caption"/>
    <w:basedOn w:val="Normln"/>
    <w:next w:val="Normln"/>
    <w:uiPriority w:val="99"/>
    <w:qFormat/>
    <w:locked/>
    <w:rsid w:val="00183963"/>
    <w:pPr>
      <w:keepNext/>
      <w:widowControl w:val="0"/>
      <w:spacing w:before="60"/>
      <w:jc w:val="center"/>
    </w:pPr>
    <w:rPr>
      <w:i/>
      <w:iCs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ormln"/>
    <w:uiPriority w:val="99"/>
    <w:rsid w:val="007D4A04"/>
    <w:pPr>
      <w:widowControl w:val="0"/>
      <w:numPr>
        <w:numId w:val="19"/>
      </w:numPr>
      <w:tabs>
        <w:tab w:val="left" w:pos="425"/>
      </w:tabs>
      <w:jc w:val="both"/>
    </w:pPr>
    <w:rPr>
      <w:rFonts w:eastAsia="Calibri"/>
      <w:sz w:val="24"/>
    </w:rPr>
  </w:style>
  <w:style w:type="paragraph" w:customStyle="1" w:styleId="Odstavecseseznamem2">
    <w:name w:val="Odstavec se seznamem2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lovan2">
    <w:name w:val="Číslovaný 2"/>
    <w:basedOn w:val="Normln"/>
    <w:uiPriority w:val="99"/>
    <w:rsid w:val="001B591C"/>
    <w:pPr>
      <w:numPr>
        <w:numId w:val="20"/>
      </w:numPr>
      <w:jc w:val="both"/>
    </w:pPr>
    <w:rPr>
      <w:color w:val="000000"/>
      <w:sz w:val="24"/>
      <w:szCs w:val="24"/>
    </w:rPr>
  </w:style>
  <w:style w:type="paragraph" w:customStyle="1" w:styleId="cpNormal4">
    <w:name w:val="cp_Normal_4"/>
    <w:basedOn w:val="Normln"/>
    <w:uiPriority w:val="99"/>
    <w:qFormat/>
    <w:rsid w:val="00B10032"/>
    <w:pPr>
      <w:spacing w:after="320" w:line="320" w:lineRule="exact"/>
      <w:ind w:firstLine="1701"/>
    </w:pPr>
    <w:rPr>
      <w:rFonts w:eastAsia="Calibri"/>
      <w:szCs w:val="22"/>
      <w:lang w:eastAsia="en-US"/>
    </w:rPr>
  </w:style>
  <w:style w:type="character" w:customStyle="1" w:styleId="cpodrky2Char">
    <w:name w:val="cp_odrážky2 Char"/>
    <w:link w:val="cpodrky2"/>
    <w:uiPriority w:val="99"/>
    <w:locked/>
    <w:rsid w:val="004C2FF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7436A"/>
  </w:style>
  <w:style w:type="paragraph" w:styleId="Nadpis1">
    <w:name w:val="heading 1"/>
    <w:basedOn w:val="Normln"/>
    <w:next w:val="Normln"/>
    <w:link w:val="Nadpis1Char"/>
    <w:uiPriority w:val="99"/>
    <w:qFormat/>
    <w:rsid w:val="0057436A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7436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7436A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7436A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7436A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7436A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7436A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57436A"/>
    <w:pPr>
      <w:keepNext/>
      <w:tabs>
        <w:tab w:val="left" w:pos="0"/>
        <w:tab w:val="right" w:pos="8953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5743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3455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3455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D3455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3455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3455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D3455C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D3455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D3455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D3455C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5743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D3455C"/>
    <w:rPr>
      <w:rFonts w:cs="Times New Roman"/>
      <w:sz w:val="20"/>
      <w:szCs w:val="20"/>
    </w:rPr>
  </w:style>
  <w:style w:type="character" w:styleId="slostrnky">
    <w:name w:val="page number"/>
    <w:uiPriority w:val="99"/>
    <w:rsid w:val="0057436A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57436A"/>
  </w:style>
  <w:style w:type="character" w:customStyle="1" w:styleId="TextpoznpodarouChar">
    <w:name w:val="Text pozn. pod čarou Char"/>
    <w:link w:val="Textpoznpodarou"/>
    <w:uiPriority w:val="99"/>
    <w:semiHidden/>
    <w:locked/>
    <w:rsid w:val="00D3455C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57436A"/>
    <w:rPr>
      <w:rFonts w:cs="Times New Roman"/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rsid w:val="0057436A"/>
    <w:pPr>
      <w:ind w:left="993" w:hanging="993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57436A"/>
    <w:pPr>
      <w:spacing w:before="120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7436A"/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D3455C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57436A"/>
    <w:pPr>
      <w:jc w:val="center"/>
    </w:pPr>
    <w:rPr>
      <w:b/>
      <w:sz w:val="44"/>
    </w:rPr>
  </w:style>
  <w:style w:type="character" w:customStyle="1" w:styleId="NzevChar">
    <w:name w:val="Název Char"/>
    <w:link w:val="Nzev"/>
    <w:uiPriority w:val="99"/>
    <w:locked/>
    <w:rsid w:val="00D3455C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5743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3455C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7436A"/>
    <w:pPr>
      <w:spacing w:before="120"/>
      <w:ind w:left="360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7436A"/>
    <w:pPr>
      <w:spacing w:before="120"/>
      <w:ind w:left="1080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D3455C"/>
    <w:rPr>
      <w:rFonts w:cs="Times New Roman"/>
      <w:sz w:val="16"/>
      <w:szCs w:val="16"/>
    </w:rPr>
  </w:style>
  <w:style w:type="paragraph" w:customStyle="1" w:styleId="Import0">
    <w:name w:val="Import 0"/>
    <w:basedOn w:val="Normln"/>
    <w:uiPriority w:val="99"/>
    <w:semiHidden/>
    <w:rsid w:val="0057436A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743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3455C"/>
    <w:rPr>
      <w:rFonts w:cs="Times New Roman"/>
      <w:sz w:val="2"/>
    </w:rPr>
  </w:style>
  <w:style w:type="character" w:styleId="Odkaznakoment">
    <w:name w:val="annotation reference"/>
    <w:uiPriority w:val="99"/>
    <w:semiHidden/>
    <w:rsid w:val="00574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436A"/>
  </w:style>
  <w:style w:type="character" w:customStyle="1" w:styleId="TextkomenteChar">
    <w:name w:val="Text komentáře Char"/>
    <w:link w:val="Textkomente"/>
    <w:uiPriority w:val="99"/>
    <w:semiHidden/>
    <w:locked/>
    <w:rsid w:val="00D3455C"/>
    <w:rPr>
      <w:rFonts w:cs="Times New Roman"/>
      <w:sz w:val="20"/>
      <w:szCs w:val="20"/>
    </w:rPr>
  </w:style>
  <w:style w:type="paragraph" w:customStyle="1" w:styleId="P-HLTITULEK">
    <w:name w:val="ČP - HL.TITULEK"/>
    <w:basedOn w:val="Normln"/>
    <w:uiPriority w:val="99"/>
    <w:rsid w:val="0057436A"/>
    <w:pPr>
      <w:jc w:val="center"/>
    </w:pPr>
    <w:rPr>
      <w:rFonts w:ascii="Tahoma" w:hAnsi="Tahoma"/>
      <w:b/>
      <w:sz w:val="2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57436A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D3455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43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3455C"/>
    <w:rPr>
      <w:rFonts w:cs="Times New Roman"/>
      <w:b/>
      <w:bCs/>
      <w:sz w:val="20"/>
      <w:szCs w:val="20"/>
    </w:rPr>
  </w:style>
  <w:style w:type="character" w:styleId="Hypertextovodkaz">
    <w:name w:val="Hyperlink"/>
    <w:uiPriority w:val="99"/>
    <w:rsid w:val="0057436A"/>
    <w:rPr>
      <w:rFonts w:cs="Times New Roman"/>
      <w:color w:val="0000FF"/>
      <w:u w:val="single"/>
    </w:rPr>
  </w:style>
  <w:style w:type="paragraph" w:customStyle="1" w:styleId="text">
    <w:name w:val="text"/>
    <w:basedOn w:val="Normln"/>
    <w:uiPriority w:val="99"/>
    <w:semiHidden/>
    <w:rsid w:val="0057436A"/>
    <w:rPr>
      <w:rFonts w:ascii="Tahoma" w:hAnsi="Tahoma" w:cs="Tahoma"/>
    </w:rPr>
  </w:style>
  <w:style w:type="paragraph" w:customStyle="1" w:styleId="ROVE1">
    <w:name w:val="ÚROVEŇ 1"/>
    <w:basedOn w:val="Normln"/>
    <w:uiPriority w:val="99"/>
    <w:rsid w:val="0057436A"/>
    <w:pPr>
      <w:numPr>
        <w:numId w:val="9"/>
      </w:numPr>
      <w:spacing w:line="280" w:lineRule="atLeast"/>
      <w:jc w:val="both"/>
    </w:pPr>
    <w:rPr>
      <w:rFonts w:ascii="Garamond" w:hAnsi="Garamond"/>
      <w:sz w:val="24"/>
    </w:rPr>
  </w:style>
  <w:style w:type="paragraph" w:styleId="AdresaHTML">
    <w:name w:val="HTML Address"/>
    <w:basedOn w:val="Normln"/>
    <w:link w:val="AdresaHTMLChar"/>
    <w:uiPriority w:val="99"/>
    <w:rsid w:val="0057436A"/>
    <w:rPr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D3455C"/>
    <w:rPr>
      <w:rFonts w:cs="Times New Roman"/>
      <w:i/>
      <w:iCs/>
      <w:sz w:val="20"/>
      <w:szCs w:val="20"/>
    </w:rPr>
  </w:style>
  <w:style w:type="paragraph" w:styleId="Adresanaoblku">
    <w:name w:val="envelope address"/>
    <w:basedOn w:val="Normln"/>
    <w:uiPriority w:val="99"/>
    <w:rsid w:val="0057436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uiPriority w:val="99"/>
    <w:rsid w:val="0057436A"/>
    <w:rPr>
      <w:rFonts w:cs="Times New Roman"/>
    </w:rPr>
  </w:style>
  <w:style w:type="character" w:styleId="CittHTML">
    <w:name w:val="HTML Cite"/>
    <w:uiPriority w:val="99"/>
    <w:rsid w:val="0057436A"/>
    <w:rPr>
      <w:rFonts w:cs="Times New Roman"/>
      <w:i/>
      <w:iCs/>
    </w:rPr>
  </w:style>
  <w:style w:type="character" w:styleId="slodku">
    <w:name w:val="line number"/>
    <w:uiPriority w:val="99"/>
    <w:rsid w:val="0057436A"/>
    <w:rPr>
      <w:rFonts w:cs="Times New Roman"/>
    </w:rPr>
  </w:style>
  <w:style w:type="paragraph" w:styleId="slovanseznam">
    <w:name w:val="List Number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lovanseznam2">
    <w:name w:val="List Number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lovanseznam3">
    <w:name w:val="List Number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lovanseznam4">
    <w:name w:val="List Number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lovanseznam5">
    <w:name w:val="List Number 5"/>
    <w:basedOn w:val="Normln"/>
    <w:uiPriority w:val="99"/>
    <w:rsid w:val="0057436A"/>
    <w:pPr>
      <w:tabs>
        <w:tab w:val="num" w:pos="1492"/>
      </w:tabs>
      <w:ind w:left="1492" w:hanging="360"/>
    </w:pPr>
  </w:style>
  <w:style w:type="paragraph" w:styleId="Datum">
    <w:name w:val="Date"/>
    <w:basedOn w:val="Normln"/>
    <w:next w:val="Normln"/>
    <w:link w:val="DatumChar"/>
    <w:uiPriority w:val="99"/>
    <w:rsid w:val="0057436A"/>
  </w:style>
  <w:style w:type="character" w:customStyle="1" w:styleId="DatumChar">
    <w:name w:val="Datum Char"/>
    <w:link w:val="Datum"/>
    <w:uiPriority w:val="99"/>
    <w:semiHidden/>
    <w:locked/>
    <w:rsid w:val="00D3455C"/>
    <w:rPr>
      <w:rFonts w:cs="Times New Roman"/>
      <w:sz w:val="20"/>
      <w:szCs w:val="20"/>
    </w:rPr>
  </w:style>
  <w:style w:type="character" w:styleId="DefiniceHTML">
    <w:name w:val="HTML Definition"/>
    <w:uiPriority w:val="99"/>
    <w:rsid w:val="0057436A"/>
    <w:rPr>
      <w:rFonts w:cs="Times New Roman"/>
      <w:i/>
      <w:iCs/>
    </w:rPr>
  </w:style>
  <w:style w:type="paragraph" w:styleId="FormtovanvHTML">
    <w:name w:val="HTML Preformatted"/>
    <w:basedOn w:val="Normln"/>
    <w:link w:val="FormtovanvHTMLChar"/>
    <w:uiPriority w:val="99"/>
    <w:rsid w:val="0057436A"/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KlvesniceHTML">
    <w:name w:val="HTML Keyboard"/>
    <w:uiPriority w:val="99"/>
    <w:rsid w:val="0057436A"/>
    <w:rPr>
      <w:rFonts w:ascii="Courier New" w:hAnsi="Courier New" w:cs="Courier New"/>
      <w:sz w:val="20"/>
      <w:szCs w:val="20"/>
    </w:rPr>
  </w:style>
  <w:style w:type="character" w:styleId="KdHTML">
    <w:name w:val="HTML Code"/>
    <w:uiPriority w:val="99"/>
    <w:rsid w:val="0057436A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rsid w:val="0057436A"/>
  </w:style>
  <w:style w:type="character" w:customStyle="1" w:styleId="NadpispoznmkyChar">
    <w:name w:val="Nadpis poznámky Char"/>
    <w:link w:val="Nadpispoznmky"/>
    <w:uiPriority w:val="99"/>
    <w:semiHidden/>
    <w:locked/>
    <w:rsid w:val="00D3455C"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57436A"/>
    <w:rPr>
      <w:sz w:val="24"/>
      <w:szCs w:val="24"/>
    </w:rPr>
  </w:style>
  <w:style w:type="paragraph" w:styleId="Normlnodsazen">
    <w:name w:val="Normal Indent"/>
    <w:basedOn w:val="Normln"/>
    <w:uiPriority w:val="99"/>
    <w:rsid w:val="0057436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rsid w:val="0057436A"/>
  </w:style>
  <w:style w:type="character" w:customStyle="1" w:styleId="OslovenChar">
    <w:name w:val="Oslovení Char"/>
    <w:link w:val="Osloven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57436A"/>
    <w:pPr>
      <w:ind w:left="4252"/>
    </w:pPr>
  </w:style>
  <w:style w:type="character" w:customStyle="1" w:styleId="PodpisChar">
    <w:name w:val="Podpis Char"/>
    <w:link w:val="Podpis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e-mailu">
    <w:name w:val="E-mail Signature"/>
    <w:basedOn w:val="Normln"/>
    <w:link w:val="Podpise-mailuChar"/>
    <w:uiPriority w:val="99"/>
    <w:rsid w:val="0057436A"/>
  </w:style>
  <w:style w:type="character" w:customStyle="1" w:styleId="Podpise-mailuChar">
    <w:name w:val="Podpis e-mailu Char"/>
    <w:link w:val="Podpise-mailu"/>
    <w:uiPriority w:val="99"/>
    <w:semiHidden/>
    <w:locked/>
    <w:rsid w:val="00D3455C"/>
    <w:rPr>
      <w:rFonts w:cs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5743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D3455C"/>
    <w:rPr>
      <w:rFonts w:ascii="Cambria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rsid w:val="0057436A"/>
    <w:pPr>
      <w:spacing w:after="120"/>
      <w:ind w:left="283"/>
    </w:pPr>
  </w:style>
  <w:style w:type="paragraph" w:styleId="Pokraovnseznamu2">
    <w:name w:val="List Continue 2"/>
    <w:basedOn w:val="Normln"/>
    <w:uiPriority w:val="99"/>
    <w:rsid w:val="0057436A"/>
    <w:pPr>
      <w:spacing w:after="120"/>
      <w:ind w:left="566"/>
    </w:pPr>
  </w:style>
  <w:style w:type="paragraph" w:styleId="Pokraovnseznamu3">
    <w:name w:val="List Continue 3"/>
    <w:basedOn w:val="Normln"/>
    <w:uiPriority w:val="99"/>
    <w:rsid w:val="0057436A"/>
    <w:pPr>
      <w:spacing w:after="120"/>
      <w:ind w:left="849"/>
    </w:pPr>
  </w:style>
  <w:style w:type="paragraph" w:styleId="Pokraovnseznamu4">
    <w:name w:val="List Continue 4"/>
    <w:basedOn w:val="Normln"/>
    <w:uiPriority w:val="99"/>
    <w:rsid w:val="0057436A"/>
    <w:pPr>
      <w:spacing w:after="120"/>
      <w:ind w:left="1132"/>
    </w:pPr>
  </w:style>
  <w:style w:type="paragraph" w:styleId="Pokraovnseznamu5">
    <w:name w:val="List Continue 5"/>
    <w:basedOn w:val="Normln"/>
    <w:uiPriority w:val="99"/>
    <w:rsid w:val="0057436A"/>
    <w:pPr>
      <w:spacing w:after="120"/>
      <w:ind w:left="1415"/>
    </w:pPr>
  </w:style>
  <w:style w:type="character" w:styleId="PromnnHTML">
    <w:name w:val="HTML Variable"/>
    <w:uiPriority w:val="99"/>
    <w:rsid w:val="0057436A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rsid w:val="0057436A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PsacstrojHTML">
    <w:name w:val="HTML Typewriter"/>
    <w:uiPriority w:val="99"/>
    <w:rsid w:val="0057436A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uiPriority w:val="99"/>
    <w:rsid w:val="0057436A"/>
    <w:pPr>
      <w:ind w:left="283" w:hanging="283"/>
    </w:pPr>
  </w:style>
  <w:style w:type="paragraph" w:styleId="Seznam2">
    <w:name w:val="List 2"/>
    <w:basedOn w:val="Normln"/>
    <w:uiPriority w:val="99"/>
    <w:rsid w:val="0057436A"/>
    <w:pPr>
      <w:ind w:left="566" w:hanging="283"/>
    </w:pPr>
  </w:style>
  <w:style w:type="paragraph" w:styleId="Seznam3">
    <w:name w:val="List 3"/>
    <w:basedOn w:val="Normln"/>
    <w:uiPriority w:val="99"/>
    <w:rsid w:val="0057436A"/>
    <w:pPr>
      <w:ind w:left="849" w:hanging="283"/>
    </w:pPr>
  </w:style>
  <w:style w:type="paragraph" w:styleId="Seznam4">
    <w:name w:val="List 4"/>
    <w:basedOn w:val="Normln"/>
    <w:uiPriority w:val="99"/>
    <w:rsid w:val="0057436A"/>
    <w:pPr>
      <w:ind w:left="1132" w:hanging="283"/>
    </w:pPr>
  </w:style>
  <w:style w:type="paragraph" w:styleId="Seznam5">
    <w:name w:val="List 5"/>
    <w:basedOn w:val="Normln"/>
    <w:uiPriority w:val="99"/>
    <w:rsid w:val="0057436A"/>
    <w:pPr>
      <w:ind w:left="1415" w:hanging="283"/>
    </w:pPr>
  </w:style>
  <w:style w:type="paragraph" w:styleId="Seznamsodrkami">
    <w:name w:val="List Bullet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eznamsodrkami2">
    <w:name w:val="List Bullet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eznamsodrkami3">
    <w:name w:val="List Bullet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eznamsodrkami4">
    <w:name w:val="List Bullet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eznamsodrkami5">
    <w:name w:val="List Bullet 5"/>
    <w:basedOn w:val="Normln"/>
    <w:uiPriority w:val="99"/>
    <w:rsid w:val="0057436A"/>
    <w:pPr>
      <w:tabs>
        <w:tab w:val="num" w:pos="1492"/>
      </w:tabs>
      <w:ind w:left="1492" w:hanging="360"/>
    </w:pPr>
  </w:style>
  <w:style w:type="character" w:styleId="Siln">
    <w:name w:val="Strong"/>
    <w:uiPriority w:val="99"/>
    <w:qFormat/>
    <w:rsid w:val="0057436A"/>
    <w:rPr>
      <w:rFonts w:cs="Times New Roman"/>
      <w:b/>
      <w:bCs/>
    </w:rPr>
  </w:style>
  <w:style w:type="character" w:styleId="Sledovanodkaz">
    <w:name w:val="FollowedHyperlink"/>
    <w:uiPriority w:val="99"/>
    <w:rsid w:val="0057436A"/>
    <w:rPr>
      <w:rFonts w:cs="Times New Roman"/>
      <w:color w:val="800080"/>
      <w:u w:val="single"/>
    </w:rPr>
  </w:style>
  <w:style w:type="paragraph" w:styleId="Textvbloku">
    <w:name w:val="Block Text"/>
    <w:basedOn w:val="Normln"/>
    <w:uiPriority w:val="99"/>
    <w:rsid w:val="0057436A"/>
    <w:pPr>
      <w:spacing w:after="120"/>
      <w:ind w:left="1440" w:right="1440"/>
    </w:pPr>
  </w:style>
  <w:style w:type="character" w:styleId="UkzkaHTML">
    <w:name w:val="HTML Sample"/>
    <w:uiPriority w:val="99"/>
    <w:rsid w:val="0057436A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rsid w:val="005743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locked/>
    <w:rsid w:val="00D3455C"/>
    <w:rPr>
      <w:rFonts w:ascii="Cambria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rsid w:val="0057436A"/>
    <w:pPr>
      <w:spacing w:before="0" w:after="120"/>
      <w:ind w:firstLine="210"/>
      <w:jc w:val="left"/>
    </w:pPr>
    <w:rPr>
      <w:sz w:val="20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57436A"/>
    <w:pPr>
      <w:spacing w:after="120"/>
      <w:ind w:left="283" w:firstLine="210"/>
    </w:pPr>
    <w:rPr>
      <w:sz w:val="20"/>
    </w:rPr>
  </w:style>
  <w:style w:type="character" w:customStyle="1" w:styleId="Zkladntext-prvnodsazen2Char">
    <w:name w:val="Základní text - první odsazený 2 Char"/>
    <w:link w:val="Zkladntext-prvn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743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D3455C"/>
    <w:rPr>
      <w:rFonts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rsid w:val="0057436A"/>
    <w:pPr>
      <w:ind w:left="4252"/>
    </w:pPr>
  </w:style>
  <w:style w:type="character" w:customStyle="1" w:styleId="ZvrChar">
    <w:name w:val="Závěr Char"/>
    <w:link w:val="Zvr"/>
    <w:uiPriority w:val="99"/>
    <w:semiHidden/>
    <w:locked/>
    <w:rsid w:val="00D3455C"/>
    <w:rPr>
      <w:rFonts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57436A"/>
    <w:rPr>
      <w:rFonts w:ascii="Arial" w:hAnsi="Arial" w:cs="Arial"/>
    </w:rPr>
  </w:style>
  <w:style w:type="character" w:styleId="Zvraznn">
    <w:name w:val="Emphasis"/>
    <w:uiPriority w:val="99"/>
    <w:qFormat/>
    <w:rsid w:val="0057436A"/>
    <w:rPr>
      <w:rFonts w:cs="Times New Roman"/>
      <w:i/>
      <w:iCs/>
    </w:rPr>
  </w:style>
  <w:style w:type="paragraph" w:customStyle="1" w:styleId="P-NORMAL-TEXT">
    <w:name w:val="ČP-NORMAL-TEXT"/>
    <w:uiPriority w:val="99"/>
    <w:rsid w:val="0057436A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uiPriority w:val="99"/>
    <w:rsid w:val="0057436A"/>
    <w:rPr>
      <w:rFonts w:ascii="Tahoma" w:hAnsi="Tahoma" w:cs="Times New Roman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uiPriority w:val="99"/>
    <w:rsid w:val="0057436A"/>
    <w:pPr>
      <w:numPr>
        <w:numId w:val="4"/>
      </w:numPr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57436A"/>
    <w:pPr>
      <w:numPr>
        <w:numId w:val="3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uiPriority w:val="99"/>
    <w:rsid w:val="0057436A"/>
    <w:pPr>
      <w:numPr>
        <w:numId w:val="2"/>
      </w:numPr>
    </w:pPr>
    <w:rPr>
      <w:rFonts w:ascii="Tahoma" w:hAnsi="Tahoma"/>
      <w:b/>
    </w:rPr>
  </w:style>
  <w:style w:type="character" w:customStyle="1" w:styleId="P-NORMAL-TEXTCharChar">
    <w:name w:val="ČP-NORMAL-TEXT Char Char"/>
    <w:uiPriority w:val="99"/>
    <w:rsid w:val="0057436A"/>
    <w:rPr>
      <w:rFonts w:ascii="Tahoma" w:hAnsi="Tahoma" w:cs="Times New Roman"/>
      <w:lang w:val="cs-CZ" w:eastAsia="cs-CZ" w:bidi="ar-SA"/>
    </w:rPr>
  </w:style>
  <w:style w:type="character" w:customStyle="1" w:styleId="P-NORM-BULL-ICharChar">
    <w:name w:val="ČP-NORM-BULL-I Char Char"/>
    <w:uiPriority w:val="99"/>
    <w:rsid w:val="0057436A"/>
    <w:rPr>
      <w:rFonts w:ascii="Tahoma" w:hAnsi="Tahoma" w:cs="Times New Roman"/>
      <w:lang w:val="cs-CZ" w:eastAsia="cs-CZ" w:bidi="ar-SA"/>
    </w:rPr>
  </w:style>
  <w:style w:type="paragraph" w:customStyle="1" w:styleId="P-HEAD-WBULLETS">
    <w:name w:val="ČP-HEAD-WBULLETS"/>
    <w:basedOn w:val="P-NORMAL-TEXT"/>
    <w:uiPriority w:val="99"/>
    <w:rsid w:val="0057436A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uiPriority w:val="99"/>
    <w:rsid w:val="0057436A"/>
    <w:rPr>
      <w:rFonts w:ascii="Tahoma" w:hAnsi="Tahoma" w:cs="Times New Roman"/>
      <w:lang w:val="cs-CZ" w:eastAsia="cs-CZ" w:bidi="ar-SA"/>
    </w:rPr>
  </w:style>
  <w:style w:type="paragraph" w:customStyle="1" w:styleId="P-HEAD-ODST">
    <w:name w:val="ČP-HEAD-ODST"/>
    <w:uiPriority w:val="99"/>
    <w:rsid w:val="0057436A"/>
    <w:pPr>
      <w:tabs>
        <w:tab w:val="num" w:pos="720"/>
      </w:tabs>
      <w:ind w:left="720" w:hanging="180"/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uiPriority w:val="99"/>
    <w:rsid w:val="0057436A"/>
    <w:pPr>
      <w:numPr>
        <w:numId w:val="1"/>
      </w:numPr>
    </w:pPr>
    <w:rPr>
      <w:rFonts w:ascii="Tahoma" w:hAnsi="Tahoma"/>
    </w:rPr>
  </w:style>
  <w:style w:type="paragraph" w:customStyle="1" w:styleId="P-NORM-BULL-IV">
    <w:name w:val="ČP-NORM-BULL-IV"/>
    <w:uiPriority w:val="99"/>
    <w:rsid w:val="0057436A"/>
    <w:pPr>
      <w:numPr>
        <w:numId w:val="5"/>
      </w:numPr>
    </w:pPr>
    <w:rPr>
      <w:rFonts w:ascii="Tahoma" w:hAnsi="Tahoma"/>
    </w:rPr>
  </w:style>
  <w:style w:type="paragraph" w:customStyle="1" w:styleId="P-NORM-BULL-V">
    <w:name w:val="ČP-NORM-BULL-V"/>
    <w:uiPriority w:val="99"/>
    <w:rsid w:val="0057436A"/>
    <w:pPr>
      <w:numPr>
        <w:numId w:val="6"/>
      </w:numPr>
    </w:pPr>
    <w:rPr>
      <w:rFonts w:ascii="Tahoma" w:hAnsi="Tahoma"/>
    </w:rPr>
  </w:style>
  <w:style w:type="paragraph" w:customStyle="1" w:styleId="P-NORMAL-BOLD">
    <w:name w:val="ČP-NORMAL-BOLD"/>
    <w:uiPriority w:val="99"/>
    <w:rsid w:val="0057436A"/>
    <w:rPr>
      <w:rFonts w:ascii="Tahoma" w:hAnsi="Tahoma"/>
      <w:b/>
    </w:rPr>
  </w:style>
  <w:style w:type="paragraph" w:customStyle="1" w:styleId="P-BOLD-BULL-FIN">
    <w:name w:val="ČP-BOLD-BULL-FIN"/>
    <w:uiPriority w:val="99"/>
    <w:rsid w:val="0057436A"/>
    <w:pPr>
      <w:numPr>
        <w:numId w:val="7"/>
      </w:numPr>
    </w:pPr>
    <w:rPr>
      <w:rFonts w:ascii="Tahoma" w:hAnsi="Tahoma"/>
      <w:b/>
    </w:rPr>
  </w:style>
  <w:style w:type="paragraph" w:customStyle="1" w:styleId="cpNzevsmlouvy">
    <w:name w:val="cp_Název smlouvy"/>
    <w:basedOn w:val="Normln"/>
    <w:uiPriority w:val="99"/>
    <w:rsid w:val="004E5831"/>
    <w:pPr>
      <w:spacing w:after="300" w:line="420" w:lineRule="exact"/>
      <w:jc w:val="center"/>
    </w:pPr>
    <w:rPr>
      <w:rFonts w:ascii="Arial" w:hAnsi="Arial" w:cs="Arial"/>
      <w:b/>
      <w:sz w:val="36"/>
      <w:szCs w:val="36"/>
      <w:lang w:eastAsia="en-US"/>
    </w:rPr>
  </w:style>
  <w:style w:type="character" w:customStyle="1" w:styleId="platne1">
    <w:name w:val="platne1"/>
    <w:uiPriority w:val="99"/>
    <w:rsid w:val="004E5831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4E5831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B10032"/>
    <w:pPr>
      <w:keepNext/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B10032"/>
    <w:p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B10032"/>
    <w:pPr>
      <w:spacing w:after="120" w:line="260" w:lineRule="exact"/>
      <w:jc w:val="both"/>
    </w:pPr>
    <w:rPr>
      <w:sz w:val="22"/>
      <w:szCs w:val="24"/>
    </w:rPr>
  </w:style>
  <w:style w:type="paragraph" w:customStyle="1" w:styleId="cpodrky1">
    <w:name w:val="cp_odrážky1"/>
    <w:basedOn w:val="Normln"/>
    <w:link w:val="cpodrky1Char"/>
    <w:uiPriority w:val="99"/>
    <w:qFormat/>
    <w:rsid w:val="00B10032"/>
    <w:pPr>
      <w:tabs>
        <w:tab w:val="num" w:pos="1440"/>
      </w:tabs>
      <w:spacing w:after="120" w:line="260" w:lineRule="exact"/>
      <w:ind w:left="1440" w:hanging="360"/>
      <w:jc w:val="both"/>
    </w:pPr>
    <w:rPr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B10032"/>
    <w:pPr>
      <w:tabs>
        <w:tab w:val="num" w:pos="1985"/>
      </w:tabs>
      <w:ind w:left="0" w:firstLine="0"/>
    </w:pPr>
  </w:style>
  <w:style w:type="character" w:customStyle="1" w:styleId="cpodrky1Char">
    <w:name w:val="cp_odrážky1 Char"/>
    <w:link w:val="cpodrky1"/>
    <w:uiPriority w:val="99"/>
    <w:locked/>
    <w:rsid w:val="00BB2176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B72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073C0A"/>
    <w:pPr>
      <w:spacing w:line="260" w:lineRule="exact"/>
      <w:ind w:left="720"/>
      <w:contextualSpacing/>
    </w:pPr>
    <w:rPr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073C0A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73C0A"/>
    <w:rPr>
      <w:sz w:val="22"/>
      <w:szCs w:val="22"/>
      <w:lang w:val="cs-CZ" w:eastAsia="en-US" w:bidi="ar-SA"/>
    </w:rPr>
  </w:style>
  <w:style w:type="paragraph" w:customStyle="1" w:styleId="cpslovnpsmenn">
    <w:name w:val="cp_číslování písmenné"/>
    <w:basedOn w:val="Normln"/>
    <w:uiPriority w:val="99"/>
    <w:rsid w:val="00B420DA"/>
    <w:pPr>
      <w:numPr>
        <w:numId w:val="18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6477B"/>
  </w:style>
  <w:style w:type="paragraph" w:styleId="Titulek">
    <w:name w:val="caption"/>
    <w:basedOn w:val="Normln"/>
    <w:next w:val="Normln"/>
    <w:uiPriority w:val="99"/>
    <w:qFormat/>
    <w:locked/>
    <w:rsid w:val="00183963"/>
    <w:pPr>
      <w:keepNext/>
      <w:widowControl w:val="0"/>
      <w:spacing w:before="60"/>
      <w:jc w:val="center"/>
    </w:pPr>
    <w:rPr>
      <w:i/>
      <w:iCs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ormln"/>
    <w:uiPriority w:val="99"/>
    <w:rsid w:val="007D4A04"/>
    <w:pPr>
      <w:widowControl w:val="0"/>
      <w:numPr>
        <w:numId w:val="19"/>
      </w:numPr>
      <w:tabs>
        <w:tab w:val="left" w:pos="425"/>
      </w:tabs>
      <w:jc w:val="both"/>
    </w:pPr>
    <w:rPr>
      <w:rFonts w:eastAsia="Calibri"/>
      <w:sz w:val="24"/>
    </w:rPr>
  </w:style>
  <w:style w:type="paragraph" w:customStyle="1" w:styleId="Odstavecseseznamem2">
    <w:name w:val="Odstavec se seznamem2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lovan2">
    <w:name w:val="Číslovaný 2"/>
    <w:basedOn w:val="Normln"/>
    <w:uiPriority w:val="99"/>
    <w:rsid w:val="001B591C"/>
    <w:pPr>
      <w:numPr>
        <w:numId w:val="20"/>
      </w:numPr>
      <w:jc w:val="both"/>
    </w:pPr>
    <w:rPr>
      <w:color w:val="000000"/>
      <w:sz w:val="24"/>
      <w:szCs w:val="24"/>
    </w:rPr>
  </w:style>
  <w:style w:type="paragraph" w:customStyle="1" w:styleId="cpNormal4">
    <w:name w:val="cp_Normal_4"/>
    <w:basedOn w:val="Normln"/>
    <w:uiPriority w:val="99"/>
    <w:qFormat/>
    <w:rsid w:val="00B10032"/>
    <w:pPr>
      <w:spacing w:after="320" w:line="320" w:lineRule="exact"/>
      <w:ind w:firstLine="1701"/>
    </w:pPr>
    <w:rPr>
      <w:rFonts w:eastAsia="Calibri"/>
      <w:szCs w:val="22"/>
      <w:lang w:eastAsia="en-US"/>
    </w:rPr>
  </w:style>
  <w:style w:type="character" w:customStyle="1" w:styleId="cpodrky2Char">
    <w:name w:val="cp_odrážky2 Char"/>
    <w:link w:val="cpodrky2"/>
    <w:uiPriority w:val="99"/>
    <w:locked/>
    <w:rsid w:val="004C2F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0FE0B-ED9E-4D3A-BA4E-2B7923CE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149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Zásilkový balík - dohoda o přepravě zásilek</vt:lpstr>
    </vt:vector>
  </TitlesOfParts>
  <Company>Česká pošta, s.p.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Zásilkový balík - dohoda o přepravě zásilek</dc:title>
  <dc:creator>Jana Martinovská</dc:creator>
  <cp:lastModifiedBy>Vlčková Adéla Ing.</cp:lastModifiedBy>
  <cp:revision>3</cp:revision>
  <cp:lastPrinted>2016-05-30T09:34:00Z</cp:lastPrinted>
  <dcterms:created xsi:type="dcterms:W3CDTF">2016-10-18T13:24:00Z</dcterms:created>
  <dcterms:modified xsi:type="dcterms:W3CDTF">2016-10-18T13:25:00Z</dcterms:modified>
</cp:coreProperties>
</file>