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2018/0007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2.1.2018</w:t>
      </w:r>
    </w:p>
    <w:p w:rsidR="009B4271" w:rsidRPr="00AF318E" w:rsidRDefault="00F53E9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53E9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716.2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Bobcat CZ,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Cukrovarská 883/3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Praha-Čakovice - Čakovice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26212340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CZ26212340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8.1.2018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 stav.stroje zn.Bobcat X 331E - ev.č.202,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objedáváme u Vás opravu špičky násady podkopu (vymezení vůlí - opotřebení uložení a ovládání podkopové lžíce) a dodání 4ks zubů s příslušenstvím.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414ED" w:rsidRDefault="00F53E9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414ED">
        <w:br w:type="page"/>
      </w:r>
    </w:p>
    <w:p w:rsidR="006414ED" w:rsidRDefault="006414ED">
      <w:r>
        <w:lastRenderedPageBreak/>
        <w:t xml:space="preserve">Datum potvrzení objednávky dodavatelem:  </w:t>
      </w:r>
      <w:r w:rsidR="00BC34A4">
        <w:t>3.1.2018</w:t>
      </w:r>
    </w:p>
    <w:p w:rsidR="006414ED" w:rsidRDefault="006414ED">
      <w:r>
        <w:t>Potvrzení objednávky:</w:t>
      </w:r>
    </w:p>
    <w:p w:rsidR="00BC34A4" w:rsidRDefault="00BC34A4">
      <w:r>
        <w:t xml:space="preserve">From: </w:t>
      </w:r>
    </w:p>
    <w:p w:rsidR="00BC34A4" w:rsidRDefault="00BC34A4">
      <w:r>
        <w:t>Sent: Wednesday, January 03, 2018 9:44 AM</w:t>
      </w:r>
    </w:p>
    <w:p w:rsidR="00BC34A4" w:rsidRDefault="00BC34A4">
      <w:r>
        <w:t xml:space="preserve">To: </w:t>
      </w:r>
    </w:p>
    <w:p w:rsidR="00BC34A4" w:rsidRDefault="00BC34A4">
      <w:r>
        <w:t>Subject: RE: Potvrzení objednávky_2018/0007 - servis</w:t>
      </w:r>
    </w:p>
    <w:p w:rsidR="00BC34A4" w:rsidRDefault="00BC34A4"/>
    <w:p w:rsidR="00BC34A4" w:rsidRDefault="00BC34A4">
      <w:r>
        <w:t>Dobrý den,potvrzujem,souhlasíme.</w:t>
      </w:r>
    </w:p>
    <w:p w:rsidR="00BC34A4" w:rsidRDefault="00BC34A4">
      <w:r>
        <w:t>S pozdravem</w:t>
      </w:r>
    </w:p>
    <w:p w:rsidR="006414ED" w:rsidRDefault="006414ED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F7" w:rsidRDefault="007033F7" w:rsidP="000071C6">
      <w:pPr>
        <w:spacing w:after="0" w:line="240" w:lineRule="auto"/>
      </w:pPr>
      <w:r>
        <w:separator/>
      </w:r>
    </w:p>
  </w:endnote>
  <w:endnote w:type="continuationSeparator" w:id="0">
    <w:p w:rsidR="007033F7" w:rsidRDefault="007033F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53E97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F7" w:rsidRDefault="007033F7" w:rsidP="000071C6">
      <w:pPr>
        <w:spacing w:after="0" w:line="240" w:lineRule="auto"/>
      </w:pPr>
      <w:r>
        <w:separator/>
      </w:r>
    </w:p>
  </w:footnote>
  <w:footnote w:type="continuationSeparator" w:id="0">
    <w:p w:rsidR="007033F7" w:rsidRDefault="007033F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22D18"/>
    <w:rsid w:val="006414ED"/>
    <w:rsid w:val="006679AD"/>
    <w:rsid w:val="0070020F"/>
    <w:rsid w:val="007033F7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34A4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D0DAF08-FED2-4922-8D5A-31FFBBF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49AD-BF3D-4961-9738-4E3618A3F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FC4C6-B5F6-4D52-97FE-0CB8693C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E0DF0503</Template>
  <TotalTime>1</TotalTime>
  <Pages>2</Pages>
  <Words>101</Words>
  <Characters>600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BEJDÁKOVÁ Denisa Mgr.</cp:lastModifiedBy>
  <cp:revision>4</cp:revision>
  <cp:lastPrinted>2017-04-21T09:32:00Z</cp:lastPrinted>
  <dcterms:created xsi:type="dcterms:W3CDTF">2018-01-03T09:16:00Z</dcterms:created>
  <dcterms:modified xsi:type="dcterms:W3CDTF">2018-01-03T10:50:00Z</dcterms:modified>
</cp:coreProperties>
</file>