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357973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E06DC" wp14:editId="4359C58B">
                <wp:simplePos x="0" y="0"/>
                <wp:positionH relativeFrom="column">
                  <wp:posOffset>-75565</wp:posOffset>
                </wp:positionH>
                <wp:positionV relativeFrom="paragraph">
                  <wp:posOffset>252730</wp:posOffset>
                </wp:positionV>
                <wp:extent cx="47498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61" w:rsidRPr="00742D24" w:rsidRDefault="002D539E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b/>
                                <w:i/>
                                <w:spacing w:val="2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</w:rPr>
                              <w:t>Předtisková příprava, tisk a dodání brožur</w:t>
                            </w:r>
                            <w:r w:rsidR="000B4F61" w:rsidRPr="00742D24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0B4F61" w:rsidRPr="00742D24">
                              <w:rPr>
                                <w:rFonts w:ascii="Noto Sans" w:eastAsia="Arial Unicode MS" w:hAnsi="Noto Sans" w:cs="Segoe UI"/>
                                <w:b/>
                                <w:i/>
                                <w:spacing w:val="2"/>
                              </w:rPr>
                              <w:t>Kroměřížský kabinet kresby. Kresby starých mistrů</w:t>
                            </w:r>
                          </w:p>
                          <w:p w:rsidR="00B36619" w:rsidRPr="00742D24" w:rsidRDefault="00B36619" w:rsidP="00B36619">
                            <w:pPr>
                              <w:spacing w:line="240" w:lineRule="auto"/>
                              <w:rPr>
                                <w:rFonts w:ascii="Noto Sans" w:hAnsi="Noto Sans"/>
                              </w:rPr>
                            </w:pPr>
                            <w:r w:rsidRPr="00742D24">
                              <w:rPr>
                                <w:rFonts w:ascii="Noto Sans" w:hAnsi="Noto Sans"/>
                              </w:rPr>
                              <w:t>– v rámci projektu DG16P02M013 Za chrám, město a vlast. Olomoucký biskup Karel z Lichtensteinu-Castelcorna uprostřed barokní Evropy: NAKI II</w:t>
                            </w:r>
                          </w:p>
                          <w:p w:rsidR="000B4F61" w:rsidRDefault="000B4F61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</w:pPr>
                          </w:p>
                          <w:p w:rsidR="002D539E" w:rsidRPr="00742D24" w:rsidRDefault="002D539E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</w:pPr>
                          </w:p>
                          <w:p w:rsidR="000B4F61" w:rsidRPr="00742D24" w:rsidRDefault="000B4F61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</w:pPr>
                            <w:r w:rsidRPr="00742D24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 xml:space="preserve">Vážený pane </w:t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>Stejskale</w:t>
                            </w:r>
                            <w:r w:rsidRPr="00742D24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>,</w:t>
                            </w:r>
                          </w:p>
                          <w:p w:rsidR="000B4F61" w:rsidRPr="00742D24" w:rsidRDefault="000B4F61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</w:pPr>
                          </w:p>
                          <w:p w:rsidR="002D539E" w:rsidRPr="002D539E" w:rsidRDefault="000B4F61" w:rsidP="002D539E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</w:rPr>
                            </w:pPr>
                            <w:r w:rsidRPr="00742D24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 xml:space="preserve">objednáváme u Vás </w:t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 xml:space="preserve">na základě Vaší nabídky předtiskovou přípravu, tisk </w:t>
                            </w:r>
                            <w:r w:rsidR="00EC1C67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br/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 xml:space="preserve">a dodání brožur </w:t>
                            </w:r>
                            <w:r w:rsidR="002D539E" w:rsidRPr="002D539E">
                              <w:rPr>
                                <w:rFonts w:ascii="Noto Sans" w:eastAsia="Arial Unicode MS" w:hAnsi="Noto Sans" w:cs="Segoe UI"/>
                                <w:i/>
                                <w:spacing w:val="2"/>
                              </w:rPr>
                              <w:t>Kroměřížský kabinet kresby. Kresby starých mistrů</w:t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 xml:space="preserve"> v české (180 ks) a anglické (170 ks) jazykové mutaci za celkovou částku 242.550 Kč včetně DPH. </w:t>
                            </w:r>
                          </w:p>
                          <w:p w:rsidR="002D539E" w:rsidRDefault="002D539E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</w:pPr>
                          </w:p>
                          <w:p w:rsidR="000E0B73" w:rsidRPr="00742D24" w:rsidRDefault="002D539E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>T</w:t>
                            </w:r>
                            <w:r w:rsidR="000B4F61" w:rsidRPr="00742D24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 xml:space="preserve">ermín dodání: </w:t>
                            </w:r>
                            <w:r w:rsidR="0057140A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 xml:space="preserve">do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>16</w:t>
                            </w:r>
                            <w:r w:rsidR="000E0B73" w:rsidRPr="00742D24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 xml:space="preserve">.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>12</w:t>
                            </w:r>
                            <w:r w:rsidR="000E0B73" w:rsidRPr="00742D24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>. 201</w:t>
                            </w:r>
                            <w:r w:rsidR="000B4F61" w:rsidRPr="00742D24">
                              <w:rPr>
                                <w:rFonts w:ascii="Noto Sans" w:eastAsia="Arial Unicode MS" w:hAnsi="Noto Sans" w:cs="Segoe UI"/>
                                <w:spacing w:val="2"/>
                              </w:rPr>
                              <w:t>6</w:t>
                            </w:r>
                          </w:p>
                          <w:p w:rsidR="000E0B73" w:rsidRPr="00742D24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</w:p>
                          <w:p w:rsidR="00B12E10" w:rsidRPr="00742D24" w:rsidRDefault="003D4A4B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742D24">
                              <w:rPr>
                                <w:rFonts w:ascii="Noto Sans" w:eastAsia="Arial Unicode MS" w:hAnsi="Noto Sans" w:cs="Segoe UI"/>
                              </w:rPr>
                              <w:t>Děkujeme za spolupráci.</w:t>
                            </w:r>
                          </w:p>
                          <w:p w:rsidR="003D4A4B" w:rsidRPr="00742D24" w:rsidRDefault="003D4A4B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</w:p>
                          <w:p w:rsidR="003D4A4B" w:rsidRPr="00742D24" w:rsidRDefault="003D4A4B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742D24">
                              <w:rPr>
                                <w:rFonts w:ascii="Noto Sans" w:eastAsia="Arial Unicode MS" w:hAnsi="Noto Sans" w:cs="Segoe UI"/>
                              </w:rPr>
                              <w:t>S přátelským pozdravem</w:t>
                            </w:r>
                          </w:p>
                          <w:p w:rsidR="003D4A4B" w:rsidRPr="00742D24" w:rsidRDefault="003D4A4B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</w:p>
                          <w:p w:rsidR="003D4A4B" w:rsidRPr="00742D24" w:rsidRDefault="003D4A4B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</w:p>
                          <w:p w:rsidR="000E0B73" w:rsidRPr="00742D24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</w:p>
                          <w:p w:rsidR="000E0B73" w:rsidRPr="00742D24" w:rsidRDefault="003D4A4B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742D24">
                              <w:rPr>
                                <w:rFonts w:ascii="Noto Sans" w:eastAsia="Arial Unicode MS" w:hAnsi="Noto Sans" w:cs="Segoe UI"/>
                              </w:rPr>
                              <w:t xml:space="preserve">Mgr. </w:t>
                            </w:r>
                            <w:r w:rsidR="000E0B73" w:rsidRPr="00742D24">
                              <w:rPr>
                                <w:rFonts w:ascii="Noto Sans" w:eastAsia="Arial Unicode MS" w:hAnsi="Noto Sans" w:cs="Segoe UI"/>
                              </w:rPr>
                              <w:t>Michal Soukup</w:t>
                            </w:r>
                            <w:r w:rsidR="000E0B73" w:rsidRPr="00742D24">
                              <w:rPr>
                                <w:rFonts w:ascii="Noto Sans" w:eastAsia="Arial Unicode MS" w:hAnsi="Noto Sans" w:cs="Segoe UI"/>
                              </w:rPr>
                              <w:br/>
                              <w:t>ředitel Muzea umění Olomouc</w:t>
                            </w:r>
                          </w:p>
                          <w:p w:rsidR="000E0B73" w:rsidRDefault="000E0B73" w:rsidP="000E0B7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95pt;margin-top:19.9pt;width:374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" stroked="f">
                <v:textbox>
                  <w:txbxContent>
                    <w:p w:rsidR="000B4F61" w:rsidRPr="00742D24" w:rsidRDefault="002D539E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b/>
                          <w:i/>
                          <w:spacing w:val="2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spacing w:val="2"/>
                        </w:rPr>
                        <w:t>Předtisková příprava, tisk a dodání brožur</w:t>
                      </w:r>
                      <w:r w:rsidR="000B4F61" w:rsidRPr="00742D24">
                        <w:rPr>
                          <w:rFonts w:ascii="Noto Sans" w:eastAsia="Arial Unicode MS" w:hAnsi="Noto Sans" w:cs="Segoe UI"/>
                          <w:b/>
                          <w:spacing w:val="2"/>
                        </w:rPr>
                        <w:t xml:space="preserve"> </w:t>
                      </w:r>
                      <w:r w:rsidR="000B4F61" w:rsidRPr="00742D24">
                        <w:rPr>
                          <w:rFonts w:ascii="Noto Sans" w:eastAsia="Arial Unicode MS" w:hAnsi="Noto Sans" w:cs="Segoe UI"/>
                          <w:b/>
                          <w:i/>
                          <w:spacing w:val="2"/>
                        </w:rPr>
                        <w:t>Kroměřížský kabinet kresby. Kresby starých mistrů</w:t>
                      </w:r>
                    </w:p>
                    <w:p w:rsidR="00B36619" w:rsidRPr="00742D24" w:rsidRDefault="00B36619" w:rsidP="00B36619">
                      <w:pPr>
                        <w:spacing w:line="240" w:lineRule="auto"/>
                        <w:rPr>
                          <w:rFonts w:ascii="Noto Sans" w:hAnsi="Noto Sans"/>
                        </w:rPr>
                      </w:pPr>
                      <w:r w:rsidRPr="00742D24">
                        <w:rPr>
                          <w:rFonts w:ascii="Noto Sans" w:hAnsi="Noto Sans"/>
                        </w:rPr>
                        <w:t>– v rámci projektu DG16P02M013 Za chrám, město a vlast. Olomoucký biskup Karel z Lichtensteinu-Castelcorna uprostřed barokní Evropy: NAKI II</w:t>
                      </w:r>
                    </w:p>
                    <w:p w:rsidR="000B4F61" w:rsidRDefault="000B4F61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</w:rPr>
                      </w:pPr>
                    </w:p>
                    <w:p w:rsidR="002D539E" w:rsidRPr="00742D24" w:rsidRDefault="002D539E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</w:rPr>
                      </w:pPr>
                    </w:p>
                    <w:p w:rsidR="000B4F61" w:rsidRPr="00742D24" w:rsidRDefault="000B4F61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</w:rPr>
                      </w:pPr>
                      <w:r w:rsidRPr="00742D24">
                        <w:rPr>
                          <w:rFonts w:ascii="Noto Sans" w:eastAsia="Arial Unicode MS" w:hAnsi="Noto Sans" w:cs="Segoe UI"/>
                          <w:spacing w:val="2"/>
                        </w:rPr>
                        <w:t xml:space="preserve">Vážený pane </w:t>
                      </w:r>
                      <w:r w:rsidR="002D539E">
                        <w:rPr>
                          <w:rFonts w:ascii="Noto Sans" w:eastAsia="Arial Unicode MS" w:hAnsi="Noto Sans" w:cs="Segoe UI"/>
                          <w:spacing w:val="2"/>
                        </w:rPr>
                        <w:t>Stejskale</w:t>
                      </w:r>
                      <w:r w:rsidRPr="00742D24">
                        <w:rPr>
                          <w:rFonts w:ascii="Noto Sans" w:eastAsia="Arial Unicode MS" w:hAnsi="Noto Sans" w:cs="Segoe UI"/>
                          <w:spacing w:val="2"/>
                        </w:rPr>
                        <w:t>,</w:t>
                      </w:r>
                    </w:p>
                    <w:p w:rsidR="000B4F61" w:rsidRPr="00742D24" w:rsidRDefault="000B4F61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</w:rPr>
                      </w:pPr>
                    </w:p>
                    <w:p w:rsidR="002D539E" w:rsidRPr="002D539E" w:rsidRDefault="000B4F61" w:rsidP="002D539E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b/>
                          <w:spacing w:val="2"/>
                        </w:rPr>
                      </w:pPr>
                      <w:r w:rsidRPr="00742D24">
                        <w:rPr>
                          <w:rFonts w:ascii="Noto Sans" w:eastAsia="Arial Unicode MS" w:hAnsi="Noto Sans" w:cs="Segoe UI"/>
                          <w:spacing w:val="2"/>
                        </w:rPr>
                        <w:t xml:space="preserve">objednáváme u Vás </w:t>
                      </w:r>
                      <w:r w:rsidR="002D539E">
                        <w:rPr>
                          <w:rFonts w:ascii="Noto Sans" w:eastAsia="Arial Unicode MS" w:hAnsi="Noto Sans" w:cs="Segoe UI"/>
                          <w:spacing w:val="2"/>
                        </w:rPr>
                        <w:t xml:space="preserve">na základě Vaší nabídky předtiskovou přípravu, tisk </w:t>
                      </w:r>
                      <w:r w:rsidR="00EC1C67">
                        <w:rPr>
                          <w:rFonts w:ascii="Noto Sans" w:eastAsia="Arial Unicode MS" w:hAnsi="Noto Sans" w:cs="Segoe UI"/>
                          <w:spacing w:val="2"/>
                        </w:rPr>
                        <w:br/>
                      </w:r>
                      <w:r w:rsidR="002D539E">
                        <w:rPr>
                          <w:rFonts w:ascii="Noto Sans" w:eastAsia="Arial Unicode MS" w:hAnsi="Noto Sans" w:cs="Segoe UI"/>
                          <w:spacing w:val="2"/>
                        </w:rPr>
                        <w:t xml:space="preserve">a dodání brožur </w:t>
                      </w:r>
                      <w:r w:rsidR="002D539E" w:rsidRPr="002D539E">
                        <w:rPr>
                          <w:rFonts w:ascii="Noto Sans" w:eastAsia="Arial Unicode MS" w:hAnsi="Noto Sans" w:cs="Segoe UI"/>
                          <w:i/>
                          <w:spacing w:val="2"/>
                        </w:rPr>
                        <w:t>Kroměřížský kabinet kresby. Kresby starých mistrů</w:t>
                      </w:r>
                      <w:r w:rsidR="002D539E">
                        <w:rPr>
                          <w:rFonts w:ascii="Noto Sans" w:eastAsia="Arial Unicode MS" w:hAnsi="Noto Sans" w:cs="Segoe UI"/>
                          <w:spacing w:val="2"/>
                        </w:rPr>
                        <w:t xml:space="preserve"> v české (180 ks) a anglické (170 ks) jazykové mutaci za celkovou částku 242.550 Kč včetně DPH. </w:t>
                      </w:r>
                    </w:p>
                    <w:p w:rsidR="002D539E" w:rsidRDefault="002D539E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</w:rPr>
                      </w:pPr>
                    </w:p>
                    <w:p w:rsidR="000E0B73" w:rsidRPr="00742D24" w:rsidRDefault="002D539E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</w:rPr>
                        <w:t>T</w:t>
                      </w:r>
                      <w:r w:rsidR="000B4F61" w:rsidRPr="00742D24">
                        <w:rPr>
                          <w:rFonts w:ascii="Noto Sans" w:eastAsia="Arial Unicode MS" w:hAnsi="Noto Sans" w:cs="Segoe UI"/>
                          <w:spacing w:val="2"/>
                        </w:rPr>
                        <w:t xml:space="preserve">ermín dodání: </w:t>
                      </w:r>
                      <w:r w:rsidR="0057140A">
                        <w:rPr>
                          <w:rFonts w:ascii="Noto Sans" w:eastAsia="Arial Unicode MS" w:hAnsi="Noto Sans" w:cs="Segoe UI"/>
                          <w:spacing w:val="2"/>
                        </w:rPr>
                        <w:t xml:space="preserve">do 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</w:rPr>
                        <w:t>16</w:t>
                      </w:r>
                      <w:r w:rsidR="000E0B73" w:rsidRPr="00742D24">
                        <w:rPr>
                          <w:rFonts w:ascii="Noto Sans" w:eastAsia="Arial Unicode MS" w:hAnsi="Noto Sans" w:cs="Segoe UI"/>
                          <w:spacing w:val="2"/>
                        </w:rPr>
                        <w:t xml:space="preserve">. 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</w:rPr>
                        <w:t>12</w:t>
                      </w:r>
                      <w:r w:rsidR="000E0B73" w:rsidRPr="00742D24">
                        <w:rPr>
                          <w:rFonts w:ascii="Noto Sans" w:eastAsia="Arial Unicode MS" w:hAnsi="Noto Sans" w:cs="Segoe UI"/>
                          <w:spacing w:val="2"/>
                        </w:rPr>
                        <w:t>. 201</w:t>
                      </w:r>
                      <w:r w:rsidR="000B4F61" w:rsidRPr="00742D24">
                        <w:rPr>
                          <w:rFonts w:ascii="Noto Sans" w:eastAsia="Arial Unicode MS" w:hAnsi="Noto Sans" w:cs="Segoe UI"/>
                          <w:spacing w:val="2"/>
                        </w:rPr>
                        <w:t>6</w:t>
                      </w:r>
                    </w:p>
                    <w:p w:rsidR="000E0B73" w:rsidRPr="00742D24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</w:rPr>
                      </w:pPr>
                    </w:p>
                    <w:p w:rsidR="00B12E10" w:rsidRPr="00742D24" w:rsidRDefault="003D4A4B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742D24">
                        <w:rPr>
                          <w:rFonts w:ascii="Noto Sans" w:eastAsia="Arial Unicode MS" w:hAnsi="Noto Sans" w:cs="Segoe UI"/>
                        </w:rPr>
                        <w:t>Děkujeme za spolupráci.</w:t>
                      </w:r>
                    </w:p>
                    <w:p w:rsidR="003D4A4B" w:rsidRPr="00742D24" w:rsidRDefault="003D4A4B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</w:rPr>
                      </w:pPr>
                    </w:p>
                    <w:p w:rsidR="003D4A4B" w:rsidRPr="00742D24" w:rsidRDefault="003D4A4B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742D24">
                        <w:rPr>
                          <w:rFonts w:ascii="Noto Sans" w:eastAsia="Arial Unicode MS" w:hAnsi="Noto Sans" w:cs="Segoe UI"/>
                        </w:rPr>
                        <w:t>S přátelským pozdravem</w:t>
                      </w:r>
                    </w:p>
                    <w:p w:rsidR="003D4A4B" w:rsidRPr="00742D24" w:rsidRDefault="003D4A4B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</w:rPr>
                      </w:pPr>
                    </w:p>
                    <w:p w:rsidR="003D4A4B" w:rsidRPr="00742D24" w:rsidRDefault="003D4A4B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</w:rPr>
                      </w:pPr>
                    </w:p>
                    <w:p w:rsidR="000E0B73" w:rsidRPr="00742D24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</w:rPr>
                      </w:pPr>
                    </w:p>
                    <w:p w:rsidR="000E0B73" w:rsidRPr="00742D24" w:rsidRDefault="003D4A4B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742D24">
                        <w:rPr>
                          <w:rFonts w:ascii="Noto Sans" w:eastAsia="Arial Unicode MS" w:hAnsi="Noto Sans" w:cs="Segoe UI"/>
                        </w:rPr>
                        <w:t xml:space="preserve">Mgr. </w:t>
                      </w:r>
                      <w:r w:rsidR="000E0B73" w:rsidRPr="00742D24">
                        <w:rPr>
                          <w:rFonts w:ascii="Noto Sans" w:eastAsia="Arial Unicode MS" w:hAnsi="Noto Sans" w:cs="Segoe UI"/>
                        </w:rPr>
                        <w:t>Michal Soukup</w:t>
                      </w:r>
                      <w:r w:rsidR="000E0B73" w:rsidRPr="00742D24">
                        <w:rPr>
                          <w:rFonts w:ascii="Noto Sans" w:eastAsia="Arial Unicode MS" w:hAnsi="Noto Sans" w:cs="Segoe UI"/>
                        </w:rPr>
                        <w:br/>
                        <w:t>ředitel Muzea umění Olomouc</w:t>
                      </w:r>
                    </w:p>
                    <w:p w:rsidR="000E0B73" w:rsidRDefault="000E0B73" w:rsidP="000E0B73">
                      <w:pPr>
                        <w:spacing w:after="0" w:line="300" w:lineRule="exact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68A447" wp14:editId="61733153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2D539E" w:rsidRPr="002D539E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22150000-6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JzKQIAACcEAAAOAAAAZHJzL2Uyb0RvYy54bWysU11u2zAMfh+wOwh6X2wHyZoacYouXYYB&#10;3Q/Q7gCMLMfCZFGTlNjZjXaOXWyUnK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2D539E" w:rsidRPr="002D539E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22150000-6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82ED2" wp14:editId="5568F6D2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D1A989" wp14:editId="2461BF0B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82C8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</w:t>
                            </w:r>
                            <w:r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10</w:t>
                            </w:r>
                            <w:r w:rsidR="00382C8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2016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BTwpi6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82C8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2D539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</w:t>
                      </w:r>
                      <w:r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="002D539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10</w:t>
                      </w:r>
                      <w:r w:rsidR="00382C8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2016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ACD68" wp14:editId="4ED6E267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24/10</w:t>
                            </w:r>
                            <w:r w:rsidR="00382C8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/2016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2D539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24/10</w:t>
                      </w:r>
                      <w:r w:rsidR="00382C8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/2016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8582B" wp14:editId="4F1B3FCA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B73" w:rsidRPr="00742D24" w:rsidRDefault="00657C8D" w:rsidP="000E0B7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742D24">
                              <w:rPr>
                                <w:rFonts w:ascii="Noto Sans" w:eastAsia="Arial Unicode MS" w:hAnsi="Noto Sans" w:cs="Segoe UI"/>
                              </w:rPr>
                              <w:t>Vážený pan</w:t>
                            </w:r>
                          </w:p>
                          <w:p w:rsidR="00657C8D" w:rsidRPr="00742D24" w:rsidRDefault="00657C8D" w:rsidP="000E0B7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742D24">
                              <w:rPr>
                                <w:rFonts w:ascii="Noto Sans" w:eastAsia="Arial Unicode MS" w:hAnsi="Noto Sans" w:cs="Segoe UI"/>
                              </w:rPr>
                              <w:t xml:space="preserve">Mgr. </w:t>
                            </w:r>
                            <w:r w:rsidR="000419E8">
                              <w:rPr>
                                <w:rFonts w:ascii="Noto Sans" w:eastAsia="Arial Unicode MS" w:hAnsi="Noto Sans" w:cs="Segoe UI"/>
                              </w:rPr>
                              <w:t>Miroslav Stejskal</w:t>
                            </w:r>
                          </w:p>
                          <w:p w:rsidR="00382C86" w:rsidRPr="00742D24" w:rsidRDefault="00133559" w:rsidP="000E0B7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</w:rPr>
                              <w:t>xxxxxx</w:t>
                            </w:r>
                            <w:proofErr w:type="spellEnd"/>
                          </w:p>
                          <w:p w:rsidR="00382C86" w:rsidRPr="00742D24" w:rsidRDefault="002D539E" w:rsidP="000E0B7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</w:rPr>
                              <w:t>Olomouc</w:t>
                            </w:r>
                          </w:p>
                          <w:p w:rsidR="00E20118" w:rsidRDefault="00E20118" w:rsidP="000E0B7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tbrgh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0E0B73" w:rsidRPr="00742D24" w:rsidRDefault="00657C8D" w:rsidP="000E0B7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742D24">
                        <w:rPr>
                          <w:rFonts w:ascii="Noto Sans" w:eastAsia="Arial Unicode MS" w:hAnsi="Noto Sans" w:cs="Segoe UI"/>
                        </w:rPr>
                        <w:t>Vážený pan</w:t>
                      </w:r>
                    </w:p>
                    <w:p w:rsidR="00657C8D" w:rsidRPr="00742D24" w:rsidRDefault="00657C8D" w:rsidP="000E0B7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742D24">
                        <w:rPr>
                          <w:rFonts w:ascii="Noto Sans" w:eastAsia="Arial Unicode MS" w:hAnsi="Noto Sans" w:cs="Segoe UI"/>
                        </w:rPr>
                        <w:t xml:space="preserve">Mgr. </w:t>
                      </w:r>
                      <w:r w:rsidR="000419E8">
                        <w:rPr>
                          <w:rFonts w:ascii="Noto Sans" w:eastAsia="Arial Unicode MS" w:hAnsi="Noto Sans" w:cs="Segoe UI"/>
                        </w:rPr>
                        <w:t>Miroslav Stejskal</w:t>
                      </w:r>
                    </w:p>
                    <w:p w:rsidR="00382C86" w:rsidRPr="00742D24" w:rsidRDefault="00133559" w:rsidP="000E0B7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</w:rPr>
                        <w:t>xxxxxx</w:t>
                      </w:r>
                      <w:proofErr w:type="spellEnd"/>
                    </w:p>
                    <w:p w:rsidR="00382C86" w:rsidRPr="00742D24" w:rsidRDefault="002D539E" w:rsidP="000E0B7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</w:rPr>
                      </w:pPr>
                      <w:r>
                        <w:rPr>
                          <w:rFonts w:ascii="Noto Sans" w:eastAsia="Arial Unicode MS" w:hAnsi="Noto Sans" w:cs="Segoe UI"/>
                        </w:rPr>
                        <w:t>Olomouc</w:t>
                      </w:r>
                    </w:p>
                    <w:p w:rsidR="00E20118" w:rsidRDefault="00E20118" w:rsidP="000E0B7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36AFDE0" wp14:editId="1A9A5DE2">
                <wp:simplePos x="0" y="0"/>
                <wp:positionH relativeFrom="column">
                  <wp:posOffset>5083175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Default="004E1441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yřizuje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13355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 w:rsidR="000B4F61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  <w:t xml:space="preserve">tel: </w:t>
                            </w:r>
                            <w:proofErr w:type="spellStart"/>
                            <w:r w:rsidR="0013355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xxxxx</w:t>
                            </w:r>
                            <w:proofErr w:type="spell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13355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xxxxxxx</w:t>
                            </w:r>
                            <w:proofErr w:type="spellEnd"/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i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Předtisková příprava, tisk a dodání brožur</w:t>
                            </w:r>
                            <w:r w:rsidR="000B4F61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4F61" w:rsidRPr="003D4A4B">
                              <w:rPr>
                                <w:rFonts w:ascii="Noto Sans" w:eastAsia="Arial Unicode MS" w:hAnsi="Noto Sans" w:cs="Segoe UI"/>
                                <w:i/>
                                <w:sz w:val="16"/>
                                <w:szCs w:val="16"/>
                              </w:rPr>
                              <w:t>Kroměřížský kabinet kresby. Kresby starých mistrů</w:t>
                            </w:r>
                          </w:p>
                          <w:p w:rsidR="0077135E" w:rsidRPr="0077135E" w:rsidRDefault="0077135E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– v rámci NAKI II</w:t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(z grantu bude hrazeno 197.000 Kč)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BC23E3" w:rsidRP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limitovaný příslib Kč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DPH: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D539E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242.550</w:t>
                            </w:r>
                            <w:r w:rsidR="003D4A4B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 xml:space="preserve">,- </w:t>
                            </w:r>
                            <w:proofErr w:type="gramStart"/>
                            <w:r w:rsidR="003D4A4B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Kč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</w:t>
                            </w:r>
                            <w:proofErr w:type="gramEnd"/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0.2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" stroked="f">
                <v:textbox>
                  <w:txbxContent>
                    <w:p w:rsidR="00357973" w:rsidRDefault="004E1441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yřizuje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13355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</w:t>
                      </w:r>
                      <w:proofErr w:type="spellEnd"/>
                      <w:r w:rsidR="000B4F61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  <w:t xml:space="preserve">tel: </w:t>
                      </w:r>
                      <w:proofErr w:type="spellStart"/>
                      <w:r w:rsidR="0013355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BC23E3" w:rsidRPr="00BC135D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13355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xxxxxxx</w:t>
                      </w:r>
                      <w:proofErr w:type="spellEnd"/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i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2D539E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Předtisková příprava, tisk a dodání brožur</w:t>
                      </w:r>
                      <w:r w:rsidR="000B4F61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0B4F61" w:rsidRPr="003D4A4B">
                        <w:rPr>
                          <w:rFonts w:ascii="Noto Sans" w:eastAsia="Arial Unicode MS" w:hAnsi="Noto Sans" w:cs="Segoe UI"/>
                          <w:i/>
                          <w:sz w:val="16"/>
                          <w:szCs w:val="16"/>
                        </w:rPr>
                        <w:t>Kroměřížský kabinet kresby. Kresby starých mistrů</w:t>
                      </w:r>
                    </w:p>
                    <w:p w:rsidR="0077135E" w:rsidRPr="0077135E" w:rsidRDefault="0077135E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– v rámci NAKI II</w:t>
                      </w:r>
                      <w:r w:rsidR="002D539E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(z grantu bude hrazeno 197.000 Kč)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BC23E3" w:rsidRP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limitovaný příslib Kč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DPH: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2D539E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242.550</w:t>
                      </w:r>
                      <w:r w:rsidR="003D4A4B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 xml:space="preserve">,- </w:t>
                      </w:r>
                      <w:proofErr w:type="gramStart"/>
                      <w:r w:rsidR="003D4A4B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Kč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 . . . . . . . . . . . . . . . . . . . . . . . .</w:t>
                      </w:r>
                      <w:proofErr w:type="gramEnd"/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1062F8" wp14:editId="22B1A2F5">
                <wp:simplePos x="0" y="0"/>
                <wp:positionH relativeFrom="column">
                  <wp:posOffset>5090795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www.olmuart.cz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133559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T </w:t>
                            </w:r>
                            <w:proofErr w:type="spellStart"/>
                            <w:r w:rsidR="00133559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133559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133559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č.ú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.:</w:t>
                            </w:r>
                            <w:proofErr w:type="gram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133559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xxxxxxx</w:t>
                            </w:r>
                            <w:proofErr w:type="spellEnd"/>
                          </w:p>
                          <w:p w:rsidR="00EF7DE5" w:rsidRPr="006B5D5E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r w:rsidR="00133559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xxxxxx</w:t>
                            </w:r>
                            <w:bookmarkStart w:id="0" w:name="_GoBack"/>
                            <w:bookmarkEnd w:id="0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00.8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www.olmuart.cz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133559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xxxx</w:t>
                      </w:r>
                      <w:proofErr w:type="spellEnd"/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T </w:t>
                      </w:r>
                      <w:proofErr w:type="spellStart"/>
                      <w:r w:rsidR="00133559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133559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133559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proofErr w:type="gramStart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č.ú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.:</w:t>
                      </w:r>
                      <w:proofErr w:type="gram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133559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xxxxxxx</w:t>
                      </w:r>
                      <w:proofErr w:type="spellEnd"/>
                    </w:p>
                    <w:p w:rsidR="00EF7DE5" w:rsidRPr="006B5D5E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r w:rsidR="00133559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xxxxxx</w:t>
                      </w:r>
                      <w:bookmarkStart w:id="1" w:name="_GoBack"/>
                      <w:bookmarkEnd w:id="1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13C542D6" wp14:editId="11A1B734">
            <wp:simplePos x="0" y="0"/>
            <wp:positionH relativeFrom="column">
              <wp:posOffset>5175885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8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0E" w:rsidRDefault="00C5250E" w:rsidP="003F76DD">
      <w:pPr>
        <w:spacing w:after="0" w:line="240" w:lineRule="auto"/>
      </w:pPr>
      <w:r>
        <w:separator/>
      </w:r>
    </w:p>
  </w:endnote>
  <w:endnote w:type="continuationSeparator" w:id="0">
    <w:p w:rsidR="00C5250E" w:rsidRDefault="00C5250E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delle Sans">
    <w:altName w:val="Aria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of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0E" w:rsidRDefault="00C5250E" w:rsidP="003F76DD">
      <w:pPr>
        <w:spacing w:after="0" w:line="240" w:lineRule="auto"/>
      </w:pPr>
      <w:r>
        <w:separator/>
      </w:r>
    </w:p>
  </w:footnote>
  <w:footnote w:type="continuationSeparator" w:id="0">
    <w:p w:rsidR="00C5250E" w:rsidRDefault="00C5250E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8D"/>
    <w:rsid w:val="00040BF7"/>
    <w:rsid w:val="000419E8"/>
    <w:rsid w:val="000B4F61"/>
    <w:rsid w:val="000C2DF5"/>
    <w:rsid w:val="000E0B73"/>
    <w:rsid w:val="000E26F9"/>
    <w:rsid w:val="00121D98"/>
    <w:rsid w:val="00123599"/>
    <w:rsid w:val="00133559"/>
    <w:rsid w:val="001B7A5D"/>
    <w:rsid w:val="001B7E89"/>
    <w:rsid w:val="001E4BFA"/>
    <w:rsid w:val="00273C49"/>
    <w:rsid w:val="002A3BFB"/>
    <w:rsid w:val="002D539E"/>
    <w:rsid w:val="002D64D4"/>
    <w:rsid w:val="002E1582"/>
    <w:rsid w:val="003270A1"/>
    <w:rsid w:val="0034744A"/>
    <w:rsid w:val="00350D27"/>
    <w:rsid w:val="00357973"/>
    <w:rsid w:val="00382C86"/>
    <w:rsid w:val="003909AD"/>
    <w:rsid w:val="003A0677"/>
    <w:rsid w:val="003B3CDC"/>
    <w:rsid w:val="003D4A4B"/>
    <w:rsid w:val="003D6AF6"/>
    <w:rsid w:val="003E2E50"/>
    <w:rsid w:val="003E6573"/>
    <w:rsid w:val="003F76DD"/>
    <w:rsid w:val="0040024F"/>
    <w:rsid w:val="00463869"/>
    <w:rsid w:val="00467F7E"/>
    <w:rsid w:val="004B6F77"/>
    <w:rsid w:val="004D4EFF"/>
    <w:rsid w:val="004E1441"/>
    <w:rsid w:val="005256CA"/>
    <w:rsid w:val="005377B6"/>
    <w:rsid w:val="00552CB3"/>
    <w:rsid w:val="0057140A"/>
    <w:rsid w:val="00576912"/>
    <w:rsid w:val="005820FE"/>
    <w:rsid w:val="005E7250"/>
    <w:rsid w:val="006142B9"/>
    <w:rsid w:val="006159E2"/>
    <w:rsid w:val="00617FD7"/>
    <w:rsid w:val="00624384"/>
    <w:rsid w:val="00657C8D"/>
    <w:rsid w:val="00694428"/>
    <w:rsid w:val="006A4EBE"/>
    <w:rsid w:val="006B5D5E"/>
    <w:rsid w:val="007044BD"/>
    <w:rsid w:val="007273D4"/>
    <w:rsid w:val="00742D24"/>
    <w:rsid w:val="007672BE"/>
    <w:rsid w:val="0077135E"/>
    <w:rsid w:val="007909B8"/>
    <w:rsid w:val="007B5F36"/>
    <w:rsid w:val="007C6B00"/>
    <w:rsid w:val="007D53EA"/>
    <w:rsid w:val="008132FE"/>
    <w:rsid w:val="00837005"/>
    <w:rsid w:val="008F7187"/>
    <w:rsid w:val="00912758"/>
    <w:rsid w:val="009239DF"/>
    <w:rsid w:val="00926BB4"/>
    <w:rsid w:val="009822EB"/>
    <w:rsid w:val="00997CF8"/>
    <w:rsid w:val="00A017CD"/>
    <w:rsid w:val="00A43649"/>
    <w:rsid w:val="00A45F1D"/>
    <w:rsid w:val="00AB34B1"/>
    <w:rsid w:val="00AF0EE4"/>
    <w:rsid w:val="00B12E10"/>
    <w:rsid w:val="00B24556"/>
    <w:rsid w:val="00B34114"/>
    <w:rsid w:val="00B36619"/>
    <w:rsid w:val="00B961C5"/>
    <w:rsid w:val="00BC135D"/>
    <w:rsid w:val="00BC23E3"/>
    <w:rsid w:val="00BE3F61"/>
    <w:rsid w:val="00C1595F"/>
    <w:rsid w:val="00C307AA"/>
    <w:rsid w:val="00C35926"/>
    <w:rsid w:val="00C5250E"/>
    <w:rsid w:val="00C704A3"/>
    <w:rsid w:val="00CA154C"/>
    <w:rsid w:val="00CA7BC4"/>
    <w:rsid w:val="00CB0376"/>
    <w:rsid w:val="00CC3FB5"/>
    <w:rsid w:val="00D55A50"/>
    <w:rsid w:val="00D634DB"/>
    <w:rsid w:val="00DB532F"/>
    <w:rsid w:val="00DE1889"/>
    <w:rsid w:val="00DF087D"/>
    <w:rsid w:val="00DF13F1"/>
    <w:rsid w:val="00E20118"/>
    <w:rsid w:val="00E82757"/>
    <w:rsid w:val="00EC1C67"/>
    <w:rsid w:val="00ED4787"/>
    <w:rsid w:val="00ED5B9D"/>
    <w:rsid w:val="00EF7DE5"/>
    <w:rsid w:val="00F030EB"/>
    <w:rsid w:val="00F445AD"/>
    <w:rsid w:val="00F7138D"/>
    <w:rsid w:val="00FA412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ckova\Desktop\MUO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</Template>
  <TotalTime>16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Miláčková</dc:creator>
  <cp:lastModifiedBy>Eva Jurečková</cp:lastModifiedBy>
  <cp:revision>5</cp:revision>
  <cp:lastPrinted>2016-09-26T09:51:00Z</cp:lastPrinted>
  <dcterms:created xsi:type="dcterms:W3CDTF">2016-10-13T13:38:00Z</dcterms:created>
  <dcterms:modified xsi:type="dcterms:W3CDTF">2016-10-18T13:10:00Z</dcterms:modified>
</cp:coreProperties>
</file>