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53E65" w:rsidP="00A53E6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F7711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A53E65" w:rsidRDefault="00775617" w:rsidP="00A53E65">
      <w:pPr>
        <w:numPr>
          <w:ilvl w:val="1"/>
          <w:numId w:val="21"/>
        </w:numPr>
      </w:pPr>
      <w:r>
        <w:t>x</w:t>
      </w:r>
    </w:p>
    <w:p w:rsidR="00A53E65" w:rsidRDefault="00775617" w:rsidP="00A53E65">
      <w:pPr>
        <w:numPr>
          <w:ilvl w:val="1"/>
          <w:numId w:val="21"/>
        </w:numPr>
      </w:pPr>
      <w:r>
        <w:t>x</w:t>
      </w:r>
    </w:p>
    <w:p w:rsidR="00A53E65" w:rsidRDefault="00775617" w:rsidP="00A53E65">
      <w:pPr>
        <w:numPr>
          <w:ilvl w:val="2"/>
          <w:numId w:val="21"/>
        </w:numPr>
        <w:ind w:left="584"/>
      </w:pPr>
      <w:r>
        <w:t>x</w:t>
      </w:r>
    </w:p>
    <w:p w:rsidR="00A53E65" w:rsidRDefault="00775617" w:rsidP="00A53E65">
      <w:pPr>
        <w:numPr>
          <w:ilvl w:val="2"/>
          <w:numId w:val="21"/>
        </w:numPr>
        <w:ind w:left="584"/>
      </w:pPr>
      <w:r>
        <w:t>x</w:t>
      </w:r>
    </w:p>
    <w:p w:rsidR="00A53E65" w:rsidRDefault="00775617" w:rsidP="00A53E65">
      <w:pPr>
        <w:numPr>
          <w:ilvl w:val="1"/>
          <w:numId w:val="21"/>
        </w:numPr>
      </w:pPr>
      <w:r>
        <w:t>x</w:t>
      </w:r>
    </w:p>
    <w:p w:rsidR="00A53E65" w:rsidRDefault="00775617" w:rsidP="00A53E65">
      <w:pPr>
        <w:numPr>
          <w:ilvl w:val="3"/>
          <w:numId w:val="21"/>
        </w:numPr>
      </w:pPr>
      <w:r>
        <w:t>x</w:t>
      </w:r>
    </w:p>
    <w:p w:rsidR="00A53E65" w:rsidRDefault="00775617" w:rsidP="00A53E65">
      <w:pPr>
        <w:numPr>
          <w:ilvl w:val="3"/>
          <w:numId w:val="21"/>
        </w:numPr>
      </w:pPr>
      <w:r>
        <w:t>x</w:t>
      </w:r>
    </w:p>
    <w:p w:rsidR="00A53E65" w:rsidRDefault="00775617" w:rsidP="00A53E65">
      <w:pPr>
        <w:numPr>
          <w:ilvl w:val="3"/>
          <w:numId w:val="21"/>
        </w:numPr>
      </w:pPr>
      <w:r>
        <w:t>x</w:t>
      </w:r>
    </w:p>
    <w:p w:rsidR="00A53E65" w:rsidRDefault="00775617" w:rsidP="00A53E65">
      <w:pPr>
        <w:numPr>
          <w:ilvl w:val="3"/>
          <w:numId w:val="21"/>
        </w:numPr>
      </w:pPr>
      <w:r>
        <w:t>x</w:t>
      </w:r>
    </w:p>
    <w:p w:rsidR="00A53E65" w:rsidRDefault="00775617" w:rsidP="00A53E6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53E65" w:rsidRDefault="00775617" w:rsidP="00A53E6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53E65" w:rsidRDefault="00775617" w:rsidP="00A53E6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A53E65" w:rsidRDefault="00775617" w:rsidP="00A53E6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53E65" w:rsidRDefault="00775617" w:rsidP="00A53E6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A53E65" w:rsidRDefault="00775617" w:rsidP="00A53E6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53E65" w:rsidRDefault="00775617" w:rsidP="00A53E6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A53E65" w:rsidRDefault="00A53E65" w:rsidP="00A53E6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53E65" w:rsidRDefault="00A53E65" w:rsidP="00A53E65">
      <w:pPr>
        <w:numPr>
          <w:ilvl w:val="0"/>
          <w:numId w:val="0"/>
        </w:numPr>
        <w:spacing w:before="120" w:after="0" w:line="240" w:lineRule="auto"/>
        <w:jc w:val="both"/>
      </w:pPr>
    </w:p>
    <w:p w:rsidR="00A53E65" w:rsidRDefault="00A53E65" w:rsidP="00A53E65">
      <w:pPr>
        <w:numPr>
          <w:ilvl w:val="0"/>
          <w:numId w:val="0"/>
        </w:numPr>
        <w:spacing w:before="120" w:after="0" w:line="240" w:lineRule="auto"/>
        <w:jc w:val="both"/>
      </w:pPr>
    </w:p>
    <w:p w:rsidR="00A53E65" w:rsidRDefault="00A53E65" w:rsidP="00A53E65">
      <w:pPr>
        <w:numPr>
          <w:ilvl w:val="0"/>
          <w:numId w:val="0"/>
        </w:numPr>
        <w:spacing w:before="120" w:after="0" w:line="240" w:lineRule="auto"/>
        <w:jc w:val="both"/>
      </w:pPr>
    </w:p>
    <w:p w:rsidR="00A53E65" w:rsidRDefault="00A53E65" w:rsidP="00A53E65">
      <w:pPr>
        <w:numPr>
          <w:ilvl w:val="0"/>
          <w:numId w:val="0"/>
        </w:numPr>
        <w:spacing w:after="0" w:line="240" w:lineRule="auto"/>
        <w:jc w:val="both"/>
      </w:pPr>
    </w:p>
    <w:p w:rsidR="00F77114" w:rsidRDefault="00F77114" w:rsidP="00A53E65">
      <w:pPr>
        <w:numPr>
          <w:ilvl w:val="0"/>
          <w:numId w:val="0"/>
        </w:numPr>
        <w:spacing w:after="0" w:line="240" w:lineRule="auto"/>
        <w:jc w:val="both"/>
      </w:pPr>
    </w:p>
    <w:p w:rsidR="00F77114" w:rsidRDefault="00F77114" w:rsidP="00A53E65">
      <w:pPr>
        <w:numPr>
          <w:ilvl w:val="0"/>
          <w:numId w:val="0"/>
        </w:numPr>
        <w:spacing w:after="0" w:line="240" w:lineRule="auto"/>
        <w:jc w:val="both"/>
        <w:sectPr w:rsidR="00F7711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53E65" w:rsidRDefault="00A53E65" w:rsidP="00A53E65">
      <w:pPr>
        <w:numPr>
          <w:ilvl w:val="0"/>
          <w:numId w:val="0"/>
        </w:numPr>
        <w:spacing w:after="0" w:line="240" w:lineRule="auto"/>
        <w:jc w:val="center"/>
      </w:pPr>
    </w:p>
    <w:p w:rsidR="00A53E65" w:rsidRPr="00A53E65" w:rsidRDefault="00A53E65" w:rsidP="00F77114">
      <w:pPr>
        <w:numPr>
          <w:ilvl w:val="0"/>
          <w:numId w:val="0"/>
        </w:numPr>
        <w:spacing w:after="0" w:line="240" w:lineRule="auto"/>
      </w:pPr>
      <w:r>
        <w:br w:type="column"/>
      </w:r>
    </w:p>
    <w:sectPr w:rsidR="00A53E65" w:rsidRPr="00A53E65" w:rsidSect="00A53E6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7561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7561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327E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515E17" wp14:editId="5A9374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53E6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5E9D5D3" wp14:editId="56BCF2B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53E6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982707-2131/2016 - Příloha č. </w:t>
    </w:r>
    <w:r w:rsidR="00F7711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B93CDD" wp14:editId="4260BB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CB2A58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13AF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75617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3E6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27E8"/>
    <w:rsid w:val="00F5467A"/>
    <w:rsid w:val="00F77114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85C91-05EB-422D-9E65-683D633D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130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2017-11-30T06:20:00Z</cp:lastPrinted>
  <dcterms:created xsi:type="dcterms:W3CDTF">2017-12-28T07:31:00Z</dcterms:created>
  <dcterms:modified xsi:type="dcterms:W3CDTF">2017-12-28T07:32:00Z</dcterms:modified>
</cp:coreProperties>
</file>