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01834" w:rsidP="00E0183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B769CA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E01834" w:rsidRDefault="00911B16" w:rsidP="00E01834">
      <w:pPr>
        <w:numPr>
          <w:ilvl w:val="1"/>
          <w:numId w:val="21"/>
        </w:numPr>
      </w:pPr>
      <w:r>
        <w:t>x</w:t>
      </w:r>
    </w:p>
    <w:p w:rsidR="00E01834" w:rsidRDefault="00911B16" w:rsidP="00E01834">
      <w:pPr>
        <w:numPr>
          <w:ilvl w:val="1"/>
          <w:numId w:val="21"/>
        </w:numPr>
      </w:pPr>
      <w:r>
        <w:t>x</w:t>
      </w:r>
    </w:p>
    <w:p w:rsidR="00E01834" w:rsidRDefault="00911B16" w:rsidP="00E01834">
      <w:pPr>
        <w:numPr>
          <w:ilvl w:val="2"/>
          <w:numId w:val="21"/>
        </w:numPr>
        <w:ind w:left="584"/>
      </w:pPr>
      <w:r>
        <w:t>x</w:t>
      </w:r>
    </w:p>
    <w:p w:rsidR="00E01834" w:rsidRDefault="00911B16" w:rsidP="00E01834">
      <w:pPr>
        <w:numPr>
          <w:ilvl w:val="2"/>
          <w:numId w:val="21"/>
        </w:numPr>
        <w:ind w:left="584"/>
      </w:pPr>
      <w:r>
        <w:t>x</w:t>
      </w:r>
    </w:p>
    <w:p w:rsidR="00E01834" w:rsidRDefault="00911B16" w:rsidP="00E01834">
      <w:pPr>
        <w:numPr>
          <w:ilvl w:val="1"/>
          <w:numId w:val="21"/>
        </w:numPr>
      </w:pPr>
      <w:r>
        <w:t>x</w:t>
      </w:r>
    </w:p>
    <w:p w:rsidR="00E01834" w:rsidRDefault="00911B16" w:rsidP="00E01834">
      <w:pPr>
        <w:numPr>
          <w:ilvl w:val="3"/>
          <w:numId w:val="21"/>
        </w:numPr>
      </w:pPr>
      <w:r>
        <w:t>x</w:t>
      </w:r>
    </w:p>
    <w:p w:rsidR="00E01834" w:rsidRDefault="00911B16" w:rsidP="00E01834">
      <w:pPr>
        <w:numPr>
          <w:ilvl w:val="3"/>
          <w:numId w:val="21"/>
        </w:numPr>
      </w:pPr>
      <w:r>
        <w:t>x</w:t>
      </w:r>
    </w:p>
    <w:p w:rsidR="00E01834" w:rsidRDefault="00911B16" w:rsidP="00E01834">
      <w:pPr>
        <w:numPr>
          <w:ilvl w:val="3"/>
          <w:numId w:val="21"/>
        </w:numPr>
      </w:pPr>
      <w:r>
        <w:t>x</w:t>
      </w:r>
    </w:p>
    <w:p w:rsidR="00E01834" w:rsidRDefault="00911B16" w:rsidP="00E01834">
      <w:pPr>
        <w:numPr>
          <w:ilvl w:val="3"/>
          <w:numId w:val="21"/>
        </w:numPr>
      </w:pPr>
      <w:r>
        <w:t>x</w:t>
      </w:r>
    </w:p>
    <w:p w:rsidR="00E01834" w:rsidRDefault="00911B16" w:rsidP="00E01834">
      <w:pPr>
        <w:numPr>
          <w:ilvl w:val="3"/>
          <w:numId w:val="21"/>
        </w:numPr>
      </w:pPr>
      <w:r>
        <w:t>x</w:t>
      </w:r>
    </w:p>
    <w:p w:rsidR="00E01834" w:rsidRDefault="00911B16" w:rsidP="00E018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01834" w:rsidRDefault="00911B16" w:rsidP="00E01834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01834" w:rsidRDefault="00911B16" w:rsidP="00E018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01834" w:rsidRDefault="00911B16" w:rsidP="00E018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01834" w:rsidRDefault="00911B16" w:rsidP="00E018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01834" w:rsidRDefault="00911B16" w:rsidP="00E0183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E01834" w:rsidRDefault="00E01834" w:rsidP="00B769C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01834" w:rsidRDefault="00E01834" w:rsidP="00E01834">
      <w:pPr>
        <w:numPr>
          <w:ilvl w:val="0"/>
          <w:numId w:val="0"/>
        </w:numPr>
        <w:spacing w:before="120" w:after="0" w:line="240" w:lineRule="auto"/>
        <w:jc w:val="both"/>
      </w:pPr>
    </w:p>
    <w:p w:rsidR="00E01834" w:rsidRDefault="00E01834" w:rsidP="00E01834">
      <w:pPr>
        <w:numPr>
          <w:ilvl w:val="0"/>
          <w:numId w:val="0"/>
        </w:numPr>
        <w:spacing w:after="0" w:line="240" w:lineRule="auto"/>
        <w:jc w:val="both"/>
        <w:sectPr w:rsidR="00E0183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1834" w:rsidRDefault="00E01834" w:rsidP="00E01834">
      <w:pPr>
        <w:numPr>
          <w:ilvl w:val="0"/>
          <w:numId w:val="0"/>
        </w:numPr>
        <w:spacing w:after="0" w:line="240" w:lineRule="auto"/>
        <w:jc w:val="center"/>
      </w:pPr>
    </w:p>
    <w:p w:rsidR="00E01834" w:rsidRPr="00E01834" w:rsidRDefault="00E01834" w:rsidP="00B769CA">
      <w:pPr>
        <w:numPr>
          <w:ilvl w:val="0"/>
          <w:numId w:val="0"/>
        </w:numPr>
        <w:spacing w:after="0" w:line="240" w:lineRule="auto"/>
      </w:pPr>
      <w:r>
        <w:br w:type="column"/>
      </w:r>
    </w:p>
    <w:sectPr w:rsidR="00E01834" w:rsidRPr="00E01834" w:rsidSect="00E0183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11B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11B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327E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1FC6" wp14:editId="44F4DE2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0183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FA3A62" wp14:editId="1A9E836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0183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982707-2131/2016 - Příloha č. </w:t>
    </w:r>
    <w:r w:rsidR="00B769CA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E237E9" wp14:editId="3A878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B5198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B7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1B16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69CA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1834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27E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48083-3222-4FD8-B3EE-2ACB6627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2017-11-30T06:15:00Z</cp:lastPrinted>
  <dcterms:created xsi:type="dcterms:W3CDTF">2017-12-28T07:30:00Z</dcterms:created>
  <dcterms:modified xsi:type="dcterms:W3CDTF">2017-12-28T07:31:00Z</dcterms:modified>
</cp:coreProperties>
</file>