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778A0" w:rsidP="001778A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proofErr w:type="spellStart"/>
      <w:r w:rsidR="00E53E28">
        <w:rPr>
          <w:rFonts w:ascii="Arial" w:hAnsi="Arial" w:cs="Arial"/>
          <w:b/>
          <w:sz w:val="36"/>
        </w:rPr>
        <w:t>xxx</w:t>
      </w:r>
      <w:proofErr w:type="spellEnd"/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1778A0" w:rsidRDefault="001778A0" w:rsidP="001778A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982807-2027/2016, E2016/13377</w:t>
      </w:r>
    </w:p>
    <w:p w:rsidR="001778A0" w:rsidRDefault="001778A0" w:rsidP="001778A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1778A0" w:rsidRDefault="001778A0" w:rsidP="001778A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778A0" w:rsidRDefault="001778A0" w:rsidP="001778A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778A0" w:rsidRDefault="001778A0" w:rsidP="001778A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66012" w:rsidRDefault="001778A0" w:rsidP="001778A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Daniel Krejčí, obchodní ředitel regionu, regionální firemní obchod</w:t>
      </w:r>
    </w:p>
    <w:p w:rsidR="001778A0" w:rsidRDefault="00566012" w:rsidP="001778A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</w:t>
      </w:r>
      <w:r w:rsidR="001778A0">
        <w:t xml:space="preserve">PH a </w:t>
      </w:r>
      <w:proofErr w:type="spellStart"/>
      <w:r w:rsidR="001778A0">
        <w:t>StČ</w:t>
      </w:r>
      <w:proofErr w:type="spellEnd"/>
    </w:p>
    <w:p w:rsidR="001778A0" w:rsidRDefault="001778A0" w:rsidP="001778A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778A0" w:rsidRDefault="001778A0" w:rsidP="001778A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53E28">
        <w:t>xxx</w:t>
      </w:r>
      <w:proofErr w:type="spellEnd"/>
    </w:p>
    <w:p w:rsidR="001778A0" w:rsidRDefault="001778A0" w:rsidP="001778A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53E28">
        <w:t>xxx</w:t>
      </w:r>
      <w:proofErr w:type="spellEnd"/>
      <w:r>
        <w:t xml:space="preserve">                </w:t>
      </w:r>
    </w:p>
    <w:p w:rsidR="00566012" w:rsidRDefault="001778A0" w:rsidP="001778A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Poštovní přihrádka 90, </w:t>
      </w:r>
    </w:p>
    <w:p w:rsidR="001778A0" w:rsidRDefault="00566012" w:rsidP="001778A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</w:t>
      </w:r>
      <w:proofErr w:type="gramStart"/>
      <w:r w:rsidR="001778A0">
        <w:t>225 90  Praha</w:t>
      </w:r>
      <w:proofErr w:type="gramEnd"/>
      <w:r w:rsidR="001778A0">
        <w:t xml:space="preserve"> 025</w:t>
      </w:r>
    </w:p>
    <w:p w:rsidR="001778A0" w:rsidRDefault="001778A0" w:rsidP="001778A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53E28">
        <w:t>xxx</w:t>
      </w:r>
      <w:proofErr w:type="spellEnd"/>
    </w:p>
    <w:p w:rsidR="001778A0" w:rsidRDefault="001778A0" w:rsidP="001778A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53E28">
        <w:t>xxx</w:t>
      </w:r>
      <w:proofErr w:type="spellEnd"/>
    </w:p>
    <w:p w:rsidR="001778A0" w:rsidRDefault="001778A0" w:rsidP="001778A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778A0" w:rsidRDefault="001778A0" w:rsidP="001778A0">
      <w:pPr>
        <w:numPr>
          <w:ilvl w:val="0"/>
          <w:numId w:val="0"/>
        </w:numPr>
        <w:spacing w:before="50" w:after="70" w:line="240" w:lineRule="auto"/>
        <w:ind w:left="142"/>
      </w:pPr>
    </w:p>
    <w:p w:rsidR="001778A0" w:rsidRDefault="001778A0" w:rsidP="001778A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E2BEB" w:rsidRPr="009E2BEB" w:rsidRDefault="009E2BEB" w:rsidP="009E2BEB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 w:rsidRPr="009E2BEB">
        <w:rPr>
          <w:b/>
        </w:rPr>
        <w:t>xxx</w:t>
      </w:r>
      <w:proofErr w:type="spellEnd"/>
    </w:p>
    <w:p w:rsidR="009E2BEB" w:rsidRPr="009E2BEB" w:rsidRDefault="009E2BEB" w:rsidP="009E2BEB">
      <w:pPr>
        <w:numPr>
          <w:ilvl w:val="0"/>
          <w:numId w:val="0"/>
        </w:numPr>
        <w:spacing w:before="50" w:after="70" w:line="240" w:lineRule="auto"/>
        <w:ind w:left="142"/>
      </w:pPr>
      <w:r w:rsidRPr="009E2BEB">
        <w:t>se sídlem/místem podnikání:</w:t>
      </w:r>
      <w:r w:rsidRPr="009E2BEB">
        <w:tab/>
      </w:r>
      <w:r w:rsidRPr="009E2BEB">
        <w:tab/>
      </w:r>
      <w:r w:rsidRPr="009E2BEB">
        <w:tab/>
      </w:r>
      <w:proofErr w:type="spellStart"/>
      <w:r w:rsidRPr="009E2BEB">
        <w:rPr>
          <w:b/>
        </w:rPr>
        <w:t>xxx</w:t>
      </w:r>
      <w:proofErr w:type="spellEnd"/>
    </w:p>
    <w:p w:rsidR="009E2BEB" w:rsidRPr="009E2BEB" w:rsidRDefault="009E2BEB" w:rsidP="009E2BEB">
      <w:pPr>
        <w:numPr>
          <w:ilvl w:val="0"/>
          <w:numId w:val="0"/>
        </w:numPr>
        <w:spacing w:before="50" w:after="70" w:line="240" w:lineRule="auto"/>
        <w:ind w:left="142"/>
      </w:pPr>
      <w:r w:rsidRPr="009E2BEB">
        <w:t>IČO:</w:t>
      </w:r>
      <w:r w:rsidRPr="009E2BEB">
        <w:tab/>
      </w:r>
      <w:r w:rsidRPr="009E2BEB">
        <w:tab/>
      </w:r>
      <w:r w:rsidRPr="009E2BEB">
        <w:tab/>
      </w:r>
      <w:r w:rsidRPr="009E2BEB">
        <w:tab/>
      </w:r>
      <w:r w:rsidRPr="009E2BEB">
        <w:tab/>
      </w:r>
      <w:r w:rsidRPr="009E2BEB">
        <w:tab/>
      </w:r>
      <w:r w:rsidRPr="009E2BEB">
        <w:tab/>
      </w:r>
      <w:r w:rsidRPr="009E2BEB">
        <w:tab/>
      </w:r>
      <w:r w:rsidRPr="009E2BEB">
        <w:tab/>
      </w:r>
      <w:proofErr w:type="spellStart"/>
      <w:r w:rsidRPr="009E2BEB">
        <w:rPr>
          <w:b/>
        </w:rPr>
        <w:t>xxx</w:t>
      </w:r>
      <w:proofErr w:type="spellEnd"/>
      <w:r w:rsidRPr="009E2BEB">
        <w:t xml:space="preserve"> </w:t>
      </w:r>
    </w:p>
    <w:p w:rsidR="009E2BEB" w:rsidRPr="009E2BEB" w:rsidRDefault="009E2BEB" w:rsidP="009E2BEB">
      <w:pPr>
        <w:numPr>
          <w:ilvl w:val="0"/>
          <w:numId w:val="0"/>
        </w:numPr>
        <w:spacing w:before="50" w:after="70" w:line="240" w:lineRule="auto"/>
        <w:ind w:left="142"/>
      </w:pPr>
      <w:r w:rsidRPr="009E2BEB">
        <w:t>DIČ:</w:t>
      </w:r>
      <w:r w:rsidRPr="009E2BEB">
        <w:tab/>
      </w:r>
      <w:r w:rsidRPr="009E2BEB">
        <w:tab/>
      </w:r>
      <w:r w:rsidRPr="009E2BEB">
        <w:tab/>
      </w:r>
      <w:r w:rsidRPr="009E2BEB">
        <w:tab/>
      </w:r>
      <w:r w:rsidRPr="009E2BEB">
        <w:tab/>
      </w:r>
      <w:r w:rsidRPr="009E2BEB">
        <w:tab/>
      </w:r>
      <w:r w:rsidRPr="009E2BEB">
        <w:tab/>
      </w:r>
      <w:r w:rsidRPr="009E2BEB">
        <w:tab/>
      </w:r>
      <w:r w:rsidRPr="009E2BEB">
        <w:tab/>
      </w:r>
      <w:proofErr w:type="spellStart"/>
      <w:r w:rsidRPr="009E2BEB">
        <w:rPr>
          <w:b/>
        </w:rPr>
        <w:t>xxx</w:t>
      </w:r>
      <w:proofErr w:type="spellEnd"/>
    </w:p>
    <w:p w:rsidR="009E2BEB" w:rsidRPr="009E2BEB" w:rsidRDefault="009E2BEB" w:rsidP="009E2BEB">
      <w:pPr>
        <w:numPr>
          <w:ilvl w:val="0"/>
          <w:numId w:val="0"/>
        </w:numPr>
        <w:spacing w:before="50" w:after="70" w:line="240" w:lineRule="auto"/>
        <w:ind w:left="142"/>
      </w:pPr>
      <w:r w:rsidRPr="009E2BEB">
        <w:t>zastoupen:</w:t>
      </w:r>
      <w:r w:rsidRPr="009E2BEB">
        <w:tab/>
      </w:r>
      <w:r w:rsidRPr="009E2BEB">
        <w:tab/>
      </w:r>
      <w:r w:rsidRPr="009E2BEB">
        <w:tab/>
      </w:r>
      <w:r w:rsidRPr="009E2BEB">
        <w:tab/>
      </w:r>
      <w:r w:rsidRPr="009E2BEB">
        <w:tab/>
      </w:r>
      <w:r w:rsidRPr="009E2BEB">
        <w:tab/>
      </w:r>
      <w:r w:rsidRPr="009E2BEB">
        <w:tab/>
      </w:r>
      <w:proofErr w:type="spellStart"/>
      <w:r w:rsidRPr="009E2BEB">
        <w:rPr>
          <w:b/>
        </w:rPr>
        <w:t>xxx</w:t>
      </w:r>
      <w:proofErr w:type="spellEnd"/>
    </w:p>
    <w:p w:rsidR="009E2BEB" w:rsidRPr="009E2BEB" w:rsidRDefault="009E2BEB" w:rsidP="009E2BEB">
      <w:pPr>
        <w:numPr>
          <w:ilvl w:val="0"/>
          <w:numId w:val="0"/>
        </w:numPr>
        <w:spacing w:before="50" w:after="70" w:line="240" w:lineRule="auto"/>
        <w:ind w:left="142"/>
      </w:pPr>
      <w:r w:rsidRPr="009E2BEB">
        <w:t>zapsán/a v obchodním rejstříku:</w:t>
      </w:r>
      <w:r w:rsidRPr="009E2BEB">
        <w:tab/>
      </w:r>
      <w:r w:rsidRPr="009E2BEB">
        <w:tab/>
      </w:r>
      <w:proofErr w:type="spellStart"/>
      <w:r w:rsidRPr="009E2BEB">
        <w:rPr>
          <w:b/>
        </w:rPr>
        <w:t>xxx</w:t>
      </w:r>
      <w:proofErr w:type="spellEnd"/>
    </w:p>
    <w:p w:rsidR="009E2BEB" w:rsidRPr="009E2BEB" w:rsidRDefault="009E2BEB" w:rsidP="009E2BEB">
      <w:pPr>
        <w:numPr>
          <w:ilvl w:val="0"/>
          <w:numId w:val="0"/>
        </w:numPr>
        <w:spacing w:before="50" w:after="70" w:line="240" w:lineRule="auto"/>
        <w:ind w:left="142"/>
      </w:pPr>
      <w:r w:rsidRPr="009E2BEB">
        <w:t>bankovní spojení:</w:t>
      </w:r>
      <w:r w:rsidRPr="009E2BEB">
        <w:tab/>
      </w:r>
      <w:r w:rsidRPr="009E2BEB">
        <w:tab/>
      </w:r>
      <w:r w:rsidRPr="009E2BEB">
        <w:tab/>
      </w:r>
      <w:r w:rsidRPr="009E2BEB">
        <w:tab/>
      </w:r>
      <w:r w:rsidRPr="009E2BEB">
        <w:tab/>
      </w:r>
      <w:proofErr w:type="spellStart"/>
      <w:r w:rsidRPr="009E2BEB">
        <w:rPr>
          <w:b/>
        </w:rPr>
        <w:t>xxx</w:t>
      </w:r>
      <w:proofErr w:type="spellEnd"/>
      <w:r w:rsidRPr="009E2BEB">
        <w:t xml:space="preserve"> </w:t>
      </w:r>
    </w:p>
    <w:p w:rsidR="009E2BEB" w:rsidRPr="009E2BEB" w:rsidRDefault="009E2BEB" w:rsidP="009E2BEB">
      <w:pPr>
        <w:numPr>
          <w:ilvl w:val="0"/>
          <w:numId w:val="0"/>
        </w:numPr>
        <w:spacing w:before="50" w:after="70" w:line="240" w:lineRule="auto"/>
        <w:ind w:left="142"/>
      </w:pPr>
      <w:r w:rsidRPr="009E2BEB">
        <w:t>číslo účtu:</w:t>
      </w:r>
      <w:r w:rsidRPr="009E2BEB">
        <w:tab/>
      </w:r>
      <w:r w:rsidRPr="009E2BEB">
        <w:tab/>
      </w:r>
      <w:r w:rsidRPr="009E2BEB">
        <w:tab/>
      </w:r>
      <w:r w:rsidRPr="009E2BEB">
        <w:tab/>
      </w:r>
      <w:r w:rsidRPr="009E2BEB">
        <w:tab/>
      </w:r>
      <w:r w:rsidRPr="009E2BEB">
        <w:tab/>
      </w:r>
      <w:r w:rsidRPr="009E2BEB">
        <w:tab/>
      </w:r>
      <w:proofErr w:type="spellStart"/>
      <w:r w:rsidRPr="009E2BEB">
        <w:rPr>
          <w:b/>
        </w:rPr>
        <w:t>xxx</w:t>
      </w:r>
      <w:proofErr w:type="spellEnd"/>
    </w:p>
    <w:p w:rsidR="009E2BEB" w:rsidRPr="009E2BEB" w:rsidRDefault="009E2BEB" w:rsidP="009E2BEB">
      <w:pPr>
        <w:numPr>
          <w:ilvl w:val="0"/>
          <w:numId w:val="0"/>
        </w:numPr>
        <w:spacing w:before="50" w:after="70" w:line="240" w:lineRule="auto"/>
        <w:ind w:left="142"/>
      </w:pPr>
      <w:r w:rsidRPr="009E2BEB">
        <w:t>korespondenční adresa:</w:t>
      </w:r>
      <w:r w:rsidRPr="009E2BEB">
        <w:tab/>
      </w:r>
      <w:r w:rsidRPr="009E2BEB">
        <w:tab/>
      </w:r>
      <w:r w:rsidRPr="009E2BEB">
        <w:tab/>
      </w:r>
      <w:r w:rsidRPr="009E2BEB">
        <w:tab/>
      </w:r>
      <w:proofErr w:type="spellStart"/>
      <w:r w:rsidRPr="009E2BEB">
        <w:rPr>
          <w:b/>
        </w:rPr>
        <w:t>xxx</w:t>
      </w:r>
      <w:proofErr w:type="spellEnd"/>
    </w:p>
    <w:p w:rsidR="009E2BEB" w:rsidRPr="009E2BEB" w:rsidRDefault="009E2BEB" w:rsidP="009E2BEB">
      <w:pPr>
        <w:numPr>
          <w:ilvl w:val="0"/>
          <w:numId w:val="0"/>
        </w:numPr>
        <w:spacing w:before="50" w:after="70" w:line="240" w:lineRule="auto"/>
        <w:ind w:left="142"/>
      </w:pPr>
      <w:r w:rsidRPr="009E2BEB">
        <w:t>přidělené ID CČK složky:</w:t>
      </w:r>
      <w:r w:rsidRPr="009E2BEB">
        <w:tab/>
      </w:r>
      <w:r w:rsidRPr="009E2BEB">
        <w:tab/>
      </w:r>
      <w:r w:rsidRPr="009E2BEB">
        <w:tab/>
      </w:r>
      <w:proofErr w:type="spellStart"/>
      <w:r w:rsidRPr="009E2BEB">
        <w:rPr>
          <w:b/>
        </w:rPr>
        <w:t>xxx</w:t>
      </w:r>
      <w:proofErr w:type="spellEnd"/>
      <w:r w:rsidRPr="009E2BEB">
        <w:t xml:space="preserve"> </w:t>
      </w:r>
    </w:p>
    <w:p w:rsidR="009E2BEB" w:rsidRPr="009E2BEB" w:rsidRDefault="009E2BEB" w:rsidP="009E2BEB">
      <w:pPr>
        <w:numPr>
          <w:ilvl w:val="0"/>
          <w:numId w:val="0"/>
        </w:numPr>
        <w:spacing w:before="50" w:after="70" w:line="240" w:lineRule="auto"/>
        <w:ind w:left="142"/>
      </w:pPr>
      <w:r w:rsidRPr="009E2BEB">
        <w:t xml:space="preserve">přidělené technolog. </w:t>
      </w:r>
      <w:proofErr w:type="gramStart"/>
      <w:r w:rsidRPr="009E2BEB">
        <w:t>číslo</w:t>
      </w:r>
      <w:proofErr w:type="gramEnd"/>
      <w:r w:rsidRPr="009E2BEB">
        <w:t>:</w:t>
      </w:r>
      <w:r w:rsidRPr="009E2BEB">
        <w:tab/>
      </w:r>
      <w:r w:rsidRPr="009E2BEB">
        <w:tab/>
      </w:r>
      <w:r w:rsidRPr="009E2BEB">
        <w:tab/>
      </w:r>
      <w:proofErr w:type="spellStart"/>
      <w:r w:rsidRPr="009E2BEB">
        <w:rPr>
          <w:b/>
        </w:rPr>
        <w:t>xxx</w:t>
      </w:r>
      <w:proofErr w:type="spellEnd"/>
      <w:r w:rsidRPr="009E2BEB">
        <w:t xml:space="preserve"> </w:t>
      </w:r>
    </w:p>
    <w:p w:rsidR="001778A0" w:rsidRDefault="001778A0" w:rsidP="001778A0">
      <w:pPr>
        <w:numPr>
          <w:ilvl w:val="0"/>
          <w:numId w:val="0"/>
        </w:numPr>
        <w:spacing w:after="0" w:line="240" w:lineRule="auto"/>
        <w:ind w:left="142"/>
      </w:pPr>
    </w:p>
    <w:p w:rsidR="001778A0" w:rsidRDefault="001778A0" w:rsidP="001778A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1778A0" w:rsidRDefault="001778A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778A0" w:rsidRPr="001778A0" w:rsidRDefault="001778A0" w:rsidP="001778A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1778A0" w:rsidRDefault="001778A0" w:rsidP="001778A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982807-2027/2016 ze dne </w:t>
      </w:r>
      <w:proofErr w:type="gramStart"/>
      <w:r>
        <w:t>14.1.2016</w:t>
      </w:r>
      <w:proofErr w:type="gramEnd"/>
      <w:r>
        <w:t xml:space="preserve"> (dále jen "Dohoda"), a to následujícím způsobem:</w:t>
      </w:r>
    </w:p>
    <w:p w:rsidR="001778A0" w:rsidRDefault="001778A0" w:rsidP="001778A0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 do 30 kg, je plně nahrazen textem obsaženým v Příloze č. 1 tohoto Dodatku.</w:t>
      </w:r>
    </w:p>
    <w:p w:rsidR="001778A0" w:rsidRDefault="001778A0" w:rsidP="001778A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1778A0" w:rsidRPr="001778A0" w:rsidRDefault="001778A0" w:rsidP="001778A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778A0" w:rsidRDefault="001778A0" w:rsidP="001778A0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1778A0" w:rsidRDefault="001778A0" w:rsidP="001778A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proofErr w:type="spellStart"/>
      <w:r w:rsidR="00E53E28">
        <w:t>xxx</w:t>
      </w:r>
      <w:proofErr w:type="spellEnd"/>
      <w:r>
        <w:t xml:space="preserve"> je uzavřený a účinný dnem jeho podpisu oběma smluvními stranami.</w:t>
      </w:r>
    </w:p>
    <w:p w:rsidR="001778A0" w:rsidRDefault="001778A0" w:rsidP="001778A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proofErr w:type="spellStart"/>
      <w:r w:rsidR="00E53E28">
        <w:t>xxx</w:t>
      </w:r>
      <w:proofErr w:type="spellEnd"/>
      <w:r>
        <w:t xml:space="preserve"> je sepsán ve dvou vyhotoveních s platností originálu, z nichž každá ze stran obdrží po jednom vyhotovení.</w:t>
      </w:r>
    </w:p>
    <w:p w:rsidR="001778A0" w:rsidRDefault="001778A0" w:rsidP="001778A0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1778A0" w:rsidRDefault="001778A0" w:rsidP="001778A0">
      <w:pPr>
        <w:numPr>
          <w:ilvl w:val="2"/>
          <w:numId w:val="50"/>
        </w:numPr>
        <w:spacing w:after="120"/>
      </w:pPr>
      <w:r>
        <w:t>Příloha č. 1 - Cena za službu Balík Do ruky do 30 kg</w:t>
      </w:r>
    </w:p>
    <w:p w:rsidR="001778A0" w:rsidRDefault="001778A0" w:rsidP="001778A0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1778A0" w:rsidRDefault="001778A0" w:rsidP="001778A0">
      <w:pPr>
        <w:numPr>
          <w:ilvl w:val="0"/>
          <w:numId w:val="0"/>
        </w:numPr>
        <w:spacing w:after="120"/>
      </w:pPr>
    </w:p>
    <w:p w:rsidR="001778A0" w:rsidRDefault="001778A0" w:rsidP="001778A0">
      <w:pPr>
        <w:numPr>
          <w:ilvl w:val="0"/>
          <w:numId w:val="0"/>
        </w:numPr>
        <w:spacing w:after="120"/>
      </w:pPr>
      <w:bookmarkStart w:id="0" w:name="_GoBack"/>
      <w:bookmarkEnd w:id="0"/>
    </w:p>
    <w:p w:rsidR="001778A0" w:rsidRDefault="001778A0" w:rsidP="001778A0">
      <w:pPr>
        <w:numPr>
          <w:ilvl w:val="0"/>
          <w:numId w:val="0"/>
        </w:numPr>
        <w:spacing w:after="120"/>
      </w:pPr>
    </w:p>
    <w:p w:rsidR="001778A0" w:rsidRDefault="001778A0" w:rsidP="001778A0">
      <w:pPr>
        <w:numPr>
          <w:ilvl w:val="0"/>
          <w:numId w:val="0"/>
        </w:numPr>
        <w:spacing w:after="120"/>
        <w:sectPr w:rsidR="001778A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778A0" w:rsidRDefault="001778A0" w:rsidP="001778A0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</w:p>
    <w:p w:rsidR="001778A0" w:rsidRDefault="001778A0" w:rsidP="001778A0">
      <w:pPr>
        <w:numPr>
          <w:ilvl w:val="0"/>
          <w:numId w:val="0"/>
        </w:numPr>
        <w:spacing w:after="120"/>
      </w:pPr>
    </w:p>
    <w:p w:rsidR="001778A0" w:rsidRDefault="001778A0" w:rsidP="001778A0">
      <w:pPr>
        <w:numPr>
          <w:ilvl w:val="0"/>
          <w:numId w:val="0"/>
        </w:numPr>
        <w:spacing w:after="120"/>
      </w:pPr>
      <w:r>
        <w:t>Za ČP:</w:t>
      </w:r>
    </w:p>
    <w:p w:rsidR="001778A0" w:rsidRDefault="001778A0" w:rsidP="001778A0">
      <w:pPr>
        <w:numPr>
          <w:ilvl w:val="0"/>
          <w:numId w:val="0"/>
        </w:numPr>
        <w:spacing w:after="120"/>
      </w:pPr>
    </w:p>
    <w:p w:rsidR="001778A0" w:rsidRDefault="001778A0" w:rsidP="001778A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778A0" w:rsidRDefault="001778A0" w:rsidP="001778A0">
      <w:pPr>
        <w:numPr>
          <w:ilvl w:val="0"/>
          <w:numId w:val="0"/>
        </w:numPr>
        <w:spacing w:after="120"/>
        <w:jc w:val="center"/>
      </w:pPr>
    </w:p>
    <w:p w:rsidR="001778A0" w:rsidRDefault="001778A0" w:rsidP="001778A0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1778A0" w:rsidRDefault="001778A0" w:rsidP="001778A0">
      <w:pPr>
        <w:numPr>
          <w:ilvl w:val="0"/>
          <w:numId w:val="0"/>
        </w:numPr>
        <w:spacing w:after="120"/>
        <w:jc w:val="center"/>
      </w:pPr>
      <w:r>
        <w:t xml:space="preserve">obchodní ředitel regionu, regionální firemní obchod PH a </w:t>
      </w:r>
      <w:proofErr w:type="spellStart"/>
      <w:r>
        <w:t>StČ</w:t>
      </w:r>
      <w:proofErr w:type="spellEnd"/>
    </w:p>
    <w:p w:rsidR="001778A0" w:rsidRDefault="001778A0" w:rsidP="001778A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1778A0" w:rsidRDefault="001778A0" w:rsidP="001778A0">
      <w:pPr>
        <w:numPr>
          <w:ilvl w:val="0"/>
          <w:numId w:val="0"/>
        </w:numPr>
        <w:spacing w:after="120"/>
      </w:pPr>
    </w:p>
    <w:p w:rsidR="001778A0" w:rsidRDefault="001778A0" w:rsidP="001778A0">
      <w:pPr>
        <w:numPr>
          <w:ilvl w:val="0"/>
          <w:numId w:val="0"/>
        </w:numPr>
        <w:spacing w:after="120"/>
      </w:pPr>
      <w:r>
        <w:t>Za Odesílatele:</w:t>
      </w:r>
    </w:p>
    <w:p w:rsidR="001778A0" w:rsidRDefault="001778A0" w:rsidP="001778A0">
      <w:pPr>
        <w:numPr>
          <w:ilvl w:val="0"/>
          <w:numId w:val="0"/>
        </w:numPr>
        <w:spacing w:after="120"/>
      </w:pPr>
    </w:p>
    <w:p w:rsidR="001778A0" w:rsidRDefault="001778A0" w:rsidP="001778A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778A0" w:rsidRDefault="001778A0" w:rsidP="001778A0">
      <w:pPr>
        <w:numPr>
          <w:ilvl w:val="0"/>
          <w:numId w:val="0"/>
        </w:numPr>
        <w:spacing w:after="120"/>
        <w:jc w:val="center"/>
      </w:pPr>
    </w:p>
    <w:p w:rsidR="001778A0" w:rsidRPr="001778A0" w:rsidRDefault="009E2BEB" w:rsidP="001778A0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1778A0" w:rsidRPr="001778A0" w:rsidSect="001778A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94E" w:rsidRDefault="0062594E">
      <w:r>
        <w:separator/>
      </w:r>
    </w:p>
  </w:endnote>
  <w:endnote w:type="continuationSeparator" w:id="0">
    <w:p w:rsidR="0062594E" w:rsidRDefault="0062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E53E28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E53E28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94E" w:rsidRDefault="0062594E">
      <w:r>
        <w:separator/>
      </w:r>
    </w:p>
  </w:footnote>
  <w:footnote w:type="continuationSeparator" w:id="0">
    <w:p w:rsidR="0062594E" w:rsidRDefault="00625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5C514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E49D0A" wp14:editId="456939B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778A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proofErr w:type="spellStart"/>
    <w:r w:rsidR="00E53E28">
      <w:rPr>
        <w:rFonts w:ascii="Arial" w:hAnsi="Arial" w:cs="Arial"/>
        <w:szCs w:val="22"/>
      </w:rPr>
      <w:t>xxx</w:t>
    </w:r>
    <w:proofErr w:type="spellEnd"/>
    <w:r w:rsidR="00E53E28">
      <w:rPr>
        <w:rFonts w:ascii="Arial" w:hAnsi="Arial" w:cs="Arial"/>
        <w:szCs w:val="22"/>
      </w:rPr>
      <w:t xml:space="preserve"> </w:t>
    </w:r>
    <w:r>
      <w:rPr>
        <w:rFonts w:ascii="Arial" w:hAnsi="Arial" w:cs="Arial"/>
        <w:szCs w:val="22"/>
      </w:rPr>
      <w:t>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FD5999E" wp14:editId="407337D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778A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982807-2027/2016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F30F251" wp14:editId="33CCD96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7C3490"/>
    <w:multiLevelType w:val="multilevel"/>
    <w:tmpl w:val="8D325B36"/>
    <w:numStyleLink w:val="Styl1"/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778A0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13952"/>
    <w:rsid w:val="00541F53"/>
    <w:rsid w:val="00547784"/>
    <w:rsid w:val="00566012"/>
    <w:rsid w:val="0057375C"/>
    <w:rsid w:val="005903FC"/>
    <w:rsid w:val="0059319D"/>
    <w:rsid w:val="005960F2"/>
    <w:rsid w:val="005A2863"/>
    <w:rsid w:val="005A4070"/>
    <w:rsid w:val="005C514E"/>
    <w:rsid w:val="005E426D"/>
    <w:rsid w:val="0062594E"/>
    <w:rsid w:val="00625DA2"/>
    <w:rsid w:val="00630CEC"/>
    <w:rsid w:val="00634A7D"/>
    <w:rsid w:val="00636489"/>
    <w:rsid w:val="00655D95"/>
    <w:rsid w:val="00665E88"/>
    <w:rsid w:val="00666F0C"/>
    <w:rsid w:val="00681C9F"/>
    <w:rsid w:val="00684C8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E2BEB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3E28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B3796-BA43-4D18-AFB8-A4B9526D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23000</cp:lastModifiedBy>
  <cp:revision>4</cp:revision>
  <cp:lastPrinted>2010-01-28T11:34:00Z</cp:lastPrinted>
  <dcterms:created xsi:type="dcterms:W3CDTF">2016-12-01T12:47:00Z</dcterms:created>
  <dcterms:modified xsi:type="dcterms:W3CDTF">2017-12-28T10:54:00Z</dcterms:modified>
</cp:coreProperties>
</file>