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35647" w:rsidP="0013564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C45CB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3A7DE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3A7DEF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A7DEF">
        <w:rPr>
          <w:rFonts w:ascii="Arial" w:hAnsi="Arial" w:cs="Arial"/>
          <w:b/>
          <w:sz w:val="36"/>
        </w:rPr>
        <w:t>8</w:t>
      </w:r>
    </w:p>
    <w:p w:rsidR="00135647" w:rsidRDefault="00BD2800" w:rsidP="00135647">
      <w:pPr>
        <w:numPr>
          <w:ilvl w:val="1"/>
          <w:numId w:val="21"/>
        </w:numPr>
      </w:pPr>
      <w:r>
        <w:t>x</w:t>
      </w:r>
    </w:p>
    <w:p w:rsidR="00135647" w:rsidRDefault="00BD2800" w:rsidP="00135647">
      <w:pPr>
        <w:numPr>
          <w:ilvl w:val="1"/>
          <w:numId w:val="21"/>
        </w:numPr>
      </w:pPr>
      <w:r>
        <w:t>x</w:t>
      </w:r>
    </w:p>
    <w:p w:rsidR="00135647" w:rsidRDefault="00BD2800" w:rsidP="00135647">
      <w:pPr>
        <w:numPr>
          <w:ilvl w:val="2"/>
          <w:numId w:val="21"/>
        </w:numPr>
        <w:ind w:left="584"/>
      </w:pPr>
      <w:r>
        <w:t>x</w:t>
      </w:r>
    </w:p>
    <w:p w:rsidR="00135647" w:rsidRDefault="00BD2800" w:rsidP="00135647">
      <w:pPr>
        <w:numPr>
          <w:ilvl w:val="2"/>
          <w:numId w:val="21"/>
        </w:numPr>
        <w:ind w:left="584"/>
      </w:pPr>
      <w:r>
        <w:t>x</w:t>
      </w:r>
    </w:p>
    <w:p w:rsidR="00135647" w:rsidRDefault="00BD2800" w:rsidP="00135647">
      <w:pPr>
        <w:numPr>
          <w:ilvl w:val="1"/>
          <w:numId w:val="21"/>
        </w:numPr>
      </w:pPr>
      <w:r>
        <w:t>x</w:t>
      </w:r>
    </w:p>
    <w:p w:rsidR="00135647" w:rsidRDefault="00BD2800" w:rsidP="00135647">
      <w:pPr>
        <w:numPr>
          <w:ilvl w:val="3"/>
          <w:numId w:val="21"/>
        </w:numPr>
      </w:pPr>
      <w:r>
        <w:t>x</w:t>
      </w:r>
    </w:p>
    <w:p w:rsidR="00135647" w:rsidRDefault="00BD2800" w:rsidP="00135647">
      <w:pPr>
        <w:numPr>
          <w:ilvl w:val="3"/>
          <w:numId w:val="21"/>
        </w:numPr>
      </w:pPr>
      <w:r>
        <w:t>x</w:t>
      </w:r>
    </w:p>
    <w:p w:rsidR="00135647" w:rsidRDefault="00BD2800" w:rsidP="00135647">
      <w:pPr>
        <w:numPr>
          <w:ilvl w:val="3"/>
          <w:numId w:val="21"/>
        </w:numPr>
      </w:pPr>
      <w:r>
        <w:t>x</w:t>
      </w:r>
    </w:p>
    <w:p w:rsidR="00135647" w:rsidRDefault="00BD2800" w:rsidP="00135647">
      <w:pPr>
        <w:numPr>
          <w:ilvl w:val="3"/>
          <w:numId w:val="21"/>
        </w:numPr>
      </w:pPr>
      <w:r>
        <w:t>x</w:t>
      </w:r>
    </w:p>
    <w:p w:rsidR="00135647" w:rsidRDefault="00BD2800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647" w:rsidRDefault="00BD2800" w:rsidP="0013564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647" w:rsidRDefault="00BD2800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135647" w:rsidRDefault="00BD2800" w:rsidP="0013564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35647" w:rsidRDefault="00BD2800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135647" w:rsidRDefault="00BD2800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35647" w:rsidRDefault="00BD2800" w:rsidP="0013564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135647" w:rsidRDefault="00135647" w:rsidP="0013564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both"/>
        <w:sectPr w:rsidR="0013564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</w:p>
    <w:p w:rsidR="003A7DEF" w:rsidRPr="00135647" w:rsidRDefault="00135647" w:rsidP="003A7DEF">
      <w:pPr>
        <w:numPr>
          <w:ilvl w:val="0"/>
          <w:numId w:val="0"/>
        </w:numPr>
        <w:spacing w:after="0" w:line="240" w:lineRule="auto"/>
      </w:pPr>
      <w:r>
        <w:br w:type="column"/>
      </w:r>
    </w:p>
    <w:p w:rsidR="00135647" w:rsidRPr="00135647" w:rsidRDefault="00135647" w:rsidP="00135647">
      <w:pPr>
        <w:numPr>
          <w:ilvl w:val="0"/>
          <w:numId w:val="0"/>
        </w:numPr>
        <w:spacing w:after="0" w:line="240" w:lineRule="auto"/>
        <w:jc w:val="center"/>
      </w:pPr>
    </w:p>
    <w:sectPr w:rsidR="00135647" w:rsidRPr="00135647" w:rsidSect="0013564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D280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D280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83D3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246AE" wp14:editId="426E60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3564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8AE92E" wp14:editId="2F2050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3564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982707-2250/2016 - Příloha č. </w:t>
    </w:r>
    <w:r w:rsidR="00C45CBD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FC871A5" wp14:editId="77BCC8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F233A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647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3A5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7DEF"/>
    <w:rsid w:val="003C77F9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3D35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BF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2800"/>
    <w:rsid w:val="00BE46E9"/>
    <w:rsid w:val="00BE5050"/>
    <w:rsid w:val="00C1096D"/>
    <w:rsid w:val="00C23B80"/>
    <w:rsid w:val="00C45CBD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57FCF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2EE7D-CE31-463D-B520-0AE7A696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2017-12-08T07:13:00Z</cp:lastPrinted>
  <dcterms:created xsi:type="dcterms:W3CDTF">2017-12-28T08:49:00Z</dcterms:created>
  <dcterms:modified xsi:type="dcterms:W3CDTF">2017-12-28T08:50:00Z</dcterms:modified>
</cp:coreProperties>
</file>