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56E90" w:rsidP="00A56E9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92A05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56E90" w:rsidRDefault="00A56E90" w:rsidP="00A56E9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982707-2250/2016, E2016/14623/D</w:t>
      </w:r>
      <w:r w:rsidR="00B92A05">
        <w:rPr>
          <w:rFonts w:ascii="Arial" w:hAnsi="Arial" w:cs="Arial"/>
          <w:b/>
          <w:sz w:val="36"/>
        </w:rPr>
        <w:t>2</w:t>
      </w:r>
    </w:p>
    <w:p w:rsidR="00A56E90" w:rsidRDefault="00A56E90" w:rsidP="00A56E9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211FDD">
        <w:tab/>
      </w:r>
      <w:r w:rsidR="00211FDD">
        <w:tab/>
      </w:r>
      <w:r w:rsidR="00211FDD">
        <w:tab/>
      </w:r>
      <w:r w:rsidR="00211FDD">
        <w:tab/>
      </w:r>
      <w:r w:rsidR="00211FDD">
        <w:tab/>
      </w:r>
      <w:r w:rsidR="00211FDD">
        <w:tab/>
      </w:r>
      <w:r w:rsidR="00211FDD">
        <w:tab/>
      </w:r>
      <w:r w:rsidR="00211FDD">
        <w:tab/>
      </w:r>
      <w:r w:rsidR="00211FDD">
        <w:tab/>
      </w:r>
      <w:r w:rsidR="00211FDD">
        <w:tab/>
      </w:r>
      <w:r w:rsidR="00211FDD">
        <w:tab/>
      </w:r>
      <w:r w:rsidR="00211FDD">
        <w:tab/>
      </w:r>
      <w:r>
        <w:t>obchod SM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</w:p>
    <w:p w:rsidR="00A56E90" w:rsidRDefault="00A56E90" w:rsidP="00A56E9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56E90" w:rsidRDefault="00A56E90" w:rsidP="00A56E90">
      <w:pPr>
        <w:numPr>
          <w:ilvl w:val="0"/>
          <w:numId w:val="0"/>
        </w:numPr>
        <w:spacing w:after="0" w:line="240" w:lineRule="auto"/>
        <w:ind w:left="142"/>
      </w:pPr>
    </w:p>
    <w:p w:rsidR="00A56E90" w:rsidRDefault="00C65CA1" w:rsidP="00A56E9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C65CA1">
        <w:t>x</w:t>
      </w:r>
    </w:p>
    <w:p w:rsidR="00A56E90" w:rsidRDefault="00A56E90" w:rsidP="00A56E9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56E90" w:rsidRDefault="00A56E9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56E90" w:rsidRPr="00A56E90" w:rsidRDefault="00A56E90" w:rsidP="00A56E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56E90" w:rsidRDefault="00A56E90" w:rsidP="00A56E9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982707-2250/2016 ze dne 21.12.2016 (dále jen "Dohoda"), a to následujícím způsobem:</w:t>
      </w:r>
    </w:p>
    <w:p w:rsidR="00A56E90" w:rsidRDefault="00A56E90" w:rsidP="00A56E9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211FDD">
        <w:t>1</w:t>
      </w:r>
      <w:r>
        <w:t xml:space="preserve"> - Cena za službu Balík Do ruky do 30 kg, je plně nahrazen textem obsaženým v Příloze č. </w:t>
      </w:r>
      <w:r w:rsidR="00211FDD">
        <w:t>1</w:t>
      </w:r>
      <w:r>
        <w:t xml:space="preserve"> tohoto Dodatku.</w:t>
      </w:r>
    </w:p>
    <w:p w:rsidR="00A56E90" w:rsidRDefault="00A56E90" w:rsidP="00A56E9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211FDD">
        <w:t>2</w:t>
      </w:r>
      <w:r>
        <w:t xml:space="preserve"> - Cena za službu Balík Na poštu, je plně nahrazen textem obsaženým v Příloze č. </w:t>
      </w:r>
      <w:r w:rsidR="00211FDD">
        <w:t>2</w:t>
      </w:r>
      <w:r>
        <w:t xml:space="preserve"> tohoto Dodatku.</w:t>
      </w:r>
    </w:p>
    <w:p w:rsidR="00A56E90" w:rsidRPr="00A56E90" w:rsidRDefault="00A56E90" w:rsidP="00A56E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56E90" w:rsidRDefault="00A56E90" w:rsidP="00A56E9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56E90" w:rsidRDefault="00A56E90" w:rsidP="00A56E90">
      <w:pPr>
        <w:numPr>
          <w:ilvl w:val="1"/>
          <w:numId w:val="50"/>
        </w:numPr>
        <w:spacing w:after="120"/>
        <w:ind w:left="624" w:hanging="624"/>
        <w:jc w:val="both"/>
      </w:pPr>
      <w:r>
        <w:t>Dodatek je uzavřený dnem jeho podpisu oběma smluvními stranami.</w:t>
      </w:r>
    </w:p>
    <w:p w:rsidR="00A56E90" w:rsidRDefault="00A56E90" w:rsidP="00A56E90">
      <w:pPr>
        <w:numPr>
          <w:ilvl w:val="1"/>
          <w:numId w:val="50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A56E90" w:rsidRDefault="00A56E90" w:rsidP="00A56E9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11FDD" w:rsidRDefault="00A56E90" w:rsidP="00211FDD">
      <w:pPr>
        <w:numPr>
          <w:ilvl w:val="2"/>
          <w:numId w:val="50"/>
        </w:numPr>
        <w:spacing w:after="120"/>
      </w:pPr>
      <w:r>
        <w:t xml:space="preserve">Příloha č. 1 - </w:t>
      </w:r>
      <w:r w:rsidR="00211FDD">
        <w:t>Cena za službu Balík Do ruky do 30 kg</w:t>
      </w:r>
    </w:p>
    <w:p w:rsidR="00A56E90" w:rsidRDefault="00A56E90" w:rsidP="00A56E90">
      <w:pPr>
        <w:numPr>
          <w:ilvl w:val="2"/>
          <w:numId w:val="50"/>
        </w:numPr>
        <w:spacing w:after="120"/>
      </w:pPr>
      <w:r>
        <w:t xml:space="preserve">Příloha č. 2 - </w:t>
      </w:r>
      <w:r w:rsidR="00211FDD">
        <w:t>Cena za službu Balík Na poštu</w:t>
      </w:r>
    </w:p>
    <w:p w:rsidR="00A56E90" w:rsidRDefault="00A56E90" w:rsidP="00A56E90">
      <w:pPr>
        <w:numPr>
          <w:ilvl w:val="0"/>
          <w:numId w:val="0"/>
        </w:numPr>
        <w:spacing w:after="120"/>
      </w:pPr>
    </w:p>
    <w:p w:rsidR="00A56E90" w:rsidRDefault="00A56E90" w:rsidP="00A56E90">
      <w:pPr>
        <w:numPr>
          <w:ilvl w:val="0"/>
          <w:numId w:val="0"/>
        </w:numPr>
        <w:spacing w:after="120"/>
      </w:pPr>
    </w:p>
    <w:p w:rsidR="00A56E90" w:rsidRDefault="00A56E90" w:rsidP="00A56E90">
      <w:pPr>
        <w:numPr>
          <w:ilvl w:val="0"/>
          <w:numId w:val="0"/>
        </w:numPr>
        <w:spacing w:after="120"/>
        <w:sectPr w:rsidR="00A56E9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56E90" w:rsidRDefault="00A56E90" w:rsidP="00A56E90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A56E90" w:rsidRDefault="00A56E90" w:rsidP="00A56E90">
      <w:pPr>
        <w:numPr>
          <w:ilvl w:val="0"/>
          <w:numId w:val="0"/>
        </w:numPr>
        <w:spacing w:after="120"/>
      </w:pPr>
    </w:p>
    <w:p w:rsidR="00A56E90" w:rsidRDefault="00A56E90" w:rsidP="00A56E90">
      <w:pPr>
        <w:numPr>
          <w:ilvl w:val="0"/>
          <w:numId w:val="0"/>
        </w:numPr>
        <w:spacing w:after="120"/>
      </w:pPr>
      <w:r>
        <w:t>Za ČP:</w:t>
      </w:r>
    </w:p>
    <w:p w:rsidR="00A56E90" w:rsidRDefault="00A56E90" w:rsidP="00A56E90">
      <w:pPr>
        <w:numPr>
          <w:ilvl w:val="0"/>
          <w:numId w:val="0"/>
        </w:numPr>
        <w:spacing w:after="120"/>
      </w:pPr>
    </w:p>
    <w:p w:rsidR="00A56E90" w:rsidRDefault="00A56E90" w:rsidP="00A56E9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56E90" w:rsidRDefault="00A56E90" w:rsidP="00A56E90">
      <w:pPr>
        <w:numPr>
          <w:ilvl w:val="0"/>
          <w:numId w:val="0"/>
        </w:numPr>
        <w:spacing w:after="120"/>
        <w:jc w:val="center"/>
      </w:pPr>
    </w:p>
    <w:p w:rsidR="00A56E90" w:rsidRDefault="00A56E90" w:rsidP="00A56E9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56E90" w:rsidRDefault="00A56E90" w:rsidP="00A56E90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A56E90" w:rsidRDefault="00A56E90" w:rsidP="00A56E9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65CA1">
        <w:t>x</w:t>
      </w:r>
      <w:r>
        <w:t xml:space="preserve"> dne </w:t>
      </w:r>
    </w:p>
    <w:p w:rsidR="00A56E90" w:rsidRDefault="00A56E90" w:rsidP="00A56E90">
      <w:pPr>
        <w:numPr>
          <w:ilvl w:val="0"/>
          <w:numId w:val="0"/>
        </w:numPr>
        <w:spacing w:after="120"/>
      </w:pPr>
    </w:p>
    <w:p w:rsidR="00A56E90" w:rsidRDefault="00A56E90" w:rsidP="00A56E90">
      <w:pPr>
        <w:numPr>
          <w:ilvl w:val="0"/>
          <w:numId w:val="0"/>
        </w:numPr>
        <w:spacing w:after="120"/>
      </w:pPr>
      <w:r>
        <w:t>Za Odesílatele:</w:t>
      </w:r>
    </w:p>
    <w:p w:rsidR="00A56E90" w:rsidRDefault="00A56E90" w:rsidP="00A56E90">
      <w:pPr>
        <w:numPr>
          <w:ilvl w:val="0"/>
          <w:numId w:val="0"/>
        </w:numPr>
        <w:spacing w:after="120"/>
      </w:pPr>
    </w:p>
    <w:p w:rsidR="00A56E90" w:rsidRDefault="00A56E90" w:rsidP="00A56E9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56E90" w:rsidRDefault="00A56E90" w:rsidP="00A56E90">
      <w:pPr>
        <w:numPr>
          <w:ilvl w:val="0"/>
          <w:numId w:val="0"/>
        </w:numPr>
        <w:spacing w:after="120"/>
        <w:jc w:val="center"/>
      </w:pPr>
    </w:p>
    <w:p w:rsidR="00A56E90" w:rsidRDefault="00C65CA1" w:rsidP="00A56E90">
      <w:pPr>
        <w:numPr>
          <w:ilvl w:val="0"/>
          <w:numId w:val="0"/>
        </w:numPr>
        <w:spacing w:after="120"/>
        <w:jc w:val="center"/>
      </w:pPr>
      <w:r>
        <w:t>x</w:t>
      </w:r>
    </w:p>
    <w:p w:rsidR="00A56E90" w:rsidRPr="00A56E90" w:rsidRDefault="00C65CA1" w:rsidP="00A56E9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56E90" w:rsidRPr="00A56E90" w:rsidSect="00A56E9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65CA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65CA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2449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29682" wp14:editId="29E49E8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56E9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92A05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079C731" wp14:editId="3ADB9B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56E9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982707-2250/2016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5E9BBF8" wp14:editId="42DCE89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1925D78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02C3"/>
    <w:rsid w:val="000231AF"/>
    <w:rsid w:val="0002449B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1FDD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376A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4B16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6E90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2A05"/>
    <w:rsid w:val="00BA477E"/>
    <w:rsid w:val="00BC169F"/>
    <w:rsid w:val="00BE18CC"/>
    <w:rsid w:val="00BE46E9"/>
    <w:rsid w:val="00BE5050"/>
    <w:rsid w:val="00C23B80"/>
    <w:rsid w:val="00C56C85"/>
    <w:rsid w:val="00C65CA1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7D2B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3E22-A37D-49C0-AB2F-59D7D85F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2017-12-08T07:10:00Z</cp:lastPrinted>
  <dcterms:created xsi:type="dcterms:W3CDTF">2017-12-28T08:47:00Z</dcterms:created>
  <dcterms:modified xsi:type="dcterms:W3CDTF">2017-12-28T08:48:00Z</dcterms:modified>
</cp:coreProperties>
</file>