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34C53" w:rsidP="00B34C5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 w:rsidR="001926A2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1926A2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1926A2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1926A2">
        <w:rPr>
          <w:rFonts w:ascii="Arial" w:hAnsi="Arial" w:cs="Arial"/>
          <w:b/>
          <w:sz w:val="36"/>
        </w:rPr>
        <w:t>8</w:t>
      </w:r>
    </w:p>
    <w:p w:rsidR="00B34C53" w:rsidRDefault="003165B7" w:rsidP="00B34C53">
      <w:pPr>
        <w:numPr>
          <w:ilvl w:val="1"/>
          <w:numId w:val="21"/>
        </w:numPr>
      </w:pPr>
      <w:r>
        <w:t>x</w:t>
      </w:r>
    </w:p>
    <w:p w:rsidR="00B34C53" w:rsidRDefault="003165B7" w:rsidP="00B34C53">
      <w:pPr>
        <w:numPr>
          <w:ilvl w:val="1"/>
          <w:numId w:val="21"/>
        </w:numPr>
      </w:pPr>
      <w:r>
        <w:t>x</w:t>
      </w:r>
    </w:p>
    <w:p w:rsidR="00B34C53" w:rsidRDefault="003165B7" w:rsidP="00B34C53">
      <w:pPr>
        <w:numPr>
          <w:ilvl w:val="2"/>
          <w:numId w:val="21"/>
        </w:numPr>
        <w:ind w:left="584"/>
      </w:pPr>
      <w:r>
        <w:t>x</w:t>
      </w:r>
    </w:p>
    <w:p w:rsidR="00B34C53" w:rsidRDefault="003165B7" w:rsidP="00B34C53">
      <w:pPr>
        <w:numPr>
          <w:ilvl w:val="2"/>
          <w:numId w:val="21"/>
        </w:numPr>
        <w:ind w:left="584"/>
      </w:pPr>
      <w:r>
        <w:t>x</w:t>
      </w:r>
    </w:p>
    <w:p w:rsidR="00B34C53" w:rsidRDefault="003165B7" w:rsidP="00B34C53">
      <w:pPr>
        <w:numPr>
          <w:ilvl w:val="1"/>
          <w:numId w:val="21"/>
        </w:numPr>
      </w:pPr>
      <w:r>
        <w:t>x</w:t>
      </w:r>
    </w:p>
    <w:p w:rsidR="00B34C53" w:rsidRDefault="003165B7" w:rsidP="00B34C53">
      <w:pPr>
        <w:numPr>
          <w:ilvl w:val="3"/>
          <w:numId w:val="21"/>
        </w:numPr>
      </w:pPr>
      <w:r>
        <w:t>x</w:t>
      </w:r>
    </w:p>
    <w:p w:rsidR="00B34C53" w:rsidRDefault="003165B7" w:rsidP="00B34C53">
      <w:pPr>
        <w:numPr>
          <w:ilvl w:val="3"/>
          <w:numId w:val="21"/>
        </w:numPr>
      </w:pPr>
      <w:r>
        <w:t>x</w:t>
      </w:r>
    </w:p>
    <w:p w:rsidR="00B34C53" w:rsidRDefault="003165B7" w:rsidP="00B34C53">
      <w:pPr>
        <w:numPr>
          <w:ilvl w:val="3"/>
          <w:numId w:val="21"/>
        </w:numPr>
      </w:pPr>
      <w:r>
        <w:t>x</w:t>
      </w:r>
    </w:p>
    <w:p w:rsidR="00B34C53" w:rsidRDefault="003165B7" w:rsidP="00B34C53">
      <w:pPr>
        <w:numPr>
          <w:ilvl w:val="3"/>
          <w:numId w:val="21"/>
        </w:numPr>
      </w:pPr>
      <w:r>
        <w:t>x</w:t>
      </w:r>
    </w:p>
    <w:p w:rsidR="00B34C53" w:rsidRDefault="003165B7" w:rsidP="00B34C5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3165B7" w:rsidP="00B34C53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3165B7" w:rsidP="00B34C5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3165B7" w:rsidP="00B34C5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3165B7" w:rsidP="00B34C5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34C53" w:rsidRDefault="003165B7" w:rsidP="00B34C53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3165B7" w:rsidP="00B34C5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3165B7" w:rsidP="00B34C5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3165B7" w:rsidP="00B34C5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34C53" w:rsidRDefault="003165B7" w:rsidP="00B34C5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3165B7" w:rsidP="00B34C53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B34C53" w:rsidRDefault="003165B7" w:rsidP="00B34C5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34C53" w:rsidRDefault="003165B7" w:rsidP="00B34C5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3165B7" w:rsidP="00B34C5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B34C53" w:rsidRDefault="003165B7" w:rsidP="00B34C5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34C53" w:rsidRDefault="003165B7" w:rsidP="00B34C5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B34C53" w:rsidRDefault="00B34C53" w:rsidP="00B34C5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34C53" w:rsidRDefault="00B34C53" w:rsidP="00B34C53">
      <w:pPr>
        <w:numPr>
          <w:ilvl w:val="0"/>
          <w:numId w:val="0"/>
        </w:numPr>
        <w:spacing w:after="0" w:line="240" w:lineRule="auto"/>
        <w:jc w:val="both"/>
        <w:sectPr w:rsidR="00B34C5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34C53" w:rsidRPr="00B34C53" w:rsidRDefault="00B34C53" w:rsidP="001926A2">
      <w:pPr>
        <w:numPr>
          <w:ilvl w:val="0"/>
          <w:numId w:val="0"/>
        </w:numPr>
        <w:spacing w:after="0" w:line="240" w:lineRule="auto"/>
      </w:pPr>
      <w:r>
        <w:lastRenderedPageBreak/>
        <w:br w:type="column"/>
      </w:r>
    </w:p>
    <w:sectPr w:rsidR="00B34C53" w:rsidRPr="00B34C53" w:rsidSect="00B34C5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165B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165B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E2A2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9E0B8D" wp14:editId="0B2DE6B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34C5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AF97650" wp14:editId="4F3CC7D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34C5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982707-1368/2017 -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9CC12DE" wp14:editId="54FCC79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B2557F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926A2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4C91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165B7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05A64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94D25"/>
    <w:rsid w:val="007A53F2"/>
    <w:rsid w:val="007A5C30"/>
    <w:rsid w:val="007D4A1E"/>
    <w:rsid w:val="007E2A21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34C53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B5A7E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345A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7978F-5FD5-4FA8-A5F2-BB0E171D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130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2017-12-14T09:16:00Z</cp:lastPrinted>
  <dcterms:created xsi:type="dcterms:W3CDTF">2017-12-28T08:52:00Z</dcterms:created>
  <dcterms:modified xsi:type="dcterms:W3CDTF">2017-12-28T08:52:00Z</dcterms:modified>
</cp:coreProperties>
</file>