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D0B9A" w:rsidP="006D0B9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E979F7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E979F7">
        <w:rPr>
          <w:rFonts w:ascii="Arial" w:hAnsi="Arial" w:cs="Arial"/>
          <w:b/>
          <w:sz w:val="36"/>
        </w:rPr>
        <w:t>8</w:t>
      </w:r>
    </w:p>
    <w:p w:rsidR="006D0B9A" w:rsidRDefault="008A4086" w:rsidP="006D0B9A">
      <w:pPr>
        <w:numPr>
          <w:ilvl w:val="1"/>
          <w:numId w:val="21"/>
        </w:numPr>
      </w:pPr>
      <w:r>
        <w:t>x</w:t>
      </w:r>
    </w:p>
    <w:p w:rsidR="006D0B9A" w:rsidRDefault="008A4086" w:rsidP="006D0B9A">
      <w:pPr>
        <w:numPr>
          <w:ilvl w:val="1"/>
          <w:numId w:val="21"/>
        </w:numPr>
      </w:pPr>
      <w:r>
        <w:t>x</w:t>
      </w:r>
    </w:p>
    <w:p w:rsidR="006D0B9A" w:rsidRDefault="008A4086" w:rsidP="006D0B9A">
      <w:pPr>
        <w:numPr>
          <w:ilvl w:val="2"/>
          <w:numId w:val="21"/>
        </w:numPr>
        <w:ind w:left="584"/>
      </w:pPr>
      <w:r>
        <w:t>x</w:t>
      </w:r>
    </w:p>
    <w:p w:rsidR="006D0B9A" w:rsidRDefault="008A4086" w:rsidP="006D0B9A">
      <w:pPr>
        <w:numPr>
          <w:ilvl w:val="2"/>
          <w:numId w:val="21"/>
        </w:numPr>
        <w:ind w:left="584"/>
      </w:pPr>
      <w:r>
        <w:t>x</w:t>
      </w:r>
    </w:p>
    <w:p w:rsidR="006D0B9A" w:rsidRDefault="008A4086" w:rsidP="006D0B9A">
      <w:pPr>
        <w:numPr>
          <w:ilvl w:val="1"/>
          <w:numId w:val="21"/>
        </w:numPr>
      </w:pPr>
      <w:r>
        <w:t>x</w:t>
      </w:r>
    </w:p>
    <w:p w:rsidR="006D0B9A" w:rsidRDefault="008A4086" w:rsidP="006D0B9A">
      <w:pPr>
        <w:numPr>
          <w:ilvl w:val="3"/>
          <w:numId w:val="21"/>
        </w:numPr>
      </w:pPr>
      <w:r>
        <w:t>x</w:t>
      </w:r>
    </w:p>
    <w:p w:rsidR="006D0B9A" w:rsidRDefault="008A4086" w:rsidP="006D0B9A">
      <w:pPr>
        <w:numPr>
          <w:ilvl w:val="3"/>
          <w:numId w:val="21"/>
        </w:numPr>
      </w:pPr>
      <w:r>
        <w:t>x</w:t>
      </w:r>
    </w:p>
    <w:p w:rsidR="006D0B9A" w:rsidRDefault="008A4086" w:rsidP="006D0B9A">
      <w:pPr>
        <w:numPr>
          <w:ilvl w:val="3"/>
          <w:numId w:val="21"/>
        </w:numPr>
      </w:pPr>
      <w:r>
        <w:t>x</w:t>
      </w:r>
    </w:p>
    <w:p w:rsidR="006D0B9A" w:rsidRDefault="008A4086" w:rsidP="006D0B9A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6D0B9A" w:rsidTr="006D0B9A">
        <w:tc>
          <w:tcPr>
            <w:tcW w:w="4641" w:type="dxa"/>
            <w:shd w:val="clear" w:color="auto" w:fill="auto"/>
          </w:tcPr>
          <w:p w:rsidR="006D0B9A" w:rsidRDefault="006D0B9A" w:rsidP="006D0B9A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6D0B9A" w:rsidRDefault="006D0B9A" w:rsidP="006D0B9A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6D0B9A" w:rsidTr="006D0B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6D0B9A" w:rsidRDefault="008A4086" w:rsidP="006D0B9A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6D0B9A" w:rsidTr="00E06C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6D0B9A" w:rsidRDefault="008A4086" w:rsidP="006D0B9A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6D0B9A" w:rsidRDefault="006D0B9A" w:rsidP="006D0B9A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810"/>
        <w:gridCol w:w="37"/>
      </w:tblGrid>
      <w:tr w:rsidR="006D0B9A" w:rsidTr="005D659A">
        <w:tc>
          <w:tcPr>
            <w:tcW w:w="4637" w:type="dxa"/>
            <w:shd w:val="clear" w:color="auto" w:fill="auto"/>
          </w:tcPr>
          <w:p w:rsidR="006D0B9A" w:rsidRDefault="006D0B9A" w:rsidP="006D0B9A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6D0B9A" w:rsidRDefault="006D0B9A" w:rsidP="006D0B9A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6D0B9A" w:rsidTr="005D65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6D0B9A" w:rsidRDefault="008A4086" w:rsidP="006D0B9A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6D0B9A" w:rsidTr="005D65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37" w:type="dxa"/>
            <w:vAlign w:val="center"/>
          </w:tcPr>
          <w:p w:rsidR="006D0B9A" w:rsidRDefault="008A4086" w:rsidP="006D0B9A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10" w:type="dxa"/>
          </w:tcPr>
          <w:p w:rsidR="006D0B9A" w:rsidRDefault="008A4086" w:rsidP="00E979F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6D0B9A" w:rsidRDefault="006D0B9A" w:rsidP="006D0B9A">
      <w:pPr>
        <w:numPr>
          <w:ilvl w:val="2"/>
          <w:numId w:val="21"/>
        </w:numPr>
        <w:spacing w:after="0"/>
      </w:pPr>
    </w:p>
    <w:p w:rsidR="006D0B9A" w:rsidRDefault="006D0B9A" w:rsidP="006D0B9A">
      <w:pPr>
        <w:numPr>
          <w:ilvl w:val="2"/>
          <w:numId w:val="21"/>
        </w:numPr>
        <w:spacing w:after="0"/>
      </w:pPr>
    </w:p>
    <w:p w:rsidR="006D0B9A" w:rsidRDefault="008A4086" w:rsidP="006D0B9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D0B9A" w:rsidRDefault="008A4086" w:rsidP="006D0B9A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6D0B9A" w:rsidRDefault="008A4086" w:rsidP="006D0B9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D0B9A" w:rsidRDefault="008A4086" w:rsidP="006D0B9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D0B9A" w:rsidRDefault="008A4086" w:rsidP="006D0B9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6D0B9A" w:rsidRDefault="008A4086" w:rsidP="006D0B9A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6D0B9A" w:rsidRDefault="008A4086" w:rsidP="006D0B9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D0B9A" w:rsidRDefault="008A4086" w:rsidP="006D0B9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D0B9A" w:rsidRDefault="008A4086" w:rsidP="006D0B9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6D0B9A" w:rsidRDefault="008A4086" w:rsidP="006D0B9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D0B9A" w:rsidRDefault="008A4086" w:rsidP="006D0B9A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6D0B9A" w:rsidRDefault="008A4086" w:rsidP="006D0B9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6D0B9A">
        <w:t>.</w:t>
      </w:r>
    </w:p>
    <w:p w:rsidR="006D0B9A" w:rsidRDefault="008A4086" w:rsidP="006D0B9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D0B9A" w:rsidRDefault="008A4086" w:rsidP="006D0B9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6D0B9A" w:rsidRDefault="008A4086" w:rsidP="006D0B9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D0B9A" w:rsidRDefault="008A4086" w:rsidP="006D0B9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bookmarkStart w:id="0" w:name="_GoBack"/>
      <w:bookmarkEnd w:id="0"/>
    </w:p>
    <w:p w:rsidR="006D0B9A" w:rsidRDefault="006D0B9A" w:rsidP="006D0B9A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D0B9A" w:rsidRDefault="006D0B9A" w:rsidP="006D0B9A">
      <w:pPr>
        <w:numPr>
          <w:ilvl w:val="0"/>
          <w:numId w:val="0"/>
        </w:numPr>
        <w:spacing w:before="120" w:after="0" w:line="240" w:lineRule="auto"/>
        <w:jc w:val="both"/>
      </w:pPr>
    </w:p>
    <w:p w:rsidR="006D0B9A" w:rsidRDefault="006D0B9A" w:rsidP="006D0B9A">
      <w:pPr>
        <w:numPr>
          <w:ilvl w:val="0"/>
          <w:numId w:val="0"/>
        </w:numPr>
        <w:spacing w:before="120" w:after="0" w:line="240" w:lineRule="auto"/>
        <w:jc w:val="both"/>
      </w:pPr>
    </w:p>
    <w:p w:rsidR="006D0B9A" w:rsidRDefault="006D0B9A" w:rsidP="006D0B9A">
      <w:pPr>
        <w:numPr>
          <w:ilvl w:val="0"/>
          <w:numId w:val="0"/>
        </w:numPr>
        <w:spacing w:after="0" w:line="240" w:lineRule="auto"/>
        <w:jc w:val="both"/>
        <w:sectPr w:rsidR="006D0B9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D0B9A" w:rsidRDefault="006D0B9A" w:rsidP="006D0B9A">
      <w:pPr>
        <w:numPr>
          <w:ilvl w:val="0"/>
          <w:numId w:val="0"/>
        </w:numPr>
        <w:spacing w:after="0" w:line="240" w:lineRule="auto"/>
        <w:jc w:val="center"/>
      </w:pPr>
    </w:p>
    <w:p w:rsidR="006D0B9A" w:rsidRPr="006D0B9A" w:rsidRDefault="006D0B9A" w:rsidP="00E979F7">
      <w:pPr>
        <w:numPr>
          <w:ilvl w:val="0"/>
          <w:numId w:val="0"/>
        </w:numPr>
        <w:spacing w:after="0" w:line="240" w:lineRule="auto"/>
      </w:pPr>
    </w:p>
    <w:sectPr w:rsidR="006D0B9A" w:rsidRPr="006D0B9A" w:rsidSect="006D0B9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A408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A408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C692C0" wp14:editId="15F8836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D0B9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9D4D97B" wp14:editId="75A83B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D0B9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982707-0770/2016 -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F3BC36" wp14:editId="0E8855B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440C38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659A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0B9A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7790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A4086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21D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4729"/>
    <w:rsid w:val="00DB767D"/>
    <w:rsid w:val="00DC78D5"/>
    <w:rsid w:val="00DD6C0C"/>
    <w:rsid w:val="00DF2BE0"/>
    <w:rsid w:val="00E11B3F"/>
    <w:rsid w:val="00E2097A"/>
    <w:rsid w:val="00E32687"/>
    <w:rsid w:val="00E33719"/>
    <w:rsid w:val="00E35DD3"/>
    <w:rsid w:val="00E56801"/>
    <w:rsid w:val="00E57C2B"/>
    <w:rsid w:val="00E63E0B"/>
    <w:rsid w:val="00E84C79"/>
    <w:rsid w:val="00E979F7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7B5E7F-7416-40C8-B17D-D0F5476D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135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2017-12-08T07:28:00Z</cp:lastPrinted>
  <dcterms:created xsi:type="dcterms:W3CDTF">2017-12-28T08:34:00Z</dcterms:created>
  <dcterms:modified xsi:type="dcterms:W3CDTF">2017-12-28T08:35:00Z</dcterms:modified>
</cp:coreProperties>
</file>