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D09AA" w:rsidP="00FD09A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80FAF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FD09AA" w:rsidRDefault="00FD09AA" w:rsidP="00FD09A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982707-0770/2016, E2016/13650/D</w:t>
      </w:r>
      <w:r w:rsidR="00880FAF">
        <w:rPr>
          <w:rFonts w:ascii="Arial" w:hAnsi="Arial" w:cs="Arial"/>
          <w:b/>
          <w:sz w:val="36"/>
        </w:rPr>
        <w:t>3</w:t>
      </w:r>
    </w:p>
    <w:p w:rsidR="00FD09AA" w:rsidRDefault="00FD09AA" w:rsidP="00FD09A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 w:rsidR="00693591">
        <w:tab/>
      </w:r>
      <w:r>
        <w:t>obchod SM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</w:p>
    <w:p w:rsidR="00FD09AA" w:rsidRDefault="00FD09AA" w:rsidP="00FD09A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D09AA" w:rsidRDefault="00FD09AA" w:rsidP="00FD09AA">
      <w:pPr>
        <w:numPr>
          <w:ilvl w:val="0"/>
          <w:numId w:val="0"/>
        </w:numPr>
        <w:spacing w:after="0" w:line="240" w:lineRule="auto"/>
        <w:ind w:left="142"/>
      </w:pPr>
    </w:p>
    <w:p w:rsidR="00FD09AA" w:rsidRPr="00880FAF" w:rsidRDefault="001F2FBA" w:rsidP="00FD09AA">
      <w:pPr>
        <w:numPr>
          <w:ilvl w:val="0"/>
          <w:numId w:val="0"/>
        </w:numPr>
        <w:spacing w:before="80" w:after="140" w:line="240" w:lineRule="auto"/>
        <w:ind w:left="142"/>
        <w:rPr>
          <w:b/>
        </w:rPr>
      </w:pPr>
      <w:r>
        <w:rPr>
          <w:rStyle w:val="tsubjname"/>
          <w:b/>
        </w:rPr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F2FBA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2FBA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2FBA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1F2FBA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F2FBA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F2FBA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2FBA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 w:rsidRPr="00880FAF">
        <w:tab/>
      </w:r>
      <w:r w:rsidR="001F2FBA">
        <w:rPr>
          <w:rStyle w:val="tsubjname"/>
        </w:rPr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F2FBA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F2FBA">
        <w:t>x</w:t>
      </w:r>
    </w:p>
    <w:p w:rsidR="00FD09AA" w:rsidRDefault="00FD09AA" w:rsidP="00FD09A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D09AA" w:rsidRDefault="00FD09A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D09AA" w:rsidRPr="00FD09AA" w:rsidRDefault="00FD09AA" w:rsidP="00FD09A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80FAF" w:rsidRDefault="00FD09AA" w:rsidP="00880FA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982707-0770/2016 ze dne </w:t>
      </w:r>
      <w:proofErr w:type="gramStart"/>
      <w:r>
        <w:t>4.5.2016</w:t>
      </w:r>
      <w:proofErr w:type="gramEnd"/>
      <w:r>
        <w:t xml:space="preserve"> (dále jen "Dohoda"), a to následujícím způsobem:</w:t>
      </w:r>
    </w:p>
    <w:p w:rsidR="00880FAF" w:rsidRDefault="00880FAF" w:rsidP="00880FAF">
      <w:pPr>
        <w:numPr>
          <w:ilvl w:val="0"/>
          <w:numId w:val="0"/>
        </w:numPr>
        <w:spacing w:after="120"/>
        <w:ind w:left="624"/>
        <w:jc w:val="both"/>
      </w:pPr>
    </w:p>
    <w:p w:rsidR="00880FAF" w:rsidRDefault="00880FAF" w:rsidP="00880FAF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1 - Cena za službu Balík Do ruky do 30 kg, je plně nahrazen textem obsaženým v Příloze č. 1 tohoto Dodatku.</w:t>
      </w:r>
    </w:p>
    <w:p w:rsidR="00FD09AA" w:rsidRDefault="00880FAF" w:rsidP="00880FA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FD09AA" w:rsidRPr="00FD09AA" w:rsidRDefault="00FD09AA" w:rsidP="00FD09A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D09AA" w:rsidRDefault="00FD09AA" w:rsidP="0069359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D09AA" w:rsidRDefault="00FD09AA" w:rsidP="00693591">
      <w:pPr>
        <w:numPr>
          <w:ilvl w:val="1"/>
          <w:numId w:val="21"/>
        </w:numPr>
        <w:spacing w:after="120"/>
        <w:ind w:left="624" w:hanging="624"/>
        <w:jc w:val="both"/>
      </w:pPr>
      <w:r>
        <w:t>Dodatek je uzavřený dnem jeho podpisu oběma smluvními stranami.</w:t>
      </w:r>
    </w:p>
    <w:p w:rsidR="00880FAF" w:rsidRDefault="00FD09AA" w:rsidP="00880FAF">
      <w:pPr>
        <w:numPr>
          <w:ilvl w:val="1"/>
          <w:numId w:val="21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880FAF" w:rsidRDefault="00880FAF" w:rsidP="00880FAF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880FAF" w:rsidRDefault="00880FAF" w:rsidP="00880FAF">
      <w:pPr>
        <w:numPr>
          <w:ilvl w:val="0"/>
          <w:numId w:val="0"/>
        </w:numPr>
        <w:spacing w:after="120"/>
        <w:ind w:left="624"/>
        <w:jc w:val="both"/>
      </w:pPr>
      <w:r>
        <w:t>Příloha č. 1 - Cena za službu Balík Do ruky do 30 kg</w:t>
      </w:r>
    </w:p>
    <w:p w:rsidR="00880FAF" w:rsidRDefault="00880FAF" w:rsidP="00880FAF">
      <w:pPr>
        <w:numPr>
          <w:ilvl w:val="0"/>
          <w:numId w:val="0"/>
        </w:numPr>
        <w:spacing w:after="120"/>
        <w:ind w:left="624"/>
        <w:jc w:val="both"/>
      </w:pPr>
      <w:r>
        <w:t>Příloha č. 2 - Cena za službu Balík Na poštu</w:t>
      </w:r>
    </w:p>
    <w:p w:rsidR="00FD09AA" w:rsidRDefault="00FD09AA" w:rsidP="00FD09AA">
      <w:pPr>
        <w:numPr>
          <w:ilvl w:val="0"/>
          <w:numId w:val="0"/>
        </w:numPr>
        <w:spacing w:after="120"/>
      </w:pPr>
    </w:p>
    <w:p w:rsidR="00FD09AA" w:rsidRDefault="00FD09AA" w:rsidP="00FD09AA">
      <w:pPr>
        <w:numPr>
          <w:ilvl w:val="0"/>
          <w:numId w:val="0"/>
        </w:numPr>
        <w:spacing w:after="120"/>
      </w:pPr>
    </w:p>
    <w:p w:rsidR="00FD09AA" w:rsidRDefault="00FD09AA" w:rsidP="00FD09AA">
      <w:pPr>
        <w:numPr>
          <w:ilvl w:val="0"/>
          <w:numId w:val="0"/>
        </w:numPr>
        <w:spacing w:after="120"/>
        <w:sectPr w:rsidR="00FD09A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D09AA" w:rsidRDefault="00FD09AA" w:rsidP="00FD09AA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FD09AA" w:rsidRDefault="00FD09AA" w:rsidP="00FD09AA">
      <w:pPr>
        <w:numPr>
          <w:ilvl w:val="0"/>
          <w:numId w:val="0"/>
        </w:numPr>
        <w:spacing w:after="120"/>
      </w:pPr>
    </w:p>
    <w:p w:rsidR="00FD09AA" w:rsidRDefault="00FD09AA" w:rsidP="00FD09AA">
      <w:pPr>
        <w:numPr>
          <w:ilvl w:val="0"/>
          <w:numId w:val="0"/>
        </w:numPr>
        <w:spacing w:after="120"/>
      </w:pPr>
      <w:r>
        <w:t>Za ČP:</w:t>
      </w:r>
    </w:p>
    <w:p w:rsidR="00FD09AA" w:rsidRDefault="00FD09AA" w:rsidP="00FD09AA">
      <w:pPr>
        <w:numPr>
          <w:ilvl w:val="0"/>
          <w:numId w:val="0"/>
        </w:numPr>
        <w:spacing w:after="120"/>
      </w:pPr>
    </w:p>
    <w:p w:rsidR="00FD09AA" w:rsidRDefault="00FD09AA" w:rsidP="00FD09A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D09AA" w:rsidRDefault="00FD09AA" w:rsidP="00FD09AA">
      <w:pPr>
        <w:numPr>
          <w:ilvl w:val="0"/>
          <w:numId w:val="0"/>
        </w:numPr>
        <w:spacing w:after="120"/>
        <w:jc w:val="center"/>
      </w:pPr>
    </w:p>
    <w:p w:rsidR="00FD09AA" w:rsidRDefault="00FD09AA" w:rsidP="00FD09AA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FD09AA" w:rsidRDefault="00FD09AA" w:rsidP="00FD09AA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FD09AA" w:rsidRDefault="00FD09AA" w:rsidP="00FD09A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1F2FBA">
        <w:t>x</w:t>
      </w:r>
      <w:r>
        <w:t xml:space="preserve"> dne </w:t>
      </w:r>
    </w:p>
    <w:p w:rsidR="00FD09AA" w:rsidRDefault="00FD09AA" w:rsidP="00FD09AA">
      <w:pPr>
        <w:numPr>
          <w:ilvl w:val="0"/>
          <w:numId w:val="0"/>
        </w:numPr>
        <w:spacing w:after="120"/>
      </w:pPr>
    </w:p>
    <w:p w:rsidR="00FD09AA" w:rsidRDefault="00FD09AA" w:rsidP="00FD09AA">
      <w:pPr>
        <w:numPr>
          <w:ilvl w:val="0"/>
          <w:numId w:val="0"/>
        </w:numPr>
        <w:spacing w:after="120"/>
      </w:pPr>
      <w:r>
        <w:t>Za Odesílatele:</w:t>
      </w:r>
    </w:p>
    <w:p w:rsidR="00FD09AA" w:rsidRDefault="00FD09AA" w:rsidP="00FD09AA">
      <w:pPr>
        <w:numPr>
          <w:ilvl w:val="0"/>
          <w:numId w:val="0"/>
        </w:numPr>
        <w:spacing w:after="120"/>
      </w:pPr>
    </w:p>
    <w:p w:rsidR="00FD09AA" w:rsidRDefault="00FD09AA" w:rsidP="00FD09A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D09AA" w:rsidRDefault="00FD09AA" w:rsidP="00FD09AA">
      <w:pPr>
        <w:numPr>
          <w:ilvl w:val="0"/>
          <w:numId w:val="0"/>
        </w:numPr>
        <w:spacing w:after="120"/>
        <w:jc w:val="center"/>
      </w:pPr>
    </w:p>
    <w:p w:rsidR="00FD09AA" w:rsidRDefault="001F2FBA" w:rsidP="00FD09AA">
      <w:pPr>
        <w:numPr>
          <w:ilvl w:val="0"/>
          <w:numId w:val="0"/>
        </w:numPr>
        <w:spacing w:after="120"/>
        <w:jc w:val="center"/>
      </w:pPr>
      <w:r>
        <w:t>x</w:t>
      </w:r>
    </w:p>
    <w:p w:rsidR="00FD09AA" w:rsidRPr="00FD09AA" w:rsidRDefault="001F2FBA" w:rsidP="00FD09AA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FD09AA" w:rsidRPr="00FD09AA" w:rsidSect="00FD09A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F2FB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F2FB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826F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19926" wp14:editId="389D2B4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D09A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80FAF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D15DA4E" wp14:editId="6A64B29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D09A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982707-0770/2016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4255C82" wp14:editId="185AC83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614686A"/>
    <w:multiLevelType w:val="multilevel"/>
    <w:tmpl w:val="8D325B36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33574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2"/>
  </w:num>
  <w:num w:numId="18">
    <w:abstractNumId w:val="19"/>
  </w:num>
  <w:num w:numId="19">
    <w:abstractNumId w:val="13"/>
  </w:num>
  <w:num w:numId="20">
    <w:abstractNumId w:val="21"/>
  </w:num>
  <w:num w:numId="21">
    <w:abstractNumId w:val="14"/>
  </w:num>
  <w:num w:numId="22">
    <w:abstractNumId w:val="20"/>
  </w:num>
  <w:num w:numId="2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85142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67FF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946F0"/>
    <w:rsid w:val="001A2934"/>
    <w:rsid w:val="001B1415"/>
    <w:rsid w:val="001C2FC5"/>
    <w:rsid w:val="001C6C0D"/>
    <w:rsid w:val="001D69C7"/>
    <w:rsid w:val="001E13D8"/>
    <w:rsid w:val="001F095F"/>
    <w:rsid w:val="001F2FBA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93591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826F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0FAF"/>
    <w:rsid w:val="00882194"/>
    <w:rsid w:val="00890171"/>
    <w:rsid w:val="00890E39"/>
    <w:rsid w:val="0089511D"/>
    <w:rsid w:val="008C0DFA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24EF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09AA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character" w:customStyle="1" w:styleId="tsubjname">
    <w:name w:val="tsubjname"/>
    <w:basedOn w:val="Standardnpsmoodstavce"/>
    <w:rsid w:val="00880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character" w:customStyle="1" w:styleId="tsubjname">
    <w:name w:val="tsubjname"/>
    <w:basedOn w:val="Standardnpsmoodstavce"/>
    <w:rsid w:val="0088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24DA-7DDA-4123-BFFD-A9C923A6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2017-12-08T07:27:00Z</cp:lastPrinted>
  <dcterms:created xsi:type="dcterms:W3CDTF">2017-12-28T08:32:00Z</dcterms:created>
  <dcterms:modified xsi:type="dcterms:W3CDTF">2017-12-28T08:32:00Z</dcterms:modified>
</cp:coreProperties>
</file>