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AEB" w:rsidRPr="00356FAF" w:rsidRDefault="00032E47" w:rsidP="00C0253E">
      <w:pPr>
        <w:spacing w:after="120" w:line="240" w:lineRule="auto"/>
        <w:jc w:val="center"/>
        <w:rPr>
          <w:b/>
          <w:sz w:val="32"/>
          <w:szCs w:val="32"/>
        </w:rPr>
      </w:pPr>
      <w:r w:rsidRPr="00356FAF">
        <w:rPr>
          <w:b/>
          <w:sz w:val="32"/>
          <w:szCs w:val="32"/>
        </w:rPr>
        <w:t>S</w:t>
      </w:r>
      <w:r w:rsidR="005D0BDB" w:rsidRPr="00356FAF">
        <w:rPr>
          <w:b/>
          <w:sz w:val="32"/>
          <w:szCs w:val="32"/>
        </w:rPr>
        <w:t>mlouva o dodávce tepelné energie</w:t>
      </w:r>
      <w:r w:rsidR="00AD7AEB" w:rsidRPr="00356FAF">
        <w:rPr>
          <w:b/>
          <w:sz w:val="32"/>
          <w:szCs w:val="32"/>
        </w:rPr>
        <w:t xml:space="preserve"> č. </w:t>
      </w:r>
      <w:r w:rsidR="00FA3099" w:rsidRPr="00356FAF">
        <w:rPr>
          <w:b/>
          <w:sz w:val="32"/>
          <w:szCs w:val="32"/>
        </w:rPr>
        <w:t>19/2018/</w:t>
      </w:r>
      <w:r w:rsidR="001D547C" w:rsidRPr="00356FAF">
        <w:rPr>
          <w:b/>
          <w:sz w:val="32"/>
          <w:szCs w:val="32"/>
        </w:rPr>
        <w:t>TH/L</w:t>
      </w:r>
    </w:p>
    <w:p w:rsidR="00971B61" w:rsidRPr="00356FAF" w:rsidRDefault="005D0BDB" w:rsidP="00C0253E">
      <w:pPr>
        <w:spacing w:after="360" w:line="240" w:lineRule="auto"/>
        <w:jc w:val="center"/>
        <w:rPr>
          <w:sz w:val="24"/>
          <w:szCs w:val="24"/>
        </w:rPr>
      </w:pPr>
      <w:r w:rsidRPr="00356FAF">
        <w:rPr>
          <w:sz w:val="24"/>
          <w:szCs w:val="24"/>
        </w:rPr>
        <w:t xml:space="preserve">dle § 76 </w:t>
      </w:r>
      <w:r w:rsidR="0073783C" w:rsidRPr="00356FAF">
        <w:rPr>
          <w:sz w:val="24"/>
          <w:szCs w:val="24"/>
        </w:rPr>
        <w:t>a násl.</w:t>
      </w:r>
      <w:r w:rsidRPr="00356FAF">
        <w:rPr>
          <w:sz w:val="24"/>
          <w:szCs w:val="24"/>
        </w:rPr>
        <w:t xml:space="preserve"> zákona č. 458/2000 Sb., </w:t>
      </w:r>
      <w:r w:rsidR="00F85EF9" w:rsidRPr="00356FAF">
        <w:rPr>
          <w:sz w:val="24"/>
          <w:szCs w:val="24"/>
        </w:rPr>
        <w:t>o podmínkách podnikání a o výkonu státní správy v energetických odvětvích a o změně některých zákonů (</w:t>
      </w:r>
      <w:r w:rsidRPr="00356FAF">
        <w:rPr>
          <w:sz w:val="24"/>
          <w:szCs w:val="24"/>
        </w:rPr>
        <w:t>energetický zákon</w:t>
      </w:r>
      <w:r w:rsidR="00F85EF9" w:rsidRPr="00356FAF">
        <w:rPr>
          <w:sz w:val="24"/>
          <w:szCs w:val="24"/>
        </w:rPr>
        <w:t>)</w:t>
      </w:r>
      <w:r w:rsidR="00AD7AEB" w:rsidRPr="00356FAF">
        <w:rPr>
          <w:sz w:val="24"/>
          <w:szCs w:val="24"/>
        </w:rPr>
        <w:t>, ve znění pozdějších předpisů</w:t>
      </w:r>
    </w:p>
    <w:p w:rsidR="005A56EC" w:rsidRPr="00356FAF" w:rsidRDefault="005A56EC" w:rsidP="005A56EC">
      <w:pPr>
        <w:spacing w:after="0" w:line="240" w:lineRule="auto"/>
        <w:rPr>
          <w:sz w:val="24"/>
        </w:rPr>
      </w:pPr>
      <w:r w:rsidRPr="00356FAF">
        <w:rPr>
          <w:b/>
          <w:sz w:val="24"/>
        </w:rPr>
        <w:t>Správa budov Žamberk s.r.o</w:t>
      </w:r>
      <w:r w:rsidRPr="00356FAF">
        <w:rPr>
          <w:sz w:val="24"/>
        </w:rPr>
        <w:t>.</w:t>
      </w:r>
    </w:p>
    <w:p w:rsidR="005A56EC" w:rsidRPr="00356FAF" w:rsidRDefault="005A56EC" w:rsidP="005A56EC">
      <w:pPr>
        <w:spacing w:after="0" w:line="240" w:lineRule="auto"/>
        <w:rPr>
          <w:sz w:val="24"/>
        </w:rPr>
      </w:pPr>
      <w:r w:rsidRPr="00356FAF">
        <w:rPr>
          <w:sz w:val="24"/>
        </w:rPr>
        <w:t>se sídlem</w:t>
      </w:r>
      <w:r w:rsidR="00AD7AEB" w:rsidRPr="00356FAF">
        <w:rPr>
          <w:sz w:val="24"/>
        </w:rPr>
        <w:t xml:space="preserve"> </w:t>
      </w:r>
      <w:r w:rsidRPr="00356FAF">
        <w:rPr>
          <w:sz w:val="24"/>
        </w:rPr>
        <w:t>Klostermanova 990,</w:t>
      </w:r>
      <w:r w:rsidR="00AD7AEB" w:rsidRPr="00356FAF">
        <w:rPr>
          <w:sz w:val="24"/>
        </w:rPr>
        <w:t xml:space="preserve"> 564 01</w:t>
      </w:r>
      <w:r w:rsidRPr="00356FAF">
        <w:rPr>
          <w:sz w:val="24"/>
        </w:rPr>
        <w:t xml:space="preserve"> Žamberk</w:t>
      </w:r>
    </w:p>
    <w:p w:rsidR="00AD7AEB" w:rsidRPr="00356FAF" w:rsidRDefault="00AD7AEB" w:rsidP="005A56EC">
      <w:pPr>
        <w:spacing w:after="0" w:line="240" w:lineRule="auto"/>
        <w:rPr>
          <w:sz w:val="24"/>
        </w:rPr>
      </w:pPr>
      <w:r w:rsidRPr="00356FAF">
        <w:rPr>
          <w:sz w:val="24"/>
        </w:rPr>
        <w:t>IČO: 25280091, DIČ: CZ25280091</w:t>
      </w:r>
    </w:p>
    <w:p w:rsidR="005A56EC" w:rsidRPr="00356FAF" w:rsidRDefault="00AD7AEB" w:rsidP="005A56EC">
      <w:pPr>
        <w:spacing w:after="0" w:line="240" w:lineRule="auto"/>
        <w:rPr>
          <w:sz w:val="24"/>
        </w:rPr>
      </w:pPr>
      <w:r w:rsidRPr="00356FAF">
        <w:rPr>
          <w:sz w:val="24"/>
        </w:rPr>
        <w:t xml:space="preserve">zapsaná </w:t>
      </w:r>
      <w:r w:rsidR="005A56EC" w:rsidRPr="00356FAF">
        <w:rPr>
          <w:sz w:val="24"/>
        </w:rPr>
        <w:t>v obchodním rejstříku vedené</w:t>
      </w:r>
      <w:r w:rsidRPr="00356FAF">
        <w:rPr>
          <w:sz w:val="24"/>
        </w:rPr>
        <w:t>m</w:t>
      </w:r>
      <w:r w:rsidR="005A56EC" w:rsidRPr="00356FAF">
        <w:rPr>
          <w:sz w:val="24"/>
        </w:rPr>
        <w:t xml:space="preserve"> Krajským soudem v Hradci Králové,</w:t>
      </w:r>
      <w:r w:rsidRPr="00356FAF">
        <w:rPr>
          <w:sz w:val="24"/>
        </w:rPr>
        <w:t xml:space="preserve"> sp. </w:t>
      </w:r>
      <w:r w:rsidR="001322D9" w:rsidRPr="00356FAF">
        <w:rPr>
          <w:sz w:val="24"/>
        </w:rPr>
        <w:t>z</w:t>
      </w:r>
      <w:r w:rsidRPr="00356FAF">
        <w:rPr>
          <w:sz w:val="24"/>
        </w:rPr>
        <w:t>n. C</w:t>
      </w:r>
      <w:r w:rsidR="005A56EC" w:rsidRPr="00356FAF">
        <w:rPr>
          <w:sz w:val="24"/>
        </w:rPr>
        <w:t xml:space="preserve"> 12570</w:t>
      </w:r>
    </w:p>
    <w:p w:rsidR="0037171C" w:rsidRPr="00356FAF" w:rsidRDefault="0037171C" w:rsidP="0037171C">
      <w:pPr>
        <w:spacing w:after="0" w:line="240" w:lineRule="auto"/>
        <w:jc w:val="both"/>
        <w:rPr>
          <w:sz w:val="24"/>
        </w:rPr>
      </w:pPr>
      <w:r w:rsidRPr="00356FAF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56FAF" w:rsidRDefault="00AD7AEB" w:rsidP="0037171C">
      <w:pPr>
        <w:spacing w:after="0" w:line="240" w:lineRule="auto"/>
        <w:rPr>
          <w:sz w:val="24"/>
        </w:rPr>
      </w:pPr>
      <w:r w:rsidRPr="00356FAF">
        <w:rPr>
          <w:sz w:val="24"/>
        </w:rPr>
        <w:t>zastoupená jednatelem Ing. Janem Filipem</w:t>
      </w:r>
    </w:p>
    <w:p w:rsidR="00E70F20" w:rsidRPr="00356FAF" w:rsidRDefault="00E70F20" w:rsidP="005A56EC">
      <w:pPr>
        <w:spacing w:after="0" w:line="240" w:lineRule="auto"/>
        <w:rPr>
          <w:sz w:val="24"/>
        </w:rPr>
      </w:pPr>
      <w:r w:rsidRPr="00356FAF">
        <w:rPr>
          <w:sz w:val="24"/>
        </w:rPr>
        <w:t>zaměstnanc</w:t>
      </w:r>
      <w:r w:rsidR="008A5A53" w:rsidRPr="00356FAF">
        <w:rPr>
          <w:sz w:val="24"/>
        </w:rPr>
        <w:t>i</w:t>
      </w:r>
      <w:r w:rsidRPr="00356FAF">
        <w:rPr>
          <w:sz w:val="24"/>
        </w:rPr>
        <w:t xml:space="preserve"> pověřen</w:t>
      </w:r>
      <w:r w:rsidR="008A5A53" w:rsidRPr="00356FAF">
        <w:rPr>
          <w:sz w:val="24"/>
        </w:rPr>
        <w:t>i</w:t>
      </w:r>
      <w:r w:rsidRPr="00356FAF">
        <w:rPr>
          <w:sz w:val="24"/>
        </w:rPr>
        <w:t xml:space="preserve"> činností ve věcech technických: Václav Charvát, Roman Mužík</w:t>
      </w:r>
    </w:p>
    <w:p w:rsidR="00971B61" w:rsidRPr="00356FAF" w:rsidRDefault="00AD7AEB" w:rsidP="00C0253E">
      <w:pPr>
        <w:spacing w:after="120" w:line="240" w:lineRule="auto"/>
        <w:rPr>
          <w:sz w:val="24"/>
        </w:rPr>
      </w:pPr>
      <w:r w:rsidRPr="00356FAF">
        <w:rPr>
          <w:sz w:val="24"/>
        </w:rPr>
        <w:t>na straně jedné jako dodavatel (dále jen „dodavatel“)</w:t>
      </w:r>
    </w:p>
    <w:p w:rsidR="00971B61" w:rsidRPr="00356FAF" w:rsidRDefault="00AD7AEB" w:rsidP="00C0253E">
      <w:pPr>
        <w:spacing w:before="240" w:after="240" w:line="240" w:lineRule="auto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a</w:t>
      </w:r>
    </w:p>
    <w:p w:rsidR="00AD7AEB" w:rsidRPr="00356FAF" w:rsidRDefault="00AD7AEB" w:rsidP="006E3FB2">
      <w:pPr>
        <w:spacing w:after="0" w:line="240" w:lineRule="auto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 xml:space="preserve">Společenství </w:t>
      </w:r>
      <w:r w:rsidR="009C6343" w:rsidRPr="00356FAF">
        <w:rPr>
          <w:b/>
          <w:sz w:val="24"/>
          <w:szCs w:val="24"/>
        </w:rPr>
        <w:t>vl</w:t>
      </w:r>
      <w:r w:rsidR="00A82012" w:rsidRPr="00356FAF">
        <w:rPr>
          <w:b/>
          <w:sz w:val="24"/>
          <w:szCs w:val="24"/>
        </w:rPr>
        <w:t>astníků domu 1324, 1325, 1326, 1327 v Žamberku</w:t>
      </w:r>
    </w:p>
    <w:p w:rsidR="001322D9" w:rsidRPr="00356FAF" w:rsidRDefault="00413BDD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se sídlem</w:t>
      </w:r>
      <w:r w:rsidR="001322D9" w:rsidRPr="00356FAF">
        <w:rPr>
          <w:rFonts w:cs="TimesNewRoman"/>
          <w:sz w:val="24"/>
          <w:szCs w:val="24"/>
        </w:rPr>
        <w:t xml:space="preserve"> </w:t>
      </w:r>
      <w:r w:rsidR="00A82012" w:rsidRPr="00356FAF">
        <w:rPr>
          <w:rFonts w:cs="TimesNewRoman"/>
          <w:sz w:val="24"/>
          <w:szCs w:val="24"/>
        </w:rPr>
        <w:t>28. října 1326</w:t>
      </w:r>
      <w:r w:rsidR="00D019B6" w:rsidRPr="00356FAF">
        <w:rPr>
          <w:rFonts w:cs="TimesNewRoman"/>
          <w:sz w:val="24"/>
          <w:szCs w:val="24"/>
        </w:rPr>
        <w:t>, 564 01 Žamberk</w:t>
      </w:r>
    </w:p>
    <w:p w:rsidR="001322D9" w:rsidRPr="00356FAF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IČO: </w:t>
      </w:r>
      <w:r w:rsidR="00A82012" w:rsidRPr="00356FAF">
        <w:rPr>
          <w:rFonts w:cs="TimesNewRoman"/>
          <w:sz w:val="24"/>
          <w:szCs w:val="24"/>
        </w:rPr>
        <w:t>28766199</w:t>
      </w:r>
      <w:r w:rsidRPr="00356FAF">
        <w:rPr>
          <w:rFonts w:cs="TimesNewRoman"/>
          <w:sz w:val="24"/>
          <w:szCs w:val="24"/>
        </w:rPr>
        <w:t xml:space="preserve">, DIČ: </w:t>
      </w:r>
      <w:r w:rsidR="00F91C92" w:rsidRPr="00356FAF">
        <w:rPr>
          <w:rFonts w:cs="TimesNewRoman"/>
          <w:sz w:val="24"/>
          <w:szCs w:val="24"/>
        </w:rPr>
        <w:t>není</w:t>
      </w:r>
    </w:p>
    <w:p w:rsidR="00413BDD" w:rsidRPr="00356FAF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zapsaná v</w:t>
      </w:r>
      <w:r w:rsidR="00A82012" w:rsidRPr="00356FAF">
        <w:rPr>
          <w:rFonts w:cs="TimesNewRoman"/>
          <w:sz w:val="24"/>
          <w:szCs w:val="24"/>
        </w:rPr>
        <w:t> </w:t>
      </w:r>
      <w:r w:rsidRPr="00356FAF">
        <w:rPr>
          <w:rFonts w:cs="TimesNewRoman"/>
          <w:sz w:val="24"/>
          <w:szCs w:val="24"/>
        </w:rPr>
        <w:t>rejstříku</w:t>
      </w:r>
      <w:r w:rsidR="00A82012" w:rsidRPr="00356FAF">
        <w:rPr>
          <w:rFonts w:cs="TimesNewRoman"/>
          <w:sz w:val="24"/>
          <w:szCs w:val="24"/>
        </w:rPr>
        <w:t xml:space="preserve"> společenství vlastníků jednotek</w:t>
      </w:r>
      <w:r w:rsidRPr="00356FAF">
        <w:rPr>
          <w:rFonts w:cs="TimesNewRoman"/>
          <w:sz w:val="24"/>
          <w:szCs w:val="24"/>
        </w:rPr>
        <w:t xml:space="preserve"> vedeném Krajským soudem v Hradci Králové, </w:t>
      </w:r>
      <w:r w:rsidR="006E3FB2" w:rsidRPr="00356FAF">
        <w:rPr>
          <w:rFonts w:cs="TimesNewRoman"/>
          <w:sz w:val="24"/>
          <w:szCs w:val="24"/>
        </w:rPr>
        <w:t xml:space="preserve">sp. zn. </w:t>
      </w:r>
      <w:r w:rsidR="00A82012" w:rsidRPr="00356FAF">
        <w:rPr>
          <w:rFonts w:cs="TimesNewRoman"/>
          <w:sz w:val="24"/>
          <w:szCs w:val="24"/>
        </w:rPr>
        <w:t>S 4515</w:t>
      </w:r>
    </w:p>
    <w:p w:rsidR="00A82012" w:rsidRPr="00356FAF" w:rsidRDefault="001322D9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zastoupená předsedou výboru </w:t>
      </w:r>
      <w:r w:rsidR="00A82012" w:rsidRPr="00356FAF">
        <w:rPr>
          <w:rFonts w:cs="TimesNewRoman"/>
          <w:sz w:val="24"/>
          <w:szCs w:val="24"/>
        </w:rPr>
        <w:t>Zdeňkem Moravcem</w:t>
      </w:r>
      <w:r w:rsidRPr="00356FAF">
        <w:rPr>
          <w:rFonts w:cs="TimesNewRoman"/>
          <w:sz w:val="24"/>
          <w:szCs w:val="24"/>
        </w:rPr>
        <w:t xml:space="preserve"> a místopředsed</w:t>
      </w:r>
      <w:r w:rsidR="00A82012" w:rsidRPr="00356FAF">
        <w:rPr>
          <w:rFonts w:cs="TimesNewRoman"/>
          <w:sz w:val="24"/>
          <w:szCs w:val="24"/>
        </w:rPr>
        <w:t>kyní</w:t>
      </w:r>
      <w:r w:rsidRPr="00356FAF">
        <w:rPr>
          <w:rFonts w:cs="TimesNewRoman"/>
          <w:sz w:val="24"/>
          <w:szCs w:val="24"/>
        </w:rPr>
        <w:t xml:space="preserve"> výboru </w:t>
      </w:r>
      <w:r w:rsidR="00A82012" w:rsidRPr="00356FAF">
        <w:rPr>
          <w:rFonts w:cs="TimesNewRoman"/>
          <w:sz w:val="24"/>
          <w:szCs w:val="24"/>
        </w:rPr>
        <w:t xml:space="preserve">Marií Vargovou </w:t>
      </w:r>
      <w:r w:rsidRPr="00356FAF">
        <w:rPr>
          <w:rFonts w:cs="TimesNewRoman"/>
          <w:sz w:val="24"/>
          <w:szCs w:val="24"/>
        </w:rPr>
        <w:t xml:space="preserve">na straně druhé jako odběratel </w:t>
      </w:r>
    </w:p>
    <w:p w:rsidR="00971B61" w:rsidRPr="00356FAF" w:rsidRDefault="001322D9" w:rsidP="00C0253E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(dále jen „odběratel“)</w:t>
      </w:r>
    </w:p>
    <w:p w:rsidR="00971B61" w:rsidRPr="00356FAF" w:rsidRDefault="001322D9" w:rsidP="00C0253E">
      <w:pPr>
        <w:spacing w:before="240" w:after="240" w:line="240" w:lineRule="auto"/>
        <w:jc w:val="center"/>
        <w:rPr>
          <w:sz w:val="24"/>
        </w:rPr>
      </w:pPr>
      <w:r w:rsidRPr="00356FAF">
        <w:rPr>
          <w:sz w:val="24"/>
        </w:rPr>
        <w:t>uzavírají tuto smlouvu o dodávce tepelné energie</w:t>
      </w:r>
    </w:p>
    <w:p w:rsidR="001322D9" w:rsidRPr="00356FAF" w:rsidRDefault="001322D9" w:rsidP="001322D9">
      <w:pPr>
        <w:spacing w:after="0" w:line="240" w:lineRule="auto"/>
        <w:jc w:val="center"/>
        <w:rPr>
          <w:b/>
          <w:sz w:val="24"/>
        </w:rPr>
      </w:pPr>
      <w:r w:rsidRPr="00356FAF">
        <w:rPr>
          <w:b/>
          <w:sz w:val="24"/>
        </w:rPr>
        <w:t xml:space="preserve">Článek </w:t>
      </w:r>
      <w:r w:rsidR="0073783C" w:rsidRPr="00356FAF">
        <w:rPr>
          <w:b/>
          <w:sz w:val="24"/>
        </w:rPr>
        <w:t>1</w:t>
      </w:r>
    </w:p>
    <w:p w:rsidR="001322D9" w:rsidRPr="00356FAF" w:rsidRDefault="001322D9" w:rsidP="001322D9">
      <w:pPr>
        <w:spacing w:after="0" w:line="240" w:lineRule="auto"/>
        <w:jc w:val="center"/>
        <w:rPr>
          <w:b/>
          <w:sz w:val="24"/>
        </w:rPr>
      </w:pPr>
      <w:r w:rsidRPr="00356FAF">
        <w:rPr>
          <w:b/>
          <w:sz w:val="24"/>
        </w:rPr>
        <w:t>Předmět smlouvy</w:t>
      </w:r>
    </w:p>
    <w:p w:rsidR="00971B61" w:rsidRPr="00356FAF" w:rsidRDefault="001322D9" w:rsidP="00C0253E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356FAF">
        <w:rPr>
          <w:sz w:val="24"/>
        </w:rPr>
        <w:t xml:space="preserve">Předmětem smlouvy </w:t>
      </w:r>
      <w:r w:rsidR="00C066D3" w:rsidRPr="00356FAF">
        <w:rPr>
          <w:sz w:val="24"/>
        </w:rPr>
        <w:t xml:space="preserve">je </w:t>
      </w:r>
      <w:r w:rsidR="008A5A53" w:rsidRPr="00356FAF">
        <w:rPr>
          <w:sz w:val="24"/>
        </w:rPr>
        <w:t xml:space="preserve">závazek </w:t>
      </w:r>
      <w:r w:rsidR="00C066D3" w:rsidRPr="00356FAF">
        <w:rPr>
          <w:sz w:val="24"/>
        </w:rPr>
        <w:t>dod</w:t>
      </w:r>
      <w:r w:rsidR="008A5A53" w:rsidRPr="00356FAF">
        <w:rPr>
          <w:sz w:val="24"/>
        </w:rPr>
        <w:t>avatele dodávat</w:t>
      </w:r>
      <w:r w:rsidR="00C066D3" w:rsidRPr="00356FAF">
        <w:rPr>
          <w:sz w:val="24"/>
        </w:rPr>
        <w:t xml:space="preserve"> t</w:t>
      </w:r>
      <w:r w:rsidRPr="00356FAF">
        <w:rPr>
          <w:sz w:val="24"/>
        </w:rPr>
        <w:t>epeln</w:t>
      </w:r>
      <w:r w:rsidR="008A5A53" w:rsidRPr="00356FAF">
        <w:rPr>
          <w:sz w:val="24"/>
        </w:rPr>
        <w:t>ou</w:t>
      </w:r>
      <w:r w:rsidRPr="00356FAF">
        <w:rPr>
          <w:sz w:val="24"/>
        </w:rPr>
        <w:t xml:space="preserve"> energi</w:t>
      </w:r>
      <w:r w:rsidR="00DC701A" w:rsidRPr="00356FAF">
        <w:rPr>
          <w:sz w:val="24"/>
        </w:rPr>
        <w:t>i</w:t>
      </w:r>
      <w:r w:rsidRPr="00356FAF">
        <w:rPr>
          <w:sz w:val="24"/>
        </w:rPr>
        <w:t xml:space="preserve"> ze </w:t>
      </w:r>
      <w:r w:rsidR="0037171C" w:rsidRPr="00356FAF">
        <w:rPr>
          <w:sz w:val="24"/>
        </w:rPr>
        <w:t>svého z</w:t>
      </w:r>
      <w:r w:rsidR="00C066D3" w:rsidRPr="00356FAF">
        <w:rPr>
          <w:sz w:val="24"/>
        </w:rPr>
        <w:t xml:space="preserve">ařízení </w:t>
      </w:r>
      <w:r w:rsidRPr="00356FAF">
        <w:rPr>
          <w:sz w:val="24"/>
        </w:rPr>
        <w:t>do odběrného místa odběratele</w:t>
      </w:r>
      <w:r w:rsidR="00C066D3" w:rsidRPr="00356FAF">
        <w:rPr>
          <w:sz w:val="24"/>
        </w:rPr>
        <w:t xml:space="preserve"> a </w:t>
      </w:r>
      <w:r w:rsidRPr="00356FAF">
        <w:rPr>
          <w:sz w:val="24"/>
        </w:rPr>
        <w:t xml:space="preserve">závazek odběratele zaplatit za dodanou a odebranou tepelnou energii </w:t>
      </w:r>
      <w:r w:rsidR="0037171C" w:rsidRPr="00356FAF">
        <w:rPr>
          <w:sz w:val="24"/>
        </w:rPr>
        <w:t xml:space="preserve">cenu </w:t>
      </w:r>
      <w:r w:rsidRPr="00356FAF">
        <w:rPr>
          <w:sz w:val="24"/>
        </w:rPr>
        <w:t>za podmínek uvedených v této smlouvě.</w:t>
      </w:r>
    </w:p>
    <w:p w:rsidR="009454C0" w:rsidRPr="00356FAF" w:rsidRDefault="009454C0" w:rsidP="00C0253E">
      <w:pPr>
        <w:spacing w:before="240" w:after="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>Článek 2</w:t>
      </w:r>
    </w:p>
    <w:p w:rsidR="009454C0" w:rsidRPr="00356FAF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>Doba trvání smlouvy</w:t>
      </w:r>
    </w:p>
    <w:p w:rsidR="00971B61" w:rsidRPr="00356FAF" w:rsidRDefault="009454C0" w:rsidP="00C0253E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Smlouva je účinná od 1. 1. 2018 a uzavírá se na dobu neurčitou.</w:t>
      </w:r>
    </w:p>
    <w:p w:rsidR="00971B61" w:rsidRPr="00356FAF" w:rsidRDefault="009454C0" w:rsidP="00C0253E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 xml:space="preserve">Smlouvu lze ukončit dohodou smluvních stran, nebo výpovědí kterékoli smluvní strany. Výpovědní lhůta činí </w:t>
      </w:r>
      <w:r w:rsidR="005C13FA" w:rsidRPr="00356FAF">
        <w:rPr>
          <w:sz w:val="24"/>
          <w:szCs w:val="24"/>
        </w:rPr>
        <w:t>12</w:t>
      </w:r>
      <w:r w:rsidRPr="00356FAF">
        <w:rPr>
          <w:sz w:val="24"/>
          <w:szCs w:val="24"/>
        </w:rPr>
        <w:t xml:space="preserve"> měsíc</w:t>
      </w:r>
      <w:r w:rsidR="00E70F20" w:rsidRPr="00356FAF">
        <w:rPr>
          <w:sz w:val="24"/>
          <w:szCs w:val="24"/>
        </w:rPr>
        <w:t>ů</w:t>
      </w:r>
      <w:r w:rsidRPr="00356FAF">
        <w:rPr>
          <w:sz w:val="24"/>
          <w:szCs w:val="24"/>
        </w:rPr>
        <w:t xml:space="preserve"> a začíná běžet od prvního dne měsíce následujícího po doručení výpovědi jedné ze smluvních stran.</w:t>
      </w:r>
    </w:p>
    <w:p w:rsidR="00971B61" w:rsidRPr="00356FAF" w:rsidRDefault="009454C0" w:rsidP="00C0253E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 xml:space="preserve">Obě smluvní strany se zavazují vyrovnat vzájemně své závazky a </w:t>
      </w:r>
      <w:r w:rsidR="005C13FA" w:rsidRPr="00356FAF">
        <w:rPr>
          <w:sz w:val="24"/>
          <w:szCs w:val="24"/>
        </w:rPr>
        <w:t xml:space="preserve">pohledávky do </w:t>
      </w:r>
      <w:r w:rsidR="00103A3B" w:rsidRPr="00356FAF">
        <w:rPr>
          <w:sz w:val="24"/>
          <w:szCs w:val="24"/>
        </w:rPr>
        <w:t>tří měsíců</w:t>
      </w:r>
      <w:r w:rsidRPr="00356FAF">
        <w:rPr>
          <w:sz w:val="24"/>
          <w:szCs w:val="24"/>
        </w:rPr>
        <w:t xml:space="preserve"> od ukončení této smlouvy.</w:t>
      </w:r>
    </w:p>
    <w:p w:rsidR="00971B61" w:rsidRPr="00356FAF" w:rsidRDefault="00F92C6E" w:rsidP="00C0253E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56FAF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1322D9" w:rsidRPr="00356FAF" w:rsidRDefault="001322D9" w:rsidP="00C0253E">
      <w:pPr>
        <w:spacing w:before="240" w:after="0" w:line="240" w:lineRule="auto"/>
        <w:jc w:val="center"/>
        <w:rPr>
          <w:b/>
          <w:sz w:val="24"/>
        </w:rPr>
      </w:pPr>
      <w:r w:rsidRPr="00356FAF">
        <w:rPr>
          <w:b/>
          <w:sz w:val="24"/>
        </w:rPr>
        <w:lastRenderedPageBreak/>
        <w:t xml:space="preserve">Článek </w:t>
      </w:r>
      <w:r w:rsidR="009454C0" w:rsidRPr="00356FAF">
        <w:rPr>
          <w:b/>
          <w:sz w:val="24"/>
        </w:rPr>
        <w:t>3</w:t>
      </w:r>
    </w:p>
    <w:p w:rsidR="001322D9" w:rsidRPr="00356FAF" w:rsidRDefault="001322D9" w:rsidP="00C0253E">
      <w:pPr>
        <w:spacing w:after="120" w:line="240" w:lineRule="auto"/>
        <w:jc w:val="center"/>
        <w:rPr>
          <w:b/>
          <w:sz w:val="24"/>
        </w:rPr>
      </w:pPr>
      <w:r w:rsidRPr="00356FAF">
        <w:rPr>
          <w:b/>
          <w:sz w:val="24"/>
        </w:rPr>
        <w:t>Charakter a pravidla dodávky tepelné energie</w:t>
      </w:r>
    </w:p>
    <w:p w:rsidR="00971B61" w:rsidRPr="00356FAF" w:rsidRDefault="001322D9" w:rsidP="00C0253E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>Základní parametry dodávané a vrácené teplonosné látky a další údaje jsou uvedeny v příloze č. 1</w:t>
      </w:r>
      <w:r w:rsidR="00C12B1A" w:rsidRPr="00356FAF">
        <w:rPr>
          <w:sz w:val="24"/>
        </w:rPr>
        <w:t xml:space="preserve"> „Technické parametry odběrného místa“</w:t>
      </w:r>
      <w:r w:rsidRPr="00356FAF">
        <w:rPr>
          <w:sz w:val="24"/>
        </w:rPr>
        <w:t>.</w:t>
      </w:r>
    </w:p>
    <w:p w:rsidR="00971B61" w:rsidRPr="00356FAF" w:rsidRDefault="001322D9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</w:rPr>
        <w:t xml:space="preserve">Teplonosná látka je ve vlastnictví dodavatele a odběratel je povinen teplonosnou látku vracet, pokud se </w:t>
      </w:r>
      <w:r w:rsidR="00894481" w:rsidRPr="00356FAF">
        <w:rPr>
          <w:sz w:val="24"/>
        </w:rPr>
        <w:t>smluvní strany nedohodnou jinak</w:t>
      </w:r>
      <w:r w:rsidR="005D0BDB" w:rsidRPr="00356FAF">
        <w:rPr>
          <w:sz w:val="24"/>
          <w:szCs w:val="24"/>
        </w:rPr>
        <w:t>.</w:t>
      </w:r>
    </w:p>
    <w:p w:rsidR="00971B61" w:rsidRPr="00356FAF" w:rsidRDefault="0073783C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 xml:space="preserve">Dodavatel </w:t>
      </w:r>
      <w:r w:rsidR="005D0BDB" w:rsidRPr="00356FAF">
        <w:rPr>
          <w:sz w:val="24"/>
          <w:szCs w:val="24"/>
        </w:rPr>
        <w:t>se zavazuje zabezpečit dodávky tepelné energie v závislosti na venkovní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teplotě s dodržením parametrů a obecných pravidel daných závaznými právními předpisy</w:t>
      </w:r>
      <w:r w:rsidR="001B1BB1" w:rsidRPr="00356FAF">
        <w:rPr>
          <w:sz w:val="24"/>
          <w:szCs w:val="24"/>
        </w:rPr>
        <w:t xml:space="preserve"> a </w:t>
      </w:r>
      <w:r w:rsidR="005D0BDB" w:rsidRPr="00356FAF">
        <w:rPr>
          <w:sz w:val="24"/>
          <w:szCs w:val="24"/>
        </w:rPr>
        <w:t>technickými normami platnými v době plnění.</w:t>
      </w:r>
    </w:p>
    <w:p w:rsidR="00971B61" w:rsidRPr="00356FAF" w:rsidRDefault="00554690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 w:rsidRPr="00356FAF">
        <w:rPr>
          <w:sz w:val="24"/>
          <w:szCs w:val="24"/>
        </w:rPr>
        <w:t xml:space="preserve"> přístroji regulujícími dodávku tepelné energie konečným spotřebitelům.</w:t>
      </w:r>
    </w:p>
    <w:p w:rsidR="00971B61" w:rsidRPr="00356FAF" w:rsidRDefault="0073783C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Doda</w:t>
      </w:r>
      <w:r w:rsidR="005D0BDB" w:rsidRPr="00356FAF">
        <w:rPr>
          <w:sz w:val="24"/>
          <w:szCs w:val="24"/>
        </w:rPr>
        <w:t>vatel je oprávněn omezit či přerušit dodávku tepelné energie pouze z</w:t>
      </w:r>
      <w:r w:rsidR="001B1BB1" w:rsidRPr="00356FAF">
        <w:rPr>
          <w:sz w:val="24"/>
          <w:szCs w:val="24"/>
        </w:rPr>
        <w:t> </w:t>
      </w:r>
      <w:r w:rsidR="005D0BDB" w:rsidRPr="00356FAF">
        <w:rPr>
          <w:sz w:val="24"/>
          <w:szCs w:val="24"/>
        </w:rPr>
        <w:t>důvodů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vymezených § 76 odst. 4</w:t>
      </w:r>
      <w:r w:rsidR="00C066D3" w:rsidRPr="00356FAF">
        <w:rPr>
          <w:sz w:val="24"/>
          <w:szCs w:val="24"/>
        </w:rPr>
        <w:t xml:space="preserve"> zákona č. 458/2000 Sb., </w:t>
      </w:r>
      <w:r w:rsidR="009D4456" w:rsidRPr="00356FAF">
        <w:rPr>
          <w:sz w:val="24"/>
          <w:szCs w:val="24"/>
        </w:rPr>
        <w:t xml:space="preserve">energetický zákon ve znění pozdějších </w:t>
      </w:r>
      <w:r w:rsidR="00C74E03" w:rsidRPr="00356FAF">
        <w:rPr>
          <w:sz w:val="24"/>
          <w:szCs w:val="24"/>
        </w:rPr>
        <w:t>předpisů</w:t>
      </w:r>
      <w:r w:rsidR="009D4456" w:rsidRPr="00356FAF">
        <w:rPr>
          <w:sz w:val="24"/>
          <w:szCs w:val="24"/>
        </w:rPr>
        <w:t xml:space="preserve">, </w:t>
      </w:r>
      <w:r w:rsidR="005D0BDB" w:rsidRPr="00356FAF">
        <w:rPr>
          <w:sz w:val="24"/>
          <w:szCs w:val="24"/>
        </w:rPr>
        <w:t>nebo na žádost odběratele.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Dodavatel se zavazuje oznámit odběrateli plánovaná omezení či přerušení dodávky tepelné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energie</w:t>
      </w:r>
      <w:r w:rsidR="00AF5142" w:rsidRPr="00356FAF">
        <w:rPr>
          <w:sz w:val="24"/>
          <w:szCs w:val="24"/>
        </w:rPr>
        <w:t xml:space="preserve"> </w:t>
      </w:r>
      <w:bookmarkStart w:id="0" w:name="_Hlk496620110"/>
      <w:r w:rsidR="00A54893" w:rsidRPr="00356FAF">
        <w:rPr>
          <w:sz w:val="24"/>
          <w:szCs w:val="24"/>
        </w:rPr>
        <w:t xml:space="preserve">písemně nejpozději </w:t>
      </w:r>
      <w:r w:rsidR="00AF5142" w:rsidRPr="00356FAF">
        <w:rPr>
          <w:sz w:val="24"/>
          <w:szCs w:val="24"/>
        </w:rPr>
        <w:t>5 dní před přerušením dodávky</w:t>
      </w:r>
      <w:bookmarkEnd w:id="0"/>
      <w:r w:rsidR="00AF5142" w:rsidRPr="00356FAF">
        <w:rPr>
          <w:sz w:val="24"/>
          <w:szCs w:val="24"/>
        </w:rPr>
        <w:t>.</w:t>
      </w:r>
      <w:r w:rsidR="005D0BDB" w:rsidRPr="00356FAF">
        <w:rPr>
          <w:sz w:val="24"/>
          <w:szCs w:val="24"/>
        </w:rPr>
        <w:t xml:space="preserve"> Odběratel se zavazuje oznámit dodavateli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 xml:space="preserve">požadovaná omezení či přerušení dodávky tepelné energie </w:t>
      </w:r>
      <w:r w:rsidR="00A54893" w:rsidRPr="00356FAF">
        <w:rPr>
          <w:sz w:val="24"/>
          <w:szCs w:val="24"/>
        </w:rPr>
        <w:t xml:space="preserve">písemně nejpozději </w:t>
      </w:r>
      <w:r w:rsidR="00AF5142" w:rsidRPr="00356FAF">
        <w:rPr>
          <w:sz w:val="24"/>
          <w:szCs w:val="24"/>
        </w:rPr>
        <w:t>5 dní před přerušením dodávky</w:t>
      </w:r>
      <w:r w:rsidR="005D0BDB" w:rsidRPr="00356FAF">
        <w:rPr>
          <w:sz w:val="24"/>
          <w:szCs w:val="24"/>
        </w:rPr>
        <w:t>. V případě neplánovaných omezení či přerušení se dodavatel zavazuje informovat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odběratele o důvodu omezení či přerušení dodávky tepelné energie a jejím předpokládaném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obnovení</w:t>
      </w:r>
      <w:r w:rsidR="00AF5142" w:rsidRPr="00356FAF">
        <w:rPr>
          <w:sz w:val="24"/>
          <w:szCs w:val="24"/>
        </w:rPr>
        <w:t xml:space="preserve"> </w:t>
      </w:r>
      <w:r w:rsidR="00A54893" w:rsidRPr="00356FAF">
        <w:rPr>
          <w:sz w:val="24"/>
          <w:szCs w:val="24"/>
        </w:rPr>
        <w:t xml:space="preserve">nejpozději </w:t>
      </w:r>
      <w:r w:rsidR="00AF5142" w:rsidRPr="00356FAF">
        <w:rPr>
          <w:sz w:val="24"/>
          <w:szCs w:val="24"/>
        </w:rPr>
        <w:t>do 12 hodin od zjištění přerušení</w:t>
      </w:r>
      <w:r w:rsidR="000B09E8" w:rsidRPr="00356FAF">
        <w:rPr>
          <w:sz w:val="24"/>
          <w:szCs w:val="24"/>
        </w:rPr>
        <w:t>, a to emailem nebo telefonicky.</w:t>
      </w:r>
    </w:p>
    <w:p w:rsidR="00971B61" w:rsidRPr="00356FAF" w:rsidRDefault="00B15CC0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Odběratel se</w:t>
      </w:r>
      <w:r w:rsidR="005D0BDB" w:rsidRPr="00356FAF">
        <w:rPr>
          <w:sz w:val="24"/>
          <w:szCs w:val="24"/>
        </w:rPr>
        <w:t xml:space="preserve"> zavazuje upozornit dodavatele bez zbytečného odkladu na veškeré vzniklé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závady na odběrném tepelném zařízení, na plánované opravy v objektu, popř. na změny, které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by mohly mít podstatný vliv na průběh dodávky tepelné energie a na výši stanovených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technických parametrů pro toto odběrné místo.</w:t>
      </w:r>
    </w:p>
    <w:p w:rsidR="00971B61" w:rsidRPr="00356FAF" w:rsidRDefault="0073783C" w:rsidP="00C0253E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Od</w:t>
      </w:r>
      <w:r w:rsidR="005D0BDB" w:rsidRPr="00356FAF">
        <w:rPr>
          <w:sz w:val="24"/>
          <w:szCs w:val="24"/>
        </w:rPr>
        <w:t xml:space="preserve">běratel nesmí bez předchozího </w:t>
      </w:r>
      <w:r w:rsidR="00F92C6E" w:rsidRPr="00356FAF">
        <w:rPr>
          <w:sz w:val="24"/>
          <w:szCs w:val="24"/>
        </w:rPr>
        <w:t>písemného</w:t>
      </w:r>
      <w:r w:rsidR="005D0BDB" w:rsidRPr="00356FAF">
        <w:rPr>
          <w:sz w:val="24"/>
          <w:szCs w:val="24"/>
        </w:rPr>
        <w:t xml:space="preserve"> souhlasu dodavatele k odběrnému tepelnému zařízení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připojit nového</w:t>
      </w:r>
      <w:r w:rsidRPr="00356FAF">
        <w:rPr>
          <w:sz w:val="24"/>
          <w:szCs w:val="24"/>
        </w:rPr>
        <w:t xml:space="preserve"> odběratele. </w:t>
      </w:r>
    </w:p>
    <w:p w:rsidR="00971B61" w:rsidRPr="00356FAF" w:rsidRDefault="00D50A62" w:rsidP="00C0253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 xml:space="preserve">Za neoprávněný odběr tepelné energie dle </w:t>
      </w:r>
      <w:r w:rsidRPr="00356FAF">
        <w:rPr>
          <w:noProof/>
        </w:rPr>
        <w:sym w:font="Times New Roman" w:char="00A7"/>
      </w:r>
      <w:r w:rsidRPr="00356FAF">
        <w:rPr>
          <w:sz w:val="24"/>
        </w:rPr>
        <w:t xml:space="preserve"> 89 zákona č. 458/2000 Sb.</w:t>
      </w:r>
      <w:r w:rsidR="00B15CC0" w:rsidRPr="00356FAF">
        <w:rPr>
          <w:sz w:val="24"/>
        </w:rPr>
        <w:t xml:space="preserve">, energetický zákon ve znění pozdějších </w:t>
      </w:r>
      <w:r w:rsidR="00DF74A3" w:rsidRPr="00356FAF">
        <w:rPr>
          <w:sz w:val="24"/>
        </w:rPr>
        <w:t>předpisů</w:t>
      </w:r>
      <w:r w:rsidR="00B15CC0" w:rsidRPr="00356FAF">
        <w:rPr>
          <w:sz w:val="24"/>
        </w:rPr>
        <w:t>,</w:t>
      </w:r>
      <w:r w:rsidRPr="00356FAF">
        <w:rPr>
          <w:sz w:val="24"/>
        </w:rPr>
        <w:t xml:space="preserve"> je odběratel povinen zaplatit dodavateli smluvní pokutu ve výši 2</w:t>
      </w:r>
      <w:r w:rsidR="00B15CC0" w:rsidRPr="00356FAF">
        <w:rPr>
          <w:sz w:val="24"/>
        </w:rPr>
        <w:t>.</w:t>
      </w:r>
      <w:r w:rsidRPr="00356FAF">
        <w:rPr>
          <w:sz w:val="24"/>
        </w:rPr>
        <w:t xml:space="preserve">000 Kč za každý zjištěný případ. </w:t>
      </w:r>
      <w:r w:rsidR="00F92C6E" w:rsidRPr="00356FAF">
        <w:rPr>
          <w:sz w:val="24"/>
        </w:rPr>
        <w:t>Ujednáním o smluvní pokutě není dotčeno právo dodavatele požadovat náhradu škody v plné výši.</w:t>
      </w:r>
    </w:p>
    <w:p w:rsidR="0073783C" w:rsidRPr="00356FAF" w:rsidRDefault="00971B61" w:rsidP="00C0253E">
      <w:pPr>
        <w:spacing w:before="240" w:after="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br w:type="column"/>
      </w:r>
      <w:r w:rsidR="0073783C" w:rsidRPr="00356FAF">
        <w:rPr>
          <w:b/>
          <w:sz w:val="24"/>
          <w:szCs w:val="24"/>
        </w:rPr>
        <w:lastRenderedPageBreak/>
        <w:t xml:space="preserve">Článek </w:t>
      </w:r>
      <w:r w:rsidR="009454C0" w:rsidRPr="00356FAF">
        <w:rPr>
          <w:b/>
          <w:sz w:val="24"/>
          <w:szCs w:val="24"/>
        </w:rPr>
        <w:t>4</w:t>
      </w:r>
    </w:p>
    <w:p w:rsidR="0073783C" w:rsidRPr="00356FAF" w:rsidRDefault="0073783C" w:rsidP="00C0253E">
      <w:pPr>
        <w:spacing w:after="120" w:line="240" w:lineRule="auto"/>
        <w:jc w:val="center"/>
        <w:rPr>
          <w:b/>
          <w:sz w:val="24"/>
        </w:rPr>
      </w:pPr>
      <w:r w:rsidRPr="00356FAF">
        <w:rPr>
          <w:b/>
          <w:sz w:val="24"/>
        </w:rPr>
        <w:t>Místo předání, místo a způsob měření</w:t>
      </w:r>
    </w:p>
    <w:p w:rsidR="00971B61" w:rsidRPr="00356FAF" w:rsidRDefault="005D0BDB" w:rsidP="00C0253E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Dodávka tepelné energie je uskutečněna přechodem tepelné energie o sjednaných</w:t>
      </w:r>
      <w:r w:rsidR="001B1BB1" w:rsidRPr="00356FAF">
        <w:rPr>
          <w:sz w:val="24"/>
          <w:szCs w:val="24"/>
        </w:rPr>
        <w:t xml:space="preserve"> </w:t>
      </w:r>
      <w:r w:rsidRPr="00356FAF">
        <w:rPr>
          <w:sz w:val="24"/>
          <w:szCs w:val="24"/>
        </w:rPr>
        <w:t>parametrech ze zařízení dodavatele do zařízení odběratele. Konkrétní místo plnění předmětu</w:t>
      </w:r>
      <w:r w:rsidR="001B1BB1" w:rsidRPr="00356FAF">
        <w:rPr>
          <w:sz w:val="24"/>
          <w:szCs w:val="24"/>
        </w:rPr>
        <w:t xml:space="preserve"> </w:t>
      </w:r>
      <w:r w:rsidRPr="00356FAF">
        <w:rPr>
          <w:sz w:val="24"/>
          <w:szCs w:val="24"/>
        </w:rPr>
        <w:t>smlouvy je specifikováno v příloze č. 1</w:t>
      </w:r>
      <w:r w:rsidR="00C12B1A" w:rsidRPr="00356FAF">
        <w:rPr>
          <w:sz w:val="24"/>
          <w:szCs w:val="24"/>
        </w:rPr>
        <w:t xml:space="preserve"> „Technické parametry odběrného místa“</w:t>
      </w:r>
      <w:r w:rsidRPr="00356FAF">
        <w:rPr>
          <w:sz w:val="24"/>
          <w:szCs w:val="24"/>
        </w:rPr>
        <w:t>.</w:t>
      </w:r>
    </w:p>
    <w:p w:rsidR="00971B61" w:rsidRPr="00356FAF" w:rsidRDefault="0073783C" w:rsidP="00C0253E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Od</w:t>
      </w:r>
      <w:r w:rsidR="005D0BDB" w:rsidRPr="00356FAF">
        <w:rPr>
          <w:sz w:val="24"/>
          <w:szCs w:val="24"/>
        </w:rPr>
        <w:t xml:space="preserve">běratel má právo na ověření správnosti prováděných odečtů dodavatelem, proto </w:t>
      </w:r>
      <w:r w:rsidR="00F92C6E" w:rsidRPr="00356FAF">
        <w:rPr>
          <w:sz w:val="24"/>
          <w:szCs w:val="24"/>
        </w:rPr>
        <w:t>se dodavatel zavazuje</w:t>
      </w:r>
      <w:r w:rsidR="00B256CC" w:rsidRPr="00356FAF">
        <w:rPr>
          <w:sz w:val="24"/>
          <w:szCs w:val="24"/>
        </w:rPr>
        <w:t>,</w:t>
      </w:r>
      <w:r w:rsidR="00F92C6E" w:rsidRPr="00356FAF">
        <w:rPr>
          <w:sz w:val="24"/>
          <w:szCs w:val="24"/>
        </w:rPr>
        <w:t xml:space="preserve"> </w:t>
      </w:r>
      <w:r w:rsidR="00AF5142" w:rsidRPr="00356FAF">
        <w:rPr>
          <w:sz w:val="24"/>
          <w:szCs w:val="24"/>
        </w:rPr>
        <w:t xml:space="preserve">na </w:t>
      </w:r>
      <w:r w:rsidR="00F92C6E" w:rsidRPr="00356FAF">
        <w:rPr>
          <w:sz w:val="24"/>
          <w:szCs w:val="24"/>
        </w:rPr>
        <w:t>základě písemné žádosti odběratele</w:t>
      </w:r>
      <w:r w:rsidR="00CA235A" w:rsidRPr="00356FAF">
        <w:rPr>
          <w:sz w:val="24"/>
          <w:szCs w:val="24"/>
        </w:rPr>
        <w:t>,</w:t>
      </w:r>
      <w:r w:rsidR="00F92C6E" w:rsidRPr="00356FAF">
        <w:rPr>
          <w:sz w:val="24"/>
          <w:szCs w:val="24"/>
        </w:rPr>
        <w:t xml:space="preserve"> poskytnout</w:t>
      </w:r>
      <w:r w:rsidR="00CA235A" w:rsidRPr="00356FAF">
        <w:rPr>
          <w:sz w:val="24"/>
          <w:szCs w:val="24"/>
        </w:rPr>
        <w:t xml:space="preserve"> odběrateli</w:t>
      </w:r>
      <w:r w:rsidR="00AF5142" w:rsidRPr="00356FAF">
        <w:rPr>
          <w:sz w:val="24"/>
          <w:szCs w:val="24"/>
        </w:rPr>
        <w:t xml:space="preserve"> údaje</w:t>
      </w:r>
      <w:r w:rsidR="00B15CC0" w:rsidRPr="00356FAF">
        <w:rPr>
          <w:sz w:val="24"/>
          <w:szCs w:val="24"/>
        </w:rPr>
        <w:t xml:space="preserve"> z fakturačních m</w:t>
      </w:r>
      <w:r w:rsidR="00AF5142" w:rsidRPr="00356FAF">
        <w:rPr>
          <w:sz w:val="24"/>
          <w:szCs w:val="24"/>
        </w:rPr>
        <w:t>ěřidel</w:t>
      </w:r>
      <w:r w:rsidR="005D0BDB" w:rsidRPr="00356FAF">
        <w:rPr>
          <w:sz w:val="24"/>
          <w:szCs w:val="24"/>
        </w:rPr>
        <w:t>.</w:t>
      </w:r>
    </w:p>
    <w:p w:rsidR="00971B61" w:rsidRPr="00356FAF" w:rsidRDefault="00B15CC0" w:rsidP="00C0253E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Dodavatel je</w:t>
      </w:r>
      <w:r w:rsidR="008E6C53" w:rsidRPr="00356FAF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:rsidR="00971B61" w:rsidRPr="00356FAF" w:rsidRDefault="0073783C" w:rsidP="00C0253E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V p</w:t>
      </w:r>
      <w:r w:rsidR="005D0BDB" w:rsidRPr="00356FAF">
        <w:rPr>
          <w:sz w:val="24"/>
          <w:szCs w:val="24"/>
        </w:rPr>
        <w:t>řípadě poruchy měřícího zařízení bude odebrané množství pro vyhodnocení dodané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 xml:space="preserve">tepelné energie stanoveno </w:t>
      </w:r>
      <w:r w:rsidR="00EF09C1" w:rsidRPr="00356FAF">
        <w:rPr>
          <w:sz w:val="24"/>
        </w:rPr>
        <w:t xml:space="preserve">náhradním způsobem, a to technickým </w:t>
      </w:r>
      <w:r w:rsidR="00B15CC0" w:rsidRPr="00356FAF">
        <w:rPr>
          <w:sz w:val="24"/>
          <w:szCs w:val="24"/>
        </w:rPr>
        <w:t>v</w:t>
      </w:r>
      <w:r w:rsidR="005D0BDB" w:rsidRPr="00356FAF">
        <w:rPr>
          <w:sz w:val="24"/>
          <w:szCs w:val="24"/>
        </w:rPr>
        <w:t>ýpočtem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z</w:t>
      </w:r>
      <w:r w:rsidR="00FB0AD6" w:rsidRPr="00356FAF">
        <w:rPr>
          <w:sz w:val="24"/>
          <w:szCs w:val="24"/>
        </w:rPr>
        <w:t> </w:t>
      </w:r>
      <w:r w:rsidR="005D0BDB" w:rsidRPr="00356FAF">
        <w:rPr>
          <w:sz w:val="24"/>
          <w:szCs w:val="24"/>
        </w:rPr>
        <w:t>průměrných dodávek před poruchou měřícího zařízení v klimaticky stejném a řádně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měřeném období, nebo jiným dohodnutým způsobem. Pokud bude množství tepelné energie</w:t>
      </w:r>
      <w:r w:rsidR="001B1BB1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stanoveno náhradním způsobem, bude tato skutečnost uvedena v podkladech pro vyúčtování.</w:t>
      </w:r>
      <w:r w:rsidRPr="00356FAF">
        <w:rPr>
          <w:sz w:val="24"/>
          <w:szCs w:val="24"/>
        </w:rPr>
        <w:t xml:space="preserve">  </w:t>
      </w:r>
    </w:p>
    <w:p w:rsidR="00971B61" w:rsidRPr="00356FAF" w:rsidRDefault="002E0D4D" w:rsidP="00C7152C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356FAF">
        <w:rPr>
          <w:sz w:val="24"/>
        </w:rPr>
        <w:t>Smluvní strany konstatují, že odběratel má společné měření množství odebrané tepelné energie. Způsob rozdělení za dodávku tepelné energie na jednotlivé odběratele je obsahem přílohy č.3 „Ujednání o rozdělení nákladů mezi různé vlastníky za jedním odběrným místem“.</w:t>
      </w:r>
    </w:p>
    <w:p w:rsidR="0073783C" w:rsidRPr="00356FAF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 xml:space="preserve">Článek </w:t>
      </w:r>
      <w:r w:rsidR="009454C0" w:rsidRPr="00356FAF">
        <w:rPr>
          <w:b/>
          <w:sz w:val="24"/>
          <w:szCs w:val="24"/>
        </w:rPr>
        <w:t>5</w:t>
      </w:r>
    </w:p>
    <w:p w:rsidR="0073783C" w:rsidRPr="00356FAF" w:rsidRDefault="009454C0" w:rsidP="00C0253E">
      <w:pPr>
        <w:spacing w:after="12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>Cenové ujednání</w:t>
      </w:r>
    </w:p>
    <w:p w:rsidR="00971B61" w:rsidRPr="00356FAF" w:rsidRDefault="009C526C" w:rsidP="00C0253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C</w:t>
      </w:r>
      <w:r w:rsidR="005D0BDB" w:rsidRPr="00356FAF">
        <w:rPr>
          <w:sz w:val="24"/>
          <w:szCs w:val="24"/>
        </w:rPr>
        <w:t>ena tepelné energie je kalkulována a sjednána v souladu s platnými cenovými</w:t>
      </w:r>
      <w:r w:rsidR="00E23B9A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rozhodnutími Energetického regulačního úřadu a v souladu se</w:t>
      </w:r>
      <w:r w:rsidR="001B1BB1" w:rsidRPr="00356FAF">
        <w:rPr>
          <w:sz w:val="24"/>
          <w:szCs w:val="24"/>
        </w:rPr>
        <w:t> </w:t>
      </w:r>
      <w:r w:rsidR="005D0BDB" w:rsidRPr="00356FAF">
        <w:rPr>
          <w:sz w:val="24"/>
          <w:szCs w:val="24"/>
        </w:rPr>
        <w:t>zákonem č. 526/1990 Sb., o cenách, ve znění pozdějších předpisů.</w:t>
      </w:r>
    </w:p>
    <w:p w:rsidR="00971B61" w:rsidRPr="00356FAF" w:rsidRDefault="009C526C" w:rsidP="00C0253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C</w:t>
      </w:r>
      <w:r w:rsidR="009D4456" w:rsidRPr="00356FAF">
        <w:rPr>
          <w:sz w:val="24"/>
          <w:szCs w:val="24"/>
        </w:rPr>
        <w:t>ena tepelné energie stanovená v místě měření</w:t>
      </w:r>
      <w:r w:rsidR="00934D99" w:rsidRPr="00356FAF">
        <w:rPr>
          <w:sz w:val="24"/>
          <w:szCs w:val="24"/>
        </w:rPr>
        <w:t>, t</w:t>
      </w:r>
      <w:r w:rsidR="005D0BDB" w:rsidRPr="00356FAF">
        <w:rPr>
          <w:sz w:val="24"/>
          <w:szCs w:val="24"/>
        </w:rPr>
        <w:t>ermín</w:t>
      </w:r>
      <w:r w:rsidR="009D4456" w:rsidRPr="00356FAF">
        <w:rPr>
          <w:sz w:val="24"/>
          <w:szCs w:val="24"/>
        </w:rPr>
        <w:t>y a způsob platby</w:t>
      </w:r>
      <w:r w:rsidR="005D0BDB" w:rsidRPr="00356FAF">
        <w:rPr>
          <w:sz w:val="24"/>
          <w:szCs w:val="24"/>
        </w:rPr>
        <w:t xml:space="preserve"> za odebranou tepelnou energii</w:t>
      </w:r>
      <w:r w:rsidR="009D4456" w:rsidRPr="00356FAF">
        <w:rPr>
          <w:sz w:val="24"/>
          <w:szCs w:val="24"/>
        </w:rPr>
        <w:t xml:space="preserve"> </w:t>
      </w:r>
      <w:r w:rsidR="00BF1C4B" w:rsidRPr="00356FAF">
        <w:rPr>
          <w:sz w:val="24"/>
          <w:szCs w:val="24"/>
        </w:rPr>
        <w:t xml:space="preserve">včetně záloh </w:t>
      </w:r>
      <w:r w:rsidR="005D0BDB" w:rsidRPr="00356FAF">
        <w:rPr>
          <w:sz w:val="24"/>
          <w:szCs w:val="24"/>
        </w:rPr>
        <w:t>je</w:t>
      </w:r>
      <w:r w:rsidR="006A4AA7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>obsahem přílohy č. 2</w:t>
      </w:r>
      <w:r w:rsidR="00C12B1A" w:rsidRPr="00356FAF">
        <w:rPr>
          <w:sz w:val="24"/>
          <w:szCs w:val="24"/>
        </w:rPr>
        <w:t xml:space="preserve"> „Cenové ujednání“</w:t>
      </w:r>
      <w:r w:rsidR="005D0BDB" w:rsidRPr="00356FAF">
        <w:rPr>
          <w:sz w:val="24"/>
          <w:szCs w:val="24"/>
        </w:rPr>
        <w:t>.</w:t>
      </w:r>
    </w:p>
    <w:p w:rsidR="00971B61" w:rsidRPr="00356FAF" w:rsidRDefault="00637861" w:rsidP="00C0253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 xml:space="preserve">Dodavatel se zavazuje zúčtovat </w:t>
      </w:r>
      <w:r w:rsidR="00B256CC" w:rsidRPr="00356FAF">
        <w:rPr>
          <w:sz w:val="24"/>
        </w:rPr>
        <w:t>přijaté</w:t>
      </w:r>
      <w:r w:rsidRPr="00356FAF">
        <w:rPr>
          <w:sz w:val="24"/>
        </w:rPr>
        <w:t xml:space="preserve"> dílčí platby (zálohy) a </w:t>
      </w:r>
      <w:r w:rsidR="004B036C" w:rsidRPr="00356FAF">
        <w:rPr>
          <w:sz w:val="24"/>
        </w:rPr>
        <w:t>vystavit potřebné platební doklady řádně, včas a ve lhůtách dohodnutých v příloze č.2 „Cenové ujednání“.</w:t>
      </w:r>
    </w:p>
    <w:p w:rsidR="00971B61" w:rsidRPr="00356FAF" w:rsidRDefault="009454C0" w:rsidP="00C0253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>Od</w:t>
      </w:r>
      <w:r w:rsidR="005D0BDB" w:rsidRPr="00356FAF">
        <w:rPr>
          <w:sz w:val="24"/>
          <w:szCs w:val="24"/>
        </w:rPr>
        <w:t>běratel se zavazuje zaplatit dodavateli za dodávku tepelné energie řádně a včas.</w:t>
      </w:r>
    </w:p>
    <w:p w:rsidR="009C526C" w:rsidRPr="00356FAF" w:rsidRDefault="00FD7061" w:rsidP="00C0253E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56FAF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9C526C" w:rsidRPr="00356FAF" w:rsidRDefault="009C526C" w:rsidP="00984151">
      <w:pPr>
        <w:spacing w:after="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>Článek 6</w:t>
      </w:r>
    </w:p>
    <w:p w:rsidR="009C526C" w:rsidRPr="00356FAF" w:rsidRDefault="009454C0" w:rsidP="00C0253E">
      <w:pPr>
        <w:spacing w:after="120" w:line="240" w:lineRule="auto"/>
        <w:jc w:val="center"/>
        <w:rPr>
          <w:b/>
          <w:sz w:val="24"/>
          <w:szCs w:val="24"/>
        </w:rPr>
      </w:pPr>
      <w:r w:rsidRPr="00356FAF">
        <w:rPr>
          <w:b/>
          <w:sz w:val="24"/>
          <w:szCs w:val="24"/>
        </w:rPr>
        <w:t>Z</w:t>
      </w:r>
      <w:r w:rsidR="009C526C" w:rsidRPr="00356FAF">
        <w:rPr>
          <w:b/>
          <w:sz w:val="24"/>
          <w:szCs w:val="24"/>
        </w:rPr>
        <w:t>ávěrečn</w:t>
      </w:r>
      <w:r w:rsidRPr="00356FAF">
        <w:rPr>
          <w:b/>
          <w:sz w:val="24"/>
          <w:szCs w:val="24"/>
        </w:rPr>
        <w:t>é</w:t>
      </w:r>
      <w:r w:rsidR="009C526C" w:rsidRPr="00356FAF">
        <w:rPr>
          <w:b/>
          <w:sz w:val="24"/>
          <w:szCs w:val="24"/>
        </w:rPr>
        <w:t xml:space="preserve"> ujednání</w:t>
      </w:r>
    </w:p>
    <w:p w:rsidR="00971B61" w:rsidRPr="00356FAF" w:rsidRDefault="00062BD3" w:rsidP="00C0253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 xml:space="preserve">Vztahy mezi smluvními stranami neupravené touto smlouvou se </w:t>
      </w:r>
      <w:r w:rsidR="005D0BDB" w:rsidRPr="00356FAF">
        <w:rPr>
          <w:sz w:val="24"/>
          <w:szCs w:val="24"/>
        </w:rPr>
        <w:t xml:space="preserve">řídí </w:t>
      </w:r>
      <w:r w:rsidRPr="00356FAF">
        <w:rPr>
          <w:sz w:val="24"/>
          <w:szCs w:val="24"/>
        </w:rPr>
        <w:t xml:space="preserve">příslušnými ustanoveními </w:t>
      </w:r>
      <w:r w:rsidR="00B8476A" w:rsidRPr="00356FAF">
        <w:rPr>
          <w:sz w:val="24"/>
          <w:szCs w:val="24"/>
        </w:rPr>
        <w:t>zákona č. 89/201</w:t>
      </w:r>
      <w:r w:rsidR="00C12B1A" w:rsidRPr="00356FAF">
        <w:rPr>
          <w:sz w:val="24"/>
          <w:szCs w:val="24"/>
        </w:rPr>
        <w:t>2</w:t>
      </w:r>
      <w:r w:rsidR="00B8476A" w:rsidRPr="00356FAF">
        <w:rPr>
          <w:sz w:val="24"/>
          <w:szCs w:val="24"/>
        </w:rPr>
        <w:t xml:space="preserve"> Sb., </w:t>
      </w:r>
      <w:r w:rsidRPr="00356FAF">
        <w:rPr>
          <w:sz w:val="24"/>
          <w:szCs w:val="24"/>
        </w:rPr>
        <w:t xml:space="preserve">občanského zákoníku, </w:t>
      </w:r>
      <w:r w:rsidR="00C12B1A" w:rsidRPr="00356FAF">
        <w:rPr>
          <w:sz w:val="24"/>
          <w:szCs w:val="24"/>
        </w:rPr>
        <w:t xml:space="preserve">ve znění pozdějších předpisů, </w:t>
      </w:r>
      <w:r w:rsidRPr="00356FAF">
        <w:rPr>
          <w:sz w:val="24"/>
          <w:szCs w:val="24"/>
        </w:rPr>
        <w:t>pokud z energetického zákona nebo povahy věci nevyplývá něco jiného.</w:t>
      </w:r>
    </w:p>
    <w:p w:rsidR="00971B61" w:rsidRPr="00356FAF" w:rsidRDefault="00062BD3" w:rsidP="006E3FB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356FAF">
        <w:rPr>
          <w:sz w:val="24"/>
          <w:szCs w:val="24"/>
        </w:rPr>
        <w:t>Tato smlouva</w:t>
      </w:r>
      <w:r w:rsidR="00FD7061" w:rsidRPr="00356FAF">
        <w:rPr>
          <w:sz w:val="24"/>
          <w:szCs w:val="24"/>
        </w:rPr>
        <w:t>,</w:t>
      </w:r>
      <w:r w:rsidR="00B8476A" w:rsidRPr="00356FAF">
        <w:rPr>
          <w:sz w:val="24"/>
          <w:szCs w:val="24"/>
        </w:rPr>
        <w:t xml:space="preserve"> včetně platných dodatků</w:t>
      </w:r>
      <w:r w:rsidR="00FD7061" w:rsidRPr="00356FAF">
        <w:rPr>
          <w:sz w:val="24"/>
          <w:szCs w:val="24"/>
        </w:rPr>
        <w:t>,</w:t>
      </w:r>
      <w:r w:rsidR="00B8476A" w:rsidRPr="00356FAF">
        <w:rPr>
          <w:sz w:val="24"/>
          <w:szCs w:val="24"/>
        </w:rPr>
        <w:t xml:space="preserve"> </w:t>
      </w:r>
      <w:r w:rsidR="00934D99" w:rsidRPr="00356FAF">
        <w:rPr>
          <w:sz w:val="24"/>
          <w:szCs w:val="24"/>
        </w:rPr>
        <w:t xml:space="preserve">v celém rozsahu </w:t>
      </w:r>
      <w:r w:rsidRPr="00356FAF">
        <w:rPr>
          <w:sz w:val="24"/>
          <w:szCs w:val="24"/>
        </w:rPr>
        <w:t>nahrazuje smlouvu</w:t>
      </w:r>
      <w:r w:rsidR="00B8476A" w:rsidRPr="00356FAF">
        <w:rPr>
          <w:sz w:val="24"/>
          <w:szCs w:val="24"/>
        </w:rPr>
        <w:t xml:space="preserve"> č.</w:t>
      </w:r>
      <w:r w:rsidR="00A82012" w:rsidRPr="00356FAF">
        <w:rPr>
          <w:sz w:val="24"/>
          <w:szCs w:val="24"/>
        </w:rPr>
        <w:t> </w:t>
      </w:r>
      <w:r w:rsidR="00356FAF">
        <w:rPr>
          <w:sz w:val="24"/>
          <w:szCs w:val="24"/>
        </w:rPr>
        <w:t>xxx</w:t>
      </w:r>
      <w:r w:rsidR="00FA3099" w:rsidRPr="00356FAF">
        <w:rPr>
          <w:sz w:val="24"/>
          <w:szCs w:val="24"/>
        </w:rPr>
        <w:t xml:space="preserve"> </w:t>
      </w:r>
      <w:r w:rsidRPr="00356FAF">
        <w:rPr>
          <w:sz w:val="24"/>
          <w:szCs w:val="24"/>
        </w:rPr>
        <w:t xml:space="preserve">ze dne </w:t>
      </w:r>
      <w:r w:rsidR="00356FAF">
        <w:rPr>
          <w:sz w:val="24"/>
          <w:szCs w:val="24"/>
        </w:rPr>
        <w:t>xxx</w:t>
      </w:r>
      <w:r w:rsidRPr="00356FAF">
        <w:rPr>
          <w:sz w:val="24"/>
          <w:szCs w:val="24"/>
        </w:rPr>
        <w:t>, která se tímto na základě dohody obou smluvních stran ruší.</w:t>
      </w:r>
    </w:p>
    <w:p w:rsidR="00971B61" w:rsidRPr="00356FAF" w:rsidRDefault="00062BD3" w:rsidP="00C0253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lastRenderedPageBreak/>
        <w:t xml:space="preserve">Smluvní strany si jsou vědomy, že </w:t>
      </w:r>
      <w:r w:rsidR="00C12B1A" w:rsidRPr="00356FAF">
        <w:rPr>
          <w:sz w:val="24"/>
          <w:szCs w:val="24"/>
        </w:rPr>
        <w:t>dodavatel</w:t>
      </w:r>
      <w:r w:rsidRPr="00356FAF">
        <w:rPr>
          <w:sz w:val="24"/>
          <w:szCs w:val="24"/>
        </w:rPr>
        <w:t xml:space="preserve"> je povinným subjektem dle zák</w:t>
      </w:r>
      <w:r w:rsidR="00C12B1A" w:rsidRPr="00356FAF">
        <w:rPr>
          <w:sz w:val="24"/>
          <w:szCs w:val="24"/>
        </w:rPr>
        <w:t>ona</w:t>
      </w:r>
      <w:r w:rsidRPr="00356FAF">
        <w:rPr>
          <w:sz w:val="24"/>
          <w:szCs w:val="24"/>
        </w:rPr>
        <w:t xml:space="preserve"> č.</w:t>
      </w:r>
      <w:r w:rsidR="001D547C" w:rsidRPr="00356FAF">
        <w:rPr>
          <w:sz w:val="24"/>
          <w:szCs w:val="24"/>
        </w:rPr>
        <w:t> </w:t>
      </w:r>
      <w:r w:rsidRPr="00356FAF"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 w:rsidRPr="00356FAF">
        <w:rPr>
          <w:sz w:val="24"/>
          <w:szCs w:val="24"/>
        </w:rPr>
        <w:t>dodavatel</w:t>
      </w:r>
      <w:r w:rsidRPr="00356FAF"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:rsidR="00971B61" w:rsidRPr="00356FAF" w:rsidRDefault="009C526C" w:rsidP="00C0253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Sml</w:t>
      </w:r>
      <w:r w:rsidR="005D0BDB" w:rsidRPr="00356FAF">
        <w:rPr>
          <w:sz w:val="24"/>
          <w:szCs w:val="24"/>
        </w:rPr>
        <w:t>ouva je sepsána v</w:t>
      </w:r>
      <w:r w:rsidR="00367538" w:rsidRPr="00356FAF">
        <w:rPr>
          <w:sz w:val="24"/>
          <w:szCs w:val="24"/>
        </w:rPr>
        <w:t>e</w:t>
      </w:r>
      <w:r w:rsidR="0059311B" w:rsidRPr="00356FAF">
        <w:rPr>
          <w:sz w:val="24"/>
          <w:szCs w:val="24"/>
        </w:rPr>
        <w:t> </w:t>
      </w:r>
      <w:r w:rsidR="00E63070" w:rsidRPr="00356FAF">
        <w:rPr>
          <w:sz w:val="24"/>
          <w:szCs w:val="24"/>
        </w:rPr>
        <w:t>2</w:t>
      </w:r>
      <w:r w:rsidR="0059311B" w:rsidRPr="00356FAF">
        <w:rPr>
          <w:sz w:val="24"/>
          <w:szCs w:val="24"/>
        </w:rPr>
        <w:t xml:space="preserve"> </w:t>
      </w:r>
      <w:r w:rsidR="005D0BDB" w:rsidRPr="00356FAF">
        <w:rPr>
          <w:sz w:val="24"/>
          <w:szCs w:val="24"/>
        </w:rPr>
        <w:t xml:space="preserve">vyhotoveních, z nichž </w:t>
      </w:r>
      <w:r w:rsidR="00E63070" w:rsidRPr="00356FAF">
        <w:rPr>
          <w:sz w:val="24"/>
          <w:szCs w:val="24"/>
        </w:rPr>
        <w:t>každá je originálem. Dodavatel a</w:t>
      </w:r>
      <w:r w:rsidR="00FB0AD6" w:rsidRPr="00356FAF">
        <w:rPr>
          <w:sz w:val="24"/>
          <w:szCs w:val="24"/>
        </w:rPr>
        <w:t> </w:t>
      </w:r>
      <w:r w:rsidR="00E63070" w:rsidRPr="00356FAF">
        <w:rPr>
          <w:sz w:val="24"/>
          <w:szCs w:val="24"/>
        </w:rPr>
        <w:t xml:space="preserve">odběratel obdrží po jednom </w:t>
      </w:r>
      <w:r w:rsidR="0059311B" w:rsidRPr="00356FAF">
        <w:rPr>
          <w:sz w:val="24"/>
          <w:szCs w:val="24"/>
        </w:rPr>
        <w:t>vyhotovení</w:t>
      </w:r>
      <w:r w:rsidR="00E63070" w:rsidRPr="00356FAF">
        <w:rPr>
          <w:sz w:val="24"/>
          <w:szCs w:val="24"/>
        </w:rPr>
        <w:t>. Veškeré změny nebo dodatky této smlouvy mohou být učiněny pouze písemnou formou, podepsané oběma smluvními stranami.</w:t>
      </w:r>
    </w:p>
    <w:p w:rsidR="00971B61" w:rsidRPr="00356FAF" w:rsidRDefault="009C526C" w:rsidP="00C0253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Smlu</w:t>
      </w:r>
      <w:r w:rsidR="005D0BDB" w:rsidRPr="00356FAF">
        <w:rPr>
          <w:sz w:val="24"/>
          <w:szCs w:val="24"/>
        </w:rPr>
        <w:t xml:space="preserve">vní strany </w:t>
      </w:r>
      <w:r w:rsidR="00E63070" w:rsidRPr="00356FAF">
        <w:rPr>
          <w:sz w:val="24"/>
          <w:szCs w:val="24"/>
        </w:rPr>
        <w:t>prohlašují</w:t>
      </w:r>
      <w:r w:rsidR="005D0BDB" w:rsidRPr="00356FAF">
        <w:rPr>
          <w:sz w:val="24"/>
          <w:szCs w:val="24"/>
        </w:rPr>
        <w:t xml:space="preserve">, že </w:t>
      </w:r>
      <w:r w:rsidR="00E63070" w:rsidRPr="00356FAF">
        <w:rPr>
          <w:sz w:val="24"/>
          <w:szCs w:val="24"/>
        </w:rPr>
        <w:t xml:space="preserve">si tuto </w:t>
      </w:r>
      <w:r w:rsidR="005D0BDB" w:rsidRPr="00356FAF">
        <w:rPr>
          <w:sz w:val="24"/>
          <w:szCs w:val="24"/>
        </w:rPr>
        <w:t>smlouvu</w:t>
      </w:r>
      <w:r w:rsidR="00E63070" w:rsidRPr="00356FAF">
        <w:rPr>
          <w:sz w:val="24"/>
          <w:szCs w:val="24"/>
        </w:rPr>
        <w:t xml:space="preserve"> přečetly, s jejím obsahem souhlasí a na důkaz toho připojují své podpisy.</w:t>
      </w:r>
      <w:r w:rsidRPr="00356FAF">
        <w:rPr>
          <w:sz w:val="24"/>
          <w:szCs w:val="24"/>
        </w:rPr>
        <w:t xml:space="preserve">   </w:t>
      </w:r>
    </w:p>
    <w:p w:rsidR="00DA4907" w:rsidRPr="00356FAF" w:rsidRDefault="00DA4907" w:rsidP="00C0253E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>Nedílnou součástí této smlouvy jsou přílohy:</w:t>
      </w:r>
    </w:p>
    <w:p w:rsidR="009C526C" w:rsidRPr="00356FAF" w:rsidRDefault="00DA4907" w:rsidP="00C0253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</w:rPr>
        <w:t>příloha č. 1</w:t>
      </w:r>
      <w:r w:rsidR="009C526C" w:rsidRPr="00356FAF">
        <w:rPr>
          <w:sz w:val="24"/>
          <w:szCs w:val="24"/>
        </w:rPr>
        <w:t xml:space="preserve"> – Technické parametry odběrného místa</w:t>
      </w:r>
    </w:p>
    <w:p w:rsidR="00971B61" w:rsidRPr="00356FAF" w:rsidRDefault="00DA4907" w:rsidP="00C0253E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sz w:val="24"/>
        </w:rPr>
      </w:pPr>
      <w:r w:rsidRPr="00356FAF">
        <w:rPr>
          <w:sz w:val="24"/>
          <w:szCs w:val="24"/>
        </w:rPr>
        <w:t>příloha</w:t>
      </w:r>
      <w:r w:rsidR="009C526C" w:rsidRPr="00356FAF">
        <w:rPr>
          <w:sz w:val="24"/>
          <w:szCs w:val="24"/>
        </w:rPr>
        <w:t xml:space="preserve"> č. 2 – Cenové ujednání</w:t>
      </w:r>
    </w:p>
    <w:p w:rsidR="00971B61" w:rsidRPr="00356FAF" w:rsidRDefault="005D0BDB" w:rsidP="00C0253E">
      <w:pPr>
        <w:spacing w:before="1440" w:after="720" w:line="240" w:lineRule="auto"/>
        <w:jc w:val="both"/>
        <w:rPr>
          <w:sz w:val="24"/>
          <w:szCs w:val="24"/>
        </w:rPr>
      </w:pPr>
      <w:r w:rsidRPr="00356FAF">
        <w:rPr>
          <w:sz w:val="24"/>
          <w:szCs w:val="24"/>
        </w:rPr>
        <w:t>V</w:t>
      </w:r>
      <w:r w:rsidR="00941DD0" w:rsidRPr="00356FAF">
        <w:rPr>
          <w:sz w:val="24"/>
          <w:szCs w:val="24"/>
        </w:rPr>
        <w:t> Žamberku dne</w:t>
      </w:r>
      <w:r w:rsidRPr="00356FAF">
        <w:rPr>
          <w:sz w:val="24"/>
          <w:szCs w:val="24"/>
        </w:rPr>
        <w:t xml:space="preserve"> </w:t>
      </w:r>
      <w:r w:rsidR="00941DD0" w:rsidRPr="00356FAF">
        <w:rPr>
          <w:sz w:val="24"/>
          <w:szCs w:val="24"/>
        </w:rPr>
        <w:t>……</w:t>
      </w:r>
      <w:r w:rsidRPr="00356FAF">
        <w:rPr>
          <w:sz w:val="24"/>
          <w:szCs w:val="24"/>
        </w:rPr>
        <w:t>........</w:t>
      </w:r>
    </w:p>
    <w:p w:rsidR="005D0BDB" w:rsidRPr="00356FAF" w:rsidRDefault="00941DD0" w:rsidP="00941DD0">
      <w:pPr>
        <w:spacing w:after="0" w:line="240" w:lineRule="auto"/>
        <w:jc w:val="center"/>
        <w:rPr>
          <w:sz w:val="24"/>
          <w:szCs w:val="24"/>
        </w:rPr>
      </w:pPr>
      <w:r w:rsidRPr="00356FAF">
        <w:rPr>
          <w:sz w:val="24"/>
          <w:szCs w:val="24"/>
        </w:rPr>
        <w:t>………</w:t>
      </w:r>
      <w:r w:rsidR="00B8476A" w:rsidRPr="00356FAF">
        <w:rPr>
          <w:sz w:val="24"/>
          <w:szCs w:val="24"/>
        </w:rPr>
        <w:t>…..</w:t>
      </w:r>
      <w:r w:rsidRPr="00356FAF">
        <w:rPr>
          <w:sz w:val="24"/>
          <w:szCs w:val="24"/>
        </w:rPr>
        <w:t>………………………….                                           ………………</w:t>
      </w:r>
      <w:r w:rsidR="00B8476A" w:rsidRPr="00356FAF">
        <w:rPr>
          <w:sz w:val="24"/>
          <w:szCs w:val="24"/>
        </w:rPr>
        <w:t>…..</w:t>
      </w:r>
      <w:r w:rsidRPr="00356FAF">
        <w:rPr>
          <w:sz w:val="24"/>
          <w:szCs w:val="24"/>
        </w:rPr>
        <w:t>………………….</w:t>
      </w:r>
    </w:p>
    <w:p w:rsidR="00367538" w:rsidRPr="00356FAF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356FAF">
        <w:rPr>
          <w:sz w:val="24"/>
          <w:szCs w:val="24"/>
        </w:rPr>
        <w:t xml:space="preserve"> </w:t>
      </w:r>
      <w:r w:rsidR="00941DD0" w:rsidRPr="00356FAF">
        <w:rPr>
          <w:sz w:val="24"/>
          <w:szCs w:val="24"/>
        </w:rPr>
        <w:t xml:space="preserve">    </w:t>
      </w:r>
      <w:r w:rsidR="00B8476A" w:rsidRPr="00356FAF">
        <w:rPr>
          <w:sz w:val="24"/>
          <w:szCs w:val="24"/>
        </w:rPr>
        <w:t xml:space="preserve">  </w:t>
      </w:r>
      <w:r w:rsidR="00941DD0" w:rsidRPr="00356FAF">
        <w:rPr>
          <w:sz w:val="24"/>
          <w:szCs w:val="24"/>
        </w:rPr>
        <w:t xml:space="preserve">            </w:t>
      </w:r>
      <w:r w:rsidR="00B8476A" w:rsidRPr="00356FAF">
        <w:rPr>
          <w:sz w:val="24"/>
          <w:szCs w:val="24"/>
        </w:rPr>
        <w:t xml:space="preserve">   </w:t>
      </w:r>
      <w:r w:rsidR="00941DD0" w:rsidRPr="00356FAF">
        <w:rPr>
          <w:sz w:val="24"/>
          <w:szCs w:val="24"/>
        </w:rPr>
        <w:t xml:space="preserve">  </w:t>
      </w:r>
      <w:r w:rsidR="00B8476A" w:rsidRPr="00356FAF">
        <w:rPr>
          <w:sz w:val="24"/>
          <w:szCs w:val="24"/>
        </w:rPr>
        <w:t>dodavatel</w:t>
      </w:r>
      <w:r w:rsidRPr="00356FAF">
        <w:rPr>
          <w:sz w:val="24"/>
          <w:szCs w:val="24"/>
        </w:rPr>
        <w:t xml:space="preserve"> </w:t>
      </w:r>
      <w:r w:rsidR="00D22B55" w:rsidRPr="00356FAF">
        <w:rPr>
          <w:sz w:val="24"/>
          <w:szCs w:val="24"/>
        </w:rPr>
        <w:tab/>
      </w:r>
      <w:r w:rsidR="00D22B55" w:rsidRPr="00356FAF">
        <w:rPr>
          <w:sz w:val="24"/>
          <w:szCs w:val="24"/>
        </w:rPr>
        <w:tab/>
      </w:r>
      <w:r w:rsidR="00D22B55" w:rsidRPr="00356FAF">
        <w:rPr>
          <w:sz w:val="24"/>
          <w:szCs w:val="24"/>
        </w:rPr>
        <w:tab/>
      </w:r>
      <w:r w:rsidR="00D22B55" w:rsidRPr="00356FAF">
        <w:rPr>
          <w:sz w:val="24"/>
          <w:szCs w:val="24"/>
        </w:rPr>
        <w:tab/>
      </w:r>
      <w:r w:rsidR="00D22B55" w:rsidRPr="00356FAF">
        <w:rPr>
          <w:sz w:val="24"/>
          <w:szCs w:val="24"/>
        </w:rPr>
        <w:tab/>
      </w:r>
      <w:r w:rsidR="00941DD0" w:rsidRPr="00356FAF">
        <w:rPr>
          <w:sz w:val="24"/>
          <w:szCs w:val="24"/>
        </w:rPr>
        <w:t xml:space="preserve">     </w:t>
      </w:r>
      <w:r w:rsidR="00B8476A" w:rsidRPr="00356FAF">
        <w:rPr>
          <w:sz w:val="24"/>
          <w:szCs w:val="24"/>
        </w:rPr>
        <w:t xml:space="preserve">     </w:t>
      </w:r>
      <w:r w:rsidR="00941DD0" w:rsidRPr="00356FAF">
        <w:rPr>
          <w:sz w:val="24"/>
          <w:szCs w:val="24"/>
        </w:rPr>
        <w:t xml:space="preserve">     </w:t>
      </w:r>
      <w:r w:rsidRPr="00356FAF">
        <w:rPr>
          <w:sz w:val="24"/>
          <w:szCs w:val="24"/>
        </w:rPr>
        <w:t xml:space="preserve"> </w:t>
      </w:r>
      <w:r w:rsidR="008D45D5" w:rsidRPr="00356FAF">
        <w:rPr>
          <w:sz w:val="24"/>
          <w:szCs w:val="24"/>
        </w:rPr>
        <w:t>odběratel</w:t>
      </w:r>
    </w:p>
    <w:p w:rsidR="004B036C" w:rsidRPr="00356FAF" w:rsidRDefault="00984151" w:rsidP="006E3FB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sz w:val="24"/>
        </w:rPr>
        <w:br w:type="column"/>
      </w:r>
      <w:r w:rsidR="00E63070" w:rsidRPr="00356FAF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356FAF">
        <w:rPr>
          <w:rFonts w:cs="TimesNewRoman,Bold"/>
          <w:b/>
          <w:bCs/>
          <w:sz w:val="24"/>
          <w:szCs w:val="24"/>
        </w:rPr>
        <w:t xml:space="preserve"> 1</w:t>
      </w:r>
      <w:r w:rsidR="004B036C" w:rsidRPr="00356FAF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4B036C" w:rsidRPr="00356FAF">
        <w:rPr>
          <w:b/>
          <w:sz w:val="24"/>
        </w:rPr>
        <w:t xml:space="preserve"> </w:t>
      </w:r>
      <w:r w:rsidRPr="00356FAF">
        <w:rPr>
          <w:rFonts w:cs="TimesNewRoman,Bold"/>
          <w:b/>
          <w:bCs/>
          <w:sz w:val="24"/>
          <w:szCs w:val="24"/>
        </w:rPr>
        <w:t>19/2018/TH/L</w:t>
      </w:r>
    </w:p>
    <w:p w:rsidR="00367538" w:rsidRPr="00356FAF" w:rsidRDefault="00E63070" w:rsidP="006E3FB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56FAF">
        <w:rPr>
          <w:rFonts w:cs="TimesNewRoman,Bold"/>
          <w:b/>
          <w:bCs/>
          <w:sz w:val="32"/>
          <w:szCs w:val="32"/>
        </w:rPr>
        <w:t>T</w:t>
      </w:r>
      <w:r w:rsidR="00367538" w:rsidRPr="00356FAF">
        <w:rPr>
          <w:rFonts w:cs="TimesNewRoman,Bold"/>
          <w:b/>
          <w:bCs/>
          <w:sz w:val="32"/>
          <w:szCs w:val="32"/>
        </w:rPr>
        <w:t>echnické parametry odběrného místa</w:t>
      </w:r>
    </w:p>
    <w:p w:rsidR="00971B61" w:rsidRPr="00356FAF" w:rsidRDefault="004F1395" w:rsidP="00C0253E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č.</w:t>
      </w:r>
      <w:r w:rsidR="00984151" w:rsidRPr="00356FAF">
        <w:rPr>
          <w:rFonts w:cs="TimesNewRoman,Bold"/>
          <w:b/>
          <w:bCs/>
          <w:sz w:val="24"/>
          <w:szCs w:val="24"/>
        </w:rPr>
        <w:t>137510</w:t>
      </w:r>
    </w:p>
    <w:p w:rsidR="00367538" w:rsidRPr="00356FAF" w:rsidRDefault="00367538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356FAF">
        <w:rPr>
          <w:rFonts w:cs="TimesNewRoman"/>
          <w:sz w:val="24"/>
          <w:szCs w:val="24"/>
        </w:rPr>
        <w:t>(název, adresa):</w:t>
      </w:r>
      <w:bookmarkEnd w:id="1"/>
      <w:r w:rsidR="00984151" w:rsidRPr="00356FAF">
        <w:rPr>
          <w:rFonts w:cs="TimesNewRoman"/>
          <w:sz w:val="24"/>
          <w:szCs w:val="24"/>
        </w:rPr>
        <w:tab/>
        <w:t>čp. 1324 – 1325, Žamberk</w:t>
      </w:r>
    </w:p>
    <w:p w:rsidR="00367538" w:rsidRPr="00356FAF" w:rsidRDefault="00B8476A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M</w:t>
      </w:r>
      <w:r w:rsidR="00367538" w:rsidRPr="00356FAF">
        <w:rPr>
          <w:rFonts w:cs="TimesNewRoman"/>
          <w:sz w:val="24"/>
          <w:szCs w:val="24"/>
        </w:rPr>
        <w:t>ísto předání tepelné energie:</w:t>
      </w:r>
      <w:r w:rsidR="00984151" w:rsidRPr="00356FAF">
        <w:rPr>
          <w:rFonts w:cs="TimesNewRoman"/>
          <w:sz w:val="24"/>
          <w:szCs w:val="24"/>
        </w:rPr>
        <w:tab/>
        <w:t xml:space="preserve">vstup topného kanálu </w:t>
      </w:r>
      <w:r w:rsidR="00C241DF" w:rsidRPr="00356FAF">
        <w:rPr>
          <w:rFonts w:cs="TimesNewRoman"/>
          <w:sz w:val="24"/>
          <w:szCs w:val="24"/>
        </w:rPr>
        <w:t>do</w:t>
      </w:r>
      <w:r w:rsidR="00984151" w:rsidRPr="00356FAF">
        <w:rPr>
          <w:rFonts w:cs="TimesNewRoman"/>
          <w:sz w:val="24"/>
          <w:szCs w:val="24"/>
        </w:rPr>
        <w:t xml:space="preserve"> domu</w:t>
      </w:r>
    </w:p>
    <w:p w:rsidR="00367538" w:rsidRPr="00356FAF" w:rsidRDefault="00B8476A" w:rsidP="006E3FB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Ú</w:t>
      </w:r>
      <w:r w:rsidR="00367538" w:rsidRPr="00356FAF">
        <w:rPr>
          <w:rFonts w:cs="TimesNewRoman"/>
          <w:sz w:val="24"/>
          <w:szCs w:val="24"/>
        </w:rPr>
        <w:t>roveň předání tepelné energie:</w:t>
      </w:r>
      <w:r w:rsidR="00984151" w:rsidRPr="00356FAF">
        <w:rPr>
          <w:rFonts w:cs="TimesNewRoman"/>
          <w:sz w:val="24"/>
          <w:szCs w:val="24"/>
        </w:rPr>
        <w:tab/>
        <w:t>z rozvodů z blokové kotelny</w:t>
      </w:r>
    </w:p>
    <w:p w:rsidR="00367538" w:rsidRPr="00356FAF" w:rsidRDefault="00B8476A" w:rsidP="00C0253E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M</w:t>
      </w:r>
      <w:r w:rsidR="00367538" w:rsidRPr="00356FAF">
        <w:rPr>
          <w:rFonts w:cs="TimesNewRoman"/>
          <w:sz w:val="24"/>
          <w:szCs w:val="24"/>
        </w:rPr>
        <w:t>ísto měření:</w:t>
      </w:r>
      <w:r w:rsidR="00984151" w:rsidRPr="00356FAF">
        <w:rPr>
          <w:rFonts w:cs="TimesNewRoman"/>
          <w:sz w:val="24"/>
          <w:szCs w:val="24"/>
        </w:rPr>
        <w:tab/>
        <w:t>místnost regulace v suterénu čp. 1325</w:t>
      </w:r>
    </w:p>
    <w:p w:rsidR="00971B61" w:rsidRPr="00356FAF" w:rsidRDefault="00B8476A" w:rsidP="00C0253E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Z</w:t>
      </w:r>
      <w:r w:rsidR="00367538" w:rsidRPr="00356FAF">
        <w:rPr>
          <w:rFonts w:cs="TimesNewRoman"/>
          <w:sz w:val="24"/>
          <w:szCs w:val="24"/>
        </w:rPr>
        <w:t>působ měření:</w:t>
      </w:r>
      <w:r w:rsidR="00984151" w:rsidRPr="00356FAF">
        <w:rPr>
          <w:rFonts w:cs="TimesNewRoman"/>
          <w:sz w:val="24"/>
          <w:szCs w:val="24"/>
        </w:rPr>
        <w:tab/>
      </w:r>
      <w:r w:rsidR="00C241DF" w:rsidRPr="00356FAF">
        <w:rPr>
          <w:rFonts w:cs="TimesNewRoman"/>
          <w:sz w:val="24"/>
          <w:szCs w:val="24"/>
        </w:rPr>
        <w:t xml:space="preserve">u dodávky TE na vytápění – </w:t>
      </w:r>
      <w:r w:rsidR="00984151" w:rsidRPr="00356FAF">
        <w:rPr>
          <w:rFonts w:cs="TimesNewRoman"/>
          <w:sz w:val="24"/>
          <w:szCs w:val="24"/>
        </w:rPr>
        <w:t>stanovené patní měřidlo</w:t>
      </w:r>
    </w:p>
    <w:p w:rsidR="00367538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Teplonosná látka:</w:t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367538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Tlak:</w:t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367538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Výkon:</w:t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6E3FB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Objemový průtok: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Teplota teplonosné látky </w:t>
      </w:r>
      <w:r w:rsidR="00B62D4B" w:rsidRPr="00356FAF">
        <w:rPr>
          <w:rFonts w:cs="TimesNewRoman"/>
          <w:sz w:val="24"/>
          <w:szCs w:val="24"/>
        </w:rPr>
        <w:t>při -</w:t>
      </w:r>
      <w:r w:rsidR="00B62D4B" w:rsidRPr="00356FAF">
        <w:rPr>
          <w:sz w:val="24"/>
        </w:rPr>
        <w:t xml:space="preserve">15 </w:t>
      </w:r>
      <w:r w:rsidR="007A1A1B" w:rsidRPr="00356FAF">
        <w:rPr>
          <w:rFonts w:cs="TimesNewRoman"/>
          <w:sz w:val="24"/>
          <w:szCs w:val="24"/>
        </w:rPr>
        <w:t>˚C</w:t>
      </w:r>
      <w:r w:rsidR="00B62D4B" w:rsidRPr="00356FAF">
        <w:rPr>
          <w:sz w:val="24"/>
        </w:rPr>
        <w:t xml:space="preserve"> </w:t>
      </w:r>
      <w:r w:rsidRPr="00356FAF">
        <w:rPr>
          <w:sz w:val="24"/>
        </w:rPr>
        <w:t>přívod</w:t>
      </w:r>
      <w:r w:rsidRPr="00356FAF">
        <w:rPr>
          <w:rFonts w:cs="TimesNewRoman"/>
          <w:sz w:val="24"/>
          <w:szCs w:val="24"/>
        </w:rPr>
        <w:t xml:space="preserve">/zpátečka: </w:t>
      </w:r>
      <w:r w:rsidR="00984151"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367538" w:rsidRPr="00356FAF" w:rsidRDefault="00367538" w:rsidP="00971B6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Odběr teplé vody:</w:t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984151"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367538" w:rsidRPr="00356FAF" w:rsidRDefault="00984151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Teplota TUV: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971B61" w:rsidRPr="00356FAF" w:rsidRDefault="002202E1" w:rsidP="006E3FB2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Dodávka a teplota teplé vody: </w:t>
      </w:r>
      <w:r w:rsidRPr="00356FAF">
        <w:rPr>
          <w:sz w:val="24"/>
        </w:rPr>
        <w:t xml:space="preserve">ve smyslu </w:t>
      </w:r>
      <w:r w:rsidR="00C241DF" w:rsidRPr="00356FAF">
        <w:rPr>
          <w:rFonts w:cs="TimesNewRoman"/>
          <w:sz w:val="24"/>
          <w:szCs w:val="24"/>
        </w:rPr>
        <w:t>vyhl.</w:t>
      </w:r>
      <w:r w:rsidRPr="00356FAF">
        <w:rPr>
          <w:sz w:val="24"/>
        </w:rPr>
        <w:t xml:space="preserve"> č. 194/2007 Sb.</w:t>
      </w:r>
    </w:p>
    <w:p w:rsidR="00971B61" w:rsidRPr="00356FAF" w:rsidRDefault="00367538" w:rsidP="00C0253E">
      <w:pPr>
        <w:autoSpaceDE w:val="0"/>
        <w:autoSpaceDN w:val="0"/>
        <w:adjustRightInd w:val="0"/>
        <w:spacing w:before="240" w:after="240" w:line="240" w:lineRule="auto"/>
        <w:rPr>
          <w:b/>
          <w:sz w:val="24"/>
        </w:rPr>
      </w:pPr>
      <w:r w:rsidRPr="00356FAF">
        <w:rPr>
          <w:b/>
          <w:sz w:val="24"/>
        </w:rPr>
        <w:t>Datum zahájení odběru:</w:t>
      </w:r>
      <w:r w:rsidR="00984151" w:rsidRPr="00356FAF">
        <w:rPr>
          <w:rFonts w:cs="TimesNewRoman,Bold"/>
          <w:bCs/>
          <w:sz w:val="24"/>
          <w:szCs w:val="24"/>
        </w:rPr>
        <w:t xml:space="preserve"> </w:t>
      </w:r>
      <w:r w:rsidR="00984151" w:rsidRPr="00356FAF">
        <w:rPr>
          <w:b/>
          <w:sz w:val="24"/>
        </w:rPr>
        <w:t>1.1.2018</w:t>
      </w:r>
    </w:p>
    <w:p w:rsidR="00367538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356FAF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367538" w:rsidRPr="00356FAF" w:rsidTr="006E3FB2">
        <w:tc>
          <w:tcPr>
            <w:tcW w:w="1134" w:type="dxa"/>
          </w:tcPr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Venkovní</w:t>
            </w:r>
          </w:p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teplota [</w:t>
            </w:r>
            <w:r w:rsidRPr="00356FAF">
              <w:rPr>
                <w:rFonts w:cs="TimesNewRoman"/>
                <w:sz w:val="13"/>
                <w:szCs w:val="13"/>
              </w:rPr>
              <w:t>˚</w:t>
            </w:r>
            <w:r w:rsidRPr="00356FA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367538" w:rsidRPr="00356FAF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356FAF" w:rsidTr="006E3FB2">
        <w:tc>
          <w:tcPr>
            <w:tcW w:w="1134" w:type="dxa"/>
          </w:tcPr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Přívodní</w:t>
            </w:r>
          </w:p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teplota</w:t>
            </w:r>
          </w:p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teplonosné</w:t>
            </w:r>
          </w:p>
          <w:p w:rsidR="00367538" w:rsidRPr="00356FAF" w:rsidRDefault="00367538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látky[</w:t>
            </w:r>
            <w:r w:rsidRPr="00356FAF">
              <w:rPr>
                <w:rFonts w:cs="TimesNewRoman"/>
                <w:sz w:val="13"/>
                <w:szCs w:val="13"/>
              </w:rPr>
              <w:t>˚</w:t>
            </w:r>
            <w:r w:rsidRPr="00356FA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367538" w:rsidRPr="00356FAF" w:rsidRDefault="00356FAF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356FAF" w:rsidRDefault="00367538" w:rsidP="00C0253E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DD59E9" w:rsidRPr="00356FAF" w:rsidRDefault="00DD59E9" w:rsidP="00C0253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356FAF" w:rsidRDefault="00DD59E9" w:rsidP="00E0450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DD59E9" w:rsidRPr="00356FAF" w:rsidRDefault="00DD59E9" w:rsidP="00C0253E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="00FD7061" w:rsidRPr="00356FAF">
        <w:rPr>
          <w:rFonts w:cs="TimesNewRoman"/>
          <w:sz w:val="24"/>
          <w:szCs w:val="24"/>
        </w:rPr>
        <w:t xml:space="preserve">v </w:t>
      </w:r>
      <w:r w:rsidRPr="00356FAF">
        <w:rPr>
          <w:rFonts w:cs="TimesNewRoman"/>
          <w:sz w:val="24"/>
          <w:szCs w:val="24"/>
        </w:rPr>
        <w:t>ranních a podvečerních hodinách. Doba vytápění v zimním období je volena tak, aby byla zajištěna pravidla vytápění dle vyhlášky č. 194/2007 Sb. Při poklesu venkovní teploty pod -15 °C se prodlouží doba vytápění.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56FAF">
        <w:rPr>
          <w:rFonts w:cs="TimesNewRoman,Bold"/>
          <w:b/>
          <w:bCs/>
          <w:sz w:val="32"/>
          <w:szCs w:val="32"/>
        </w:rPr>
        <w:br w:type="column"/>
      </w:r>
      <w:r w:rsidRPr="00356FAF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971B61" w:rsidRPr="00356FAF" w:rsidRDefault="002202E1" w:rsidP="00971B61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č.137511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,Bold"/>
          <w:bCs/>
          <w:sz w:val="24"/>
          <w:szCs w:val="24"/>
        </w:rPr>
        <w:t xml:space="preserve">Odběrné místo </w:t>
      </w:r>
      <w:r w:rsidRPr="00356FAF">
        <w:rPr>
          <w:rFonts w:cs="TimesNewRoman"/>
          <w:sz w:val="24"/>
          <w:szCs w:val="24"/>
        </w:rPr>
        <w:t>(název, adresa):</w:t>
      </w:r>
      <w:r w:rsidRPr="00356FAF">
        <w:rPr>
          <w:rFonts w:cs="TimesNewRoman"/>
          <w:sz w:val="24"/>
          <w:szCs w:val="24"/>
        </w:rPr>
        <w:tab/>
        <w:t>čp. 1326 – 1327, Žamberk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Místo předání tepelné energie:</w:t>
      </w:r>
      <w:r w:rsidRPr="00356FAF">
        <w:rPr>
          <w:rFonts w:cs="TimesNewRoman"/>
          <w:sz w:val="24"/>
          <w:szCs w:val="24"/>
        </w:rPr>
        <w:tab/>
        <w:t>vstup topného kanálu o domu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Úroveň předání tepelné energie:</w:t>
      </w:r>
      <w:r w:rsidRPr="00356FAF">
        <w:rPr>
          <w:rFonts w:cs="TimesNewRoman"/>
          <w:sz w:val="24"/>
          <w:szCs w:val="24"/>
        </w:rPr>
        <w:tab/>
        <w:t>z rozvodů z blokové kotelny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Místo měření: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  <w:t>místnost regulace v suterénu čp. 1325</w:t>
      </w:r>
    </w:p>
    <w:p w:rsidR="00971B61" w:rsidRPr="00356FAF" w:rsidRDefault="00971B61" w:rsidP="00971B61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Způsob měření:</w:t>
      </w:r>
      <w:r w:rsidRPr="00356FAF">
        <w:rPr>
          <w:rFonts w:cs="TimesNewRoman"/>
          <w:sz w:val="24"/>
          <w:szCs w:val="24"/>
        </w:rPr>
        <w:tab/>
        <w:t>u dodávky TE na vytápění – stanovené patní měřidlo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Teplonosná látka: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Tlak: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Výkon: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Objemový průtok: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6E3FB2" w:rsidRPr="00356FAF" w:rsidRDefault="006E3FB2" w:rsidP="006E3FB2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Teplota teplonosné látky při -</w:t>
      </w:r>
      <w:r w:rsidRPr="00356FAF">
        <w:rPr>
          <w:sz w:val="24"/>
        </w:rPr>
        <w:t xml:space="preserve">15 </w:t>
      </w:r>
      <w:r w:rsidRPr="00356FAF">
        <w:rPr>
          <w:rFonts w:cs="TimesNewRoman"/>
          <w:sz w:val="24"/>
          <w:szCs w:val="24"/>
        </w:rPr>
        <w:t>˚C</w:t>
      </w:r>
      <w:r w:rsidRPr="00356FAF">
        <w:rPr>
          <w:sz w:val="24"/>
        </w:rPr>
        <w:t xml:space="preserve"> přívod</w:t>
      </w:r>
      <w:r w:rsidRPr="00356FAF">
        <w:rPr>
          <w:rFonts w:cs="TimesNewRoman"/>
          <w:sz w:val="24"/>
          <w:szCs w:val="24"/>
        </w:rPr>
        <w:t xml:space="preserve">/zpátečka: </w:t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Odběr teplé vody: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Teplota TUV:</w:t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Pr="00356FAF">
        <w:rPr>
          <w:rFonts w:cs="TimesNewRoman"/>
          <w:sz w:val="24"/>
          <w:szCs w:val="24"/>
        </w:rPr>
        <w:tab/>
      </w:r>
      <w:r w:rsidR="00356FAF">
        <w:rPr>
          <w:rFonts w:cs="TimesNewRoman"/>
          <w:sz w:val="24"/>
          <w:szCs w:val="24"/>
        </w:rPr>
        <w:t>xxx</w:t>
      </w:r>
    </w:p>
    <w:p w:rsidR="00971B61" w:rsidRPr="00356FAF" w:rsidRDefault="006E3FB2" w:rsidP="006E3FB2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Dodávka a teplota teplé vody: </w:t>
      </w:r>
      <w:r w:rsidRPr="00356FAF">
        <w:rPr>
          <w:sz w:val="24"/>
        </w:rPr>
        <w:t xml:space="preserve">ve smyslu </w:t>
      </w:r>
      <w:r w:rsidRPr="00356FAF">
        <w:rPr>
          <w:rFonts w:cs="TimesNewRoman"/>
          <w:sz w:val="24"/>
          <w:szCs w:val="24"/>
        </w:rPr>
        <w:t>vyhl.</w:t>
      </w:r>
      <w:r w:rsidRPr="00356FAF">
        <w:rPr>
          <w:sz w:val="24"/>
        </w:rPr>
        <w:t xml:space="preserve"> č. 194/2007 Sb.</w:t>
      </w:r>
    </w:p>
    <w:p w:rsidR="00971B61" w:rsidRPr="00356FAF" w:rsidRDefault="002202E1" w:rsidP="00971B61">
      <w:pPr>
        <w:autoSpaceDE w:val="0"/>
        <w:autoSpaceDN w:val="0"/>
        <w:adjustRightInd w:val="0"/>
        <w:spacing w:before="240" w:after="240" w:line="240" w:lineRule="auto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Datum zahájení odběru: 1.1.2018</w:t>
      </w: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356FAF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9"/>
        <w:gridCol w:w="510"/>
        <w:gridCol w:w="509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509"/>
        <w:gridCol w:w="510"/>
        <w:gridCol w:w="510"/>
      </w:tblGrid>
      <w:tr w:rsidR="002202E1" w:rsidRPr="00356FAF" w:rsidTr="002202E1">
        <w:tc>
          <w:tcPr>
            <w:tcW w:w="1134" w:type="dxa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Venkovní</w:t>
            </w:r>
          </w:p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teplota [</w:t>
            </w:r>
            <w:r w:rsidRPr="00356FAF">
              <w:rPr>
                <w:rFonts w:cs="TimesNewRoman"/>
                <w:sz w:val="13"/>
                <w:szCs w:val="13"/>
              </w:rPr>
              <w:t>˚</w:t>
            </w:r>
            <w:r w:rsidRPr="00356FA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2202E1" w:rsidRPr="00356FAF" w:rsidTr="002202E1">
        <w:tc>
          <w:tcPr>
            <w:tcW w:w="1134" w:type="dxa"/>
          </w:tcPr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Přívodní</w:t>
            </w:r>
          </w:p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teplota</w:t>
            </w:r>
          </w:p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teplonosné</w:t>
            </w:r>
          </w:p>
          <w:p w:rsidR="002202E1" w:rsidRPr="00356FA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56FAF">
              <w:rPr>
                <w:rFonts w:cs="TimesNewRoman"/>
                <w:sz w:val="20"/>
                <w:szCs w:val="20"/>
              </w:rPr>
              <w:t>látky[</w:t>
            </w:r>
            <w:r w:rsidRPr="00356FAF">
              <w:rPr>
                <w:rFonts w:cs="TimesNewRoman"/>
                <w:sz w:val="13"/>
                <w:szCs w:val="13"/>
              </w:rPr>
              <w:t>˚</w:t>
            </w:r>
            <w:r w:rsidRPr="00356FA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56FAF" w:rsidRDefault="00D30893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971B61" w:rsidRPr="00356FAF" w:rsidRDefault="00971B61" w:rsidP="002202E1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2202E1" w:rsidRPr="00356FAF" w:rsidRDefault="002202E1" w:rsidP="002202E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2202E1" w:rsidRPr="00356FAF" w:rsidRDefault="002202E1" w:rsidP="00E0450D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971B61" w:rsidRPr="00356FAF" w:rsidRDefault="002202E1" w:rsidP="002202E1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Při venkovních teplotách vyšších než 10 °C bude pouze přitápěno ranních a podvečerních hodinách. Doba vytápění v zimním období je volena tak, tak aby byla zajištěna pravidla vytápění dle vyhlášky č. 194/2007 Sb. Při poklesu venkovní teploty pod -15 °C se prodlouží doba vytápění.</w:t>
      </w:r>
    </w:p>
    <w:p w:rsidR="004B036C" w:rsidRPr="00356FAF" w:rsidRDefault="00B62D4B" w:rsidP="00C0253E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"/>
          <w:sz w:val="24"/>
          <w:szCs w:val="24"/>
        </w:rPr>
        <w:br w:type="column"/>
      </w:r>
      <w:r w:rsidR="004B036C" w:rsidRPr="00356FAF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2202E1" w:rsidRPr="00356FAF">
        <w:rPr>
          <w:rFonts w:cs="TimesNewRoman,Bold"/>
          <w:b/>
          <w:bCs/>
          <w:sz w:val="24"/>
          <w:szCs w:val="24"/>
        </w:rPr>
        <w:t>19/2018/TH/L</w:t>
      </w:r>
    </w:p>
    <w:p w:rsidR="00971B61" w:rsidRPr="00356FAF" w:rsidRDefault="00E63070" w:rsidP="006E3FB2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56FAF">
        <w:rPr>
          <w:rFonts w:cs="TimesNewRoman,Bold"/>
          <w:b/>
          <w:bCs/>
          <w:sz w:val="32"/>
          <w:szCs w:val="32"/>
        </w:rPr>
        <w:t>C</w:t>
      </w:r>
      <w:r w:rsidR="00367538" w:rsidRPr="00356FAF">
        <w:rPr>
          <w:rFonts w:cs="TimesNewRoman,Bold"/>
          <w:b/>
          <w:bCs/>
          <w:sz w:val="32"/>
          <w:szCs w:val="32"/>
        </w:rPr>
        <w:t>enové ujednání</w:t>
      </w:r>
      <w:r w:rsidR="00A21167" w:rsidRPr="00356FAF">
        <w:rPr>
          <w:rFonts w:cs="TimesNewRoman,Bold"/>
          <w:b/>
          <w:bCs/>
          <w:sz w:val="32"/>
          <w:szCs w:val="32"/>
        </w:rPr>
        <w:t xml:space="preserve"> </w:t>
      </w:r>
      <w:r w:rsidR="00B256CC" w:rsidRPr="00356FAF">
        <w:rPr>
          <w:rFonts w:cs="TimesNewRoman,Bold"/>
          <w:b/>
          <w:bCs/>
          <w:sz w:val="32"/>
          <w:szCs w:val="32"/>
        </w:rPr>
        <w:t>platné od 1.1.</w:t>
      </w:r>
      <w:r w:rsidR="00A21167" w:rsidRPr="00356FAF">
        <w:rPr>
          <w:rFonts w:cs="TimesNewRoman,Bold"/>
          <w:b/>
          <w:bCs/>
          <w:sz w:val="32"/>
          <w:szCs w:val="32"/>
        </w:rPr>
        <w:t>2018</w:t>
      </w:r>
    </w:p>
    <w:p w:rsidR="00367538" w:rsidRPr="00356FA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356FAF" w:rsidRDefault="00367538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Cena tepelné energie je kalkulována a sjednána v souladu s článkem 5</w:t>
      </w:r>
      <w:r w:rsidR="008D45D5" w:rsidRPr="00356FAF">
        <w:rPr>
          <w:rFonts w:cs="TimesNewRoman"/>
          <w:sz w:val="24"/>
          <w:szCs w:val="24"/>
        </w:rPr>
        <w:t xml:space="preserve"> bodem </w:t>
      </w:r>
      <w:r w:rsidRPr="00356FAF">
        <w:rPr>
          <w:rFonts w:cs="TimesNewRoman"/>
          <w:sz w:val="24"/>
          <w:szCs w:val="24"/>
        </w:rPr>
        <w:t>1</w:t>
      </w:r>
      <w:r w:rsidR="0082634D" w:rsidRPr="00356FAF">
        <w:rPr>
          <w:rFonts w:cs="TimesNewRoman"/>
          <w:sz w:val="24"/>
          <w:szCs w:val="24"/>
        </w:rPr>
        <w:t xml:space="preserve"> smlouvy</w:t>
      </w:r>
      <w:r w:rsidRPr="00356FAF">
        <w:rPr>
          <w:rFonts w:cs="TimesNewRoman"/>
          <w:sz w:val="24"/>
          <w:szCs w:val="24"/>
        </w:rPr>
        <w:t>.</w:t>
      </w:r>
    </w:p>
    <w:p w:rsidR="00DD59E9" w:rsidRPr="00D30893" w:rsidRDefault="00DD59E9" w:rsidP="00A66DF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D30893">
        <w:rPr>
          <w:rFonts w:cs="TimesNewRoman"/>
          <w:sz w:val="24"/>
          <w:szCs w:val="24"/>
        </w:rPr>
        <w:t>Cena tepelné energie se účtuje formou jednosložkové ceny</w:t>
      </w:r>
      <w:r w:rsidR="00BB3B85" w:rsidRPr="00D30893">
        <w:rPr>
          <w:rFonts w:cs="TimesNewRoman"/>
          <w:sz w:val="24"/>
          <w:szCs w:val="24"/>
        </w:rPr>
        <w:t>, a je kalkulována</w:t>
      </w:r>
      <w:r w:rsidRPr="00D30893">
        <w:rPr>
          <w:rFonts w:cs="TimesNewRoman"/>
          <w:sz w:val="24"/>
          <w:szCs w:val="24"/>
        </w:rPr>
        <w:t xml:space="preserve"> ve výši </w:t>
      </w:r>
      <w:r w:rsidR="00D30893" w:rsidRPr="00D30893">
        <w:rPr>
          <w:rFonts w:cs="TimesNewRoman"/>
          <w:b/>
          <w:sz w:val="24"/>
          <w:szCs w:val="24"/>
        </w:rPr>
        <w:t>xxx</w:t>
      </w:r>
      <w:r w:rsidRPr="00D30893">
        <w:rPr>
          <w:rFonts w:cs="TimesNewRoman"/>
          <w:b/>
          <w:sz w:val="24"/>
          <w:szCs w:val="24"/>
        </w:rPr>
        <w:t xml:space="preserve"> Kč/GJ</w:t>
      </w:r>
      <w:r w:rsidR="00AF13D1" w:rsidRPr="00D30893">
        <w:rPr>
          <w:rFonts w:cs="TimesNewRoman"/>
          <w:sz w:val="24"/>
          <w:szCs w:val="24"/>
        </w:rPr>
        <w:t>.</w:t>
      </w:r>
      <w:r w:rsidR="00D30893">
        <w:rPr>
          <w:rFonts w:cs="TimesNewRoman"/>
          <w:sz w:val="24"/>
          <w:szCs w:val="24"/>
        </w:rPr>
        <w:t xml:space="preserve"> </w:t>
      </w:r>
      <w:r w:rsidRPr="00D30893">
        <w:rPr>
          <w:rFonts w:cs="TimesNewRoman"/>
          <w:sz w:val="24"/>
          <w:szCs w:val="24"/>
        </w:rPr>
        <w:t xml:space="preserve">Cena tepelné energie na přípravu teplé vody činí: </w:t>
      </w:r>
      <w:r w:rsidR="00D30893" w:rsidRPr="00D30893">
        <w:rPr>
          <w:rFonts w:cs="TimesNewRoman"/>
          <w:b/>
          <w:sz w:val="24"/>
          <w:szCs w:val="24"/>
        </w:rPr>
        <w:t>xxx</w:t>
      </w:r>
      <w:r w:rsidRPr="00D30893">
        <w:rPr>
          <w:rFonts w:cs="TimesNewRoman"/>
          <w:b/>
          <w:sz w:val="24"/>
          <w:szCs w:val="24"/>
        </w:rPr>
        <w:t xml:space="preserve"> Kč/GJ</w:t>
      </w:r>
      <w:r w:rsidR="00BB3B85" w:rsidRPr="00D30893">
        <w:rPr>
          <w:rFonts w:cs="TimesNewRoman"/>
          <w:sz w:val="24"/>
          <w:szCs w:val="24"/>
        </w:rPr>
        <w:t>.</w:t>
      </w:r>
    </w:p>
    <w:p w:rsidR="00DD59E9" w:rsidRPr="00356FAF" w:rsidRDefault="00DD59E9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Ceny dle bodu 2 jsou </w:t>
      </w:r>
      <w:r w:rsidR="00BB3B85" w:rsidRPr="00356FAF">
        <w:rPr>
          <w:rFonts w:cs="TimesNewRoman"/>
          <w:sz w:val="24"/>
          <w:szCs w:val="24"/>
        </w:rPr>
        <w:t>včetně</w:t>
      </w:r>
      <w:r w:rsidRPr="00356FAF">
        <w:rPr>
          <w:rFonts w:cs="TimesNewRoman"/>
          <w:sz w:val="24"/>
          <w:szCs w:val="24"/>
        </w:rPr>
        <w:t xml:space="preserve"> DPH</w:t>
      </w:r>
      <w:r w:rsidR="00BB3B85" w:rsidRPr="00356FAF">
        <w:rPr>
          <w:rFonts w:cs="TimesNewRoman"/>
          <w:sz w:val="24"/>
          <w:szCs w:val="24"/>
        </w:rPr>
        <w:t>, které je stanoveno</w:t>
      </w:r>
      <w:r w:rsidRPr="00356FAF">
        <w:rPr>
          <w:rFonts w:cs="TimesNewRoman"/>
          <w:sz w:val="24"/>
          <w:szCs w:val="24"/>
        </w:rPr>
        <w:t xml:space="preserve"> dle platných právních předpisů v</w:t>
      </w:r>
      <w:r w:rsidR="00FB0AD6" w:rsidRPr="00356FAF">
        <w:rPr>
          <w:rFonts w:cs="TimesNewRoman"/>
          <w:sz w:val="24"/>
          <w:szCs w:val="24"/>
        </w:rPr>
        <w:t> </w:t>
      </w:r>
      <w:r w:rsidRPr="00356FAF">
        <w:rPr>
          <w:rFonts w:cs="TimesNewRoman"/>
          <w:sz w:val="24"/>
          <w:szCs w:val="24"/>
        </w:rPr>
        <w:t>daném zúčtovacím období.</w:t>
      </w:r>
    </w:p>
    <w:p w:rsidR="00367538" w:rsidRPr="00356FAF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Pří</w:t>
      </w:r>
      <w:r w:rsidR="00367538" w:rsidRPr="00356FA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356FAF">
        <w:rPr>
          <w:rFonts w:cs="TimesNewRoman"/>
          <w:sz w:val="24"/>
          <w:szCs w:val="24"/>
        </w:rPr>
        <w:t xml:space="preserve"> </w:t>
      </w:r>
      <w:r w:rsidR="00367538" w:rsidRPr="00356FAF">
        <w:rPr>
          <w:rFonts w:cs="TimesNewRoman"/>
          <w:sz w:val="24"/>
          <w:szCs w:val="24"/>
        </w:rPr>
        <w:t>před jejím uplatněním.</w:t>
      </w:r>
    </w:p>
    <w:p w:rsidR="00367538" w:rsidRPr="00356FAF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Bud</w:t>
      </w:r>
      <w:r w:rsidR="00367538" w:rsidRPr="00356FA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356FAF">
        <w:rPr>
          <w:rFonts w:cs="TimesNewRoman"/>
          <w:sz w:val="24"/>
          <w:szCs w:val="24"/>
        </w:rPr>
        <w:t>2</w:t>
      </w:r>
      <w:r w:rsidR="00367538" w:rsidRPr="00356FAF">
        <w:rPr>
          <w:rFonts w:cs="TimesNewRoman"/>
          <w:sz w:val="24"/>
          <w:szCs w:val="24"/>
        </w:rPr>
        <w:t>5</w:t>
      </w:r>
      <w:r w:rsidR="00B96AD4" w:rsidRPr="00356FAF">
        <w:rPr>
          <w:rFonts w:cs="TimesNewRoman"/>
          <w:sz w:val="24"/>
          <w:szCs w:val="24"/>
        </w:rPr>
        <w:t xml:space="preserve"> </w:t>
      </w:r>
      <w:r w:rsidR="00367538" w:rsidRPr="00356FAF">
        <w:rPr>
          <w:rFonts w:cs="TimesNewRoman"/>
          <w:sz w:val="24"/>
          <w:szCs w:val="24"/>
        </w:rPr>
        <w:t>% z dlužné částky za každý den prodlení až do úplného zaplacení.</w:t>
      </w:r>
    </w:p>
    <w:p w:rsidR="00971B61" w:rsidRPr="00356FAF" w:rsidRDefault="002A305F" w:rsidP="00C0253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D</w:t>
      </w:r>
      <w:r w:rsidR="00367538" w:rsidRPr="00356FAF">
        <w:rPr>
          <w:rFonts w:cs="TimesNewRoman"/>
          <w:sz w:val="24"/>
          <w:szCs w:val="24"/>
        </w:rPr>
        <w:t>odavatel se zavazuje prov</w:t>
      </w:r>
      <w:r w:rsidR="004C3B9F" w:rsidRPr="00356FAF">
        <w:rPr>
          <w:rFonts w:cs="TimesNewRoman"/>
          <w:sz w:val="24"/>
          <w:szCs w:val="24"/>
        </w:rPr>
        <w:t>ést</w:t>
      </w:r>
      <w:r w:rsidR="00367538" w:rsidRPr="00356FAF">
        <w:rPr>
          <w:rFonts w:cs="TimesNewRoman"/>
          <w:sz w:val="24"/>
          <w:szCs w:val="24"/>
        </w:rPr>
        <w:t xml:space="preserve"> </w:t>
      </w:r>
      <w:r w:rsidR="004C3B9F" w:rsidRPr="00356FAF">
        <w:rPr>
          <w:rFonts w:cs="TimesNewRoman"/>
          <w:sz w:val="24"/>
          <w:szCs w:val="24"/>
        </w:rPr>
        <w:t>vy</w:t>
      </w:r>
      <w:r w:rsidR="00367538" w:rsidRPr="00356FAF">
        <w:rPr>
          <w:rFonts w:cs="TimesNewRoman"/>
          <w:sz w:val="24"/>
          <w:szCs w:val="24"/>
        </w:rPr>
        <w:t>účtování</w:t>
      </w:r>
      <w:r w:rsidR="00BB3B85" w:rsidRPr="00356FAF">
        <w:rPr>
          <w:rFonts w:cs="TimesNewRoman"/>
          <w:sz w:val="24"/>
          <w:szCs w:val="24"/>
        </w:rPr>
        <w:t>,</w:t>
      </w:r>
      <w:r w:rsidR="00367538" w:rsidRPr="00356FAF">
        <w:rPr>
          <w:rFonts w:cs="TimesNewRoman"/>
          <w:sz w:val="24"/>
          <w:szCs w:val="24"/>
        </w:rPr>
        <w:t xml:space="preserve"> dodávky tepelné energie</w:t>
      </w:r>
      <w:r w:rsidR="004C3B9F" w:rsidRPr="00356FAF">
        <w:rPr>
          <w:rFonts w:cs="TimesNewRoman"/>
          <w:sz w:val="24"/>
          <w:szCs w:val="24"/>
        </w:rPr>
        <w:t xml:space="preserve"> a uhrazených zálohových plateb</w:t>
      </w:r>
      <w:r w:rsidR="00BB3B85" w:rsidRPr="00356FAF">
        <w:rPr>
          <w:rFonts w:cs="TimesNewRoman"/>
          <w:sz w:val="24"/>
          <w:szCs w:val="24"/>
        </w:rPr>
        <w:t>,</w:t>
      </w:r>
      <w:r w:rsidR="004C3B9F" w:rsidRPr="00356FA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356FAF">
        <w:rPr>
          <w:rFonts w:cs="TimesNewRoman"/>
          <w:sz w:val="24"/>
          <w:szCs w:val="24"/>
        </w:rPr>
        <w:t>Splatnost tohoto daňového dokladu bude činit 14 dn</w:t>
      </w:r>
      <w:r w:rsidR="00BB3B85" w:rsidRPr="00356FAF">
        <w:rPr>
          <w:rFonts w:cs="TimesNewRoman"/>
          <w:sz w:val="24"/>
          <w:szCs w:val="24"/>
        </w:rPr>
        <w:t>í.</w:t>
      </w:r>
      <w:r w:rsidR="00A21167" w:rsidRPr="00356FAF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356FAF">
        <w:rPr>
          <w:rFonts w:cs="TimesNewRoman"/>
          <w:sz w:val="24"/>
          <w:szCs w:val="24"/>
        </w:rPr>
        <w:t>e</w:t>
      </w:r>
      <w:r w:rsidR="00BB3B85" w:rsidRPr="00356FAF">
        <w:rPr>
          <w:rFonts w:cs="TimesNewRoman"/>
          <w:sz w:val="24"/>
          <w:szCs w:val="24"/>
        </w:rPr>
        <w:t>, z kterého odběratel hradil zálohové platby</w:t>
      </w:r>
      <w:r w:rsidR="00A21167" w:rsidRPr="00356FAF">
        <w:rPr>
          <w:rFonts w:cs="TimesNewRoman"/>
          <w:sz w:val="24"/>
          <w:szCs w:val="24"/>
        </w:rPr>
        <w:t>.</w:t>
      </w:r>
    </w:p>
    <w:p w:rsidR="00367538" w:rsidRPr="00356FA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Dohoda o zálohách</w:t>
      </w:r>
    </w:p>
    <w:p w:rsidR="00B96AD4" w:rsidRPr="00356FAF" w:rsidRDefault="00367538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Smluvní strany se dohodly, že </w:t>
      </w:r>
      <w:r w:rsidR="00B96AD4" w:rsidRPr="00356FAF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 w:rsidRPr="00356FAF">
        <w:rPr>
          <w:rFonts w:cs="TimesNewRoman"/>
          <w:sz w:val="24"/>
          <w:szCs w:val="24"/>
        </w:rPr>
        <w:t xml:space="preserve">odběratelem </w:t>
      </w:r>
      <w:r w:rsidR="00B96AD4" w:rsidRPr="00356FAF">
        <w:rPr>
          <w:rFonts w:cs="TimesNewRoman"/>
          <w:sz w:val="24"/>
          <w:szCs w:val="24"/>
        </w:rPr>
        <w:t xml:space="preserve">formou měsíčních záloh. </w:t>
      </w:r>
    </w:p>
    <w:p w:rsidR="00555C09" w:rsidRPr="00356FAF" w:rsidRDefault="00555C09" w:rsidP="00C025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D30893">
        <w:rPr>
          <w:rFonts w:cs="TimesNewRoman"/>
          <w:b/>
          <w:sz w:val="24"/>
          <w:szCs w:val="24"/>
        </w:rPr>
        <w:t>xxx</w:t>
      </w:r>
      <w:r w:rsidR="00D71651" w:rsidRPr="00356FAF">
        <w:rPr>
          <w:rFonts w:cs="TimesNewRoman"/>
          <w:b/>
          <w:sz w:val="24"/>
          <w:szCs w:val="24"/>
        </w:rPr>
        <w:t> </w:t>
      </w:r>
      <w:r w:rsidRPr="00356FAF">
        <w:rPr>
          <w:rFonts w:cs="TimesNewRoman"/>
          <w:b/>
          <w:sz w:val="24"/>
          <w:szCs w:val="24"/>
        </w:rPr>
        <w:t>Kč</w:t>
      </w:r>
      <w:r w:rsidRPr="00356FAF">
        <w:rPr>
          <w:b/>
          <w:sz w:val="24"/>
        </w:rPr>
        <w:t>.</w:t>
      </w:r>
    </w:p>
    <w:p w:rsidR="00971B61" w:rsidRPr="00356FAF" w:rsidRDefault="00B96AD4" w:rsidP="006E3FB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O</w:t>
      </w:r>
      <w:r w:rsidR="00367538" w:rsidRPr="00356FAF">
        <w:rPr>
          <w:rFonts w:cs="TimesNewRoman"/>
          <w:sz w:val="24"/>
          <w:szCs w:val="24"/>
        </w:rPr>
        <w:t xml:space="preserve">dběratel </w:t>
      </w:r>
      <w:r w:rsidRPr="00356FAF">
        <w:rPr>
          <w:rFonts w:cs="TimesNewRoman"/>
          <w:sz w:val="24"/>
          <w:szCs w:val="24"/>
        </w:rPr>
        <w:t xml:space="preserve">se zavazuje hradit dodavateli měsíční zálohy </w:t>
      </w:r>
      <w:r w:rsidR="00555C09" w:rsidRPr="00356FAF">
        <w:rPr>
          <w:rFonts w:cs="TimesNewRoman"/>
          <w:sz w:val="24"/>
          <w:szCs w:val="24"/>
        </w:rPr>
        <w:t xml:space="preserve">ve výši </w:t>
      </w:r>
      <w:r w:rsidR="00AA0D25" w:rsidRPr="00356FAF">
        <w:rPr>
          <w:rFonts w:cs="TimesNewRoman"/>
          <w:sz w:val="24"/>
          <w:szCs w:val="24"/>
        </w:rPr>
        <w:t>¹/₁₂</w:t>
      </w:r>
      <w:r w:rsidR="00555C09" w:rsidRPr="00356FAF">
        <w:rPr>
          <w:rFonts w:cs="TimesNewRoman"/>
          <w:sz w:val="24"/>
          <w:szCs w:val="24"/>
        </w:rPr>
        <w:t xml:space="preserve"> </w:t>
      </w:r>
      <w:r w:rsidR="00500760" w:rsidRPr="00356FAF">
        <w:rPr>
          <w:rFonts w:cs="TimesNewRoman"/>
          <w:sz w:val="24"/>
          <w:szCs w:val="24"/>
        </w:rPr>
        <w:t>roční zálohové částky</w:t>
      </w:r>
      <w:r w:rsidR="00555C09" w:rsidRPr="00356FAF">
        <w:rPr>
          <w:rFonts w:cs="TimesNewRoman"/>
          <w:sz w:val="24"/>
          <w:szCs w:val="24"/>
        </w:rPr>
        <w:t xml:space="preserve"> </w:t>
      </w:r>
      <w:r w:rsidR="004C3B9F" w:rsidRPr="00356FAF">
        <w:rPr>
          <w:rFonts w:cs="TimesNewRoman"/>
          <w:sz w:val="24"/>
          <w:szCs w:val="24"/>
        </w:rPr>
        <w:t xml:space="preserve">nejpozději </w:t>
      </w:r>
      <w:r w:rsidR="00555C09" w:rsidRPr="00356FAF">
        <w:rPr>
          <w:rFonts w:cs="TimesNewRoman"/>
          <w:sz w:val="24"/>
          <w:szCs w:val="24"/>
        </w:rPr>
        <w:t>k 10. dni běžného měsíce na účet vedený u Komerční banky</w:t>
      </w:r>
      <w:r w:rsidR="00AA0D25" w:rsidRPr="00356FAF">
        <w:rPr>
          <w:rFonts w:cs="TimesNewRoman"/>
          <w:sz w:val="24"/>
          <w:szCs w:val="24"/>
        </w:rPr>
        <w:t>, a.s.,</w:t>
      </w:r>
      <w:r w:rsidR="00555C09" w:rsidRPr="00356FAF">
        <w:rPr>
          <w:rFonts w:cs="TimesNewRoman"/>
          <w:sz w:val="24"/>
          <w:szCs w:val="24"/>
        </w:rPr>
        <w:t xml:space="preserve"> Žamberk, </w:t>
      </w:r>
      <w:r w:rsidR="00555C09" w:rsidRPr="00356FAF">
        <w:rPr>
          <w:b/>
          <w:sz w:val="24"/>
        </w:rPr>
        <w:t>č.ú. 8750560257/0100</w:t>
      </w:r>
      <w:r w:rsidR="00555C09" w:rsidRPr="00356FAF">
        <w:rPr>
          <w:rFonts w:cs="TimesNewRoman"/>
          <w:sz w:val="24"/>
          <w:szCs w:val="24"/>
        </w:rPr>
        <w:t xml:space="preserve"> pod </w:t>
      </w:r>
      <w:r w:rsidR="00555C09" w:rsidRPr="00356FAF">
        <w:rPr>
          <w:rFonts w:cs="TimesNewRoman"/>
          <w:b/>
          <w:sz w:val="24"/>
          <w:szCs w:val="24"/>
        </w:rPr>
        <w:t xml:space="preserve">VS </w:t>
      </w:r>
      <w:r w:rsidR="00D30893">
        <w:rPr>
          <w:rFonts w:cs="TimesNewRoman"/>
          <w:b/>
          <w:sz w:val="24"/>
          <w:szCs w:val="24"/>
        </w:rPr>
        <w:t>xxx</w:t>
      </w:r>
      <w:r w:rsidR="00555C09" w:rsidRPr="00356FAF">
        <w:rPr>
          <w:rFonts w:cs="TimesNewRoman"/>
          <w:sz w:val="24"/>
          <w:szCs w:val="24"/>
        </w:rPr>
        <w:t xml:space="preserve"> ve výši </w:t>
      </w:r>
      <w:r w:rsidR="00D30893">
        <w:rPr>
          <w:rFonts w:cs="TimesNewRoman"/>
          <w:b/>
          <w:sz w:val="24"/>
          <w:szCs w:val="24"/>
        </w:rPr>
        <w:t>xxx</w:t>
      </w:r>
      <w:r w:rsidR="00555C09" w:rsidRPr="00356FAF">
        <w:rPr>
          <w:rFonts w:cs="TimesNewRoman"/>
          <w:b/>
          <w:sz w:val="24"/>
          <w:szCs w:val="24"/>
        </w:rPr>
        <w:t xml:space="preserve"> Kč</w:t>
      </w:r>
      <w:r w:rsidR="00555C09" w:rsidRPr="00356FAF">
        <w:rPr>
          <w:rFonts w:cs="TimesNewRoman"/>
          <w:sz w:val="24"/>
          <w:szCs w:val="24"/>
        </w:rPr>
        <w:t>.</w:t>
      </w:r>
    </w:p>
    <w:p w:rsidR="00367538" w:rsidRPr="00356FAF" w:rsidRDefault="00367538" w:rsidP="00C025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56FAF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356FAF" w:rsidRDefault="00367538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356FAF">
        <w:rPr>
          <w:rFonts w:cs="TimesNewRoman"/>
          <w:sz w:val="24"/>
          <w:szCs w:val="24"/>
        </w:rPr>
        <w:t xml:space="preserve"> odbě</w:t>
      </w:r>
      <w:r w:rsidRPr="00356FAF">
        <w:rPr>
          <w:rFonts w:cs="TimesNewRoman"/>
          <w:sz w:val="24"/>
          <w:szCs w:val="24"/>
        </w:rPr>
        <w:t>ru, je uveden v odběrovém diagramu</w:t>
      </w:r>
      <w:r w:rsidR="002E0D4D" w:rsidRPr="00356FAF">
        <w:rPr>
          <w:rFonts w:cs="TimesNewRoman"/>
          <w:sz w:val="24"/>
          <w:szCs w:val="24"/>
        </w:rPr>
        <w:t>.</w:t>
      </w:r>
    </w:p>
    <w:p w:rsidR="00971B61" w:rsidRPr="00356FAF" w:rsidRDefault="001A036A" w:rsidP="00C0253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56FAF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56FAF">
        <w:rPr>
          <w:rFonts w:cs="TimesNewRoman"/>
          <w:sz w:val="24"/>
          <w:szCs w:val="24"/>
        </w:rPr>
        <w:t xml:space="preserve">  30. 11</w:t>
      </w:r>
      <w:r w:rsidRPr="00356FAF">
        <w:rPr>
          <w:rFonts w:cs="TimesNewRoman"/>
          <w:sz w:val="24"/>
          <w:szCs w:val="24"/>
        </w:rPr>
        <w:t>.</w:t>
      </w:r>
      <w:r w:rsidRPr="00356FAF">
        <w:rPr>
          <w:rFonts w:cs="TimesNewRoman,Italic"/>
          <w:i/>
          <w:iCs/>
          <w:sz w:val="24"/>
          <w:szCs w:val="24"/>
        </w:rPr>
        <w:t xml:space="preserve"> </w:t>
      </w:r>
      <w:r w:rsidRPr="00356FAF">
        <w:rPr>
          <w:rFonts w:cs="TimesNewRoman"/>
          <w:sz w:val="24"/>
          <w:szCs w:val="24"/>
        </w:rPr>
        <w:t>příslušného kalendářního roku.</w:t>
      </w:r>
      <w:bookmarkStart w:id="2" w:name="_GoBack"/>
      <w:bookmarkEnd w:id="2"/>
    </w:p>
    <w:p w:rsidR="00367538" w:rsidRPr="00356FAF" w:rsidRDefault="00367538" w:rsidP="00D30893">
      <w:pPr>
        <w:tabs>
          <w:tab w:val="left" w:pos="3840"/>
          <w:tab w:val="center" w:pos="4889"/>
        </w:tabs>
        <w:autoSpaceDE w:val="0"/>
        <w:autoSpaceDN w:val="0"/>
        <w:adjustRightInd w:val="0"/>
        <w:spacing w:before="24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r w:rsidRPr="00356FAF">
        <w:rPr>
          <w:rFonts w:cs="TimesNewRoman,BoldItalic"/>
          <w:bCs/>
          <w:iCs/>
          <w:sz w:val="24"/>
          <w:szCs w:val="24"/>
        </w:rPr>
        <w:t>Odběr</w:t>
      </w:r>
      <w:r w:rsidR="001F10E7" w:rsidRPr="00356FAF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F26CB9" w:rsidRPr="00356FAF" w:rsidTr="006E3FB2">
        <w:tc>
          <w:tcPr>
            <w:tcW w:w="1021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56FAF">
              <w:rPr>
                <w:sz w:val="24"/>
              </w:rPr>
              <w:t>Sjednané množství</w:t>
            </w:r>
          </w:p>
        </w:tc>
      </w:tr>
      <w:tr w:rsidR="00F26CB9" w:rsidRPr="00356FAF" w:rsidTr="006E3FB2">
        <w:tc>
          <w:tcPr>
            <w:tcW w:w="1021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356FAF" w:rsidTr="006E3FB2">
        <w:tc>
          <w:tcPr>
            <w:tcW w:w="1021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356FAF" w:rsidTr="006E3FB2">
        <w:tc>
          <w:tcPr>
            <w:tcW w:w="1021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356FAF" w:rsidTr="006E3FB2">
        <w:tc>
          <w:tcPr>
            <w:tcW w:w="1021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360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  <w:tc>
          <w:tcPr>
            <w:tcW w:w="1147" w:type="dxa"/>
            <w:vAlign w:val="center"/>
          </w:tcPr>
          <w:p w:rsidR="00F26CB9" w:rsidRPr="00356FAF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56FA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Cs/>
                <w:sz w:val="24"/>
                <w:szCs w:val="24"/>
              </w:rPr>
              <w:t>GJ</w:t>
            </w:r>
          </w:p>
        </w:tc>
      </w:tr>
      <w:tr w:rsidR="00F26CB9" w:rsidRPr="004F1395" w:rsidTr="006E3FB2">
        <w:tc>
          <w:tcPr>
            <w:tcW w:w="1021" w:type="dxa"/>
            <w:vAlign w:val="center"/>
          </w:tcPr>
          <w:p w:rsidR="00F26CB9" w:rsidRPr="00356FAF" w:rsidRDefault="00F26CB9" w:rsidP="006E3FB2">
            <w:pPr>
              <w:pStyle w:val="Standard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356FAF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F26CB9" w:rsidRPr="00356FAF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1694" w:type="dxa"/>
          </w:tcPr>
          <w:p w:rsidR="00F26CB9" w:rsidRPr="00356FAF" w:rsidRDefault="00D30893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r w:rsidR="00D71651" w:rsidRPr="00356FAF">
              <w:rPr>
                <w:rFonts w:cs="TimesNewRoman,Bold"/>
                <w:b/>
                <w:bCs/>
                <w:sz w:val="24"/>
                <w:szCs w:val="24"/>
              </w:rPr>
              <w:t xml:space="preserve"> </w:t>
            </w:r>
            <w:r w:rsidR="00F26CB9" w:rsidRPr="00356FAF">
              <w:rPr>
                <w:rFonts w:cs="TimesNewRoman,Bold"/>
                <w:b/>
                <w:bCs/>
                <w:sz w:val="24"/>
                <w:szCs w:val="24"/>
              </w:rPr>
              <w:t>GJ</w:t>
            </w:r>
          </w:p>
        </w:tc>
      </w:tr>
    </w:tbl>
    <w:p w:rsidR="00637861" w:rsidRPr="001F10E7" w:rsidRDefault="00637861" w:rsidP="00C0253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C1" w:rsidRDefault="005713C1" w:rsidP="00BB203A">
      <w:pPr>
        <w:spacing w:after="0" w:line="240" w:lineRule="auto"/>
      </w:pPr>
      <w:r>
        <w:separator/>
      </w:r>
    </w:p>
  </w:endnote>
  <w:endnote w:type="continuationSeparator" w:id="0">
    <w:p w:rsidR="005713C1" w:rsidRDefault="005713C1" w:rsidP="00BB203A">
      <w:pPr>
        <w:spacing w:after="0" w:line="240" w:lineRule="auto"/>
      </w:pPr>
      <w:r>
        <w:continuationSeparator/>
      </w:r>
    </w:p>
  </w:endnote>
  <w:endnote w:type="continuationNotice" w:id="1">
    <w:p w:rsidR="005713C1" w:rsidRDefault="005713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C1" w:rsidRDefault="005713C1" w:rsidP="00BB203A">
      <w:pPr>
        <w:spacing w:after="0" w:line="240" w:lineRule="auto"/>
      </w:pPr>
      <w:r w:rsidRPr="006E3FB2">
        <w:separator/>
      </w:r>
    </w:p>
  </w:footnote>
  <w:footnote w:type="continuationSeparator" w:id="0">
    <w:p w:rsidR="005713C1" w:rsidRDefault="005713C1" w:rsidP="00BB203A">
      <w:pPr>
        <w:spacing w:after="0" w:line="240" w:lineRule="auto"/>
      </w:pPr>
      <w:r>
        <w:continuationSeparator/>
      </w:r>
    </w:p>
  </w:footnote>
  <w:footnote w:type="continuationNotice" w:id="1">
    <w:p w:rsidR="005713C1" w:rsidRDefault="005713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9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56FAF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2A04"/>
    <w:rsid w:val="003B4158"/>
    <w:rsid w:val="003C2835"/>
    <w:rsid w:val="003C2C0E"/>
    <w:rsid w:val="003C414B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D00"/>
    <w:rsid w:val="00413BDD"/>
    <w:rsid w:val="00425A2D"/>
    <w:rsid w:val="00431DFD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49F6"/>
    <w:rsid w:val="00537CB0"/>
    <w:rsid w:val="00553C27"/>
    <w:rsid w:val="00554690"/>
    <w:rsid w:val="00555C09"/>
    <w:rsid w:val="0056323F"/>
    <w:rsid w:val="005636C7"/>
    <w:rsid w:val="005713C1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1B1C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A38EF"/>
    <w:rsid w:val="009A4212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30893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450D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B0AD6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9CC0"/>
  <w15:docId w15:val="{09A61BA1-67BA-4BA1-B27C-8438F726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E3FB2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E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3F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6E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6E3F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3F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E3F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5C34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3483"/>
    <w:rPr>
      <w:color w:val="808080"/>
      <w:shd w:val="clear" w:color="auto" w:fill="E6E6E6"/>
    </w:rPr>
  </w:style>
  <w:style w:type="paragraph" w:customStyle="1" w:styleId="Standard">
    <w:name w:val="Standard"/>
    <w:rsid w:val="00C0253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5C3483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C025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0253E"/>
    <w:pPr>
      <w:spacing w:after="120"/>
    </w:pPr>
  </w:style>
  <w:style w:type="paragraph" w:styleId="Seznam">
    <w:name w:val="List"/>
    <w:basedOn w:val="Textbody"/>
    <w:rsid w:val="006E3FB2"/>
    <w:rPr>
      <w:rFonts w:cs="Mangal"/>
    </w:rPr>
  </w:style>
  <w:style w:type="paragraph" w:styleId="Titulek">
    <w:name w:val="caption"/>
    <w:basedOn w:val="Standard"/>
    <w:rsid w:val="00C025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0253E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C0253E"/>
    <w:pPr>
      <w:suppressLineNumbers/>
    </w:pPr>
  </w:style>
  <w:style w:type="character" w:customStyle="1" w:styleId="PodtitulChar">
    <w:name w:val="Podtitul Char"/>
    <w:basedOn w:val="Standardnpsmoodstavce"/>
    <w:rsid w:val="006E3FB2"/>
    <w:rPr>
      <w:b/>
      <w:sz w:val="24"/>
      <w:szCs w:val="24"/>
    </w:rPr>
  </w:style>
  <w:style w:type="character" w:customStyle="1" w:styleId="ListLabel1">
    <w:name w:val="ListLabel 1"/>
    <w:rsid w:val="006E3FB2"/>
    <w:rPr>
      <w:rFonts w:cs="Calibri"/>
    </w:rPr>
  </w:style>
  <w:style w:type="character" w:customStyle="1" w:styleId="ListLabel2">
    <w:name w:val="ListLabel 2"/>
    <w:rsid w:val="006E3FB2"/>
    <w:rPr>
      <w:rFonts w:cs="Courier New"/>
    </w:rPr>
  </w:style>
  <w:style w:type="character" w:customStyle="1" w:styleId="NumberingSymbols">
    <w:name w:val="Numbering Symbols"/>
    <w:rsid w:val="006E3FB2"/>
  </w:style>
  <w:style w:type="numbering" w:customStyle="1" w:styleId="WWNum1">
    <w:name w:val="WWNum1"/>
    <w:basedOn w:val="Bezseznamu"/>
    <w:rsid w:val="006E3FB2"/>
    <w:pPr>
      <w:numPr>
        <w:numId w:val="13"/>
      </w:numPr>
    </w:pPr>
  </w:style>
  <w:style w:type="numbering" w:customStyle="1" w:styleId="WWNum2">
    <w:name w:val="WWNum2"/>
    <w:basedOn w:val="Bezseznamu"/>
    <w:rsid w:val="006E3FB2"/>
    <w:pPr>
      <w:numPr>
        <w:numId w:val="14"/>
      </w:numPr>
    </w:pPr>
  </w:style>
  <w:style w:type="numbering" w:customStyle="1" w:styleId="WWNum3">
    <w:name w:val="WWNum3"/>
    <w:basedOn w:val="Bezseznamu"/>
    <w:rsid w:val="006E3FB2"/>
    <w:pPr>
      <w:numPr>
        <w:numId w:val="15"/>
      </w:numPr>
    </w:pPr>
  </w:style>
  <w:style w:type="numbering" w:customStyle="1" w:styleId="WWNum4">
    <w:name w:val="WWNum4"/>
    <w:basedOn w:val="Bezseznamu"/>
    <w:rsid w:val="006E3FB2"/>
    <w:pPr>
      <w:numPr>
        <w:numId w:val="16"/>
      </w:numPr>
    </w:pPr>
  </w:style>
  <w:style w:type="numbering" w:customStyle="1" w:styleId="WWNum5">
    <w:name w:val="WWNum5"/>
    <w:basedOn w:val="Bezseznamu"/>
    <w:rsid w:val="006E3FB2"/>
    <w:pPr>
      <w:numPr>
        <w:numId w:val="17"/>
      </w:numPr>
    </w:pPr>
  </w:style>
  <w:style w:type="numbering" w:customStyle="1" w:styleId="WWNum6">
    <w:name w:val="WWNum6"/>
    <w:basedOn w:val="Bezseznamu"/>
    <w:rsid w:val="006E3FB2"/>
    <w:pPr>
      <w:numPr>
        <w:numId w:val="18"/>
      </w:numPr>
    </w:pPr>
  </w:style>
  <w:style w:type="numbering" w:customStyle="1" w:styleId="WWNum7">
    <w:name w:val="WWNum7"/>
    <w:basedOn w:val="Bezseznamu"/>
    <w:rsid w:val="006E3FB2"/>
    <w:pPr>
      <w:numPr>
        <w:numId w:val="19"/>
      </w:numPr>
    </w:pPr>
  </w:style>
  <w:style w:type="numbering" w:customStyle="1" w:styleId="WWNum8">
    <w:name w:val="WWNum8"/>
    <w:basedOn w:val="Bezseznamu"/>
    <w:rsid w:val="006E3FB2"/>
    <w:pPr>
      <w:numPr>
        <w:numId w:val="20"/>
      </w:numPr>
    </w:pPr>
  </w:style>
  <w:style w:type="numbering" w:customStyle="1" w:styleId="WWNum9">
    <w:name w:val="WWNum9"/>
    <w:basedOn w:val="Bezseznamu"/>
    <w:rsid w:val="006E3FB2"/>
    <w:pPr>
      <w:numPr>
        <w:numId w:val="21"/>
      </w:numPr>
    </w:pPr>
  </w:style>
  <w:style w:type="numbering" w:customStyle="1" w:styleId="WWNum10">
    <w:name w:val="WWNum10"/>
    <w:basedOn w:val="Bezseznamu"/>
    <w:rsid w:val="006E3FB2"/>
    <w:pPr>
      <w:numPr>
        <w:numId w:val="22"/>
      </w:numPr>
    </w:pPr>
  </w:style>
  <w:style w:type="numbering" w:customStyle="1" w:styleId="WWNum11">
    <w:name w:val="WWNum11"/>
    <w:basedOn w:val="Bezseznamu"/>
    <w:rsid w:val="006E3FB2"/>
    <w:pPr>
      <w:numPr>
        <w:numId w:val="23"/>
      </w:numPr>
    </w:pPr>
  </w:style>
  <w:style w:type="numbering" w:customStyle="1" w:styleId="WWNum12">
    <w:name w:val="WWNum12"/>
    <w:basedOn w:val="Bezseznamu"/>
    <w:rsid w:val="006E3FB2"/>
    <w:pPr>
      <w:numPr>
        <w:numId w:val="24"/>
      </w:numPr>
    </w:pPr>
  </w:style>
  <w:style w:type="numbering" w:customStyle="1" w:styleId="WWNum13">
    <w:name w:val="WWNum13"/>
    <w:basedOn w:val="Bezseznamu"/>
    <w:rsid w:val="006E3FB2"/>
    <w:pPr>
      <w:numPr>
        <w:numId w:val="25"/>
      </w:numPr>
    </w:pPr>
  </w:style>
  <w:style w:type="numbering" w:customStyle="1" w:styleId="WWNum14">
    <w:name w:val="WWNum14"/>
    <w:basedOn w:val="Bezseznamu"/>
    <w:rsid w:val="006E3FB2"/>
    <w:pPr>
      <w:numPr>
        <w:numId w:val="26"/>
      </w:numPr>
    </w:pPr>
  </w:style>
  <w:style w:type="numbering" w:customStyle="1" w:styleId="WWNum15">
    <w:name w:val="WWNum15"/>
    <w:basedOn w:val="Bezseznamu"/>
    <w:rsid w:val="006E3FB2"/>
    <w:pPr>
      <w:numPr>
        <w:numId w:val="27"/>
      </w:numPr>
    </w:pPr>
  </w:style>
  <w:style w:type="numbering" w:customStyle="1" w:styleId="WWNum16">
    <w:name w:val="WWNum16"/>
    <w:basedOn w:val="Bezseznamu"/>
    <w:rsid w:val="006E3FB2"/>
    <w:pPr>
      <w:numPr>
        <w:numId w:val="28"/>
      </w:numPr>
    </w:pPr>
  </w:style>
  <w:style w:type="numbering" w:customStyle="1" w:styleId="WWNum17">
    <w:name w:val="WWNum17"/>
    <w:basedOn w:val="Bezseznamu"/>
    <w:rsid w:val="006E3FB2"/>
    <w:pPr>
      <w:numPr>
        <w:numId w:val="29"/>
      </w:numPr>
    </w:pPr>
  </w:style>
  <w:style w:type="numbering" w:customStyle="1" w:styleId="WWNum18">
    <w:name w:val="WWNum18"/>
    <w:basedOn w:val="Bezseznamu"/>
    <w:rsid w:val="006E3FB2"/>
    <w:pPr>
      <w:numPr>
        <w:numId w:val="30"/>
      </w:numPr>
    </w:pPr>
  </w:style>
  <w:style w:type="numbering" w:customStyle="1" w:styleId="WWNum19">
    <w:name w:val="WWNum19"/>
    <w:basedOn w:val="Bezseznamu"/>
    <w:rsid w:val="006E3FB2"/>
    <w:pPr>
      <w:numPr>
        <w:numId w:val="31"/>
      </w:numPr>
    </w:pPr>
  </w:style>
  <w:style w:type="numbering" w:customStyle="1" w:styleId="WWNum20">
    <w:name w:val="WWNum20"/>
    <w:basedOn w:val="Bezseznamu"/>
    <w:rsid w:val="006E3FB2"/>
    <w:pPr>
      <w:numPr>
        <w:numId w:val="32"/>
      </w:numPr>
    </w:pPr>
  </w:style>
  <w:style w:type="numbering" w:customStyle="1" w:styleId="WWNum21">
    <w:name w:val="WWNum21"/>
    <w:basedOn w:val="Bezseznamu"/>
    <w:rsid w:val="006E3FB2"/>
    <w:pPr>
      <w:numPr>
        <w:numId w:val="33"/>
      </w:numPr>
    </w:pPr>
  </w:style>
  <w:style w:type="numbering" w:customStyle="1" w:styleId="WWNum22">
    <w:name w:val="WWNum22"/>
    <w:basedOn w:val="Bezseznamu"/>
    <w:rsid w:val="006E3FB2"/>
    <w:pPr>
      <w:numPr>
        <w:numId w:val="34"/>
      </w:numPr>
    </w:pPr>
  </w:style>
  <w:style w:type="paragraph" w:styleId="Revize">
    <w:name w:val="Revision"/>
    <w:hidden/>
    <w:uiPriority w:val="99"/>
    <w:semiHidden/>
    <w:rsid w:val="00C02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E41E-350C-472B-9709-D93C84C21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</Template>
  <TotalTime>1</TotalTime>
  <Pages>7</Pages>
  <Words>1882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Roman Mužík</cp:lastModifiedBy>
  <cp:revision>2</cp:revision>
  <cp:lastPrinted>2017-12-05T06:22:00Z</cp:lastPrinted>
  <dcterms:created xsi:type="dcterms:W3CDTF">2017-12-14T06:30:00Z</dcterms:created>
  <dcterms:modified xsi:type="dcterms:W3CDTF">2017-12-14T06:30:00Z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