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F7C79" w:rsidP="001F7C7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1.1.2018 do 31.12.2018</w:t>
      </w:r>
    </w:p>
    <w:p w:rsidR="001F7C79" w:rsidRDefault="009C75FE" w:rsidP="000B5611">
      <w:pPr>
        <w:numPr>
          <w:ilvl w:val="1"/>
          <w:numId w:val="21"/>
        </w:numPr>
        <w:jc w:val="both"/>
      </w:pPr>
      <w:r>
        <w:t>x</w:t>
      </w:r>
    </w:p>
    <w:p w:rsidR="001F7C79" w:rsidRDefault="009C75FE" w:rsidP="000B5611">
      <w:pPr>
        <w:numPr>
          <w:ilvl w:val="1"/>
          <w:numId w:val="21"/>
        </w:numPr>
        <w:jc w:val="both"/>
      </w:pPr>
      <w:r>
        <w:t>x</w:t>
      </w:r>
    </w:p>
    <w:p w:rsidR="001F7C79" w:rsidRDefault="009C75FE" w:rsidP="000B5611">
      <w:pPr>
        <w:numPr>
          <w:ilvl w:val="2"/>
          <w:numId w:val="21"/>
        </w:numPr>
        <w:ind w:left="584"/>
        <w:jc w:val="both"/>
      </w:pPr>
      <w:r>
        <w:t>x</w:t>
      </w:r>
    </w:p>
    <w:p w:rsidR="001F7C79" w:rsidRDefault="009C75FE" w:rsidP="000B5611">
      <w:pPr>
        <w:numPr>
          <w:ilvl w:val="2"/>
          <w:numId w:val="21"/>
        </w:numPr>
        <w:ind w:left="584"/>
        <w:jc w:val="both"/>
      </w:pPr>
      <w:r>
        <w:t>x</w:t>
      </w:r>
    </w:p>
    <w:p w:rsidR="001F7C79" w:rsidRDefault="009C75FE" w:rsidP="000B5611">
      <w:pPr>
        <w:numPr>
          <w:ilvl w:val="1"/>
          <w:numId w:val="21"/>
        </w:numPr>
        <w:jc w:val="both"/>
      </w:pPr>
      <w:r>
        <w:t>x</w:t>
      </w:r>
    </w:p>
    <w:p w:rsidR="001F7C79" w:rsidRDefault="009C75FE" w:rsidP="000B5611">
      <w:pPr>
        <w:numPr>
          <w:ilvl w:val="3"/>
          <w:numId w:val="21"/>
        </w:numPr>
        <w:jc w:val="both"/>
      </w:pPr>
      <w:r>
        <w:t>x</w:t>
      </w:r>
    </w:p>
    <w:p w:rsidR="001F7C79" w:rsidRDefault="009C75FE" w:rsidP="000B5611">
      <w:pPr>
        <w:numPr>
          <w:ilvl w:val="3"/>
          <w:numId w:val="21"/>
        </w:numPr>
        <w:jc w:val="both"/>
      </w:pPr>
      <w:r>
        <w:t>x</w:t>
      </w:r>
    </w:p>
    <w:p w:rsidR="001F7C79" w:rsidRDefault="009C75FE" w:rsidP="000B5611">
      <w:pPr>
        <w:numPr>
          <w:ilvl w:val="3"/>
          <w:numId w:val="21"/>
        </w:numPr>
        <w:jc w:val="both"/>
      </w:pPr>
      <w:r>
        <w:t>x</w:t>
      </w:r>
    </w:p>
    <w:p w:rsidR="001F7C79" w:rsidRDefault="009C75FE" w:rsidP="001F7C7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F7C79" w:rsidRDefault="009C75FE" w:rsidP="001F7C79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1F7C79" w:rsidRDefault="009C75FE" w:rsidP="001F7C7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F7C79" w:rsidRDefault="009C75FE" w:rsidP="001F7C7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F7C79" w:rsidRDefault="009C75FE" w:rsidP="001F7C7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1F7C79" w:rsidRDefault="009C75FE" w:rsidP="001F7C79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1F7C79" w:rsidRDefault="009C75FE" w:rsidP="001F7C7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F7C79" w:rsidRDefault="009C75FE" w:rsidP="001F7C7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F7C79" w:rsidRDefault="009C75FE" w:rsidP="001F7C7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1F7C79" w:rsidRDefault="009C75FE" w:rsidP="001F7C7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F7C79" w:rsidRDefault="009C75FE" w:rsidP="001F7C79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1F7C79" w:rsidRDefault="009C75FE" w:rsidP="001F7C7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1F7C79" w:rsidRDefault="009C75FE" w:rsidP="001F7C7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F7C79" w:rsidRDefault="009C75FE" w:rsidP="001F7C7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1F7C79" w:rsidRDefault="009C75FE" w:rsidP="001F7C7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F7C79" w:rsidRDefault="009C75FE" w:rsidP="001F7C79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1F7C79" w:rsidRDefault="001F7C79" w:rsidP="001F7C7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F7C79" w:rsidRDefault="001F7C79" w:rsidP="001F7C79">
      <w:pPr>
        <w:numPr>
          <w:ilvl w:val="0"/>
          <w:numId w:val="0"/>
        </w:numPr>
        <w:spacing w:before="120" w:after="0" w:line="240" w:lineRule="auto"/>
        <w:jc w:val="both"/>
      </w:pPr>
    </w:p>
    <w:p w:rsidR="001F7C79" w:rsidRDefault="001F7C79" w:rsidP="001F7C79">
      <w:pPr>
        <w:numPr>
          <w:ilvl w:val="0"/>
          <w:numId w:val="0"/>
        </w:numPr>
        <w:spacing w:before="120" w:after="0" w:line="240" w:lineRule="auto"/>
        <w:jc w:val="both"/>
      </w:pPr>
    </w:p>
    <w:p w:rsidR="001F7C79" w:rsidRDefault="001F7C79" w:rsidP="001F7C79">
      <w:pPr>
        <w:numPr>
          <w:ilvl w:val="0"/>
          <w:numId w:val="0"/>
        </w:numPr>
        <w:spacing w:before="120" w:after="0" w:line="240" w:lineRule="auto"/>
        <w:jc w:val="both"/>
      </w:pPr>
    </w:p>
    <w:p w:rsidR="001F7C79" w:rsidRDefault="001F7C79" w:rsidP="001F7C79">
      <w:pPr>
        <w:numPr>
          <w:ilvl w:val="0"/>
          <w:numId w:val="0"/>
        </w:numPr>
        <w:spacing w:after="0" w:line="240" w:lineRule="auto"/>
        <w:jc w:val="both"/>
        <w:sectPr w:rsidR="001F7C7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F7C79" w:rsidRDefault="001F7C79" w:rsidP="000B5611">
      <w:pPr>
        <w:numPr>
          <w:ilvl w:val="0"/>
          <w:numId w:val="0"/>
        </w:numPr>
        <w:spacing w:after="0" w:line="240" w:lineRule="auto"/>
      </w:pPr>
      <w:r>
        <w:lastRenderedPageBreak/>
        <w:br w:type="column"/>
      </w:r>
    </w:p>
    <w:sectPr w:rsidR="001F7C79" w:rsidSect="001F7C7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FC7" w:rsidRDefault="00BA1FC7">
      <w:r>
        <w:separator/>
      </w:r>
    </w:p>
  </w:endnote>
  <w:endnote w:type="continuationSeparator" w:id="0">
    <w:p w:rsidR="00BA1FC7" w:rsidRDefault="00BA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C7" w:rsidRPr="00F81E1F" w:rsidRDefault="00BA1FC7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9C75FE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9C75FE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FC7" w:rsidRDefault="00BA1FC7">
      <w:r>
        <w:separator/>
      </w:r>
    </w:p>
  </w:footnote>
  <w:footnote w:type="continuationSeparator" w:id="0">
    <w:p w:rsidR="00BA1FC7" w:rsidRDefault="00BA1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C7" w:rsidRDefault="00BA1FC7">
    <w:pPr>
      <w:pStyle w:val="Zhlav"/>
    </w:pPr>
  </w:p>
  <w:p w:rsidR="00BA1FC7" w:rsidRDefault="00BA1FC7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C7" w:rsidRPr="00E6080F" w:rsidRDefault="00BA1FC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C4937" wp14:editId="7811AD1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BA1FC7" w:rsidRPr="00D0232D" w:rsidRDefault="00BA1FC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929B9E5" wp14:editId="30CD7A1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A1FC7" w:rsidRDefault="00BA1FC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982707-2181/2016 - Příloha č. 2</w:t>
    </w:r>
  </w:p>
  <w:p w:rsidR="00BA1FC7" w:rsidRPr="00C1096D" w:rsidRDefault="00BA1FC7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5D23792" wp14:editId="7CAACD1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C47091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20D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561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1F03"/>
    <w:rsid w:val="001A2934"/>
    <w:rsid w:val="001B1415"/>
    <w:rsid w:val="001C2FC5"/>
    <w:rsid w:val="001C6C0D"/>
    <w:rsid w:val="001D69C7"/>
    <w:rsid w:val="001E13D8"/>
    <w:rsid w:val="001F095F"/>
    <w:rsid w:val="001F7A96"/>
    <w:rsid w:val="001F7C79"/>
    <w:rsid w:val="001F7E8A"/>
    <w:rsid w:val="002012CB"/>
    <w:rsid w:val="00201902"/>
    <w:rsid w:val="002179B7"/>
    <w:rsid w:val="0022261D"/>
    <w:rsid w:val="0022732F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67C8F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C75FE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1FC7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A89B2C8-79DF-4D59-991A-57949A1F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Nováková Lenka Ing.</cp:lastModifiedBy>
  <cp:revision>3</cp:revision>
  <cp:lastPrinted>2017-12-18T11:19:00Z</cp:lastPrinted>
  <dcterms:created xsi:type="dcterms:W3CDTF">2017-12-27T14:45:00Z</dcterms:created>
  <dcterms:modified xsi:type="dcterms:W3CDTF">2017-12-27T14:46:00Z</dcterms:modified>
</cp:coreProperties>
</file>