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E5513" w:rsidP="002E551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1.1.2018</w:t>
      </w:r>
      <w:proofErr w:type="gramEnd"/>
      <w:r>
        <w:rPr>
          <w:rFonts w:ascii="Arial" w:hAnsi="Arial" w:cs="Arial"/>
          <w:b/>
          <w:sz w:val="36"/>
        </w:rPr>
        <w:t xml:space="preserve"> do 31.12.2018</w:t>
      </w:r>
    </w:p>
    <w:p w:rsidR="002E5513" w:rsidRDefault="002552B3" w:rsidP="00AC2195">
      <w:pPr>
        <w:numPr>
          <w:ilvl w:val="1"/>
          <w:numId w:val="21"/>
        </w:numPr>
        <w:jc w:val="both"/>
      </w:pPr>
      <w:r>
        <w:t>x</w:t>
      </w:r>
    </w:p>
    <w:p w:rsidR="002E5513" w:rsidRDefault="002552B3" w:rsidP="00AC2195">
      <w:pPr>
        <w:numPr>
          <w:ilvl w:val="1"/>
          <w:numId w:val="21"/>
        </w:numPr>
        <w:jc w:val="both"/>
      </w:pPr>
      <w:r>
        <w:t>x</w:t>
      </w:r>
      <w:r w:rsidR="002E5513">
        <w:t>.</w:t>
      </w:r>
    </w:p>
    <w:p w:rsidR="002E5513" w:rsidRDefault="002552B3" w:rsidP="00AC2195">
      <w:pPr>
        <w:numPr>
          <w:ilvl w:val="2"/>
          <w:numId w:val="21"/>
        </w:numPr>
        <w:ind w:left="584"/>
        <w:jc w:val="both"/>
      </w:pPr>
      <w:r>
        <w:t>x</w:t>
      </w:r>
    </w:p>
    <w:p w:rsidR="002E5513" w:rsidRDefault="002552B3" w:rsidP="00AC2195">
      <w:pPr>
        <w:numPr>
          <w:ilvl w:val="2"/>
          <w:numId w:val="21"/>
        </w:numPr>
        <w:ind w:left="584"/>
        <w:jc w:val="both"/>
      </w:pPr>
      <w:r>
        <w:t>x</w:t>
      </w:r>
    </w:p>
    <w:p w:rsidR="002E5513" w:rsidRDefault="002552B3" w:rsidP="00AC2195">
      <w:pPr>
        <w:numPr>
          <w:ilvl w:val="1"/>
          <w:numId w:val="21"/>
        </w:numPr>
        <w:jc w:val="both"/>
      </w:pPr>
      <w:r>
        <w:t>x</w:t>
      </w:r>
    </w:p>
    <w:p w:rsidR="002E5513" w:rsidRDefault="002552B3" w:rsidP="00AC2195">
      <w:pPr>
        <w:numPr>
          <w:ilvl w:val="3"/>
          <w:numId w:val="21"/>
        </w:numPr>
        <w:jc w:val="both"/>
      </w:pPr>
      <w:r>
        <w:t>x</w:t>
      </w:r>
    </w:p>
    <w:p w:rsidR="002E5513" w:rsidRDefault="002552B3" w:rsidP="002552B3">
      <w:pPr>
        <w:numPr>
          <w:ilvl w:val="3"/>
          <w:numId w:val="21"/>
        </w:numPr>
        <w:jc w:val="both"/>
      </w:pPr>
      <w:r>
        <w:t>x</w:t>
      </w:r>
    </w:p>
    <w:p w:rsidR="002552B3" w:rsidRDefault="002552B3" w:rsidP="002552B3">
      <w:pPr>
        <w:numPr>
          <w:ilvl w:val="3"/>
          <w:numId w:val="21"/>
        </w:numPr>
        <w:jc w:val="both"/>
      </w:pPr>
      <w:r>
        <w:t>x</w:t>
      </w:r>
    </w:p>
    <w:p w:rsidR="002E5513" w:rsidRDefault="002552B3" w:rsidP="00AC2195">
      <w:pPr>
        <w:numPr>
          <w:ilvl w:val="3"/>
          <w:numId w:val="21"/>
        </w:numPr>
        <w:jc w:val="both"/>
      </w:pPr>
      <w:r>
        <w:t>x</w:t>
      </w:r>
    </w:p>
    <w:p w:rsidR="002E5513" w:rsidRDefault="002552B3" w:rsidP="00AC2195">
      <w:pPr>
        <w:numPr>
          <w:ilvl w:val="3"/>
          <w:numId w:val="21"/>
        </w:numPr>
        <w:jc w:val="both"/>
      </w:pPr>
      <w:r>
        <w:t>x</w:t>
      </w:r>
    </w:p>
    <w:p w:rsidR="002E5513" w:rsidRDefault="002552B3" w:rsidP="002E551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E5513" w:rsidRDefault="002552B3" w:rsidP="002E5513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2E5513" w:rsidRDefault="002552B3" w:rsidP="002E551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E5513" w:rsidRDefault="002552B3" w:rsidP="002E551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E5513" w:rsidRDefault="002552B3" w:rsidP="002E551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2E5513">
        <w:t>.</w:t>
      </w:r>
    </w:p>
    <w:p w:rsidR="002E5513" w:rsidRDefault="002552B3" w:rsidP="002E5513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2E5513" w:rsidRDefault="002552B3" w:rsidP="002E551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E5513" w:rsidRDefault="002552B3" w:rsidP="002E551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E5513" w:rsidRDefault="002552B3" w:rsidP="002E551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E5513" w:rsidRDefault="002552B3" w:rsidP="002E551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E5513" w:rsidRDefault="002552B3" w:rsidP="002E5513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2E5513" w:rsidRDefault="002552B3" w:rsidP="002E551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E5513" w:rsidRDefault="002552B3" w:rsidP="002E551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E5513" w:rsidRDefault="002552B3" w:rsidP="002E5513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2E5513" w:rsidRDefault="002552B3" w:rsidP="002E551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E5513" w:rsidRDefault="002552B3" w:rsidP="002E5513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bookmarkStart w:id="0" w:name="_GoBack"/>
      <w:bookmarkEnd w:id="0"/>
    </w:p>
    <w:p w:rsidR="002E5513" w:rsidRDefault="002E5513" w:rsidP="002E5513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2E5513" w:rsidRDefault="002E5513" w:rsidP="002E5513">
      <w:pPr>
        <w:numPr>
          <w:ilvl w:val="0"/>
          <w:numId w:val="0"/>
        </w:numPr>
        <w:spacing w:before="120" w:after="0" w:line="240" w:lineRule="auto"/>
        <w:jc w:val="both"/>
      </w:pPr>
    </w:p>
    <w:p w:rsidR="002E5513" w:rsidRDefault="002E5513" w:rsidP="002E5513">
      <w:pPr>
        <w:numPr>
          <w:ilvl w:val="0"/>
          <w:numId w:val="0"/>
        </w:numPr>
        <w:spacing w:before="120" w:after="0" w:line="240" w:lineRule="auto"/>
        <w:jc w:val="both"/>
      </w:pPr>
    </w:p>
    <w:p w:rsidR="002E5513" w:rsidRDefault="002E5513" w:rsidP="002E5513">
      <w:pPr>
        <w:numPr>
          <w:ilvl w:val="0"/>
          <w:numId w:val="0"/>
        </w:numPr>
        <w:spacing w:after="0" w:line="240" w:lineRule="auto"/>
        <w:jc w:val="both"/>
        <w:sectPr w:rsidR="002E551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E5513" w:rsidRPr="002E5513" w:rsidRDefault="002E5513" w:rsidP="00AC2195">
      <w:pPr>
        <w:numPr>
          <w:ilvl w:val="0"/>
          <w:numId w:val="0"/>
        </w:numPr>
        <w:spacing w:after="0" w:line="240" w:lineRule="auto"/>
        <w:jc w:val="both"/>
      </w:pPr>
    </w:p>
    <w:sectPr w:rsidR="002E5513" w:rsidRPr="002E5513" w:rsidSect="002E551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552B3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552B3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67C8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2866B9" wp14:editId="16F9933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E551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F9052F4" wp14:editId="5ECB558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2E551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982707-2181/2016 -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99CCB53" wp14:editId="4F30FA3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DC5FAD"/>
    <w:multiLevelType w:val="multilevel"/>
    <w:tmpl w:val="6ED6659E"/>
    <w:numStyleLink w:val="Styl1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19"/>
  </w:num>
  <w:num w:numId="18">
    <w:abstractNumId w:val="17"/>
  </w:num>
  <w:num w:numId="19">
    <w:abstractNumId w:val="13"/>
  </w:num>
  <w:num w:numId="20">
    <w:abstractNumId w:val="18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552B3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E5513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67C8F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465CC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C2195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52B5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5039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635665B-C88E-48F3-87AE-4B368B5EE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Nováková Lenka Ing.</cp:lastModifiedBy>
  <cp:revision>3</cp:revision>
  <cp:lastPrinted>2017-12-18T11:20:00Z</cp:lastPrinted>
  <dcterms:created xsi:type="dcterms:W3CDTF">2017-12-27T14:44:00Z</dcterms:created>
  <dcterms:modified xsi:type="dcterms:W3CDTF">2017-12-27T14:45:00Z</dcterms:modified>
</cp:coreProperties>
</file>