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6F1C2D">
            <w:pPr>
              <w:spacing w:after="40"/>
              <w:jc w:val="both"/>
              <w:rPr>
                <w:rFonts w:cs="Arial"/>
                <w:sz w:val="14"/>
                <w:szCs w:val="18"/>
              </w:rPr>
            </w:pPr>
            <w:bookmarkStart w:id="0" w:name="S_D1_optJazykCZ_ALL"/>
            <w:bookmarkStart w:id="1" w:name="ceska"/>
            <w:bookmarkStart w:id="2" w:name="_GoBack"/>
            <w:bookmarkEnd w:id="2"/>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6F1C2D" w:rsidRDefault="006F1C2D" w:rsidP="00E95D3B">
            <w:pPr>
              <w:keepNext/>
              <w:spacing w:after="40"/>
              <w:jc w:val="both"/>
              <w:rPr>
                <w:rFonts w:cs="Arial"/>
                <w:sz w:val="14"/>
                <w:szCs w:val="18"/>
                <w:lang w:val="en-GB"/>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6F1C2D" w:rsidRPr="006F1C2D" w:rsidRDefault="006F1C2D" w:rsidP="006F1C2D">
            <w:pPr>
              <w:tabs>
                <w:tab w:val="num" w:pos="425"/>
              </w:tabs>
              <w:jc w:val="both"/>
              <w:rPr>
                <w:rFonts w:cs="Arial"/>
                <w:sz w:val="14"/>
                <w:szCs w:val="18"/>
              </w:rPr>
            </w:pPr>
            <w:r w:rsidRPr="006F1C2D">
              <w:rPr>
                <w:rFonts w:cs="Arial"/>
                <w:sz w:val="14"/>
                <w:szCs w:val="18"/>
              </w:rPr>
              <w:t>Identifikační údaje:</w:t>
            </w:r>
          </w:p>
          <w:p w:rsidR="006F1C2D" w:rsidRPr="006F1C2D" w:rsidRDefault="006F1C2D" w:rsidP="006F1C2D">
            <w:pPr>
              <w:tabs>
                <w:tab w:val="num" w:pos="425"/>
              </w:tabs>
              <w:jc w:val="both"/>
              <w:rPr>
                <w:rFonts w:cs="Arial"/>
                <w:sz w:val="14"/>
                <w:szCs w:val="18"/>
              </w:rPr>
            </w:pPr>
            <w:r w:rsidRPr="006F1C2D">
              <w:rPr>
                <w:rFonts w:cs="Arial"/>
                <w:sz w:val="14"/>
                <w:szCs w:val="18"/>
              </w:rPr>
              <w:t xml:space="preserve">sídlo: Praha 1, Na Příkopě 33, čp. 969, PSČ 114 07, </w:t>
            </w:r>
          </w:p>
          <w:p w:rsidR="006F1C2D" w:rsidRPr="006F1C2D" w:rsidRDefault="006F1C2D" w:rsidP="006F1C2D">
            <w:pPr>
              <w:tabs>
                <w:tab w:val="num" w:pos="425"/>
              </w:tabs>
              <w:jc w:val="both"/>
              <w:rPr>
                <w:rFonts w:cs="Arial"/>
                <w:sz w:val="14"/>
                <w:szCs w:val="18"/>
              </w:rPr>
            </w:pPr>
            <w:r w:rsidRPr="006F1C2D">
              <w:rPr>
                <w:rFonts w:cs="Arial"/>
                <w:sz w:val="14"/>
                <w:szCs w:val="18"/>
              </w:rPr>
              <w:t>IČO: 45317054,</w:t>
            </w:r>
          </w:p>
          <w:p w:rsidR="006F1C2D" w:rsidRPr="006F1C2D" w:rsidRDefault="006F1C2D" w:rsidP="006F1C2D">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6F1C2D" w:rsidRPr="006F1C2D" w:rsidRDefault="006F1C2D" w:rsidP="006F1C2D">
            <w:pPr>
              <w:tabs>
                <w:tab w:val="num" w:pos="425"/>
              </w:tabs>
              <w:jc w:val="both"/>
              <w:rPr>
                <w:rFonts w:cs="Arial"/>
                <w:sz w:val="14"/>
                <w:szCs w:val="18"/>
              </w:rPr>
            </w:pPr>
            <w:r w:rsidRPr="006F1C2D">
              <w:rPr>
                <w:rFonts w:cs="Arial"/>
                <w:sz w:val="14"/>
                <w:szCs w:val="18"/>
              </w:rPr>
              <w:t>číselný kód: 0100,</w:t>
            </w:r>
          </w:p>
          <w:p w:rsidR="006F1C2D" w:rsidRPr="006F1C2D" w:rsidRDefault="006F1C2D" w:rsidP="006F1C2D">
            <w:pPr>
              <w:tabs>
                <w:tab w:val="num" w:pos="425"/>
              </w:tabs>
              <w:jc w:val="both"/>
              <w:rPr>
                <w:rFonts w:cs="Arial"/>
                <w:sz w:val="14"/>
                <w:szCs w:val="18"/>
              </w:rPr>
            </w:pPr>
            <w:r w:rsidRPr="006F1C2D">
              <w:rPr>
                <w:rFonts w:cs="Arial"/>
                <w:sz w:val="14"/>
                <w:szCs w:val="18"/>
              </w:rPr>
              <w:t>znakový kód: KOMB,</w:t>
            </w:r>
          </w:p>
          <w:p w:rsidR="006F1C2D" w:rsidRPr="006F1C2D" w:rsidRDefault="006F1C2D" w:rsidP="006F1C2D">
            <w:pPr>
              <w:tabs>
                <w:tab w:val="num" w:pos="425"/>
              </w:tabs>
              <w:spacing w:after="40"/>
              <w:jc w:val="both"/>
              <w:rPr>
                <w:rFonts w:cs="Arial"/>
                <w:sz w:val="14"/>
                <w:szCs w:val="18"/>
              </w:rPr>
            </w:pPr>
            <w:r w:rsidRPr="006F1C2D">
              <w:rPr>
                <w:rFonts w:cs="Arial"/>
                <w:sz w:val="14"/>
                <w:szCs w:val="18"/>
              </w:rPr>
              <w:t>BIC / SWIFT kód: KOMBCZPPXXX (pro 8místnou variantu: KOMBCZPP).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6"/>
              </w:tabs>
              <w:overflowPunct w:val="0"/>
              <w:autoSpaceDE w:val="0"/>
              <w:autoSpaceDN w:val="0"/>
              <w:spacing w:before="40" w:after="40"/>
              <w:jc w:val="both"/>
              <w:rPr>
                <w:rFonts w:cs="Arial"/>
                <w:sz w:val="14"/>
                <w:szCs w:val="18"/>
              </w:rPr>
            </w:pPr>
            <w:r w:rsidRPr="006F1C2D">
              <w:rPr>
                <w:rFonts w:cs="Arial"/>
                <w:sz w:val="14"/>
                <w:szCs w:val="18"/>
              </w:rPr>
              <w:t>Činnost Banky podléhá dohledu ze strany ČNB.</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  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6F1C2D" w:rsidRPr="006F1C2D" w:rsidRDefault="006F1C2D" w:rsidP="006F1C2D">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Povinné zveřejňování Smluv.</w:t>
            </w:r>
            <w:r w:rsidRPr="006F1C2D">
              <w:rPr>
                <w:rFonts w:cs="Arial"/>
                <w:sz w:val="14"/>
                <w:szCs w:val="18"/>
              </w:rPr>
              <w:t xml:space="preserve"> Ukládají-li právní předpisy</w:t>
            </w:r>
            <w:r w:rsidRPr="006F1C2D">
              <w:rPr>
                <w:rFonts w:cs="Arial"/>
                <w:position w:val="4"/>
                <w:sz w:val="12"/>
                <w:szCs w:val="18"/>
              </w:rPr>
              <w:footnoteReference w:id="1"/>
            </w:r>
            <w:r w:rsidRPr="006F1C2D">
              <w:rPr>
                <w:rFonts w:cs="Arial"/>
                <w:sz w:val="14"/>
                <w:szCs w:val="18"/>
              </w:rPr>
              <w:t xml:space="preserve"> Klientovi povinnost zveřejnit Smlouvu a Klient takovou povinnost nesplní, je Banka oprávněna takovou Smlouvu zveřejnit příslušným způsobem sama.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A468FF"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A468FF" w:rsidRPr="006F1C2D" w:rsidRDefault="00A468FF" w:rsidP="006F1C2D">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A468FF" w:rsidRPr="006F1C2D" w:rsidRDefault="00A468FF" w:rsidP="006F1C2D">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 nebo U.S. osobou.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2</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 xml:space="preserve">Banka je oprávněna stanovit rozsah vyžadovaných dokumentů a informací. Banka je v rámci plnění svých povinností vyplývajících z právních předpisů </w:t>
            </w:r>
            <w:r w:rsidRPr="006F1C2D">
              <w:rPr>
                <w:rFonts w:cs="Arial"/>
                <w:position w:val="4"/>
                <w:sz w:val="12"/>
                <w:szCs w:val="18"/>
              </w:rPr>
              <w:footnoteReference w:id="2"/>
            </w:r>
            <w:r w:rsidRPr="006F1C2D">
              <w:rPr>
                <w:rFonts w:cs="Arial"/>
                <w:sz w:val="14"/>
                <w:szCs w:val="18"/>
              </w:rPr>
              <w:t xml:space="preserve"> oprávněna provádět identifikaci a kontrolu, plnit svou informační povinnost, zjišťovat a zpracovávat údaje o účastnících Bankovní služby, vést evidenci takto získaných údajů, to vše v souladu se smluvními ujednáními a právními předpisy.</w:t>
            </w:r>
            <w:r w:rsidRPr="006F1C2D">
              <w:rPr>
                <w:rFonts w:cs="Arial"/>
                <w:position w:val="4"/>
                <w:sz w:val="12"/>
                <w:szCs w:val="18"/>
              </w:rPr>
              <w:footnoteReference w:id="3"/>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Banka je oprávněna pořídit si pro vlastní potřebu kopie předložených dokumentů i jakýkoli autentický (písemný, zvukový či elektronický) záznam o komunikaci s Klientem, včetně evidence a záznamu telefonických hovorů, a uchovávat je. Pokud právní předpis nestanoví jinak, Klient, Skutečný majitel, osoby jednající jménem nebo za Klienta souhlasí s pořízením záznamu, s jeho uchováním a s tím, že takovýto záznam může být v případě potřeby využit jako důkazní prostředek. Banka není povinna takovýto záznam uvedeným osobám poskytnout, nestanoví-li právní předpis jinak.</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6F1C2D">
              <w:rPr>
                <w:rFonts w:cs="Arial"/>
                <w:position w:val="4"/>
                <w:sz w:val="12"/>
                <w:szCs w:val="18"/>
              </w:rPr>
              <w:footnoteReference w:id="4"/>
            </w:r>
            <w:r w:rsidRPr="006F1C2D">
              <w:rPr>
                <w:rFonts w:cs="Arial"/>
                <w:sz w:val="14"/>
                <w:szCs w:val="18"/>
              </w:rPr>
              <w:t xml:space="preserve"> na svých internetových stránkách.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6F1C2D" w:rsidRPr="006F1C2D" w:rsidRDefault="006F1C2D" w:rsidP="00562D0E">
            <w:pPr>
              <w:numPr>
                <w:ilvl w:val="0"/>
                <w:numId w:val="3"/>
              </w:numPr>
              <w:spacing w:after="40"/>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6F1C2D" w:rsidRPr="006F1C2D" w:rsidRDefault="006F1C2D" w:rsidP="00562D0E">
            <w:pPr>
              <w:numPr>
                <w:ilvl w:val="0"/>
                <w:numId w:val="3"/>
              </w:numPr>
              <w:spacing w:after="40"/>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6F1C2D" w:rsidRPr="006F1C2D" w:rsidRDefault="006F1C2D" w:rsidP="00562D0E">
            <w:pPr>
              <w:numPr>
                <w:ilvl w:val="0"/>
                <w:numId w:val="3"/>
              </w:numPr>
              <w:spacing w:after="40"/>
              <w:ind w:left="227" w:hanging="227"/>
              <w:jc w:val="both"/>
              <w:rPr>
                <w:rFonts w:cs="Arial"/>
                <w:sz w:val="14"/>
                <w:szCs w:val="18"/>
              </w:rPr>
            </w:pPr>
            <w:r w:rsidRPr="006F1C2D">
              <w:rPr>
                <w:rFonts w:cs="Arial"/>
                <w:sz w:val="14"/>
                <w:szCs w:val="18"/>
              </w:rPr>
              <w:t xml:space="preserve">změně skutečností určujících status Politicky exponované osoby nebo U.S. osoby, </w:t>
            </w:r>
          </w:p>
          <w:p w:rsidR="006F1C2D" w:rsidRPr="006F1C2D" w:rsidRDefault="006F1C2D" w:rsidP="00562D0E">
            <w:pPr>
              <w:numPr>
                <w:ilvl w:val="0"/>
                <w:numId w:val="3"/>
              </w:numPr>
              <w:spacing w:after="40"/>
              <w:ind w:left="227" w:hanging="227"/>
              <w:jc w:val="both"/>
              <w:rPr>
                <w:rFonts w:cs="Arial"/>
                <w:sz w:val="14"/>
                <w:szCs w:val="18"/>
              </w:rPr>
            </w:pPr>
            <w:r w:rsidRPr="006F1C2D">
              <w:rPr>
                <w:rFonts w:cs="Arial"/>
                <w:sz w:val="14"/>
                <w:szCs w:val="18"/>
              </w:rPr>
              <w:t xml:space="preserve">dalších změnách a skutečnostech, které mají nebo mohou mít podstatný vliv na poskytování Bankovních služeb,  na plnění povinností </w:t>
            </w:r>
            <w:r w:rsidRPr="006F1C2D">
              <w:rPr>
                <w:rFonts w:cs="Arial"/>
                <w:sz w:val="14"/>
                <w:szCs w:val="18"/>
              </w:rPr>
              <w:lastRenderedPageBreak/>
              <w:t xml:space="preserve">Klienta vůči Bance a dále na právní postavení Klienta (například vstup do likvidace, zahájení insolvenčního řízení, omezení svéprávnosti a podobně) a nebo osob jednajících jménem nebo za Klienta nebo na Skutečného majitele, </w:t>
            </w:r>
          </w:p>
          <w:p w:rsidR="006F1C2D" w:rsidRPr="006F1C2D" w:rsidRDefault="006F1C2D" w:rsidP="00562D0E">
            <w:pPr>
              <w:numPr>
                <w:ilvl w:val="0"/>
                <w:numId w:val="3"/>
              </w:numPr>
              <w:spacing w:after="40"/>
              <w:ind w:left="227" w:hanging="227"/>
              <w:jc w:val="both"/>
              <w:rPr>
                <w:rFonts w:cs="Arial"/>
                <w:sz w:val="14"/>
                <w:szCs w:val="18"/>
              </w:rPr>
            </w:pPr>
            <w:r w:rsidRPr="006F1C2D">
              <w:rPr>
                <w:rFonts w:cs="Arial"/>
                <w:sz w:val="14"/>
                <w:szCs w:val="18"/>
              </w:rPr>
              <w:t>ztrátě dokumentů zásadního významu v souvislosti s poskytováním Bankovních služeb, jakož i dokladů identifikujících Klienta nebo osoby jednající jménem nebo za Klienta.</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4.3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4.4</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E95D3B">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6F1C2D" w:rsidRPr="006F1C2D" w:rsidRDefault="006F1C2D" w:rsidP="00E95D3B">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1424D1">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6F1C2D" w:rsidRPr="006F1C2D" w:rsidRDefault="006F1C2D" w:rsidP="001424D1">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bookmarkStart w:id="4" w:name="_DV_M59"/>
            <w:bookmarkEnd w:id="4"/>
            <w:r w:rsidRPr="0063799E">
              <w:rPr>
                <w:rFonts w:cs="Arial"/>
                <w:position w:val="4"/>
                <w:sz w:val="12"/>
                <w:szCs w:val="18"/>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přímého bankovnictví, kterou si </w:t>
            </w:r>
            <w:r w:rsidRPr="006F1C2D">
              <w:rPr>
                <w:rFonts w:cs="Arial"/>
                <w:sz w:val="14"/>
                <w:szCs w:val="18"/>
              </w:rPr>
              <w:lastRenderedPageBreak/>
              <w:t xml:space="preserve">Klient zřídil, nebo jiným dohodnutým způsobem. Pokud se Klient s Bankou nedohodne jinak, považuje se za Kontaktní adresu u Klienta spotřebitele adresa jeho trvalého pobytu a u ostatních Klientů adresa jejich sídla.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8.2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přímého bankovnictví, faxem či e-mailem. Banka se může s Klientem dohodnout na doručování Zásilek prostřednictvím Zmocněnce pro doručování. Smluvní dokumenty či jejich změny dle článku 31 VOP doručuje Banka Klientovi přednostně do příslušné schránky ve službě přímého bankovnictví, má-li Klient takovou službu zřízenu. Klient se může s Bankou dohodnout na doručování dokumentů dle předchozí věty přednostně prostřednictvím elektronické pošty (e-mailem). Sítě elektronických komunikací (veřejné telefonní linky, linky mobilních sítí, e-mail a fax) sloužící pro doručování Zásilek však nejsou pod přímou kontrolou Banky, která tak neodpovídá za škodu způsobenou Klientovi jejich případným zneužitím.</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Ostatní Zásilky Klientovi se považují za doručené 3. pracovní den po jejich odeslání na území České republiky či 15. pracovní den po jejich odeslání do zahraničí. To však neplatí v případě, pokud se Banka dozví o doručení Zásilky před uplynutím této doby.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sz w:val="14"/>
                <w:szCs w:val="18"/>
              </w:rPr>
              <w:t xml:space="preserve">Zásilky doručované prostřednictvím služeb přímého bankovnictví se považují za doručené okamžikem jejich umístění a zobrazení v příslušné službě. Zásilky zaslané faxem se považují za doručené okamžikem potvrzení úspěšného odeslání generovaného přístrojem odesílatele. Zásilky zasílané prostřednictvím elektronické pošty se považují za doručené okamžikem oznámení o jejich přijetí serverem příjemce, </w:t>
            </w:r>
            <w:r w:rsidR="005E4B7A" w:rsidRPr="006F1C2D">
              <w:rPr>
                <w:rFonts w:cs="Arial"/>
                <w:sz w:val="14"/>
                <w:szCs w:val="18"/>
              </w:rPr>
              <w:t>nebude</w:t>
            </w:r>
            <w:r w:rsidR="005E4B7A">
              <w:rPr>
                <w:rFonts w:cs="Arial"/>
                <w:sz w:val="14"/>
                <w:szCs w:val="18"/>
              </w:rPr>
              <w:noBreakHyphen/>
            </w:r>
            <w:r w:rsidR="005E4B7A" w:rsidRPr="006F1C2D">
              <w:rPr>
                <w:rFonts w:cs="Arial"/>
                <w:sz w:val="14"/>
                <w:szCs w:val="18"/>
              </w:rPr>
              <w:t>li</w:t>
            </w:r>
            <w:r w:rsidRPr="006F1C2D">
              <w:rPr>
                <w:rFonts w:cs="Arial"/>
                <w:sz w:val="14"/>
                <w:szCs w:val="18"/>
              </w:rPr>
              <w:t xml:space="preserve"> pro příslušnou Bankovní službu nebo v souvislosti s ní stanoveno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Pr="006F1C2D" w:rsidDel="00F741FC">
              <w:rPr>
                <w:rFonts w:cs="Arial"/>
                <w:sz w:val="14"/>
                <w:szCs w:val="18"/>
              </w:rPr>
              <w:t xml:space="preserve"> </w:t>
            </w:r>
            <w:r w:rsidRPr="006F1C2D">
              <w:rPr>
                <w:rFonts w:cs="Arial"/>
                <w:sz w:val="14"/>
                <w:szCs w:val="18"/>
              </w:rPr>
              <w:t xml:space="preserve"> Není-li ve Smlouvě stanoveno jinak, je Smlouva uzavírána na dobu neurčitou.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Smlouva je uzavřena až po dosažení shody o všech jejích náležitostech.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bookmarkStart w:id="5" w:name="_DV_C92"/>
            <w:r w:rsidRPr="006F1C2D">
              <w:rPr>
                <w:rFonts w:cs="Arial"/>
                <w:position w:val="4"/>
                <w:sz w:val="12"/>
                <w:szCs w:val="18"/>
              </w:rPr>
              <w:footnoteReference w:id="6"/>
            </w:r>
            <w:r w:rsidRPr="006F1C2D">
              <w:rPr>
                <w:rFonts w:cs="Arial"/>
                <w:sz w:val="14"/>
                <w:szCs w:val="18"/>
              </w:rPr>
              <w:t xml:space="preserve"> na svůj smluvní vztah založený Smlouvou.</w:t>
            </w:r>
            <w:bookmarkEnd w:id="5"/>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w:t>
            </w:r>
            <w:bookmarkStart w:id="6" w:name="_DV_C98"/>
            <w:r w:rsidRPr="006F1C2D">
              <w:rPr>
                <w:rFonts w:cs="Arial"/>
                <w:sz w:val="14"/>
                <w:szCs w:val="18"/>
              </w:rPr>
              <w:t>souhlasí s tím</w:t>
            </w:r>
            <w:bookmarkStart w:id="7" w:name="_DV_M101"/>
            <w:bookmarkEnd w:id="6"/>
            <w:bookmarkEnd w:id="7"/>
            <w:r w:rsidRPr="006F1C2D">
              <w:rPr>
                <w:rFonts w:cs="Arial"/>
                <w:sz w:val="14"/>
                <w:szCs w:val="18"/>
              </w:rPr>
              <w:t xml:space="preserve">, že neodporuje-li to v konkrétním případě právním předpisům, promlčují se veškerá práva a pohledávky Banky za Klientem ve lhůtě </w:t>
            </w:r>
            <w:bookmarkStart w:id="8" w:name="_DV_C99"/>
            <w:r w:rsidRPr="006F1C2D">
              <w:rPr>
                <w:rFonts w:cs="Arial"/>
                <w:sz w:val="14"/>
                <w:szCs w:val="18"/>
              </w:rPr>
              <w:t>patnácti let, a tam, kde se pro daný právní vztah použije právní úprava platná před účinností občanského zákoníku</w:t>
            </w:r>
            <w:r w:rsidRPr="006F1C2D">
              <w:rPr>
                <w:rFonts w:cs="Arial"/>
                <w:position w:val="4"/>
                <w:sz w:val="12"/>
                <w:szCs w:val="18"/>
              </w:rPr>
              <w:footnoteReference w:id="7"/>
            </w:r>
            <w:r w:rsidRPr="006F1C2D">
              <w:rPr>
                <w:rFonts w:cs="Arial"/>
                <w:sz w:val="14"/>
                <w:szCs w:val="18"/>
              </w:rPr>
              <w:t xml:space="preserve">, ve lhůtě </w:t>
            </w:r>
            <w:bookmarkStart w:id="9" w:name="_DV_M102"/>
            <w:bookmarkEnd w:id="8"/>
            <w:bookmarkEnd w:id="9"/>
            <w:r w:rsidRPr="006F1C2D">
              <w:rPr>
                <w:rFonts w:cs="Arial"/>
                <w:sz w:val="14"/>
                <w:szCs w:val="18"/>
              </w:rPr>
              <w:t xml:space="preserve">deseti let ode dne, kdy mohla být Bankou vykonána/uplatněna poprvé.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Mobilita klientů.</w:t>
            </w:r>
            <w:r w:rsidRPr="006F1C2D">
              <w:rPr>
                <w:rFonts w:cs="Arial"/>
                <w:sz w:val="14"/>
                <w:szCs w:val="18"/>
              </w:rPr>
              <w:t xml:space="preserve"> Na základě a za podmínek uvedených v Kodexu ČBA „Mobilita klientů – postup při změně banky“ umožňuje Banka přechod Klienta do jiné banky.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zřizuje a vede Účty na základě Smlouvy.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w:t>
            </w:r>
            <w:r w:rsidRPr="006F1C2D">
              <w:rPr>
                <w:rFonts w:cs="Arial"/>
                <w:sz w:val="14"/>
                <w:szCs w:val="18"/>
              </w:rPr>
              <w:lastRenderedPageBreak/>
              <w:t>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11.3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Oznámení o provádění platebního styku.</w:t>
            </w:r>
            <w:r w:rsidRPr="006F1C2D">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vystavena platební 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Úročení nepovoleného debetu.</w:t>
            </w:r>
            <w:r w:rsidRPr="006F1C2D">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 tj. nepovolenému debetu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14. Nakládání s prostředky na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 jí Klient nepochybně prokáže, že daná Oprávněná osoba již není oprávněna za Klienta nebo jeho jménem jednat.</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6F1C2D" w:rsidRPr="006F1C2D" w:rsidRDefault="006F1C2D" w:rsidP="001655F1">
            <w:pPr>
              <w:spacing w:before="40" w:after="40"/>
              <w:jc w:val="both"/>
              <w:rPr>
                <w:rFonts w:cs="Arial"/>
                <w:sz w:val="14"/>
                <w:szCs w:val="18"/>
              </w:rPr>
            </w:pPr>
            <w:r w:rsidRPr="006F1C2D">
              <w:rPr>
                <w:rFonts w:cs="Arial"/>
                <w:sz w:val="14"/>
                <w:szCs w:val="18"/>
              </w:rPr>
              <w:t xml:space="preserve">Podpisový vzor, zmocnění Zmocněnce či jakékoli změny </w:t>
            </w:r>
            <w:r w:rsidR="001655F1">
              <w:rPr>
                <w:rFonts w:cs="Arial"/>
                <w:sz w:val="14"/>
                <w:szCs w:val="18"/>
              </w:rPr>
              <w:t xml:space="preserve">nebo zrušení těchto dokumentů </w:t>
            </w:r>
            <w:r w:rsidRPr="006F1C2D">
              <w:rPr>
                <w:rFonts w:cs="Arial"/>
                <w:sz w:val="14"/>
                <w:szCs w:val="18"/>
              </w:rPr>
              <w:t xml:space="preserve">jsou </w:t>
            </w:r>
            <w:r w:rsidR="001655F1">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14.5</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6F1C2D">
              <w:rPr>
                <w:rFonts w:cs="Arial"/>
                <w:position w:val="4"/>
                <w:sz w:val="12"/>
                <w:szCs w:val="18"/>
              </w:rPr>
              <w:footnoteReference w:id="8"/>
            </w:r>
            <w:r w:rsidRPr="006F1C2D">
              <w:rPr>
                <w:rFonts w:cs="Arial"/>
                <w:sz w:val="14"/>
                <w:szCs w:val="18"/>
              </w:rPr>
              <w:t xml:space="preserve"> z Účtu, ke kterému má Klient omezeno právo nakládat s peněžními prostředky</w:t>
            </w:r>
            <w:bookmarkStart w:id="10" w:name="_DV_M132"/>
            <w:bookmarkEnd w:id="10"/>
            <w:r w:rsidRPr="006F1C2D">
              <w:rPr>
                <w:rFonts w:cs="Arial"/>
                <w:sz w:val="14"/>
                <w:szCs w:val="18"/>
              </w:rPr>
              <w:t xml:space="preserve">, může uplatnit pouze Klient spotřebitel, a to osobně a v Klientově obchodním místě.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splatných úroků;</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bookmarkStart w:id="11" w:name="_DV_M139"/>
            <w:bookmarkEnd w:id="11"/>
            <w:r w:rsidRPr="006F1C2D">
              <w:rPr>
                <w:rFonts w:cs="Arial"/>
                <w:position w:val="4"/>
                <w:sz w:val="12"/>
                <w:szCs w:val="18"/>
              </w:rPr>
              <w:footnoteReference w:id="9"/>
            </w:r>
            <w:r w:rsidRPr="006F1C2D">
              <w:rPr>
                <w:rFonts w:cs="Arial"/>
                <w:sz w:val="14"/>
                <w:szCs w:val="18"/>
              </w:rPr>
              <w:t xml:space="preserve">;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v zákonem stanovených případech;</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bookmarkStart w:id="12" w:name="_DV_M147"/>
            <w:bookmarkEnd w:id="12"/>
            <w:r w:rsidRPr="006F1C2D">
              <w:rPr>
                <w:rFonts w:cs="Arial"/>
                <w:position w:val="4"/>
                <w:sz w:val="12"/>
                <w:szCs w:val="18"/>
              </w:rPr>
              <w:footnoteReference w:id="10"/>
            </w:r>
            <w:r w:rsidRPr="006F1C2D">
              <w:rPr>
                <w:rFonts w:cs="Arial"/>
                <w:sz w:val="14"/>
                <w:szCs w:val="18"/>
              </w:rPr>
              <w:t>; nebo</w:t>
            </w:r>
          </w:p>
          <w:p w:rsidR="006F1C2D" w:rsidRPr="006F1C2D" w:rsidRDefault="006F1C2D" w:rsidP="005E4B7A">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6F1C2D" w:rsidRPr="006F1C2D" w:rsidRDefault="006F1C2D" w:rsidP="00844DB6">
            <w:pPr>
              <w:spacing w:before="40" w:after="40"/>
              <w:jc w:val="both"/>
              <w:rPr>
                <w:rFonts w:cs="Arial"/>
                <w:sz w:val="14"/>
                <w:szCs w:val="18"/>
              </w:rPr>
            </w:pPr>
            <w:r w:rsidRPr="006F1C2D">
              <w:rPr>
                <w:rFonts w:cs="Arial"/>
                <w:b/>
                <w:sz w:val="14"/>
                <w:szCs w:val="18"/>
              </w:rPr>
              <w:t>Forma a způsob doručování.</w:t>
            </w:r>
            <w:r w:rsidRPr="006F1C2D">
              <w:rPr>
                <w:rFonts w:cs="Arial"/>
                <w:sz w:val="14"/>
                <w:szCs w:val="18"/>
              </w:rPr>
              <w:t xml:space="preserve"> Banka informuje Klienta o zůstatku prostředků na Účtu a o provedených transakcích výpisem z účtu, a</w:t>
            </w:r>
            <w:r w:rsidR="005E4B7A">
              <w:rPr>
                <w:rFonts w:cs="Arial"/>
                <w:sz w:val="14"/>
                <w:szCs w:val="18"/>
              </w:rPr>
              <w:t> </w:t>
            </w:r>
            <w:r w:rsidRPr="006F1C2D">
              <w:rPr>
                <w:rFonts w:cs="Arial"/>
                <w:sz w:val="14"/>
                <w:szCs w:val="18"/>
              </w:rPr>
              <w:t>to</w:t>
            </w:r>
            <w:r w:rsidR="005E4B7A">
              <w:rPr>
                <w:rFonts w:cs="Arial"/>
                <w:sz w:val="14"/>
                <w:szCs w:val="18"/>
              </w:rPr>
              <w:t> </w:t>
            </w:r>
            <w:r w:rsidRPr="006F1C2D">
              <w:rPr>
                <w:rFonts w:cs="Arial"/>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že při zasílání Elektronických výpisů prostřednictvím sjednané Bankovní služby (např. přímého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přímého bankovnictví, má-li ji Klient zřízenu, nebo v tištěné (papírové) podobě způsobem sjednaným pro doručování ostatních Zásilek. V obou případech zůstane sjednaná četnost 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peněžního trhu, obchodní politice Banky a postupům pro řízení finančních rizik.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V případě zahájení insolvenčního řízení dle insolvenčního zákona</w:t>
            </w:r>
            <w:bookmarkStart w:id="13" w:name="_DV_M166"/>
            <w:bookmarkEnd w:id="13"/>
            <w:r w:rsidRPr="006F1C2D">
              <w:rPr>
                <w:rFonts w:cs="Arial"/>
                <w:position w:val="4"/>
                <w:sz w:val="12"/>
                <w:szCs w:val="18"/>
              </w:rPr>
              <w:footnoteReference w:id="11"/>
            </w:r>
            <w:r w:rsidRPr="006F1C2D">
              <w:rPr>
                <w:rFonts w:cs="Arial"/>
                <w:sz w:val="14"/>
                <w:szCs w:val="18"/>
              </w:rPr>
              <w:t xml:space="preserve"> je Banka oprávněna ode dne zahájení insolvenčního řízení nepočítat úroky z debetního zůstatku a neúčtovat ceny. Úroky z povoleného debetního zůstatku na Účtu jsou splatné vždy poslední den kalendářního měsíce, za který se hradí.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 xml:space="preserve">Účtu Klienta a dalších případech stanovených právními předpisy, Banka provede srážku nebo zajištění daně v souladu s právními předpisy. </w:t>
            </w:r>
            <w:r w:rsidRPr="006F1C2D">
              <w:rPr>
                <w:rFonts w:cs="Arial"/>
                <w:sz w:val="14"/>
                <w:szCs w:val="18"/>
              </w:rPr>
              <w:lastRenderedPageBreak/>
              <w:t>Klient je povinen Banku neprodleně informovat o tom, že není skutečným vlastníkem úroků na svém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17. Platební služby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14" w:name="_DV_M174"/>
            <w:bookmarkEnd w:id="1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2"/>
            </w:r>
            <w:r w:rsidRPr="006F1C2D">
              <w:rPr>
                <w:rFonts w:cs="Arial"/>
                <w:sz w:val="14"/>
                <w:szCs w:val="18"/>
              </w:rPr>
              <w:t>. V souladu se zákonem o platebním styku poskytuje Banka informace související s Platebními službami zejména prostřednictvím služby přímého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však není povinna poskytnout Kvalifikovanému klientovi informace o maximální lhůtě pro provedení a údaj o úplatě za provedení Platební služby před jejím poskytnutím ani před uzavřením Smlouvy o Platebních službách.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Status mikropodnikatele.</w:t>
            </w:r>
            <w:r w:rsidRPr="006F1C2D">
              <w:rPr>
                <w:rFonts w:cs="Arial"/>
                <w:sz w:val="14"/>
                <w:szCs w:val="18"/>
              </w:rPr>
              <w:t xml:space="preserve"> Uzavřením Smlouvy o Platebních službách nebo jejího dodatku Klient podnikatel potvrzuje, že byl Bankou vyzván, aby jí doložil, zda splňuje podmínky pro přiznání statusu mikropodnikatele uvedené v definici Klienta mikropodnikatele.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sidR="005E4B7A">
              <w:rPr>
                <w:rFonts w:cs="Arial"/>
                <w:sz w:val="14"/>
                <w:szCs w:val="18"/>
              </w:rPr>
              <w:t> </w:t>
            </w:r>
            <w:r w:rsidRPr="006F1C2D">
              <w:rPr>
                <w:rFonts w:cs="Arial"/>
                <w:sz w:val="14"/>
                <w:szCs w:val="18"/>
              </w:rPr>
              <w:t>to</w:t>
            </w:r>
            <w:r w:rsidR="005E4B7A">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Za správnost instrukcí uvedených v příkazu zodpovídá Klient.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6F1C2D">
              <w:rPr>
                <w:rFonts w:cs="Arial"/>
                <w:position w:val="4"/>
                <w:sz w:val="12"/>
                <w:szCs w:val="18"/>
              </w:rPr>
              <w:footnoteReference w:id="13"/>
            </w:r>
            <w:r w:rsidRPr="006F1C2D">
              <w:rPr>
                <w:rFonts w:cs="Arial"/>
                <w:sz w:val="14"/>
                <w:szCs w:val="18"/>
              </w:rPr>
              <w:t xml:space="preserve"> vztahují i Všeobecné obchodní podmínky ČNB v části, která se týká šeků.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20.8</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Další podmínky a informace týkající se šeků jsou uvedeny v Oznámení o provádění platebního styku.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21.2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E95D3B">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6F1C2D" w:rsidRPr="006F1C2D" w:rsidRDefault="006F1C2D" w:rsidP="00E95D3B">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Klient je povinen platit účtované ceny řádně a včas. Banka je oprávněna vázat poskytnutí Bankovní služby na zaplacení ceny nebo její části.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úhrady ceny.</w:t>
            </w:r>
            <w:r w:rsidRPr="006F1C2D">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 Ceny se účtují v měně Bankovní služby nebo v měně, ve které je veden Účet, pokud nebude sjednáno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 plnění nabídnuté třetí osobou za účelem splnění závazku Klienta vůči Bance, a to včetně částečného plnění.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sidR="005E4B7A">
              <w:rPr>
                <w:rFonts w:cs="Arial"/>
                <w:sz w:val="14"/>
                <w:szCs w:val="18"/>
              </w:rPr>
              <w:t> </w:t>
            </w:r>
            <w:r w:rsidRPr="006F1C2D">
              <w:rPr>
                <w:rFonts w:cs="Arial"/>
                <w:sz w:val="14"/>
                <w:szCs w:val="18"/>
              </w:rPr>
              <w:t>Bankou na Banku a na zastavení těchto pohledávek ve prospěch Banky a dále na zákonem předvídané postoupení pohledávky na</w:t>
            </w:r>
            <w:r w:rsidR="005E4B7A">
              <w:rPr>
                <w:rFonts w:cs="Arial"/>
                <w:sz w:val="14"/>
                <w:szCs w:val="18"/>
              </w:rPr>
              <w:t> </w:t>
            </w:r>
            <w:r w:rsidRPr="006F1C2D">
              <w:rPr>
                <w:rFonts w:cs="Arial"/>
                <w:sz w:val="14"/>
                <w:szCs w:val="18"/>
              </w:rPr>
              <w:t>základě odkazu zůstavitele z dědice obtíženého odkazem (Klienta) na odkazovníka.</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bookmarkStart w:id="15" w:name="_DV_M265"/>
            <w:bookmarkEnd w:id="15"/>
            <w:r w:rsidRPr="006F1C2D">
              <w:rPr>
                <w:rFonts w:cs="Arial"/>
                <w:position w:val="4"/>
                <w:sz w:val="12"/>
                <w:szCs w:val="18"/>
              </w:rPr>
              <w:footnoteReference w:id="14"/>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Klient souhlasí s tím, aby Banka sdělovala informace o zůstatku prostředků a cenných papírů stejně jako o provedených transakcích ve smyslu příslušné Smlouvy Oprávněné osobě zmocněné k nakládání s prostředky, cennými papíry nebo k provádění </w:t>
            </w:r>
            <w:r w:rsidRPr="006F1C2D">
              <w:rPr>
                <w:rFonts w:cs="Arial"/>
                <w:sz w:val="14"/>
                <w:szCs w:val="18"/>
              </w:rPr>
              <w:lastRenderedPageBreak/>
              <w:t>či uzavírání transakcí. Klient dále souhlasí s tím, aby Banka sdělovala veškeré informace o své zajištěné pohledávce za Klientem osobám poskytujícím zajištění dané pohledávky.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28.2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Osobních údajů, potřebné k tomu, aby bylo možné Bankovní službu uskutečnit bez nepřiměřených právních a věcných rizik pro Banku. V případě, že Klient odmítne takové údaje Bance poskytnout, je Banka oprávněna odmítnout poskytnutí požadované Bankovní služby Klientovi.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6F1C2D" w:rsidRPr="006F1C2D" w:rsidRDefault="006F1C2D" w:rsidP="00844DB6">
            <w:pPr>
              <w:tabs>
                <w:tab w:val="num" w:pos="567"/>
              </w:tabs>
              <w:spacing w:before="40" w:after="40"/>
              <w:jc w:val="both"/>
              <w:rPr>
                <w:rFonts w:cs="Arial"/>
                <w:sz w:val="14"/>
                <w:szCs w:val="18"/>
              </w:rPr>
            </w:pPr>
            <w:r w:rsidRPr="006F1C2D">
              <w:rPr>
                <w:rFonts w:cs="Arial"/>
                <w:b/>
                <w:sz w:val="14"/>
                <w:szCs w:val="18"/>
              </w:rPr>
              <w:t>Souhlasy se zpracováním údajů.</w:t>
            </w:r>
            <w:r w:rsidR="00844DB6" w:rsidRPr="00EB16B3">
              <w:rPr>
                <w:sz w:val="14"/>
              </w:rPr>
              <w:t xml:space="preserve"> 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výše uvedené údaje, za účelem a v rozsahu shora uvedeném po dobu od udělení tohoto souhlasu do uplynutí čtyř let od ukončení posledního smluvního nebo jiného právního vztahu mezi ním a kterýmkoli ze Správců. Tento souhlas se zpracováním údajů, udělený zejména v souladu se z. č. 21/1992 Sb., č. 89/2012 Sb., č. 480/2004 Sb., v případě Klienta – fyzické osoby i v souladu s platným z. č. 101/2000 Sb</w:t>
            </w:r>
            <w:r w:rsidRPr="006F1C2D">
              <w:rPr>
                <w:rFonts w:cs="Arial"/>
                <w:sz w:val="14"/>
                <w:szCs w:val="18"/>
              </w:rPr>
              <w:t>.</w:t>
            </w:r>
            <w:r w:rsidRPr="006F1C2D">
              <w:rPr>
                <w:rFonts w:cs="Arial"/>
                <w:position w:val="4"/>
                <w:sz w:val="12"/>
                <w:szCs w:val="18"/>
              </w:rPr>
              <w:footnoteReference w:id="15"/>
            </w:r>
            <w:r w:rsidRPr="006F1C2D">
              <w:rPr>
                <w:rFonts w:cs="Arial"/>
                <w:sz w:val="14"/>
                <w:szCs w:val="18"/>
              </w:rPr>
              <w:t xml:space="preserve">, </w:t>
            </w:r>
            <w:r w:rsidR="00844DB6" w:rsidRPr="00EB16B3">
              <w:rPr>
                <w:sz w:val="14"/>
              </w:rPr>
              <w:t>je dobrovolný a Klient je oprávněn jej kdykoli odvolat ve vztahu k jakémukoli Správci. Odvolání souhlasu musí být učiněno písemně.</w:t>
            </w:r>
            <w:bookmarkStart w:id="16" w:name="_DV_M270"/>
            <w:bookmarkStart w:id="17" w:name="_DV_M271"/>
            <w:bookmarkStart w:id="18" w:name="_DV_M272"/>
            <w:bookmarkStart w:id="19" w:name="_DV_M273"/>
            <w:bookmarkStart w:id="20" w:name="_DV_M274"/>
            <w:bookmarkEnd w:id="16"/>
            <w:bookmarkEnd w:id="17"/>
            <w:bookmarkEnd w:id="18"/>
            <w:bookmarkEnd w:id="19"/>
            <w:bookmarkEnd w:id="20"/>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Rozsah a účel zpracování Osobních údajů.</w:t>
            </w:r>
            <w:r w:rsidRPr="006F1C2D">
              <w:rPr>
                <w:rFonts w:cs="Arial"/>
                <w:sz w:val="14"/>
                <w:szCs w:val="18"/>
              </w:rPr>
              <w:t xml:space="preserve"> Osobní údaje o Klientovi Správce zpracovává v souladu se zákonem č. 101/2000 Sb., ve znění pozdějších předpisů. Podrobnější informace o účelech, rozsahu a způsobu zpracování Osobních údajů jsou uvedeny na www.kb.cz v dokumentu Informace o zpracování klientských údajů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Práva Klienta při zpracování osobních údajů</w:t>
            </w:r>
            <w:r w:rsidRPr="006F1C2D">
              <w:rPr>
                <w:rFonts w:cs="Arial"/>
                <w:sz w:val="14"/>
                <w:szCs w:val="18"/>
              </w:rPr>
              <w:t>. 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Klient má právo obrátit se v případě porušení povinností Správce na Úřad pro ochranu osobních údajů se žádostí o zajištění opatření k nápravě.</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neodpovídá Klientovi za škodu když:</w:t>
            </w:r>
          </w:p>
          <w:p w:rsidR="006F1C2D" w:rsidRPr="006F1C2D" w:rsidRDefault="006F1C2D" w:rsidP="00562D0E">
            <w:pPr>
              <w:numPr>
                <w:ilvl w:val="0"/>
                <w:numId w:val="5"/>
              </w:numPr>
              <w:spacing w:after="40"/>
              <w:ind w:left="227" w:hanging="227"/>
              <w:jc w:val="both"/>
              <w:rPr>
                <w:rFonts w:cs="Arial"/>
                <w:sz w:val="14"/>
                <w:szCs w:val="18"/>
              </w:rPr>
            </w:pPr>
            <w:r w:rsidRPr="006F1C2D">
              <w:rPr>
                <w:rFonts w:cs="Arial"/>
                <w:sz w:val="14"/>
                <w:szCs w:val="18"/>
              </w:rPr>
              <w:t>škoda byla způsobena protiprávním jednáním Klienta nebo třetí osoby,</w:t>
            </w:r>
          </w:p>
          <w:p w:rsidR="006F1C2D" w:rsidRPr="006F1C2D" w:rsidRDefault="006F1C2D" w:rsidP="00562D0E">
            <w:pPr>
              <w:numPr>
                <w:ilvl w:val="0"/>
                <w:numId w:val="5"/>
              </w:numPr>
              <w:spacing w:after="40"/>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6F1C2D" w:rsidRPr="006F1C2D" w:rsidRDefault="006F1C2D" w:rsidP="00562D0E">
            <w:pPr>
              <w:numPr>
                <w:ilvl w:val="0"/>
                <w:numId w:val="5"/>
              </w:numPr>
              <w:spacing w:after="40"/>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6F1C2D" w:rsidRPr="006F1C2D" w:rsidRDefault="006F1C2D" w:rsidP="00562D0E">
            <w:pPr>
              <w:numPr>
                <w:ilvl w:val="0"/>
                <w:numId w:val="5"/>
              </w:numPr>
              <w:spacing w:after="40"/>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6F1C2D" w:rsidRPr="006F1C2D" w:rsidRDefault="006F1C2D" w:rsidP="00562D0E">
            <w:pPr>
              <w:numPr>
                <w:ilvl w:val="0"/>
                <w:numId w:val="5"/>
              </w:numPr>
              <w:spacing w:after="40"/>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6F1C2D" w:rsidRPr="006F1C2D" w:rsidRDefault="006F1C2D" w:rsidP="00562D0E">
            <w:pPr>
              <w:numPr>
                <w:ilvl w:val="0"/>
                <w:numId w:val="5"/>
              </w:numPr>
              <w:spacing w:after="40"/>
              <w:ind w:left="227" w:hanging="227"/>
              <w:jc w:val="both"/>
              <w:rPr>
                <w:rFonts w:cs="Arial"/>
                <w:sz w:val="14"/>
                <w:szCs w:val="18"/>
              </w:rPr>
            </w:pPr>
            <w:r w:rsidRPr="006F1C2D">
              <w:rPr>
                <w:rFonts w:cs="Arial"/>
                <w:sz w:val="14"/>
                <w:szCs w:val="18"/>
              </w:rPr>
              <w:t xml:space="preserve">porušení dané povinnosti bylo způsobeno </w:t>
            </w:r>
            <w:bookmarkStart w:id="21" w:name="_DV_C158"/>
            <w:r w:rsidRPr="006F1C2D">
              <w:rPr>
                <w:rFonts w:cs="Arial"/>
                <w:sz w:val="14"/>
                <w:szCs w:val="18"/>
              </w:rPr>
              <w:t xml:space="preserve">mimořádnou nepředvídatelnou a nepřekonatelnou překážkou vzniklou nezávisle na vůli Banky nebo </w:t>
            </w:r>
            <w:bookmarkStart w:id="22" w:name="_DV_M281"/>
            <w:bookmarkEnd w:id="21"/>
            <w:bookmarkEnd w:id="22"/>
            <w:r w:rsidRPr="006F1C2D">
              <w:rPr>
                <w:rFonts w:cs="Arial"/>
                <w:sz w:val="14"/>
                <w:szCs w:val="18"/>
              </w:rPr>
              <w:t>okolnostmi vylučujícími odpovědnost tam, kde se pro daný právní vztah použije právní úprava platná před účinností občanského zákoníku</w:t>
            </w:r>
            <w:r w:rsidRPr="006F1C2D">
              <w:rPr>
                <w:rFonts w:cs="Arial"/>
                <w:position w:val="4"/>
                <w:sz w:val="12"/>
                <w:szCs w:val="18"/>
              </w:rPr>
              <w:footnoteReference w:id="16"/>
            </w:r>
            <w:r w:rsidRPr="006F1C2D">
              <w:rPr>
                <w:rFonts w:cs="Arial"/>
                <w:sz w:val="14"/>
                <w:szCs w:val="18"/>
              </w:rPr>
              <w:t xml:space="preserve">. </w:t>
            </w:r>
          </w:p>
          <w:p w:rsidR="006F1C2D" w:rsidRPr="006F1C2D" w:rsidRDefault="006F1C2D" w:rsidP="006F1C2D">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2"/>
                <w:szCs w:val="2"/>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w:t>
            </w:r>
            <w:r w:rsidRPr="006F1C2D">
              <w:rPr>
                <w:rFonts w:cs="Arial"/>
                <w:sz w:val="14"/>
                <w:szCs w:val="18"/>
              </w:rPr>
              <w:lastRenderedPageBreak/>
              <w:t>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6"/>
              </w:rPr>
              <w:lastRenderedPageBreak/>
              <w:t>31.2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highlight w:val="lightGray"/>
              </w:rPr>
            </w:pPr>
            <w:r w:rsidRPr="006F1C2D">
              <w:rPr>
                <w:rFonts w:cs="Arial"/>
                <w:b/>
                <w:sz w:val="14"/>
                <w:szCs w:val="16"/>
              </w:rPr>
              <w:t>Informace o navrhované změně.</w:t>
            </w:r>
            <w:r w:rsidRPr="006F1C2D">
              <w:rPr>
                <w:rFonts w:cs="Arial"/>
                <w:sz w:val="14"/>
                <w:szCs w:val="16"/>
              </w:rPr>
              <w:t xml:space="preserve"> Banka Klientovi poskytne informace o navrhované změně VOP nejméně 2 měsíce před navrhovaným dnem jejich účinnosti, včetně informace o  navrhovaném dni účinnosti, a to</w:t>
            </w:r>
            <w:r w:rsidRPr="006F1C2D">
              <w:rPr>
                <w:rFonts w:cs="Arial"/>
                <w:sz w:val="14"/>
                <w:szCs w:val="18"/>
              </w:rPr>
              <w:t xml:space="preserve"> způsobem dle článku 8.4 VOP, ve výpise z účtu či jinými prostředky komunikace sjednanými s Klientem.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Klient je povinen se s navrhovaným zněním seznámit. Banka je povinna mít navrhované znění VOP k dispozici v obchodních místech Banky a vyvěsit je na internetových stránkách Banky.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Účinnost a odmítnutí změny u Platebních služeb.</w:t>
            </w:r>
            <w:r w:rsidRPr="006F1C2D">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Kvalifikovaný klient písemně odmítne návrh na změnu VOP ve vztahu k Platebním službám, je oprávněn bezúplatně vypovědět Smlouvu s okamžitou účinností. Výpověď musí být doručena Bance přede dnem, kdy má navrhovaná změna nabýt účinnosti. Pokud Kvalifikovaný klient návrh na změnu VOP písemně odmítne, ale Smlouvu o Platebních službách nevypoví, platí, že Banka smlouvu vypověděla v den, kdy Kvalifikovanému klientovi poskytla informace o navrhované změně, přičemž výpovědní doba činí 2 měsíce.</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31.6</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Klient, který není Kvalifikovaným klientem, písemně odmítne návrh na změnu VOP ve vztahu k Platebním službám, Klient i Banka mají právo vypovědět Smlouvu. Výpovědní doba počíná běžet dnem doručení výpovědi druhé straně, přičemž skončí ke dni účinnosti změny VOP. Výpověď musí být doručena druhé smluvní straně přede dnem, kdy má navrhovaná změna nabýt účinnosti.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31.7</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Účinnost a odmítnutí změny u jiných Bankovních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31.8</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31.5 až 31.7 VOP musí mít písemnou formu, podpis Klienta na nich musí být úředně ověřen nebo učiněn před zaměstnancem Banky (neakceptuje-li Banka jiný způsob ověření) a musí být doručeny Bance dle článku 8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31.9</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31.10</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31.7, 31.8 a 31.9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Změny s okamžitou účinností. Banka a Klient se odchylně od článků 31.1 až 31.10 VOP dohodli, že je Banka oprávněna provést s okamžitou účinností jednostrannou změnu:</w:t>
            </w:r>
          </w:p>
          <w:p w:rsidR="006F1C2D" w:rsidRPr="006F1C2D" w:rsidRDefault="006F1C2D" w:rsidP="00562D0E">
            <w:pPr>
              <w:numPr>
                <w:ilvl w:val="0"/>
                <w:numId w:val="6"/>
              </w:numPr>
              <w:spacing w:after="40"/>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6F1C2D" w:rsidRPr="006F1C2D" w:rsidRDefault="006F1C2D" w:rsidP="00562D0E">
            <w:pPr>
              <w:numPr>
                <w:ilvl w:val="0"/>
                <w:numId w:val="6"/>
              </w:numPr>
              <w:spacing w:after="40"/>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6F1C2D" w:rsidRPr="006F1C2D" w:rsidRDefault="006F1C2D" w:rsidP="00562D0E">
            <w:pPr>
              <w:numPr>
                <w:ilvl w:val="0"/>
                <w:numId w:val="6"/>
              </w:numPr>
              <w:spacing w:after="40"/>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6F1C2D" w:rsidRPr="006F1C2D" w:rsidRDefault="006F1C2D" w:rsidP="006F1C2D">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32. Uveřejňování a poskytování informací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32.1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VOP, Produktové podmínky, Oznámení, Sazebník a kurzovní lístek Banka uveřejňuje v obchodních místech a na internetových stránkách Banky. Na internetových stránkách Banky mohou být uveřejněny pouze části Sazebníku.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33. Rozhodné právo a řešení sporů</w:t>
            </w:r>
          </w:p>
        </w:tc>
      </w:tr>
      <w:tr w:rsidR="006F1C2D" w:rsidRPr="00EB16B3" w:rsidTr="00E95D3B">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2"/>
                <w:szCs w:val="2"/>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Právní vztahy mezi Bankou a Klientem se řídí právním řádem České republiky. </w:t>
            </w:r>
            <w:bookmarkStart w:id="23" w:name="_DV_C209"/>
            <w:r w:rsidRPr="006F1C2D">
              <w:rPr>
                <w:rFonts w:cs="Arial"/>
                <w:sz w:val="14"/>
                <w:szCs w:val="18"/>
              </w:rPr>
              <w:t>Pro účely Smluv, na které se použije právní úprava platná před účinností občanského zákoníku,</w:t>
            </w:r>
            <w:r w:rsidRPr="0063799E">
              <w:rPr>
                <w:rFonts w:cs="Arial"/>
                <w:position w:val="4"/>
                <w:sz w:val="12"/>
                <w:szCs w:val="18"/>
              </w:rPr>
              <w:footnoteReference w:id="17"/>
            </w:r>
            <w:r w:rsidRPr="006F1C2D">
              <w:rPr>
                <w:rFonts w:cs="Arial"/>
                <w:sz w:val="14"/>
                <w:szCs w:val="18"/>
              </w:rPr>
              <w:t xml:space="preserve"> platí, že</w:t>
            </w:r>
            <w:bookmarkStart w:id="24" w:name="_DV_M336"/>
            <w:bookmarkEnd w:id="23"/>
            <w:bookmarkEnd w:id="24"/>
            <w:r w:rsidRPr="006F1C2D">
              <w:rPr>
                <w:rFonts w:cs="Arial"/>
                <w:sz w:val="14"/>
                <w:szCs w:val="18"/>
              </w:rPr>
              <w:t xml:space="preserve"> se právní vztahy mezi Klientem a Bankou řídí obchodním zákoníkem</w:t>
            </w:r>
            <w:bookmarkStart w:id="25" w:name="_DV_M337"/>
            <w:bookmarkEnd w:id="25"/>
            <w:r w:rsidRPr="0063799E">
              <w:rPr>
                <w:rFonts w:cs="Arial"/>
                <w:position w:val="4"/>
                <w:sz w:val="12"/>
                <w:szCs w:val="18"/>
              </w:rPr>
              <w:footnoteReference w:id="18"/>
            </w:r>
            <w:r w:rsidRPr="006F1C2D">
              <w:rPr>
                <w:rFonts w:cs="Arial"/>
                <w:sz w:val="14"/>
                <w:szCs w:val="18"/>
              </w:rPr>
              <w: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lang w:eastAsia="cs-CZ"/>
              </w:rPr>
              <w:t>V  případech stanovených zákonem (např. spory z platebního styku nebo ze spotřebitelských úvěrů) se může Klient obrátit na finančního arbitra za podmínek stanovených příslušným právním předpisem.</w:t>
            </w:r>
            <w:r w:rsidRPr="0063799E">
              <w:rPr>
                <w:rFonts w:cs="Arial"/>
                <w:position w:val="4"/>
                <w:sz w:val="12"/>
                <w:szCs w:val="18"/>
              </w:rPr>
              <w:footnoteReference w:id="19"/>
            </w:r>
            <w:r w:rsidRPr="006F1C2D">
              <w:rPr>
                <w:rFonts w:cs="Arial"/>
                <w:sz w:val="14"/>
                <w:szCs w:val="18"/>
                <w:lang w:eastAsia="cs-CZ"/>
              </w:rPr>
              <w:t xml:space="preserve"> Právo Klienta obrátit se na soud tímto není dotčeno.</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1.3 VOP.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34. Přechodná ustanovení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34.1</w:t>
            </w:r>
          </w:p>
        </w:tc>
        <w:tc>
          <w:tcPr>
            <w:tcW w:w="9009" w:type="dxa"/>
            <w:noWrap/>
            <w:tcMar>
              <w:left w:w="113" w:type="dxa"/>
              <w:right w:w="113" w:type="dxa"/>
            </w:tcMar>
          </w:tcPr>
          <w:p w:rsidR="006F1C2D" w:rsidRPr="006F1C2D" w:rsidRDefault="006F1C2D" w:rsidP="006F1C2D">
            <w:pPr>
              <w:tabs>
                <w:tab w:val="num" w:pos="426"/>
              </w:tabs>
              <w:spacing w:before="40" w:after="40"/>
              <w:jc w:val="both"/>
              <w:rPr>
                <w:rFonts w:cs="Arial"/>
                <w:sz w:val="14"/>
                <w:szCs w:val="18"/>
              </w:rPr>
            </w:pPr>
            <w:bookmarkStart w:id="26" w:name="_DV_C214"/>
            <w:r w:rsidRPr="006F1C2D">
              <w:rPr>
                <w:rFonts w:cs="Arial"/>
                <w:sz w:val="14"/>
                <w:szCs w:val="18"/>
              </w:rPr>
              <w:t>Pro Smlouvy, na které se použije právní úprava platná před účinností občanského zákoníku,</w:t>
            </w:r>
            <w:r w:rsidRPr="006F1C2D">
              <w:rPr>
                <w:rFonts w:cs="Arial"/>
                <w:position w:val="4"/>
                <w:sz w:val="12"/>
                <w:szCs w:val="18"/>
              </w:rPr>
              <w:footnoteReference w:id="20"/>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bookmarkEnd w:id="26"/>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35. Oddělitelnost ustanovení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35.1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36. Vymezení pojmů a výkladová pravidla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36.1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 xml:space="preserve">Pojmy s velkým počátečním písmenem mají ve VOP následující význam: </w:t>
            </w:r>
          </w:p>
          <w:p w:rsidR="006F1C2D" w:rsidRPr="006F1C2D" w:rsidRDefault="006F1C2D" w:rsidP="006F1C2D">
            <w:pPr>
              <w:spacing w:before="40" w:after="40"/>
              <w:jc w:val="both"/>
              <w:rPr>
                <w:rFonts w:cs="Arial"/>
                <w:sz w:val="14"/>
                <w:szCs w:val="18"/>
                <w:lang w:eastAsia="cs-CZ"/>
              </w:rPr>
            </w:pPr>
            <w:bookmarkStart w:id="27" w:name="_DV_M348"/>
            <w:bookmarkStart w:id="28" w:name="_DV_M349"/>
            <w:bookmarkEnd w:id="27"/>
            <w:bookmarkEnd w:id="28"/>
            <w:r w:rsidRPr="006F1C2D">
              <w:rPr>
                <w:rFonts w:cs="Arial"/>
                <w:sz w:val="14"/>
                <w:szCs w:val="18"/>
                <w:lang w:eastAsia="cs-CZ"/>
              </w:rPr>
              <w:t>„</w:t>
            </w:r>
            <w:r w:rsidRPr="006F1C2D">
              <w:rPr>
                <w:rFonts w:cs="Arial"/>
                <w:b/>
                <w:sz w:val="14"/>
                <w:szCs w:val="18"/>
                <w:lang w:eastAsia="cs-CZ"/>
              </w:rPr>
              <w:t>Banka</w:t>
            </w:r>
            <w:r w:rsidRPr="006F1C2D">
              <w:rPr>
                <w:rFonts w:cs="Arial"/>
                <w:sz w:val="14"/>
                <w:szCs w:val="18"/>
                <w:lang w:eastAsia="cs-CZ"/>
              </w:rPr>
              <w:t>“ je Komerční banka, a.s., se sídlem Praha 1, Na Příkopě 33, čp. 969, PSČ 114 07, IČO: 45317054, zapsaná v obchodním rejstříku vedeném Městským soudem v Praze, oddíl B, vložka 1360.</w:t>
            </w:r>
          </w:p>
          <w:p w:rsidR="006F1C2D" w:rsidRPr="006F1C2D" w:rsidRDefault="006F1C2D" w:rsidP="006F1C2D">
            <w:pPr>
              <w:spacing w:before="40" w:after="40"/>
              <w:jc w:val="both"/>
              <w:rPr>
                <w:rFonts w:cs="Arial"/>
                <w:sz w:val="14"/>
                <w:szCs w:val="18"/>
                <w:lang w:eastAsia="cs-CZ"/>
              </w:rPr>
            </w:pPr>
            <w:bookmarkStart w:id="29" w:name="_DV_M350"/>
            <w:bookmarkEnd w:id="29"/>
            <w:r w:rsidRPr="006F1C2D">
              <w:rPr>
                <w:rFonts w:cs="Arial"/>
                <w:sz w:val="14"/>
                <w:szCs w:val="18"/>
                <w:lang w:eastAsia="cs-CZ"/>
              </w:rPr>
              <w:t>„</w:t>
            </w:r>
            <w:r w:rsidRPr="006F1C2D">
              <w:rPr>
                <w:rFonts w:cs="Arial"/>
                <w:b/>
                <w:sz w:val="14"/>
                <w:szCs w:val="18"/>
                <w:lang w:eastAsia="cs-CZ"/>
              </w:rPr>
              <w:t>Bankovní služby</w:t>
            </w:r>
            <w:r w:rsidRPr="006F1C2D">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ČBA</w:t>
            </w:r>
            <w:r w:rsidRPr="006F1C2D">
              <w:rPr>
                <w:rFonts w:cs="Arial"/>
                <w:sz w:val="14"/>
                <w:szCs w:val="18"/>
                <w:lang w:eastAsia="cs-CZ"/>
              </w:rPr>
              <w:t>“ je Česká bankovní asociace.</w:t>
            </w:r>
          </w:p>
          <w:p w:rsidR="006F1C2D" w:rsidRPr="006F1C2D" w:rsidRDefault="006F1C2D" w:rsidP="006F1C2D">
            <w:pPr>
              <w:spacing w:before="40" w:after="40"/>
              <w:jc w:val="both"/>
              <w:rPr>
                <w:rFonts w:cs="Arial"/>
                <w:sz w:val="14"/>
                <w:szCs w:val="18"/>
                <w:lang w:eastAsia="cs-CZ"/>
              </w:rPr>
            </w:pPr>
            <w:bookmarkStart w:id="30" w:name="_DV_M351"/>
            <w:bookmarkEnd w:id="30"/>
            <w:r w:rsidRPr="006F1C2D">
              <w:rPr>
                <w:rFonts w:cs="Arial"/>
                <w:sz w:val="14"/>
                <w:szCs w:val="18"/>
                <w:lang w:eastAsia="cs-CZ"/>
              </w:rPr>
              <w:t>„</w:t>
            </w:r>
            <w:r w:rsidRPr="006F1C2D">
              <w:rPr>
                <w:rFonts w:cs="Arial"/>
                <w:b/>
                <w:sz w:val="14"/>
                <w:szCs w:val="18"/>
                <w:lang w:eastAsia="cs-CZ"/>
              </w:rPr>
              <w:t>ČNB</w:t>
            </w:r>
            <w:r w:rsidRPr="006F1C2D">
              <w:rPr>
                <w:rFonts w:cs="Arial"/>
                <w:sz w:val="14"/>
                <w:szCs w:val="18"/>
                <w:lang w:eastAsia="cs-CZ"/>
              </w:rPr>
              <w:t>“ je Česká národní banka</w:t>
            </w:r>
            <w:r w:rsidRPr="006F1C2D">
              <w:rPr>
                <w:rFonts w:cs="Arial"/>
                <w:sz w:val="14"/>
                <w:szCs w:val="18"/>
              </w:rPr>
              <w:t>, se sídlem Na Příkopě 28, 115 03 Praha 1</w:t>
            </w:r>
            <w:r w:rsidRPr="006F1C2D">
              <w:rPr>
                <w:rFonts w:cs="Arial"/>
                <w:sz w:val="14"/>
                <w:szCs w:val="18"/>
                <w:lang w:eastAsia="cs-CZ"/>
              </w:rPr>
              <w:t>.</w:t>
            </w:r>
          </w:p>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Člen finanční skupiny Banky</w:t>
            </w:r>
            <w:r w:rsidRPr="006F1C2D">
              <w:rPr>
                <w:rFonts w:cs="Arial"/>
                <w:sz w:val="14"/>
                <w:szCs w:val="18"/>
                <w:lang w:eastAsia="cs-CZ"/>
              </w:rPr>
              <w:t>“ nebo „</w:t>
            </w:r>
            <w:r w:rsidRPr="006F1C2D">
              <w:rPr>
                <w:rFonts w:cs="Arial"/>
                <w:b/>
                <w:sz w:val="14"/>
                <w:szCs w:val="18"/>
                <w:lang w:eastAsia="cs-CZ"/>
              </w:rPr>
              <w:t>Člen FSKB</w:t>
            </w:r>
            <w:r w:rsidRPr="006F1C2D">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6F1C2D" w:rsidRPr="006F1C2D" w:rsidRDefault="006F1C2D" w:rsidP="006F1C2D">
            <w:pPr>
              <w:spacing w:before="40" w:after="40"/>
              <w:jc w:val="both"/>
              <w:rPr>
                <w:rFonts w:cs="Arial"/>
                <w:sz w:val="14"/>
                <w:szCs w:val="18"/>
                <w:lang w:eastAsia="cs-CZ"/>
              </w:rPr>
            </w:pPr>
            <w:bookmarkStart w:id="31" w:name="_DV_M352"/>
            <w:bookmarkStart w:id="32" w:name="_DV_M353"/>
            <w:bookmarkEnd w:id="31"/>
            <w:bookmarkEnd w:id="32"/>
            <w:r w:rsidRPr="006F1C2D">
              <w:rPr>
                <w:rFonts w:cs="Arial"/>
                <w:sz w:val="14"/>
                <w:szCs w:val="18"/>
                <w:lang w:eastAsia="cs-CZ"/>
              </w:rPr>
              <w:t>„</w:t>
            </w:r>
            <w:r w:rsidRPr="006F1C2D">
              <w:rPr>
                <w:rFonts w:cs="Arial"/>
                <w:b/>
                <w:sz w:val="14"/>
                <w:szCs w:val="18"/>
                <w:lang w:eastAsia="cs-CZ"/>
              </w:rPr>
              <w:t>Elektronické výpisy</w:t>
            </w:r>
            <w:r w:rsidRPr="006F1C2D">
              <w:rPr>
                <w:rFonts w:cs="Arial"/>
                <w:sz w:val="14"/>
                <w:szCs w:val="18"/>
                <w:lang w:eastAsia="cs-CZ"/>
              </w:rPr>
              <w:t>“ jsou zprávy o zúčtování, kterými Banka informuje Klienta o provedených transakcích a o zůstatku na příslušném Účtu, a to v elektronickém formátu PDF, doručované Klientovi prostřednictvím služby přímého bankovnictví nebo jiným dohodnutým způsobem (např. e-mailem).</w:t>
            </w:r>
          </w:p>
          <w:p w:rsidR="006F1C2D" w:rsidRPr="006F1C2D" w:rsidRDefault="006F1C2D" w:rsidP="006F1C2D">
            <w:pPr>
              <w:spacing w:before="40" w:after="40"/>
              <w:jc w:val="both"/>
              <w:rPr>
                <w:rFonts w:cs="Arial"/>
                <w:sz w:val="14"/>
                <w:szCs w:val="18"/>
                <w:lang w:eastAsia="cs-CZ"/>
              </w:rPr>
            </w:pPr>
            <w:bookmarkStart w:id="33" w:name="_DV_M354"/>
            <w:bookmarkStart w:id="34" w:name="_DV_M355"/>
            <w:bookmarkEnd w:id="33"/>
            <w:bookmarkEnd w:id="34"/>
            <w:r w:rsidRPr="006F1C2D">
              <w:rPr>
                <w:rFonts w:cs="Arial"/>
                <w:sz w:val="14"/>
                <w:szCs w:val="18"/>
                <w:lang w:eastAsia="cs-CZ"/>
              </w:rPr>
              <w:t>„</w:t>
            </w:r>
            <w:r w:rsidRPr="006F1C2D">
              <w:rPr>
                <w:rFonts w:cs="Arial"/>
                <w:b/>
                <w:sz w:val="14"/>
                <w:szCs w:val="18"/>
                <w:lang w:eastAsia="cs-CZ"/>
              </w:rPr>
              <w:t>Jedinečný identifikátor</w:t>
            </w:r>
            <w:r w:rsidRPr="006F1C2D">
              <w:rPr>
                <w:rFonts w:cs="Arial"/>
                <w:sz w:val="14"/>
                <w:szCs w:val="18"/>
                <w:lang w:eastAsia="cs-CZ"/>
              </w:rPr>
              <w:t xml:space="preserve">“ je bankovní spojení ve formátu IBAN (příp. číslo účtu) a BIC anebo v tuzemském platebním styku ve formátu čísla účtu a kódu banky. </w:t>
            </w:r>
          </w:p>
          <w:p w:rsidR="006F1C2D" w:rsidRPr="006F1C2D" w:rsidRDefault="006F1C2D" w:rsidP="006F1C2D">
            <w:pPr>
              <w:spacing w:before="40" w:after="40"/>
              <w:jc w:val="both"/>
              <w:rPr>
                <w:rFonts w:cs="Arial"/>
                <w:sz w:val="14"/>
                <w:szCs w:val="18"/>
                <w:lang w:eastAsia="cs-CZ"/>
              </w:rPr>
            </w:pPr>
            <w:bookmarkStart w:id="35" w:name="_DV_M356"/>
            <w:bookmarkEnd w:id="35"/>
            <w:r w:rsidRPr="006F1C2D">
              <w:rPr>
                <w:rFonts w:cs="Arial"/>
                <w:sz w:val="14"/>
                <w:szCs w:val="18"/>
                <w:lang w:eastAsia="cs-CZ"/>
              </w:rPr>
              <w:t>„</w:t>
            </w:r>
            <w:r w:rsidRPr="006F1C2D">
              <w:rPr>
                <w:rFonts w:cs="Arial"/>
                <w:b/>
                <w:sz w:val="14"/>
                <w:szCs w:val="18"/>
                <w:lang w:eastAsia="cs-CZ"/>
              </w:rPr>
              <w:t>Jednající osoba</w:t>
            </w:r>
            <w:r w:rsidRPr="006F1C2D">
              <w:rPr>
                <w:rFonts w:cs="Arial"/>
                <w:sz w:val="14"/>
                <w:szCs w:val="18"/>
                <w:lang w:eastAsia="cs-CZ"/>
              </w:rPr>
              <w:t xml:space="preserve">“ je statutární orgán právnické osoby, případně členové statutárního orgánu právnické osoby, kteří jsou oprávněni jednat </w:t>
            </w:r>
            <w:bookmarkStart w:id="36" w:name="_DV_C219"/>
            <w:r w:rsidRPr="006F1C2D">
              <w:rPr>
                <w:rFonts w:cs="Arial"/>
                <w:sz w:val="14"/>
                <w:szCs w:val="18"/>
                <w:lang w:eastAsia="cs-CZ"/>
              </w:rPr>
              <w:t>za právnickou osobu</w:t>
            </w:r>
            <w:bookmarkStart w:id="37" w:name="_DV_M357"/>
            <w:bookmarkEnd w:id="36"/>
            <w:bookmarkEnd w:id="37"/>
            <w:r w:rsidRPr="006F1C2D">
              <w:rPr>
                <w:rFonts w:cs="Arial"/>
                <w:sz w:val="14"/>
                <w:szCs w:val="18"/>
                <w:lang w:eastAsia="cs-CZ"/>
              </w:rPr>
              <w:t xml:space="preserve"> navenek. </w:t>
            </w:r>
          </w:p>
          <w:p w:rsidR="006F1C2D" w:rsidRPr="006F1C2D" w:rsidRDefault="006F1C2D" w:rsidP="006F1C2D">
            <w:pPr>
              <w:spacing w:before="40" w:after="40"/>
              <w:jc w:val="both"/>
              <w:rPr>
                <w:rFonts w:cs="Arial"/>
                <w:sz w:val="14"/>
                <w:szCs w:val="18"/>
                <w:lang w:eastAsia="cs-CZ"/>
              </w:rPr>
            </w:pPr>
            <w:bookmarkStart w:id="38" w:name="_DV_M358"/>
            <w:bookmarkEnd w:id="38"/>
            <w:r w:rsidRPr="006F1C2D">
              <w:rPr>
                <w:rFonts w:cs="Arial"/>
                <w:sz w:val="14"/>
                <w:szCs w:val="18"/>
                <w:lang w:eastAsia="cs-CZ"/>
              </w:rPr>
              <w:t>„</w:t>
            </w:r>
            <w:r w:rsidRPr="006F1C2D">
              <w:rPr>
                <w:rFonts w:cs="Arial"/>
                <w:b/>
                <w:sz w:val="14"/>
                <w:szCs w:val="18"/>
                <w:lang w:eastAsia="cs-CZ"/>
              </w:rPr>
              <w:t>Klient</w:t>
            </w:r>
            <w:r w:rsidRPr="006F1C2D">
              <w:rPr>
                <w:rFonts w:cs="Arial"/>
                <w:sz w:val="14"/>
                <w:szCs w:val="18"/>
                <w:lang w:eastAsia="cs-CZ"/>
              </w:rPr>
              <w:t xml:space="preserve">“ je </w:t>
            </w:r>
            <w:bookmarkStart w:id="39" w:name="_DV_M359"/>
            <w:bookmarkEnd w:id="39"/>
            <w:r w:rsidRPr="006F1C2D">
              <w:rPr>
                <w:rFonts w:cs="Arial"/>
                <w:sz w:val="14"/>
                <w:szCs w:val="18"/>
                <w:lang w:eastAsia="cs-CZ"/>
              </w:rPr>
              <w:t xml:space="preserve">jakákoli </w:t>
            </w:r>
            <w:bookmarkStart w:id="40" w:name="_DV_C222"/>
            <w:r w:rsidRPr="006F1C2D">
              <w:rPr>
                <w:rFonts w:cs="Arial"/>
                <w:sz w:val="14"/>
                <w:szCs w:val="18"/>
                <w:lang w:eastAsia="cs-CZ"/>
              </w:rPr>
              <w:t>osoba</w:t>
            </w:r>
            <w:bookmarkStart w:id="41" w:name="_DV_M360"/>
            <w:bookmarkEnd w:id="40"/>
            <w:bookmarkEnd w:id="41"/>
            <w:r w:rsidRPr="006F1C2D">
              <w:rPr>
                <w:rFonts w:cs="Arial"/>
                <w:sz w:val="14"/>
                <w:szCs w:val="18"/>
                <w:lang w:eastAsia="cs-CZ"/>
              </w:rPr>
              <w:t xml:space="preserve">, která využívá Bankovní služby, případně </w:t>
            </w:r>
            <w:bookmarkStart w:id="42" w:name="_DV_C224"/>
            <w:r w:rsidRPr="006F1C2D">
              <w:rPr>
                <w:rFonts w:cs="Arial"/>
                <w:sz w:val="14"/>
                <w:szCs w:val="18"/>
                <w:lang w:eastAsia="cs-CZ"/>
              </w:rPr>
              <w:t>žádá</w:t>
            </w:r>
            <w:bookmarkStart w:id="43" w:name="_DV_M361"/>
            <w:bookmarkEnd w:id="42"/>
            <w:bookmarkEnd w:id="43"/>
            <w:r w:rsidRPr="006F1C2D">
              <w:rPr>
                <w:rFonts w:cs="Arial"/>
                <w:sz w:val="14"/>
                <w:szCs w:val="18"/>
                <w:lang w:eastAsia="cs-CZ"/>
              </w:rPr>
              <w:t xml:space="preserve"> o poskytnutí Bankovních služeb.</w:t>
            </w:r>
          </w:p>
          <w:p w:rsidR="006F1C2D" w:rsidRPr="006F1C2D" w:rsidRDefault="006F1C2D" w:rsidP="006F1C2D">
            <w:pPr>
              <w:spacing w:before="40" w:after="40"/>
              <w:jc w:val="both"/>
              <w:rPr>
                <w:rFonts w:cs="Arial"/>
                <w:sz w:val="14"/>
                <w:szCs w:val="18"/>
                <w:lang w:eastAsia="cs-CZ"/>
              </w:rPr>
            </w:pPr>
            <w:bookmarkStart w:id="44" w:name="_DV_M362"/>
            <w:bookmarkEnd w:id="44"/>
            <w:r w:rsidRPr="006F1C2D">
              <w:rPr>
                <w:rFonts w:cs="Arial"/>
                <w:sz w:val="14"/>
                <w:szCs w:val="18"/>
                <w:lang w:eastAsia="cs-CZ"/>
              </w:rPr>
              <w:t>„</w:t>
            </w:r>
            <w:r w:rsidRPr="006F1C2D">
              <w:rPr>
                <w:rFonts w:cs="Arial"/>
                <w:b/>
                <w:sz w:val="14"/>
                <w:szCs w:val="18"/>
                <w:lang w:eastAsia="cs-CZ"/>
              </w:rPr>
              <w:t>Klient mikropodnikatel</w:t>
            </w:r>
            <w:r w:rsidRPr="006F1C2D">
              <w:rPr>
                <w:rFonts w:cs="Arial"/>
                <w:sz w:val="14"/>
                <w:szCs w:val="18"/>
                <w:lang w:eastAsia="cs-CZ"/>
              </w:rPr>
              <w:t>“ je drobný podnikatel podle zákona o platebním styku, tj. právnická osoba podnikatel nebo fyzická osoba  podnikatel, (a) který při uzavření Smlouvy dostatečným způsobem doloží, (i) že má méně než 10 zaměstnanců v hlavním pracovním poměru</w:t>
            </w:r>
            <w:bookmarkStart w:id="45" w:name="_DV_M363"/>
            <w:bookmarkEnd w:id="45"/>
            <w:r w:rsidRPr="006F1C2D">
              <w:rPr>
                <w:rFonts w:cs="Arial"/>
                <w:position w:val="4"/>
                <w:sz w:val="12"/>
                <w:szCs w:val="18"/>
                <w:lang w:eastAsia="cs-CZ"/>
              </w:rPr>
              <w:footnoteReference w:id="21"/>
            </w:r>
            <w:r w:rsidRPr="006F1C2D">
              <w:rPr>
                <w:rFonts w:cs="Arial"/>
                <w:sz w:val="14"/>
                <w:szCs w:val="18"/>
                <w:lang w:eastAsia="cs-CZ"/>
              </w:rPr>
              <w:t xml:space="preserve"> a zároveň (ii) roční obrat nebo bilanční sumu roční rozvahy nejvýše v částce odpovídající částce 2 000 000 EUR</w:t>
            </w:r>
            <w:bookmarkStart w:id="46" w:name="_DV_M364"/>
            <w:bookmarkEnd w:id="46"/>
            <w:r w:rsidRPr="006F1C2D">
              <w:rPr>
                <w:rFonts w:cs="Arial"/>
                <w:position w:val="4"/>
                <w:sz w:val="12"/>
                <w:szCs w:val="18"/>
                <w:lang w:eastAsia="cs-CZ"/>
              </w:rPr>
              <w:footnoteReference w:id="22"/>
            </w:r>
            <w:r w:rsidRPr="006F1C2D">
              <w:rPr>
                <w:rFonts w:cs="Arial"/>
                <w:sz w:val="14"/>
                <w:szCs w:val="18"/>
                <w:vertAlign w:val="superscript"/>
                <w:lang w:eastAsia="cs-CZ"/>
              </w:rPr>
              <w:t xml:space="preserve"> </w:t>
            </w:r>
            <w:r w:rsidRPr="006F1C2D">
              <w:rPr>
                <w:rFonts w:cs="Arial"/>
                <w:sz w:val="14"/>
                <w:szCs w:val="18"/>
                <w:lang w:eastAsia="cs-CZ"/>
              </w:rPr>
              <w:t xml:space="preserve">nebo v případě, že od vzniku Klienta nebo zahájení jeho podnikání uplynulo méně než jedno účetní období, prohlásí, že očekávaný roční obrat nebo bilanční suma roční rozvahy za první účetní období nepřesáhne uvedenou částku nebo (b) který splní výše uvedené podmínky v době uzavření dodatku ke Smlouvě za účelem zohlednění změn v plnění výše uvedených podmínek pro přiznání statusu Klienta mikropodnikatele. Banka je přitom oprávněna považovat splnění výše uvedených podmínek za neprokázané, pokud Klient Bance na její výzvu nedoloží, že výše uvedené podmínky k danému datu splňuje. </w:t>
            </w:r>
          </w:p>
          <w:p w:rsidR="006F1C2D" w:rsidRPr="006F1C2D" w:rsidRDefault="006F1C2D" w:rsidP="006F1C2D">
            <w:pPr>
              <w:spacing w:before="40" w:after="40"/>
              <w:jc w:val="both"/>
              <w:rPr>
                <w:rFonts w:cs="Arial"/>
                <w:sz w:val="14"/>
                <w:szCs w:val="18"/>
                <w:lang w:eastAsia="cs-CZ"/>
              </w:rPr>
            </w:pPr>
            <w:bookmarkStart w:id="47" w:name="_DV_M365"/>
            <w:bookmarkEnd w:id="47"/>
            <w:r w:rsidRPr="006F1C2D">
              <w:rPr>
                <w:rFonts w:cs="Arial"/>
                <w:sz w:val="14"/>
                <w:szCs w:val="18"/>
                <w:lang w:eastAsia="cs-CZ"/>
              </w:rPr>
              <w:t>„</w:t>
            </w:r>
            <w:r w:rsidRPr="006F1C2D">
              <w:rPr>
                <w:rFonts w:cs="Arial"/>
                <w:b/>
                <w:sz w:val="14"/>
                <w:szCs w:val="18"/>
                <w:lang w:eastAsia="cs-CZ"/>
              </w:rPr>
              <w:t>Klient spotřebitel</w:t>
            </w:r>
            <w:r w:rsidRPr="006F1C2D">
              <w:rPr>
                <w:rFonts w:cs="Arial"/>
                <w:sz w:val="14"/>
                <w:szCs w:val="18"/>
                <w:lang w:eastAsia="cs-CZ"/>
              </w:rPr>
              <w:t xml:space="preserve">“ je fyzická osoba, která při uzavírání a plnění Smlouvy nejedná v rámci </w:t>
            </w:r>
            <w:bookmarkStart w:id="48" w:name="_DV_C233"/>
            <w:r w:rsidRPr="006F1C2D">
              <w:rPr>
                <w:rFonts w:cs="Arial"/>
                <w:sz w:val="14"/>
                <w:szCs w:val="18"/>
                <w:lang w:eastAsia="cs-CZ"/>
              </w:rPr>
              <w:t xml:space="preserve">své </w:t>
            </w:r>
            <w:bookmarkStart w:id="49" w:name="_DV_M366"/>
            <w:bookmarkEnd w:id="48"/>
            <w:bookmarkEnd w:id="49"/>
            <w:r w:rsidRPr="006F1C2D">
              <w:rPr>
                <w:rFonts w:cs="Arial"/>
                <w:sz w:val="14"/>
                <w:szCs w:val="18"/>
                <w:lang w:eastAsia="cs-CZ"/>
              </w:rPr>
              <w:t>podnikatelské činnosti anebo v rámci samostatného výkonu svého povolání, případně osoba, která žádá o poskytnutí Bankovní služby.</w:t>
            </w:r>
          </w:p>
          <w:p w:rsidR="006F1C2D" w:rsidRPr="006F1C2D" w:rsidRDefault="006F1C2D" w:rsidP="006F1C2D">
            <w:pPr>
              <w:spacing w:before="40" w:after="40"/>
              <w:jc w:val="both"/>
              <w:rPr>
                <w:rFonts w:cs="Arial"/>
                <w:sz w:val="14"/>
                <w:szCs w:val="18"/>
                <w:lang w:eastAsia="cs-CZ"/>
              </w:rPr>
            </w:pPr>
            <w:bookmarkStart w:id="50" w:name="_DV_M367"/>
            <w:bookmarkEnd w:id="50"/>
            <w:r w:rsidRPr="006F1C2D">
              <w:rPr>
                <w:rFonts w:cs="Arial"/>
                <w:sz w:val="14"/>
                <w:szCs w:val="18"/>
                <w:lang w:eastAsia="cs-CZ"/>
              </w:rPr>
              <w:t>„</w:t>
            </w:r>
            <w:r w:rsidRPr="006F1C2D">
              <w:rPr>
                <w:rFonts w:cs="Arial"/>
                <w:b/>
                <w:sz w:val="14"/>
                <w:szCs w:val="18"/>
                <w:lang w:eastAsia="cs-CZ"/>
              </w:rPr>
              <w:t>Klientovo obchodní místo</w:t>
            </w:r>
            <w:r w:rsidRPr="006F1C2D">
              <w:rPr>
                <w:rFonts w:cs="Arial"/>
                <w:sz w:val="14"/>
                <w:szCs w:val="18"/>
                <w:lang w:eastAsia="cs-CZ"/>
              </w:rPr>
              <w:t>“ je obchodní místo Banky, které vede Klientovi Účet nebo kde Klient uzavřel příslušnou Smlouvu.</w:t>
            </w:r>
          </w:p>
          <w:p w:rsidR="006F1C2D" w:rsidRPr="006F1C2D" w:rsidRDefault="006F1C2D" w:rsidP="006F1C2D">
            <w:pPr>
              <w:spacing w:before="40" w:after="40"/>
              <w:jc w:val="both"/>
              <w:rPr>
                <w:rFonts w:cs="Arial"/>
                <w:sz w:val="14"/>
                <w:szCs w:val="18"/>
                <w:lang w:eastAsia="cs-CZ"/>
              </w:rPr>
            </w:pPr>
            <w:bookmarkStart w:id="51" w:name="_DV_C234"/>
            <w:r w:rsidRPr="006F1C2D">
              <w:rPr>
                <w:rFonts w:cs="Arial"/>
                <w:sz w:val="14"/>
                <w:szCs w:val="18"/>
                <w:lang w:eastAsia="cs-CZ"/>
              </w:rPr>
              <w:t>„</w:t>
            </w:r>
            <w:r w:rsidRPr="006F1C2D">
              <w:rPr>
                <w:rFonts w:cs="Arial"/>
                <w:b/>
                <w:sz w:val="14"/>
                <w:szCs w:val="18"/>
                <w:lang w:eastAsia="cs-CZ"/>
              </w:rPr>
              <w:t>Kontaktní adresa</w:t>
            </w:r>
            <w:r w:rsidRPr="006F1C2D">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bookmarkEnd w:id="51"/>
          </w:p>
          <w:p w:rsidR="006F1C2D" w:rsidRPr="006F1C2D" w:rsidRDefault="006F1C2D" w:rsidP="006F1C2D">
            <w:pPr>
              <w:spacing w:before="40" w:after="40"/>
              <w:jc w:val="both"/>
              <w:rPr>
                <w:rFonts w:cs="Arial"/>
                <w:i/>
                <w:sz w:val="14"/>
                <w:szCs w:val="18"/>
                <w:lang w:eastAsia="cs-CZ"/>
              </w:rPr>
            </w:pPr>
            <w:bookmarkStart w:id="52" w:name="_DV_M368"/>
            <w:bookmarkEnd w:id="52"/>
            <w:r w:rsidRPr="006F1C2D">
              <w:rPr>
                <w:rFonts w:cs="Arial"/>
                <w:sz w:val="14"/>
                <w:szCs w:val="18"/>
                <w:lang w:eastAsia="cs-CZ"/>
              </w:rPr>
              <w:t>„</w:t>
            </w:r>
            <w:r w:rsidRPr="006F1C2D">
              <w:rPr>
                <w:rFonts w:cs="Arial"/>
                <w:b/>
                <w:sz w:val="14"/>
                <w:szCs w:val="18"/>
                <w:lang w:eastAsia="cs-CZ"/>
              </w:rPr>
              <w:t>Kurz</w:t>
            </w:r>
            <w:r w:rsidRPr="006F1C2D">
              <w:rPr>
                <w:rFonts w:cs="Arial"/>
                <w:sz w:val="14"/>
                <w:szCs w:val="18"/>
                <w:lang w:eastAsia="cs-CZ"/>
              </w:rPr>
              <w:t xml:space="preserve">“ je směnný kurz vyhlašovaný Bankou. </w:t>
            </w:r>
          </w:p>
          <w:p w:rsidR="006F1C2D" w:rsidRPr="006F1C2D" w:rsidRDefault="006F1C2D" w:rsidP="006F1C2D">
            <w:pPr>
              <w:spacing w:before="40" w:after="40"/>
              <w:jc w:val="both"/>
              <w:rPr>
                <w:rFonts w:cs="Arial"/>
                <w:sz w:val="14"/>
                <w:szCs w:val="18"/>
                <w:lang w:eastAsia="cs-CZ"/>
              </w:rPr>
            </w:pPr>
            <w:bookmarkStart w:id="53" w:name="_DV_M369"/>
            <w:bookmarkEnd w:id="53"/>
            <w:r w:rsidRPr="006F1C2D">
              <w:rPr>
                <w:rFonts w:cs="Arial"/>
                <w:sz w:val="14"/>
                <w:szCs w:val="18"/>
                <w:lang w:eastAsia="cs-CZ"/>
              </w:rPr>
              <w:t>„</w:t>
            </w:r>
            <w:r w:rsidRPr="006F1C2D">
              <w:rPr>
                <w:rFonts w:cs="Arial"/>
                <w:b/>
                <w:sz w:val="14"/>
                <w:szCs w:val="18"/>
                <w:lang w:eastAsia="cs-CZ"/>
              </w:rPr>
              <w:t>Kvalifikovaný klient</w:t>
            </w:r>
            <w:r w:rsidRPr="006F1C2D">
              <w:rPr>
                <w:rFonts w:cs="Arial"/>
                <w:sz w:val="14"/>
                <w:szCs w:val="18"/>
                <w:lang w:eastAsia="cs-CZ"/>
              </w:rPr>
              <w:t>“</w:t>
            </w:r>
            <w:r w:rsidRPr="006F1C2D">
              <w:rPr>
                <w:rFonts w:cs="Arial"/>
                <w:i/>
                <w:sz w:val="14"/>
                <w:szCs w:val="18"/>
                <w:lang w:eastAsia="cs-CZ"/>
              </w:rPr>
              <w:t xml:space="preserve"> </w:t>
            </w:r>
            <w:r w:rsidRPr="006F1C2D">
              <w:rPr>
                <w:rFonts w:cs="Arial"/>
                <w:sz w:val="14"/>
                <w:szCs w:val="18"/>
                <w:lang w:eastAsia="cs-CZ"/>
              </w:rPr>
              <w:t>je Klient mikropodnikatel nebo Klient spotřebitel v souvislosti s poskytováním Platebních služeb.</w:t>
            </w:r>
          </w:p>
          <w:p w:rsidR="00844DB6" w:rsidRDefault="006F1C2D" w:rsidP="006F1C2D">
            <w:pPr>
              <w:spacing w:before="40" w:after="40"/>
              <w:jc w:val="both"/>
              <w:rPr>
                <w:rFonts w:cs="Arial"/>
                <w:sz w:val="14"/>
                <w:szCs w:val="18"/>
                <w:lang w:eastAsia="cs-CZ"/>
              </w:rPr>
            </w:pPr>
            <w:bookmarkStart w:id="54" w:name="_DV_M370"/>
            <w:bookmarkEnd w:id="54"/>
            <w:r w:rsidRPr="006F1C2D">
              <w:rPr>
                <w:rFonts w:cs="Arial"/>
                <w:sz w:val="14"/>
                <w:szCs w:val="18"/>
                <w:lang w:eastAsia="cs-CZ"/>
              </w:rPr>
              <w:t>„</w:t>
            </w:r>
            <w:r w:rsidRPr="006F1C2D">
              <w:rPr>
                <w:rFonts w:cs="Arial"/>
                <w:b/>
                <w:sz w:val="14"/>
                <w:szCs w:val="18"/>
                <w:lang w:eastAsia="cs-CZ"/>
              </w:rPr>
              <w:t>Marketingová činnost</w:t>
            </w:r>
            <w:r w:rsidRPr="006F1C2D">
              <w:rPr>
                <w:rFonts w:cs="Arial"/>
                <w:sz w:val="14"/>
                <w:szCs w:val="18"/>
                <w:lang w:eastAsia="cs-CZ"/>
              </w:rPr>
              <w:t xml:space="preserve">“ </w:t>
            </w:r>
            <w:r w:rsidR="00844DB6" w:rsidRPr="00844DB6">
              <w:rPr>
                <w:rFonts w:cs="Arial"/>
                <w:sz w:val="14"/>
                <w:szCs w:val="18"/>
                <w:lang w:eastAsia="cs-CZ"/>
              </w:rPr>
              <w:t>je soubor činností vedoucích k 1) poznání Klientovy situace, životního stylu a potřeb, prostřednictvím zjišťování a</w:t>
            </w:r>
            <w:r w:rsidR="00844DB6">
              <w:rPr>
                <w:rFonts w:cs="Arial"/>
                <w:sz w:val="14"/>
                <w:szCs w:val="18"/>
                <w:lang w:eastAsia="cs-CZ"/>
              </w:rPr>
              <w:t> </w:t>
            </w:r>
            <w:r w:rsidR="00844DB6" w:rsidRPr="00844DB6">
              <w:rPr>
                <w:rFonts w:cs="Arial"/>
                <w:sz w:val="14"/>
                <w:szCs w:val="18"/>
                <w:lang w:eastAsia="cs-CZ"/>
              </w:rPr>
              <w:t>vyhodnocování jeho představ, možností, specifických potřeb a událostí; 2) informování Klientů o produktech a službách Správce a</w:t>
            </w:r>
            <w:r w:rsidR="00844DB6">
              <w:rPr>
                <w:rFonts w:cs="Arial"/>
                <w:sz w:val="14"/>
                <w:szCs w:val="18"/>
                <w:lang w:eastAsia="cs-CZ"/>
              </w:rPr>
              <w:t> </w:t>
            </w:r>
            <w:r w:rsidR="00844DB6" w:rsidRPr="00844DB6">
              <w:rPr>
                <w:rFonts w:cs="Arial"/>
                <w:sz w:val="14"/>
                <w:szCs w:val="18"/>
                <w:lang w:eastAsia="cs-CZ"/>
              </w:rPr>
              <w:t>vybraných obchodních partnerů;  3) předkládání cílené nabídky k jejich objednání, zprostředkování či pořízení; 4) a vyhodnocování příslušných údajů k těmto účelům, a to i prostřednictvím elektronických prostředků.</w:t>
            </w:r>
            <w:r w:rsidR="00844DB6" w:rsidRPr="00844DB6" w:rsidDel="00844DB6">
              <w:rPr>
                <w:rFonts w:cs="Arial"/>
                <w:sz w:val="14"/>
                <w:szCs w:val="18"/>
                <w:lang w:eastAsia="cs-CZ"/>
              </w:rPr>
              <w:t xml:space="preserve"> </w:t>
            </w:r>
            <w:bookmarkStart w:id="55" w:name="_DV_M371"/>
            <w:bookmarkEnd w:id="55"/>
          </w:p>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Obchodní den</w:t>
            </w:r>
            <w:r w:rsidRPr="006F1C2D">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6F1C2D" w:rsidRPr="006F1C2D" w:rsidRDefault="006F1C2D" w:rsidP="006F1C2D">
            <w:pPr>
              <w:spacing w:before="40" w:after="40"/>
              <w:jc w:val="both"/>
              <w:rPr>
                <w:rFonts w:cs="Arial"/>
                <w:sz w:val="14"/>
                <w:szCs w:val="18"/>
                <w:lang w:eastAsia="cs-CZ"/>
              </w:rPr>
            </w:pPr>
            <w:bookmarkStart w:id="56" w:name="_DV_M372"/>
            <w:bookmarkStart w:id="57" w:name="_DV_M373"/>
            <w:bookmarkEnd w:id="56"/>
            <w:bookmarkEnd w:id="57"/>
            <w:r w:rsidRPr="006F1C2D">
              <w:rPr>
                <w:rFonts w:cs="Arial"/>
                <w:sz w:val="14"/>
                <w:szCs w:val="18"/>
                <w:lang w:eastAsia="cs-CZ"/>
              </w:rPr>
              <w:t>„</w:t>
            </w:r>
            <w:r w:rsidRPr="006F1C2D">
              <w:rPr>
                <w:rFonts w:cs="Arial"/>
                <w:b/>
                <w:sz w:val="14"/>
                <w:szCs w:val="18"/>
                <w:lang w:eastAsia="cs-CZ"/>
              </w:rPr>
              <w:t>Oprávněná osoba</w:t>
            </w:r>
            <w:r w:rsidRPr="006F1C2D">
              <w:rPr>
                <w:rFonts w:cs="Arial"/>
                <w:sz w:val="14"/>
                <w:szCs w:val="18"/>
                <w:lang w:eastAsia="cs-CZ"/>
              </w:rPr>
              <w:t xml:space="preserve">“ je osoba uvedená na Podpisovém vzoru Klienta. </w:t>
            </w:r>
          </w:p>
          <w:p w:rsidR="006F1C2D" w:rsidRPr="006F1C2D" w:rsidRDefault="006F1C2D" w:rsidP="006F1C2D">
            <w:pPr>
              <w:spacing w:before="40" w:after="40"/>
              <w:jc w:val="both"/>
              <w:rPr>
                <w:rFonts w:cs="Arial"/>
                <w:sz w:val="14"/>
                <w:szCs w:val="18"/>
                <w:lang w:eastAsia="cs-CZ"/>
              </w:rPr>
            </w:pPr>
            <w:bookmarkStart w:id="58" w:name="_DV_M374"/>
            <w:bookmarkEnd w:id="58"/>
            <w:r w:rsidRPr="006F1C2D">
              <w:rPr>
                <w:rFonts w:cs="Arial"/>
                <w:sz w:val="14"/>
                <w:szCs w:val="18"/>
                <w:lang w:eastAsia="cs-CZ"/>
              </w:rPr>
              <w:t>„</w:t>
            </w:r>
            <w:r w:rsidRPr="006F1C2D">
              <w:rPr>
                <w:rFonts w:cs="Arial"/>
                <w:b/>
                <w:sz w:val="14"/>
                <w:szCs w:val="18"/>
                <w:lang w:eastAsia="cs-CZ"/>
              </w:rPr>
              <w:t>Osoba se zvláštním vztahem k Bance</w:t>
            </w:r>
            <w:r w:rsidRPr="006F1C2D">
              <w:rPr>
                <w:rFonts w:cs="Arial"/>
                <w:sz w:val="14"/>
                <w:szCs w:val="18"/>
                <w:lang w:eastAsia="cs-CZ"/>
              </w:rPr>
              <w:t>“ je osoba uvedená v § 19 z. č. 21/1992 Sb., zákon o bankách, ve znění pozdějších předpisů.</w:t>
            </w:r>
          </w:p>
          <w:p w:rsidR="006F1C2D" w:rsidRPr="006F1C2D" w:rsidRDefault="006F1C2D" w:rsidP="006F1C2D">
            <w:pPr>
              <w:spacing w:before="40" w:after="40"/>
              <w:jc w:val="both"/>
              <w:rPr>
                <w:rFonts w:cs="Arial"/>
                <w:sz w:val="14"/>
                <w:szCs w:val="18"/>
                <w:lang w:eastAsia="cs-CZ"/>
              </w:rPr>
            </w:pPr>
            <w:bookmarkStart w:id="59" w:name="_DV_M375"/>
            <w:bookmarkEnd w:id="59"/>
            <w:r w:rsidRPr="006F1C2D">
              <w:rPr>
                <w:rFonts w:cs="Arial"/>
                <w:sz w:val="14"/>
                <w:szCs w:val="18"/>
                <w:lang w:eastAsia="cs-CZ"/>
              </w:rPr>
              <w:t>„</w:t>
            </w:r>
            <w:r w:rsidRPr="006F1C2D">
              <w:rPr>
                <w:rFonts w:cs="Arial"/>
                <w:b/>
                <w:sz w:val="14"/>
                <w:szCs w:val="18"/>
                <w:lang w:eastAsia="cs-CZ"/>
              </w:rPr>
              <w:t>Osoba ovládaná SG</w:t>
            </w:r>
            <w:r w:rsidRPr="006F1C2D">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844DB6" w:rsidRPr="00EB16B3" w:rsidRDefault="006F1C2D" w:rsidP="00844DB6">
            <w:pPr>
              <w:spacing w:before="40" w:after="40"/>
              <w:jc w:val="both"/>
              <w:rPr>
                <w:sz w:val="14"/>
                <w:lang w:eastAsia="cs-CZ"/>
              </w:rPr>
            </w:pPr>
            <w:bookmarkStart w:id="60" w:name="_DV_M376"/>
            <w:bookmarkEnd w:id="60"/>
            <w:r w:rsidRPr="006F1C2D">
              <w:rPr>
                <w:rFonts w:cs="Arial"/>
                <w:sz w:val="14"/>
                <w:szCs w:val="18"/>
                <w:lang w:eastAsia="cs-CZ"/>
              </w:rPr>
              <w:t>„</w:t>
            </w:r>
            <w:r w:rsidRPr="006F1C2D">
              <w:rPr>
                <w:rFonts w:cs="Arial"/>
                <w:b/>
                <w:sz w:val="14"/>
                <w:szCs w:val="18"/>
                <w:lang w:eastAsia="cs-CZ"/>
              </w:rPr>
              <w:t>Osobní údaje</w:t>
            </w:r>
            <w:r w:rsidRPr="006F1C2D">
              <w:rPr>
                <w:rFonts w:cs="Arial"/>
                <w:sz w:val="14"/>
                <w:szCs w:val="18"/>
                <w:lang w:eastAsia="cs-CZ"/>
              </w:rPr>
              <w:t xml:space="preserve">“ </w:t>
            </w:r>
            <w:r w:rsidR="00844DB6" w:rsidRPr="00EB16B3">
              <w:rPr>
                <w:sz w:val="14"/>
                <w:lang w:eastAsia="cs-CZ"/>
              </w:rPr>
              <w:t>jsou identifikační údaje, zejména jméno, příjmení, adresa, datum narození, rodné číslo, kontaktní údaje pro osobní, písemnou, telefonickou či elektronickou komunikaci, obchodní a organizační vazby na podnikatele, údaje charakterizující Klientovu bonitu a důvěryhodnost, včetně příslušných podkladů pro jejich vyhodnocení, například účetní výkazy Klienta údaje vystihující obchodní a marketingovou charakteristiku Klienta, Klientem poskytnuté údaje, údaje o užívání služeb a produktů Správců, údaje o přístupu a používání internetových stránek (vč. Klientem zadaných informací, místa a času užití), o platebních i jiných finančních operacích a další finanční ukazatele a výkazy. Osobní údaje neobsahují citlivé osobní údaje dle z. č. 101/2000 Sb.</w:t>
            </w:r>
          </w:p>
          <w:p w:rsidR="006F1C2D" w:rsidRPr="006F1C2D" w:rsidRDefault="006F1C2D" w:rsidP="006F1C2D">
            <w:pPr>
              <w:spacing w:before="40" w:after="40"/>
              <w:jc w:val="both"/>
              <w:rPr>
                <w:rFonts w:cs="Arial"/>
                <w:sz w:val="14"/>
                <w:szCs w:val="18"/>
                <w:lang w:eastAsia="cs-CZ"/>
              </w:rPr>
            </w:pPr>
            <w:bookmarkStart w:id="61" w:name="_DV_M377"/>
            <w:bookmarkStart w:id="62" w:name="_Toc78800503"/>
            <w:bookmarkEnd w:id="61"/>
            <w:r w:rsidRPr="006F1C2D">
              <w:rPr>
                <w:rFonts w:cs="Arial"/>
                <w:b/>
                <w:sz w:val="14"/>
                <w:szCs w:val="18"/>
                <w:lang w:eastAsia="cs-CZ"/>
              </w:rPr>
              <w:t>Oznámení</w:t>
            </w:r>
            <w:r w:rsidRPr="006F1C2D">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bookmarkStart w:id="63" w:name="_DV_M378"/>
            <w:bookmarkEnd w:id="62"/>
            <w:bookmarkEnd w:id="63"/>
          </w:p>
          <w:p w:rsidR="006F1C2D" w:rsidRPr="006F1C2D" w:rsidRDefault="006F1C2D" w:rsidP="006F1C2D">
            <w:pPr>
              <w:spacing w:before="40" w:after="40"/>
              <w:jc w:val="both"/>
              <w:rPr>
                <w:rFonts w:cs="Arial"/>
                <w:sz w:val="14"/>
                <w:szCs w:val="18"/>
                <w:lang w:eastAsia="cs-CZ"/>
              </w:rPr>
            </w:pPr>
            <w:bookmarkStart w:id="64" w:name="_DV_M379"/>
            <w:bookmarkEnd w:id="64"/>
            <w:r w:rsidRPr="006F1C2D">
              <w:rPr>
                <w:rFonts w:cs="Arial"/>
                <w:sz w:val="14"/>
                <w:szCs w:val="18"/>
                <w:lang w:eastAsia="cs-CZ"/>
              </w:rPr>
              <w:t>„</w:t>
            </w:r>
            <w:r w:rsidRPr="006F1C2D">
              <w:rPr>
                <w:rFonts w:cs="Arial"/>
                <w:b/>
                <w:sz w:val="14"/>
                <w:szCs w:val="18"/>
                <w:lang w:eastAsia="cs-CZ"/>
              </w:rPr>
              <w:t>Oznámení o provádění platebního styku</w:t>
            </w:r>
            <w:r w:rsidRPr="006F1C2D">
              <w:rPr>
                <w:rFonts w:cs="Arial"/>
                <w:sz w:val="14"/>
                <w:szCs w:val="18"/>
                <w:lang w:eastAsia="cs-CZ"/>
              </w:rPr>
              <w:t>“ je Oznámením, v němž jsou stanoveny podmínky poskytování služeb platebního styku, zejména lhůty pro provádění platebních transakcí.</w:t>
            </w:r>
          </w:p>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Oznámení o úrokových sazbách</w:t>
            </w:r>
            <w:r w:rsidRPr="006F1C2D">
              <w:rPr>
                <w:rFonts w:cs="Arial"/>
                <w:sz w:val="14"/>
                <w:szCs w:val="18"/>
                <w:lang w:eastAsia="cs-CZ"/>
              </w:rPr>
              <w:t xml:space="preserve">“ je přehled všech úrokových sazeb vkladů a úvěrů a sazeb s nimi souvisejících. Tento přehled není Oznámením. </w:t>
            </w:r>
          </w:p>
          <w:p w:rsidR="006F1C2D" w:rsidRPr="006F1C2D" w:rsidRDefault="006F1C2D" w:rsidP="006F1C2D">
            <w:pPr>
              <w:spacing w:after="40"/>
              <w:jc w:val="both"/>
              <w:rPr>
                <w:rFonts w:cs="Arial"/>
                <w:sz w:val="14"/>
                <w:szCs w:val="18"/>
                <w:lang w:eastAsia="cs-CZ"/>
              </w:rPr>
            </w:pPr>
            <w:bookmarkStart w:id="65" w:name="_DV_M380"/>
            <w:bookmarkEnd w:id="65"/>
            <w:r w:rsidRPr="006F1C2D">
              <w:rPr>
                <w:rFonts w:cs="Arial"/>
                <w:sz w:val="14"/>
                <w:szCs w:val="18"/>
                <w:lang w:eastAsia="cs-CZ"/>
              </w:rPr>
              <w:t>„</w:t>
            </w:r>
            <w:r w:rsidRPr="006F1C2D">
              <w:rPr>
                <w:rFonts w:cs="Arial"/>
                <w:b/>
                <w:sz w:val="14"/>
                <w:szCs w:val="18"/>
                <w:lang w:eastAsia="cs-CZ"/>
              </w:rPr>
              <w:t>Platební prostředek</w:t>
            </w:r>
            <w:r w:rsidRPr="006F1C2D">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6F1C2D" w:rsidRPr="006F1C2D" w:rsidRDefault="006F1C2D" w:rsidP="006F1C2D">
            <w:pPr>
              <w:spacing w:after="40"/>
              <w:jc w:val="both"/>
              <w:rPr>
                <w:rFonts w:cs="Arial"/>
                <w:sz w:val="14"/>
                <w:szCs w:val="18"/>
                <w:lang w:eastAsia="cs-CZ"/>
              </w:rPr>
            </w:pPr>
            <w:bookmarkStart w:id="66" w:name="_DV_M381"/>
            <w:bookmarkEnd w:id="66"/>
            <w:r w:rsidRPr="006F1C2D">
              <w:rPr>
                <w:rFonts w:cs="Arial"/>
                <w:sz w:val="14"/>
                <w:szCs w:val="18"/>
                <w:lang w:eastAsia="cs-CZ"/>
              </w:rPr>
              <w:t>„</w:t>
            </w:r>
            <w:r w:rsidRPr="006F1C2D">
              <w:rPr>
                <w:rFonts w:cs="Arial"/>
                <w:b/>
                <w:sz w:val="14"/>
                <w:szCs w:val="18"/>
                <w:lang w:eastAsia="cs-CZ"/>
              </w:rPr>
              <w:t>Platební služby</w:t>
            </w:r>
            <w:r w:rsidRPr="006F1C2D">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6F1C2D" w:rsidRPr="006F1C2D" w:rsidRDefault="006F1C2D" w:rsidP="006F1C2D">
            <w:pPr>
              <w:spacing w:after="40"/>
              <w:jc w:val="both"/>
              <w:rPr>
                <w:rFonts w:cs="Arial"/>
                <w:sz w:val="14"/>
                <w:szCs w:val="18"/>
                <w:lang w:eastAsia="cs-CZ"/>
              </w:rPr>
            </w:pPr>
            <w:bookmarkStart w:id="67" w:name="_DV_M382"/>
            <w:bookmarkEnd w:id="67"/>
            <w:r w:rsidRPr="006F1C2D">
              <w:rPr>
                <w:rFonts w:cs="Arial"/>
                <w:sz w:val="14"/>
                <w:szCs w:val="18"/>
                <w:lang w:eastAsia="cs-CZ"/>
              </w:rPr>
              <w:t>„</w:t>
            </w:r>
            <w:r w:rsidRPr="006F1C2D">
              <w:rPr>
                <w:rFonts w:cs="Arial"/>
                <w:b/>
                <w:sz w:val="14"/>
                <w:szCs w:val="18"/>
                <w:lang w:eastAsia="cs-CZ"/>
              </w:rPr>
              <w:t>Platební Účet</w:t>
            </w:r>
            <w:r w:rsidRPr="006F1C2D">
              <w:rPr>
                <w:rFonts w:cs="Arial"/>
                <w:sz w:val="14"/>
                <w:szCs w:val="18"/>
                <w:lang w:eastAsia="cs-CZ"/>
              </w:rPr>
              <w:t xml:space="preserve">“ je Účet, který je platebním účtem ve smyslu zákona o platebním styku, tj. účet, který slouží k provádění platebních transakcí. </w:t>
            </w:r>
          </w:p>
          <w:p w:rsidR="006F1C2D" w:rsidRPr="006F1C2D" w:rsidRDefault="006F1C2D" w:rsidP="006F1C2D">
            <w:pPr>
              <w:spacing w:after="40"/>
              <w:jc w:val="both"/>
              <w:rPr>
                <w:rFonts w:cs="Arial"/>
                <w:sz w:val="14"/>
                <w:szCs w:val="18"/>
                <w:lang w:eastAsia="cs-CZ"/>
              </w:rPr>
            </w:pPr>
            <w:bookmarkStart w:id="68" w:name="_DV_M383"/>
            <w:bookmarkEnd w:id="68"/>
            <w:r w:rsidRPr="006F1C2D">
              <w:rPr>
                <w:rFonts w:cs="Arial"/>
                <w:sz w:val="14"/>
                <w:szCs w:val="18"/>
                <w:lang w:eastAsia="cs-CZ"/>
              </w:rPr>
              <w:lastRenderedPageBreak/>
              <w:t>„</w:t>
            </w:r>
            <w:r w:rsidRPr="006F1C2D">
              <w:rPr>
                <w:rFonts w:cs="Arial"/>
                <w:b/>
                <w:sz w:val="14"/>
                <w:szCs w:val="18"/>
                <w:lang w:eastAsia="cs-CZ"/>
              </w:rPr>
              <w:t>Podpisový vzor</w:t>
            </w:r>
            <w:r w:rsidRPr="006F1C2D">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6F1C2D" w:rsidRPr="006F1C2D" w:rsidRDefault="006F1C2D" w:rsidP="006F1C2D">
            <w:pPr>
              <w:spacing w:after="40"/>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Politicky exponovaná osoba</w:t>
            </w:r>
            <w:r w:rsidRPr="006F1C2D">
              <w:rPr>
                <w:rFonts w:cs="Arial"/>
                <w:bCs/>
                <w:sz w:val="14"/>
                <w:szCs w:val="18"/>
                <w:lang w:eastAsia="cs-CZ"/>
              </w:rPr>
              <w:t>“</w:t>
            </w:r>
            <w:r w:rsidRPr="006F1C2D">
              <w:rPr>
                <w:rFonts w:cs="Arial"/>
                <w:sz w:val="14"/>
                <w:szCs w:val="18"/>
                <w:lang w:eastAsia="cs-CZ"/>
              </w:rPr>
              <w:t xml:space="preserve"> je fyzická osoba, která zastává významnou veřejnou funkci s celostátní působností nebo se jedná o osobu blízkou k této osobě. Politická exponovanost osoby trvá po dobu výkonu funkce a dále po dobu jednoho roku po ukončení výkonu této funkce. </w:t>
            </w:r>
          </w:p>
          <w:p w:rsidR="006F1C2D" w:rsidRPr="006F1C2D" w:rsidRDefault="006F1C2D" w:rsidP="006F1C2D">
            <w:pPr>
              <w:spacing w:after="40"/>
              <w:jc w:val="both"/>
              <w:rPr>
                <w:rFonts w:cs="Arial"/>
                <w:sz w:val="14"/>
                <w:szCs w:val="18"/>
                <w:lang w:eastAsia="cs-CZ"/>
              </w:rPr>
            </w:pPr>
            <w:bookmarkStart w:id="69" w:name="_DV_M384"/>
            <w:bookmarkEnd w:id="69"/>
            <w:r w:rsidRPr="006F1C2D">
              <w:rPr>
                <w:rFonts w:cs="Arial"/>
                <w:sz w:val="14"/>
                <w:szCs w:val="18"/>
                <w:lang w:eastAsia="cs-CZ"/>
              </w:rPr>
              <w:t>„</w:t>
            </w:r>
            <w:r w:rsidRPr="006F1C2D">
              <w:rPr>
                <w:rFonts w:cs="Arial"/>
                <w:b/>
                <w:sz w:val="14"/>
                <w:szCs w:val="18"/>
                <w:lang w:eastAsia="cs-CZ"/>
              </w:rPr>
              <w:t>Produktové podmínky</w:t>
            </w:r>
            <w:r w:rsidRPr="006F1C2D">
              <w:rPr>
                <w:rFonts w:cs="Arial"/>
                <w:sz w:val="14"/>
                <w:szCs w:val="18"/>
                <w:lang w:eastAsia="cs-CZ"/>
              </w:rPr>
              <w:t>“ jsou podmínky Banky upravující poskytování jednotlivých Bankovních služeb.</w:t>
            </w:r>
          </w:p>
          <w:p w:rsidR="006F1C2D" w:rsidRPr="006F1C2D" w:rsidRDefault="006F1C2D" w:rsidP="006F1C2D">
            <w:pPr>
              <w:spacing w:after="40"/>
              <w:jc w:val="both"/>
              <w:rPr>
                <w:rFonts w:cs="Arial"/>
                <w:sz w:val="14"/>
                <w:szCs w:val="18"/>
                <w:lang w:eastAsia="cs-CZ"/>
              </w:rPr>
            </w:pPr>
            <w:bookmarkStart w:id="70" w:name="_DV_M385"/>
            <w:bookmarkEnd w:id="70"/>
            <w:r w:rsidRPr="006F1C2D">
              <w:rPr>
                <w:rFonts w:cs="Arial"/>
                <w:sz w:val="14"/>
                <w:szCs w:val="18"/>
                <w:lang w:eastAsia="cs-CZ"/>
              </w:rPr>
              <w:t>„</w:t>
            </w:r>
            <w:r w:rsidRPr="006F1C2D">
              <w:rPr>
                <w:rFonts w:cs="Arial"/>
                <w:b/>
                <w:sz w:val="14"/>
                <w:szCs w:val="18"/>
                <w:lang w:eastAsia="cs-CZ"/>
              </w:rPr>
              <w:t>Příkaz</w:t>
            </w:r>
            <w:r w:rsidRPr="006F1C2D">
              <w:rPr>
                <w:rFonts w:cs="Arial"/>
                <w:sz w:val="14"/>
                <w:szCs w:val="18"/>
                <w:lang w:eastAsia="cs-CZ"/>
              </w:rPr>
              <w:t>“ je platební příkaz, tj. pokyn Klienta, jímž Banku žádá o provedení platební transakce.</w:t>
            </w:r>
          </w:p>
          <w:p w:rsidR="006F1C2D" w:rsidRPr="006F1C2D" w:rsidRDefault="006F1C2D" w:rsidP="006F1C2D">
            <w:pPr>
              <w:spacing w:after="40"/>
              <w:jc w:val="both"/>
              <w:rPr>
                <w:rFonts w:cs="Arial"/>
                <w:sz w:val="14"/>
                <w:szCs w:val="18"/>
                <w:lang w:eastAsia="cs-CZ"/>
              </w:rPr>
            </w:pPr>
            <w:bookmarkStart w:id="71" w:name="_DV_M386"/>
            <w:bookmarkEnd w:id="71"/>
            <w:r w:rsidRPr="006F1C2D">
              <w:rPr>
                <w:rFonts w:cs="Arial"/>
                <w:sz w:val="14"/>
                <w:szCs w:val="18"/>
                <w:lang w:eastAsia="cs-CZ"/>
              </w:rPr>
              <w:t>„</w:t>
            </w:r>
            <w:r w:rsidRPr="006F1C2D">
              <w:rPr>
                <w:rFonts w:cs="Arial"/>
                <w:b/>
                <w:sz w:val="14"/>
                <w:szCs w:val="18"/>
                <w:lang w:eastAsia="cs-CZ"/>
              </w:rPr>
              <w:t>Rozhodný den</w:t>
            </w:r>
            <w:r w:rsidRPr="006F1C2D">
              <w:rPr>
                <w:rFonts w:cs="Arial"/>
                <w:sz w:val="14"/>
                <w:szCs w:val="18"/>
                <w:lang w:eastAsia="cs-CZ"/>
              </w:rPr>
              <w:t>“ je den, kdy se Banka hodnověrným způsobem dozví o úmrtí klienta</w:t>
            </w:r>
            <w:bookmarkStart w:id="72" w:name="_DV_C235"/>
            <w:r w:rsidRPr="006F1C2D">
              <w:rPr>
                <w:rFonts w:cs="Arial"/>
                <w:sz w:val="14"/>
                <w:szCs w:val="18"/>
                <w:lang w:eastAsia="cs-CZ"/>
              </w:rPr>
              <w:t xml:space="preserve"> nebo o jeho prohlášení za nezvěstného</w:t>
            </w:r>
            <w:bookmarkStart w:id="73" w:name="_DV_M387"/>
            <w:bookmarkEnd w:id="72"/>
            <w:bookmarkEnd w:id="73"/>
            <w:r w:rsidRPr="006F1C2D">
              <w:rPr>
                <w:rFonts w:cs="Arial"/>
                <w:sz w:val="14"/>
                <w:szCs w:val="18"/>
                <w:lang w:eastAsia="cs-CZ"/>
              </w:rPr>
              <w:t>, tj. den, kdy jsou Klientovu</w:t>
            </w:r>
            <w:bookmarkStart w:id="74" w:name="_DV_M388"/>
            <w:bookmarkEnd w:id="74"/>
            <w:r w:rsidRPr="006F1C2D">
              <w:rPr>
                <w:rFonts w:cs="Arial"/>
                <w:sz w:val="14"/>
                <w:szCs w:val="18"/>
                <w:lang w:eastAsia="cs-CZ"/>
              </w:rPr>
              <w:t xml:space="preserve"> obchodnímu místu Banky doručeny průkazné doklady o skutečnosti, že Klient zemřel nebo byl prohlášen za mrtvého</w:t>
            </w:r>
            <w:bookmarkStart w:id="75" w:name="_DV_C236"/>
            <w:r w:rsidRPr="006F1C2D">
              <w:rPr>
                <w:rFonts w:cs="Arial"/>
                <w:sz w:val="14"/>
                <w:szCs w:val="18"/>
                <w:lang w:eastAsia="cs-CZ"/>
              </w:rPr>
              <w:t xml:space="preserve"> nebo nezvěstného</w:t>
            </w:r>
            <w:bookmarkStart w:id="76" w:name="_DV_M389"/>
            <w:bookmarkEnd w:id="75"/>
            <w:bookmarkEnd w:id="76"/>
            <w:r w:rsidRPr="006F1C2D">
              <w:rPr>
                <w:rFonts w:cs="Arial"/>
                <w:sz w:val="14"/>
                <w:szCs w:val="18"/>
                <w:lang w:eastAsia="cs-CZ"/>
              </w:rPr>
              <w:t xml:space="preserve"> (např. úmrtní list, přípis soudu nebo notáře provádějícího dědické řízení, rozhodnutí soudu s doložkou právní moci o prohlášení Klienta za mrtvého</w:t>
            </w:r>
            <w:bookmarkStart w:id="77" w:name="_DV_C238"/>
            <w:r w:rsidRPr="006F1C2D">
              <w:rPr>
                <w:rFonts w:cs="Arial"/>
                <w:sz w:val="14"/>
                <w:szCs w:val="18"/>
                <w:lang w:eastAsia="cs-CZ"/>
              </w:rPr>
              <w:t xml:space="preserve"> nebo nezvěstného</w:t>
            </w:r>
            <w:bookmarkEnd w:id="77"/>
            <w:r w:rsidRPr="006F1C2D">
              <w:rPr>
                <w:rFonts w:cs="Arial"/>
                <w:sz w:val="14"/>
                <w:szCs w:val="18"/>
                <w:lang w:eastAsia="cs-CZ"/>
              </w:rPr>
              <w:t>).</w:t>
            </w:r>
          </w:p>
          <w:p w:rsidR="006F1C2D" w:rsidRPr="006F1C2D" w:rsidRDefault="006F1C2D" w:rsidP="006F1C2D">
            <w:pPr>
              <w:spacing w:after="40"/>
              <w:jc w:val="both"/>
              <w:rPr>
                <w:rFonts w:cs="Arial"/>
                <w:sz w:val="14"/>
                <w:szCs w:val="18"/>
                <w:lang w:eastAsia="cs-CZ"/>
              </w:rPr>
            </w:pPr>
            <w:bookmarkStart w:id="78" w:name="_DV_M390"/>
            <w:bookmarkEnd w:id="78"/>
            <w:r w:rsidRPr="006F1C2D">
              <w:rPr>
                <w:rFonts w:cs="Arial"/>
                <w:sz w:val="14"/>
                <w:szCs w:val="18"/>
                <w:lang w:eastAsia="cs-CZ"/>
              </w:rPr>
              <w:t>„</w:t>
            </w:r>
            <w:r w:rsidRPr="006F1C2D">
              <w:rPr>
                <w:rFonts w:cs="Arial"/>
                <w:b/>
                <w:sz w:val="14"/>
                <w:szCs w:val="18"/>
                <w:lang w:eastAsia="cs-CZ"/>
              </w:rPr>
              <w:t>Sazebník</w:t>
            </w:r>
            <w:r w:rsidRPr="006F1C2D">
              <w:rPr>
                <w:rFonts w:cs="Arial"/>
                <w:sz w:val="14"/>
                <w:szCs w:val="18"/>
                <w:lang w:eastAsia="cs-CZ"/>
              </w:rPr>
              <w:t>“ je přehled všech poplatků, ostatních cen a jiných plateb za Bankovní služby a za úkony s Bankovními službami související.</w:t>
            </w:r>
          </w:p>
          <w:p w:rsidR="006F1C2D" w:rsidRPr="006F1C2D" w:rsidRDefault="006F1C2D" w:rsidP="006F1C2D">
            <w:pPr>
              <w:spacing w:after="40"/>
              <w:jc w:val="both"/>
              <w:rPr>
                <w:rFonts w:cs="Arial"/>
                <w:sz w:val="14"/>
                <w:szCs w:val="18"/>
                <w:lang w:eastAsia="cs-CZ"/>
              </w:rPr>
            </w:pPr>
            <w:bookmarkStart w:id="79" w:name="_DV_M391"/>
            <w:bookmarkEnd w:id="79"/>
            <w:r w:rsidRPr="006F1C2D">
              <w:rPr>
                <w:rFonts w:cs="Arial"/>
                <w:sz w:val="14"/>
                <w:szCs w:val="18"/>
                <w:lang w:eastAsia="cs-CZ"/>
              </w:rPr>
              <w:t>„</w:t>
            </w:r>
            <w:r w:rsidRPr="006F1C2D">
              <w:rPr>
                <w:rFonts w:cs="Arial"/>
                <w:b/>
                <w:sz w:val="14"/>
                <w:szCs w:val="18"/>
                <w:lang w:eastAsia="cs-CZ"/>
              </w:rPr>
              <w:t>SG</w:t>
            </w:r>
            <w:r w:rsidRPr="006F1C2D">
              <w:rPr>
                <w:rFonts w:cs="Arial"/>
                <w:sz w:val="14"/>
                <w:szCs w:val="18"/>
                <w:lang w:eastAsia="cs-CZ"/>
              </w:rPr>
              <w:t>“ je Société Générale SA, B 552 120 222, se sídlem 29, Boulevard Haussmann, 75009 Paříž, Francie.</w:t>
            </w:r>
          </w:p>
          <w:p w:rsidR="006F1C2D" w:rsidRPr="006F1C2D" w:rsidRDefault="006F1C2D" w:rsidP="006F1C2D">
            <w:pPr>
              <w:spacing w:after="40"/>
              <w:jc w:val="both"/>
              <w:rPr>
                <w:rFonts w:cs="Arial"/>
                <w:sz w:val="14"/>
                <w:szCs w:val="18"/>
                <w:lang w:eastAsia="cs-CZ"/>
              </w:rPr>
            </w:pPr>
            <w:bookmarkStart w:id="80" w:name="_DV_M392"/>
            <w:bookmarkEnd w:id="80"/>
            <w:r w:rsidRPr="006F1C2D">
              <w:rPr>
                <w:rFonts w:cs="Arial"/>
                <w:sz w:val="14"/>
                <w:szCs w:val="18"/>
                <w:lang w:eastAsia="cs-CZ"/>
              </w:rPr>
              <w:t>„</w:t>
            </w:r>
            <w:r w:rsidRPr="006F1C2D">
              <w:rPr>
                <w:rFonts w:cs="Arial"/>
                <w:b/>
                <w:sz w:val="14"/>
                <w:szCs w:val="18"/>
                <w:lang w:eastAsia="cs-CZ"/>
              </w:rPr>
              <w:t>Skutečný majitel</w:t>
            </w:r>
            <w:r w:rsidRPr="006F1C2D">
              <w:rPr>
                <w:rFonts w:cs="Arial"/>
                <w:sz w:val="14"/>
                <w:szCs w:val="18"/>
                <w:lang w:eastAsia="cs-CZ"/>
              </w:rPr>
              <w:t>“ je fyzická osoba, která vykonává rozhodující vliv na řízení nebo provozování podnikatele nebo disponuje více než 25% hlasovacích práv podnikatele nebo jednající ve shodě s jinými fyzickými osobami, které disponují více než 25% hlasovacích práv podnikatele nebo která je příjemcem výnosů z činnosti podnikatele nebo jiná osoba, která splňuje znaky skutečného majitele ve smyslu zákona o některých opatřeních proti legalizaci výnosů z trestné činnosti a financování terorismu</w:t>
            </w:r>
            <w:bookmarkStart w:id="81" w:name="_DV_M394"/>
            <w:bookmarkEnd w:id="81"/>
            <w:r w:rsidRPr="0063799E">
              <w:rPr>
                <w:rFonts w:cs="Arial"/>
                <w:position w:val="4"/>
                <w:sz w:val="12"/>
                <w:szCs w:val="18"/>
                <w:lang w:eastAsia="cs-CZ"/>
              </w:rPr>
              <w:footnoteReference w:id="23"/>
            </w:r>
            <w:r w:rsidRPr="006F1C2D">
              <w:rPr>
                <w:rFonts w:cs="Arial"/>
                <w:sz w:val="14"/>
                <w:szCs w:val="18"/>
                <w:lang w:eastAsia="cs-CZ"/>
              </w:rPr>
              <w:t>. Banka je v odůvodněných případech oprávněna při zjišťování Skutečného majitele považovat za určující i nižší procento hlasovacích práv.</w:t>
            </w:r>
          </w:p>
          <w:p w:rsidR="006F1C2D" w:rsidRPr="006F1C2D" w:rsidRDefault="006F1C2D" w:rsidP="006F1C2D">
            <w:pPr>
              <w:spacing w:after="40"/>
              <w:jc w:val="both"/>
              <w:rPr>
                <w:rFonts w:cs="Arial"/>
                <w:sz w:val="14"/>
                <w:szCs w:val="18"/>
                <w:lang w:eastAsia="cs-CZ"/>
              </w:rPr>
            </w:pPr>
            <w:bookmarkStart w:id="82" w:name="_DV_M395"/>
            <w:bookmarkEnd w:id="82"/>
            <w:r w:rsidRPr="006F1C2D">
              <w:rPr>
                <w:rFonts w:cs="Arial"/>
                <w:sz w:val="14"/>
                <w:szCs w:val="18"/>
                <w:lang w:eastAsia="cs-CZ"/>
              </w:rPr>
              <w:t>„</w:t>
            </w:r>
            <w:r w:rsidRPr="006F1C2D">
              <w:rPr>
                <w:rFonts w:cs="Arial"/>
                <w:b/>
                <w:sz w:val="14"/>
                <w:szCs w:val="18"/>
                <w:lang w:eastAsia="cs-CZ"/>
              </w:rPr>
              <w:t>Smlouva</w:t>
            </w:r>
            <w:r w:rsidRPr="006F1C2D">
              <w:rPr>
                <w:rFonts w:cs="Arial"/>
                <w:sz w:val="14"/>
                <w:szCs w:val="18"/>
                <w:lang w:eastAsia="cs-CZ"/>
              </w:rPr>
              <w:t>“ je smlouva nebo dohoda o poskytnutí Bankovní služby uzavřená mezi Klientem a Bankou.</w:t>
            </w:r>
          </w:p>
          <w:p w:rsidR="006F1C2D" w:rsidRPr="006F1C2D" w:rsidRDefault="006F1C2D" w:rsidP="006F1C2D">
            <w:pPr>
              <w:spacing w:after="40"/>
              <w:jc w:val="both"/>
              <w:rPr>
                <w:rFonts w:cs="Arial"/>
                <w:sz w:val="14"/>
                <w:szCs w:val="18"/>
                <w:lang w:eastAsia="cs-CZ"/>
              </w:rPr>
            </w:pPr>
            <w:bookmarkStart w:id="83" w:name="_DV_M396"/>
            <w:bookmarkEnd w:id="83"/>
            <w:r w:rsidRPr="006F1C2D">
              <w:rPr>
                <w:rFonts w:cs="Arial"/>
                <w:sz w:val="14"/>
                <w:szCs w:val="18"/>
                <w:lang w:eastAsia="cs-CZ"/>
              </w:rPr>
              <w:t>„</w:t>
            </w:r>
            <w:r w:rsidRPr="006F1C2D">
              <w:rPr>
                <w:rFonts w:cs="Arial"/>
                <w:b/>
                <w:sz w:val="14"/>
                <w:szCs w:val="18"/>
                <w:lang w:eastAsia="cs-CZ"/>
              </w:rPr>
              <w:t>Smlouva o Platebních službách</w:t>
            </w:r>
            <w:r w:rsidRPr="006F1C2D">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6F1C2D" w:rsidRPr="006F1C2D" w:rsidRDefault="006F1C2D" w:rsidP="006F1C2D">
            <w:pPr>
              <w:spacing w:after="40"/>
              <w:jc w:val="both"/>
              <w:rPr>
                <w:rFonts w:cs="Arial"/>
                <w:sz w:val="14"/>
                <w:szCs w:val="18"/>
                <w:lang w:eastAsia="cs-CZ"/>
              </w:rPr>
            </w:pPr>
            <w:bookmarkStart w:id="84" w:name="_DV_M397"/>
            <w:bookmarkEnd w:id="84"/>
            <w:r w:rsidRPr="006F1C2D">
              <w:rPr>
                <w:rFonts w:cs="Arial"/>
                <w:sz w:val="14"/>
                <w:szCs w:val="18"/>
                <w:lang w:eastAsia="cs-CZ"/>
              </w:rPr>
              <w:t>„</w:t>
            </w:r>
            <w:r w:rsidRPr="006F1C2D">
              <w:rPr>
                <w:rFonts w:cs="Arial"/>
                <w:b/>
                <w:sz w:val="14"/>
                <w:szCs w:val="18"/>
                <w:lang w:eastAsia="cs-CZ"/>
              </w:rPr>
              <w:t>Správce</w:t>
            </w:r>
            <w:r w:rsidRPr="006F1C2D">
              <w:rPr>
                <w:rFonts w:cs="Arial"/>
                <w:sz w:val="14"/>
                <w:szCs w:val="18"/>
                <w:lang w:eastAsia="cs-CZ"/>
              </w:rPr>
              <w:t>“ je SG, Banka, Členové FSKB a Osoby ovládané SG a Investiční kapitálová společnost KB, a.s., IČO: 60196769.</w:t>
            </w:r>
          </w:p>
          <w:p w:rsidR="006F1C2D" w:rsidRPr="006F1C2D" w:rsidRDefault="006F1C2D" w:rsidP="006F1C2D">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Transakce mimo EHP</w:t>
            </w:r>
            <w:r w:rsidRPr="006F1C2D">
              <w:rPr>
                <w:rFonts w:cs="Arial"/>
                <w:sz w:val="14"/>
                <w:szCs w:val="18"/>
                <w:lang w:eastAsia="cs-CZ"/>
              </w:rPr>
              <w:t>“ jsou platební transakce (i) z nebo do státu, který není členem Evropského hospodářského prostoru, nebo (ii) v měnách, které nejsou měnou státu Evropského hospodářského prostoru.</w:t>
            </w:r>
          </w:p>
          <w:p w:rsidR="006F1C2D" w:rsidRPr="006F1C2D" w:rsidRDefault="006F1C2D" w:rsidP="006F1C2D">
            <w:pPr>
              <w:spacing w:after="40"/>
              <w:jc w:val="both"/>
              <w:rPr>
                <w:rFonts w:cs="Arial"/>
                <w:sz w:val="14"/>
                <w:szCs w:val="18"/>
                <w:lang w:eastAsia="cs-CZ"/>
              </w:rPr>
            </w:pPr>
            <w:bookmarkStart w:id="85" w:name="_DV_M398"/>
            <w:bookmarkStart w:id="86" w:name="_DV_M399"/>
            <w:bookmarkEnd w:id="85"/>
            <w:bookmarkEnd w:id="86"/>
            <w:r w:rsidRPr="006F1C2D">
              <w:rPr>
                <w:rFonts w:cs="Arial"/>
                <w:sz w:val="14"/>
                <w:szCs w:val="18"/>
                <w:lang w:eastAsia="cs-CZ"/>
              </w:rPr>
              <w:t>„</w:t>
            </w:r>
            <w:r w:rsidRPr="006F1C2D">
              <w:rPr>
                <w:rFonts w:cs="Arial"/>
                <w:b/>
                <w:sz w:val="14"/>
                <w:szCs w:val="18"/>
                <w:lang w:eastAsia="cs-CZ"/>
              </w:rPr>
              <w:t>Účet</w:t>
            </w:r>
            <w:r w:rsidRPr="006F1C2D">
              <w:rPr>
                <w:rFonts w:cs="Arial"/>
                <w:sz w:val="14"/>
                <w:szCs w:val="18"/>
                <w:lang w:eastAsia="cs-CZ"/>
              </w:rPr>
              <w:t>“ je běžný, spořící nebo termínovaný účet Klienta vedený Bankou.</w:t>
            </w:r>
          </w:p>
          <w:p w:rsidR="006F1C2D" w:rsidRPr="006F1C2D" w:rsidRDefault="006F1C2D" w:rsidP="006F1C2D">
            <w:pPr>
              <w:spacing w:after="40"/>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U.S. osoba</w:t>
            </w:r>
            <w:r w:rsidRPr="006F1C2D">
              <w:rPr>
                <w:rFonts w:cs="Arial"/>
                <w:bCs/>
                <w:sz w:val="14"/>
                <w:szCs w:val="18"/>
                <w:lang w:eastAsia="cs-CZ"/>
              </w:rPr>
              <w:t>“</w:t>
            </w:r>
            <w:r w:rsidRPr="006F1C2D">
              <w:rPr>
                <w:rFonts w:cs="Arial"/>
                <w:sz w:val="14"/>
                <w:szCs w:val="18"/>
                <w:lang w:eastAsia="cs-CZ"/>
              </w:rPr>
              <w:t xml:space="preserve"> je </w:t>
            </w:r>
          </w:p>
          <w:p w:rsidR="006F1C2D" w:rsidRPr="006F1C2D" w:rsidRDefault="006F1C2D" w:rsidP="00562D0E">
            <w:pPr>
              <w:numPr>
                <w:ilvl w:val="0"/>
                <w:numId w:val="7"/>
              </w:numPr>
              <w:ind w:left="227" w:hanging="227"/>
              <w:jc w:val="both"/>
              <w:rPr>
                <w:rFonts w:cs="Arial"/>
                <w:sz w:val="14"/>
                <w:szCs w:val="18"/>
                <w:lang w:eastAsia="cs-CZ"/>
              </w:rPr>
            </w:pPr>
            <w:r w:rsidRPr="006F1C2D">
              <w:rPr>
                <w:rFonts w:cs="Arial"/>
                <w:sz w:val="14"/>
                <w:szCs w:val="18"/>
                <w:lang w:eastAsia="cs-CZ"/>
              </w:rPr>
              <w:t>fyzická osoba, která má státní občanství Spojených států amerických (dále jen jako „USA“) a/nebo je rezidentem USA. Rezident USA je definován jako osoba, která</w:t>
            </w:r>
          </w:p>
          <w:p w:rsidR="006F1C2D" w:rsidRPr="006F1C2D" w:rsidRDefault="006F1C2D" w:rsidP="00562D0E">
            <w:pPr>
              <w:numPr>
                <w:ilvl w:val="0"/>
                <w:numId w:val="1"/>
              </w:numPr>
              <w:ind w:left="454" w:hanging="227"/>
              <w:contextualSpacing/>
              <w:jc w:val="both"/>
              <w:rPr>
                <w:sz w:val="14"/>
              </w:rPr>
            </w:pPr>
            <w:r w:rsidRPr="006F1C2D">
              <w:rPr>
                <w:sz w:val="14"/>
              </w:rPr>
              <w:t>je držitelem zelené karty (bez ohledu na státní občanství kterékoli jiné země) a/nebo</w:t>
            </w:r>
          </w:p>
          <w:p w:rsidR="006F1C2D" w:rsidRPr="006F1C2D" w:rsidRDefault="006F1C2D" w:rsidP="00562D0E">
            <w:pPr>
              <w:numPr>
                <w:ilvl w:val="0"/>
                <w:numId w:val="1"/>
              </w:numPr>
              <w:ind w:left="454" w:hanging="227"/>
              <w:jc w:val="both"/>
              <w:rPr>
                <w:sz w:val="14"/>
              </w:rPr>
            </w:pPr>
            <w:r w:rsidRPr="006F1C2D">
              <w:rPr>
                <w:sz w:val="14"/>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6F1C2D" w:rsidRPr="006F1C2D" w:rsidRDefault="006F1C2D" w:rsidP="00562D0E">
            <w:pPr>
              <w:numPr>
                <w:ilvl w:val="0"/>
                <w:numId w:val="7"/>
              </w:numPr>
              <w:spacing w:before="40" w:after="40"/>
              <w:ind w:left="227" w:hanging="227"/>
              <w:jc w:val="both"/>
              <w:rPr>
                <w:rFonts w:cs="Arial"/>
                <w:sz w:val="14"/>
                <w:szCs w:val="18"/>
                <w:lang w:eastAsia="cs-CZ"/>
              </w:rPr>
            </w:pPr>
            <w:r w:rsidRPr="006F1C2D">
              <w:rPr>
                <w:rFonts w:cs="Arial"/>
                <w:sz w:val="14"/>
                <w:szCs w:val="18"/>
                <w:lang w:eastAsia="cs-CZ"/>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6F1C2D" w:rsidRPr="006F1C2D" w:rsidRDefault="006F1C2D" w:rsidP="006F1C2D">
            <w:pPr>
              <w:spacing w:before="40" w:after="40"/>
              <w:jc w:val="both"/>
              <w:rPr>
                <w:rFonts w:cs="Arial"/>
                <w:sz w:val="14"/>
                <w:szCs w:val="18"/>
                <w:lang w:eastAsia="cs-CZ"/>
              </w:rPr>
            </w:pPr>
            <w:bookmarkStart w:id="87" w:name="_DV_M400"/>
            <w:bookmarkStart w:id="88" w:name="_DV_M401"/>
            <w:bookmarkEnd w:id="87"/>
            <w:bookmarkEnd w:id="88"/>
            <w:r w:rsidRPr="006F1C2D">
              <w:rPr>
                <w:rFonts w:cs="Arial"/>
                <w:sz w:val="14"/>
                <w:szCs w:val="18"/>
                <w:lang w:eastAsia="cs-CZ"/>
              </w:rPr>
              <w:t>„</w:t>
            </w:r>
            <w:r w:rsidRPr="006F1C2D">
              <w:rPr>
                <w:rFonts w:cs="Arial"/>
                <w:b/>
                <w:sz w:val="14"/>
                <w:szCs w:val="18"/>
                <w:lang w:eastAsia="cs-CZ"/>
              </w:rPr>
              <w:t>Zásilky</w:t>
            </w:r>
            <w:r w:rsidRPr="006F1C2D">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6F1C2D" w:rsidRPr="006F1C2D" w:rsidRDefault="006F1C2D" w:rsidP="006F1C2D">
            <w:pPr>
              <w:spacing w:before="40" w:after="40"/>
              <w:jc w:val="both"/>
              <w:rPr>
                <w:rFonts w:cs="Arial"/>
                <w:sz w:val="14"/>
                <w:szCs w:val="18"/>
              </w:rPr>
            </w:pPr>
            <w:bookmarkStart w:id="89" w:name="_DV_M402"/>
            <w:bookmarkEnd w:id="89"/>
            <w:r w:rsidRPr="006F1C2D">
              <w:rPr>
                <w:rFonts w:cs="Arial"/>
                <w:sz w:val="14"/>
                <w:szCs w:val="18"/>
                <w:lang w:eastAsia="cs-CZ"/>
              </w:rPr>
              <w:t>„</w:t>
            </w:r>
            <w:r w:rsidRPr="006F1C2D">
              <w:rPr>
                <w:rFonts w:cs="Arial"/>
                <w:b/>
                <w:sz w:val="14"/>
                <w:szCs w:val="18"/>
                <w:lang w:eastAsia="cs-CZ"/>
              </w:rPr>
              <w:t>Zmocněnec</w:t>
            </w:r>
            <w:r w:rsidRPr="006F1C2D">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36.2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pojmem „příkaz“ se rozumí jak Příkaz, tak případně i jiný pokyn Klienta Bance;</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platební transakcí se rozumí vklad peněžních prostředků na Účet nebo výběr peněžních prostředků z Účtu nebo bezhotovostní převod peněžních prostředků z Účtu nebo na Účet;</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poštou se rozumí provozovatel poštovních služeb;</w:t>
            </w:r>
          </w:p>
          <w:p w:rsidR="006F1C2D" w:rsidRPr="006F1C2D" w:rsidRDefault="006F1C2D" w:rsidP="00562D0E">
            <w:pPr>
              <w:numPr>
                <w:ilvl w:val="0"/>
                <w:numId w:val="8"/>
              </w:numPr>
              <w:spacing w:after="40"/>
              <w:ind w:left="227" w:hanging="227"/>
              <w:jc w:val="both"/>
              <w:rPr>
                <w:rFonts w:cs="Arial"/>
                <w:sz w:val="14"/>
                <w:szCs w:val="18"/>
              </w:rPr>
            </w:pPr>
            <w:r w:rsidRPr="006F1C2D">
              <w:rPr>
                <w:rFonts w:cs="Arial"/>
                <w:sz w:val="14"/>
                <w:szCs w:val="18"/>
              </w:rPr>
              <w:t>osobami jednajícími jménem či za Klienta se rozumí Zmocněnec, Jednající osoba a Oprávněna osoba.</w:t>
            </w:r>
          </w:p>
          <w:p w:rsidR="006F1C2D" w:rsidRPr="006F1C2D" w:rsidRDefault="006F1C2D" w:rsidP="00562D0E">
            <w:pPr>
              <w:numPr>
                <w:ilvl w:val="0"/>
                <w:numId w:val="8"/>
              </w:numPr>
              <w:spacing w:after="40"/>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p>
          <w:p w:rsidR="006F1C2D" w:rsidRPr="006F1C2D" w:rsidRDefault="006F1C2D" w:rsidP="00562D0E">
            <w:pPr>
              <w:numPr>
                <w:ilvl w:val="0"/>
                <w:numId w:val="8"/>
              </w:numPr>
              <w:spacing w:after="40"/>
              <w:ind w:left="227" w:hanging="227"/>
              <w:jc w:val="both"/>
              <w:rPr>
                <w:rFonts w:cs="Arial"/>
                <w:sz w:val="14"/>
                <w:szCs w:val="18"/>
                <w:lang w:eastAsia="cs-CZ"/>
              </w:rPr>
            </w:pPr>
            <w:r w:rsidRPr="006F1C2D">
              <w:rPr>
                <w:rFonts w:cs="Arial"/>
                <w:sz w:val="14"/>
                <w:szCs w:val="18"/>
              </w:rPr>
              <w:t>službou přímého bankovnictví se rozumí i Expresní linka Plus.</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37. Zrušovací ustanovení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37.1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Tyto VOP nabývají účinnosti dne 28.</w:t>
            </w:r>
            <w:r w:rsidR="00CD7ADB">
              <w:rPr>
                <w:rFonts w:cs="Arial"/>
                <w:sz w:val="14"/>
                <w:szCs w:val="18"/>
              </w:rPr>
              <w:t xml:space="preserve"> </w:t>
            </w:r>
            <w:r w:rsidRPr="006F1C2D">
              <w:rPr>
                <w:rFonts w:cs="Arial"/>
                <w:sz w:val="14"/>
                <w:szCs w:val="18"/>
              </w:rPr>
              <w:t>7.</w:t>
            </w:r>
            <w:r w:rsidR="00CD7ADB">
              <w:rPr>
                <w:rFonts w:cs="Arial"/>
                <w:sz w:val="14"/>
                <w:szCs w:val="18"/>
              </w:rPr>
              <w:t xml:space="preserve"> </w:t>
            </w:r>
            <w:r w:rsidRPr="006F1C2D">
              <w:rPr>
                <w:rFonts w:cs="Arial"/>
                <w:sz w:val="14"/>
                <w:szCs w:val="18"/>
              </w:rPr>
              <w:t>2015 a ruší a nahrazují VOP účinné od 19. 11. 2014.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tc>
      </w:tr>
    </w:tbl>
    <w:p w:rsidR="00D033B9" w:rsidRPr="007107ED" w:rsidRDefault="00D033B9" w:rsidP="00B043A9">
      <w:pPr>
        <w:rPr>
          <w:sz w:val="6"/>
          <w:szCs w:val="6"/>
          <w:lang w:val="en-GB"/>
        </w:rPr>
      </w:pPr>
      <w:bookmarkStart w:id="90" w:name="S_D1_optJazykAJ_ALL"/>
      <w:bookmarkEnd w:id="1"/>
    </w:p>
    <w:bookmarkEnd w:id="0"/>
    <w:bookmarkEnd w:id="90"/>
    <w:p w:rsidR="00D033B9" w:rsidRDefault="00D033B9" w:rsidP="00D033B9">
      <w:pPr>
        <w:jc w:val="both"/>
        <w:rPr>
          <w:lang w:val="en-GB"/>
        </w:rPr>
      </w:pPr>
    </w:p>
    <w:sectPr w:rsidR="00D033B9"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2C" w:rsidRDefault="009B3E2C" w:rsidP="005D6E7E">
      <w:r>
        <w:separator/>
      </w:r>
    </w:p>
  </w:endnote>
  <w:endnote w:type="continuationSeparator" w:id="0">
    <w:p w:rsidR="009B3E2C" w:rsidRDefault="009B3E2C"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283D78" w:rsidRPr="00EB16B3" w:rsidTr="008C1233">
      <w:trPr>
        <w:trHeight w:hRule="exact" w:val="907"/>
      </w:trPr>
      <w:tc>
        <w:tcPr>
          <w:tcW w:w="4820" w:type="dxa"/>
          <w:shd w:val="clear" w:color="auto" w:fill="auto"/>
          <w:vAlign w:val="bottom"/>
        </w:tcPr>
        <w:p w:rsidR="00283D78" w:rsidRDefault="00283D78" w:rsidP="008C1233">
          <w:pPr>
            <w:pStyle w:val="kbFixedtext"/>
          </w:pPr>
          <w:bookmarkStart w:id="93" w:name="SR_D1_optJazykCZ_Z2" w:colFirst="0" w:colLast="2"/>
          <w:bookmarkStart w:id="94" w:name="cj_4" w:colFirst="0" w:colLast="1"/>
          <w:r>
            <w:t xml:space="preserve">Komerční banka, a. s., se sídlem: </w:t>
          </w:r>
        </w:p>
        <w:p w:rsidR="00283D78" w:rsidRDefault="00283D78" w:rsidP="008C1233">
          <w:pPr>
            <w:pStyle w:val="kbFixedtext"/>
          </w:pPr>
          <w:r>
            <w:t>Praha 1, Na Příkopě 33 čp. 969, PSČ 114 07, IČO: 45317054</w:t>
          </w:r>
        </w:p>
        <w:p w:rsidR="00283D78" w:rsidRDefault="00283D78" w:rsidP="008C1233">
          <w:pPr>
            <w:pStyle w:val="kbRegistration"/>
          </w:pPr>
          <w:r>
            <w:t>ZAPSANÁ V OBCHODNÍM REJSTŘÍKU VEDENÉM MĚSTSKÝm SOUDEM V PRAZE, ODDÍL B, VLOŽKA 1360</w:t>
          </w:r>
        </w:p>
      </w:tc>
      <w:tc>
        <w:tcPr>
          <w:tcW w:w="4819" w:type="dxa"/>
          <w:shd w:val="clear" w:color="auto" w:fill="auto"/>
          <w:vAlign w:val="bottom"/>
        </w:tcPr>
        <w:p w:rsidR="00283D78" w:rsidRDefault="00283D78"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F057BA">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057BA">
            <w:rPr>
              <w:rStyle w:val="slostrnky"/>
              <w:noProof/>
            </w:rPr>
            <w:t>11</w:t>
          </w:r>
          <w:r>
            <w:rPr>
              <w:rStyle w:val="slostrnky"/>
            </w:rPr>
            <w:fldChar w:fldCharType="end"/>
          </w:r>
        </w:p>
        <w:p w:rsidR="00283D78" w:rsidRDefault="00283D78" w:rsidP="008C1233">
          <w:pPr>
            <w:pStyle w:val="Registration"/>
            <w:jc w:val="right"/>
          </w:pPr>
          <w:r>
            <w:t>Datum účinnosti šablony  28. 7. 2015</w:t>
          </w:r>
        </w:p>
        <w:p w:rsidR="00283D78" w:rsidRDefault="00283D78"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F057BA">
            <w:rPr>
              <w:noProof/>
            </w:rPr>
            <w:t>27.12.2017</w:t>
          </w:r>
          <w:r w:rsidRPr="00C314F7">
            <w:fldChar w:fldCharType="end"/>
          </w:r>
          <w:r w:rsidRPr="00C314F7">
            <w:t xml:space="preserve"> </w:t>
          </w:r>
          <w:r w:rsidRPr="00C314F7">
            <w:fldChar w:fldCharType="begin"/>
          </w:r>
          <w:r w:rsidRPr="00C314F7">
            <w:instrText>\TIME</w:instrText>
          </w:r>
          <w:r w:rsidRPr="00C314F7">
            <w:fldChar w:fldCharType="separate"/>
          </w:r>
          <w:r w:rsidR="00F057BA">
            <w:rPr>
              <w:noProof/>
            </w:rPr>
            <w:t>12:29 odp.</w:t>
          </w:r>
          <w:r w:rsidRPr="00C314F7">
            <w:fldChar w:fldCharType="end"/>
          </w:r>
        </w:p>
      </w:tc>
    </w:tr>
    <w:bookmarkEnd w:id="93"/>
    <w:bookmarkEnd w:id="94"/>
  </w:tbl>
  <w:p w:rsidR="00283D78" w:rsidRPr="00E95D3B" w:rsidRDefault="00283D78">
    <w:pPr>
      <w:pStyle w:val="Zpat"/>
      <w:rPr>
        <w:vanish/>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283D78" w:rsidRPr="00EB16B3" w:rsidTr="00D26A59">
      <w:trPr>
        <w:trHeight w:hRule="exact" w:val="907"/>
      </w:trPr>
      <w:tc>
        <w:tcPr>
          <w:tcW w:w="5811" w:type="dxa"/>
          <w:shd w:val="clear" w:color="auto" w:fill="auto"/>
          <w:vAlign w:val="bottom"/>
        </w:tcPr>
        <w:p w:rsidR="00283D78" w:rsidRDefault="00283D78" w:rsidP="008C1233">
          <w:pPr>
            <w:pStyle w:val="kbFixedtext"/>
          </w:pPr>
          <w:bookmarkStart w:id="97" w:name="SR_D1_optJazykCZ_Z1" w:colFirst="0" w:colLast="2"/>
          <w:bookmarkStart w:id="98" w:name="cj_3" w:colFirst="0" w:colLast="1"/>
          <w:r>
            <w:t xml:space="preserve">Komerční banka, a. s., se sídlem: </w:t>
          </w:r>
        </w:p>
        <w:p w:rsidR="00283D78" w:rsidRDefault="00283D78" w:rsidP="008C1233">
          <w:pPr>
            <w:pStyle w:val="kbFixedtext"/>
          </w:pPr>
          <w:r>
            <w:t>Praha 1, Na Příkopě 33 čp. 969, PSČ 114 07, IČO: 45317054</w:t>
          </w:r>
        </w:p>
        <w:p w:rsidR="00283D78" w:rsidRDefault="00283D78" w:rsidP="008C1233">
          <w:pPr>
            <w:pStyle w:val="kbRegistration"/>
          </w:pPr>
          <w:r>
            <w:t>ZAPSANÁ V OBCHODNÍM REJSTŘÍKU VEDENÉM MĚSTSKÝm SOUDEM V PRAZE, ODDÍL B, VLOŽKA 1360</w:t>
          </w:r>
        </w:p>
      </w:tc>
      <w:tc>
        <w:tcPr>
          <w:tcW w:w="3828" w:type="dxa"/>
          <w:shd w:val="clear" w:color="auto" w:fill="auto"/>
          <w:vAlign w:val="bottom"/>
        </w:tcPr>
        <w:p w:rsidR="00283D78" w:rsidRDefault="00283D78"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F057BA">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057BA">
            <w:rPr>
              <w:rStyle w:val="slostrnky"/>
              <w:noProof/>
            </w:rPr>
            <w:t>11</w:t>
          </w:r>
          <w:r>
            <w:rPr>
              <w:rStyle w:val="slostrnky"/>
            </w:rPr>
            <w:fldChar w:fldCharType="end"/>
          </w:r>
        </w:p>
        <w:p w:rsidR="00283D78" w:rsidRDefault="00283D78" w:rsidP="008C1233">
          <w:pPr>
            <w:pStyle w:val="Registration"/>
            <w:jc w:val="right"/>
          </w:pPr>
          <w:r>
            <w:t>Datum účinnosti šablony  28. 7. 2015</w:t>
          </w:r>
        </w:p>
        <w:p w:rsidR="00283D78" w:rsidRDefault="00283D78"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F057BA">
            <w:rPr>
              <w:noProof/>
            </w:rPr>
            <w:t>27.12.2017</w:t>
          </w:r>
          <w:r w:rsidRPr="00C314F7">
            <w:fldChar w:fldCharType="end"/>
          </w:r>
          <w:r w:rsidRPr="00C314F7">
            <w:t xml:space="preserve"> </w:t>
          </w:r>
          <w:r w:rsidRPr="00C314F7">
            <w:fldChar w:fldCharType="begin"/>
          </w:r>
          <w:r w:rsidRPr="00C314F7">
            <w:instrText>\TIME</w:instrText>
          </w:r>
          <w:r w:rsidRPr="00C314F7">
            <w:fldChar w:fldCharType="separate"/>
          </w:r>
          <w:r w:rsidR="00F057BA">
            <w:rPr>
              <w:noProof/>
            </w:rPr>
            <w:t>12:29 odp.</w:t>
          </w:r>
          <w:r w:rsidRPr="00C314F7">
            <w:fldChar w:fldCharType="end"/>
          </w:r>
        </w:p>
      </w:tc>
    </w:tr>
    <w:bookmarkEnd w:id="97"/>
    <w:bookmarkEnd w:id="98"/>
  </w:tbl>
  <w:p w:rsidR="00283D78" w:rsidRPr="00E95D3B" w:rsidRDefault="00283D78" w:rsidP="00DD204B">
    <w:pPr>
      <w:pStyle w:val="Zpat"/>
      <w:rPr>
        <w:vanish/>
        <w:color w:val="FF000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2C" w:rsidRDefault="009B3E2C" w:rsidP="005D6E7E">
      <w:r>
        <w:separator/>
      </w:r>
    </w:p>
  </w:footnote>
  <w:footnote w:type="continuationSeparator" w:id="0">
    <w:p w:rsidR="009B3E2C" w:rsidRDefault="009B3E2C" w:rsidP="005D6E7E">
      <w:r>
        <w:continuationSeparator/>
      </w:r>
    </w:p>
  </w:footnote>
  <w:footnote w:id="1">
    <w:p w:rsidR="00283D78" w:rsidRPr="00125F3B" w:rsidRDefault="00283D78" w:rsidP="0063799E">
      <w:pPr>
        <w:pStyle w:val="Textpoznpodarou"/>
        <w:tabs>
          <w:tab w:val="left" w:pos="170"/>
        </w:tabs>
        <w:rPr>
          <w:sz w:val="14"/>
          <w:szCs w:val="14"/>
        </w:rPr>
      </w:pPr>
      <w:r w:rsidRPr="00C050A5">
        <w:rPr>
          <w:rStyle w:val="Znakapoznpodarou"/>
          <w:position w:val="4"/>
          <w:sz w:val="14"/>
          <w:szCs w:val="14"/>
        </w:rPr>
        <w:footnoteRef/>
      </w:r>
      <w:r w:rsidRPr="00C050A5">
        <w:rPr>
          <w:position w:val="4"/>
          <w:sz w:val="14"/>
          <w:szCs w:val="14"/>
        </w:rPr>
        <w:t xml:space="preserve"> </w:t>
      </w:r>
      <w:r>
        <w:rPr>
          <w:position w:val="4"/>
          <w:sz w:val="14"/>
          <w:szCs w:val="14"/>
        </w:rPr>
        <w:tab/>
      </w:r>
      <w:r>
        <w:rPr>
          <w:color w:val="000000"/>
          <w:sz w:val="14"/>
          <w:szCs w:val="14"/>
        </w:rPr>
        <w:t>např.</w:t>
      </w:r>
      <w:r w:rsidRPr="00125F3B">
        <w:rPr>
          <w:color w:val="000000"/>
          <w:sz w:val="14"/>
          <w:szCs w:val="14"/>
        </w:rPr>
        <w:t xml:space="preserve"> z. č. 211/2000 Z.z., o slobodnom prístupe k informáciám a o zmene a doplnení niektorých zákonov (zákon o slobode informácií), v znění </w:t>
      </w:r>
      <w:r>
        <w:rPr>
          <w:color w:val="000000"/>
          <w:sz w:val="14"/>
          <w:szCs w:val="14"/>
        </w:rPr>
        <w:tab/>
      </w:r>
      <w:r w:rsidRPr="00125F3B">
        <w:rPr>
          <w:color w:val="000000"/>
          <w:sz w:val="14"/>
          <w:szCs w:val="14"/>
        </w:rPr>
        <w:t>neskorších</w:t>
      </w:r>
      <w:r>
        <w:rPr>
          <w:color w:val="000000"/>
          <w:sz w:val="14"/>
          <w:szCs w:val="14"/>
        </w:rPr>
        <w:t xml:space="preserve"> </w:t>
      </w:r>
      <w:r w:rsidRPr="00125F3B">
        <w:rPr>
          <w:color w:val="000000"/>
          <w:sz w:val="14"/>
          <w:szCs w:val="14"/>
        </w:rPr>
        <w:t>predpisov</w:t>
      </w:r>
    </w:p>
  </w:footnote>
  <w:footnote w:id="2">
    <w:p w:rsidR="00283D78" w:rsidRPr="00125F3B" w:rsidRDefault="00283D78" w:rsidP="0063799E">
      <w:pPr>
        <w:pStyle w:val="Textpoznpodarou"/>
        <w:tabs>
          <w:tab w:val="left" w:pos="170"/>
        </w:tabs>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283D78" w:rsidRPr="00125F3B" w:rsidRDefault="00283D78" w:rsidP="0063799E">
      <w:pPr>
        <w:pStyle w:val="Textpoznpodarou"/>
        <w:tabs>
          <w:tab w:val="left" w:pos="170"/>
        </w:tabs>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sidRPr="00125F3B">
        <w:rPr>
          <w:color w:val="000000"/>
          <w:sz w:val="14"/>
          <w:szCs w:val="14"/>
        </w:rPr>
        <w:t>z. č.101/2000 Sb., o ochraně osobních údajů a změně některých zákonů, ve znění pozdějších předpisů</w:t>
      </w:r>
    </w:p>
  </w:footnote>
  <w:footnote w:id="4">
    <w:p w:rsidR="00283D78" w:rsidRPr="000264AC" w:rsidRDefault="00283D78" w:rsidP="0063799E">
      <w:pPr>
        <w:pStyle w:val="Textpoznpodarou"/>
        <w:tabs>
          <w:tab w:val="left" w:pos="170"/>
        </w:tabs>
        <w:spacing w:after="4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rsidR="00283D78" w:rsidRPr="00125F3B" w:rsidRDefault="00283D78" w:rsidP="0063799E">
      <w:pPr>
        <w:pStyle w:val="Textpoznpodarou"/>
        <w:tabs>
          <w:tab w:val="left" w:pos="170"/>
        </w:tabs>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283D78" w:rsidRPr="00B02685" w:rsidRDefault="00283D78" w:rsidP="0063799E">
      <w:pPr>
        <w:pStyle w:val="Textpoznpodarou"/>
        <w:tabs>
          <w:tab w:val="left" w:pos="170"/>
        </w:tabs>
        <w:spacing w:after="40"/>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283D78" w:rsidRDefault="00283D78" w:rsidP="0063799E">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283D78" w:rsidRPr="00BD6CF3" w:rsidRDefault="00283D78" w:rsidP="0063799E">
      <w:pPr>
        <w:pStyle w:val="Textpoznpodarou"/>
        <w:tabs>
          <w:tab w:val="left" w:pos="227"/>
        </w:tabs>
        <w:rPr>
          <w:sz w:val="14"/>
          <w:szCs w:val="14"/>
        </w:rPr>
      </w:pPr>
      <w:r w:rsidRPr="00C050A5">
        <w:rPr>
          <w:rStyle w:val="Znakapoznpodarou"/>
          <w:position w:val="4"/>
          <w:sz w:val="14"/>
          <w:szCs w:val="14"/>
        </w:rPr>
        <w:footnoteRef/>
      </w:r>
      <w:r>
        <w:rPr>
          <w:sz w:val="14"/>
          <w:szCs w:val="14"/>
        </w:rPr>
        <w:tab/>
      </w:r>
      <w:r w:rsidRPr="00BD6CF3">
        <w:rPr>
          <w:sz w:val="14"/>
          <w:szCs w:val="14"/>
        </w:rPr>
        <w:t>§ 304b z. č. 99/1963 Sb., občanský soudní řád, ve znění pozdějších předpisů</w:t>
      </w:r>
    </w:p>
  </w:footnote>
  <w:footnote w:id="9">
    <w:p w:rsidR="00283D78" w:rsidRPr="00BD6CF3" w:rsidRDefault="00283D78" w:rsidP="0063799E">
      <w:pPr>
        <w:pStyle w:val="Textpoznpodarou"/>
        <w:tabs>
          <w:tab w:val="left" w:pos="227"/>
        </w:tabs>
        <w:rPr>
          <w:sz w:val="14"/>
          <w:szCs w:val="14"/>
        </w:rPr>
      </w:pPr>
      <w:r w:rsidRPr="00C050A5">
        <w:rPr>
          <w:rStyle w:val="Znakapoznpodarou"/>
          <w:position w:val="4"/>
          <w:sz w:val="14"/>
          <w:szCs w:val="14"/>
        </w:rPr>
        <w:footnoteRef/>
      </w:r>
      <w:r>
        <w:rPr>
          <w:position w:val="4"/>
          <w:sz w:val="14"/>
          <w:szCs w:val="14"/>
        </w:rPr>
        <w:tab/>
      </w:r>
      <w:r w:rsidRPr="00BD6CF3">
        <w:rPr>
          <w:sz w:val="14"/>
          <w:szCs w:val="14"/>
        </w:rPr>
        <w:t>z. č. 21/1992 Sb., o bankách, ve znění pozdějších předpisů</w:t>
      </w:r>
    </w:p>
  </w:footnote>
  <w:footnote w:id="10">
    <w:p w:rsidR="00283D78" w:rsidRDefault="00283D78" w:rsidP="00404E0A">
      <w:pPr>
        <w:pStyle w:val="Textpoznpodarou"/>
        <w:tabs>
          <w:tab w:val="left" w:pos="227"/>
        </w:tabs>
        <w:spacing w:after="40"/>
      </w:pPr>
      <w:r w:rsidRPr="00C050A5">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1">
    <w:p w:rsidR="00283D78" w:rsidRPr="00BD6CF3" w:rsidRDefault="00283D78" w:rsidP="0063799E">
      <w:pPr>
        <w:pStyle w:val="Textpoznpodarou"/>
        <w:tabs>
          <w:tab w:val="left" w:pos="227"/>
        </w:tabs>
        <w:rPr>
          <w:sz w:val="14"/>
          <w:szCs w:val="14"/>
        </w:rPr>
      </w:pPr>
      <w:r w:rsidRPr="00C050A5">
        <w:rPr>
          <w:rStyle w:val="Znakapoznpodarou"/>
          <w:position w:val="4"/>
          <w:sz w:val="14"/>
          <w:szCs w:val="14"/>
        </w:rPr>
        <w:footnoteRef/>
      </w:r>
      <w:r>
        <w:rPr>
          <w:sz w:val="14"/>
          <w:szCs w:val="14"/>
        </w:rPr>
        <w:tab/>
      </w:r>
      <w:r w:rsidRPr="00BD6CF3">
        <w:rPr>
          <w:sz w:val="14"/>
          <w:szCs w:val="14"/>
        </w:rPr>
        <w:t>z. č. 182/2006 Sb., o úpadku a způsobech jeho řešení (insolvenční zákon) ve znění pozdějších předpisů</w:t>
      </w:r>
    </w:p>
  </w:footnote>
  <w:footnote w:id="12">
    <w:p w:rsidR="00283D78" w:rsidRDefault="00283D78" w:rsidP="0063799E">
      <w:pPr>
        <w:pStyle w:val="Textpoznpodarou"/>
        <w:tabs>
          <w:tab w:val="left" w:pos="227"/>
        </w:tabs>
        <w:spacing w:after="40"/>
      </w:pPr>
      <w:r w:rsidRPr="00573CDB">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3">
    <w:p w:rsidR="00283D78" w:rsidRPr="0022107D" w:rsidRDefault="00283D78" w:rsidP="0063799E">
      <w:pPr>
        <w:pStyle w:val="Textpoznpodarou"/>
        <w:tabs>
          <w:tab w:val="left" w:pos="227"/>
        </w:tabs>
        <w:spacing w:after="40"/>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4">
    <w:p w:rsidR="00283D78" w:rsidRPr="0022107D" w:rsidRDefault="00283D78"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5">
    <w:p w:rsidR="00283D78" w:rsidRPr="00C07566" w:rsidRDefault="00283D78" w:rsidP="0063799E">
      <w:pPr>
        <w:pStyle w:val="Textpoznpodarou"/>
        <w:tabs>
          <w:tab w:val="left" w:pos="227"/>
        </w:tabs>
        <w:spacing w:after="40"/>
      </w:pPr>
      <w:r w:rsidRPr="00573CDB">
        <w:rPr>
          <w:rStyle w:val="Znakapoznpodarou"/>
          <w:position w:val="4"/>
          <w:sz w:val="14"/>
          <w:szCs w:val="14"/>
        </w:rPr>
        <w:footnoteRef/>
      </w:r>
      <w:r w:rsidRPr="00573CDB">
        <w:rPr>
          <w:position w:val="4"/>
          <w:sz w:val="14"/>
          <w:szCs w:val="14"/>
        </w:rPr>
        <w:tab/>
      </w:r>
      <w:r w:rsidRPr="0022107D">
        <w:rPr>
          <w:sz w:val="14"/>
          <w:szCs w:val="14"/>
        </w:rPr>
        <w:t>ve znění pozdějších předpisů</w:t>
      </w:r>
    </w:p>
  </w:footnote>
  <w:footnote w:id="16">
    <w:p w:rsidR="00283D78" w:rsidRPr="006F1C2D" w:rsidRDefault="00283D78" w:rsidP="0063799E">
      <w:pPr>
        <w:pStyle w:val="Textpoznpodarou"/>
        <w:tabs>
          <w:tab w:val="left" w:pos="227"/>
        </w:tabs>
        <w:spacing w:after="40"/>
        <w:rPr>
          <w:sz w:val="14"/>
          <w:szCs w:val="14"/>
        </w:rPr>
      </w:pPr>
      <w:r w:rsidRPr="006F1C2D">
        <w:rPr>
          <w:rStyle w:val="Znakapoznpodarou"/>
          <w:position w:val="4"/>
          <w:sz w:val="14"/>
          <w:szCs w:val="14"/>
        </w:rPr>
        <w:footnoteRef/>
      </w:r>
      <w:r w:rsidRPr="006F1C2D">
        <w:rPr>
          <w:position w:val="4"/>
          <w:sz w:val="14"/>
          <w:szCs w:val="14"/>
        </w:rPr>
        <w:tab/>
      </w:r>
      <w:r w:rsidRPr="00385733">
        <w:rPr>
          <w:rStyle w:val="DeltaViewInsertion"/>
          <w:color w:val="auto"/>
          <w:sz w:val="14"/>
          <w:szCs w:val="14"/>
          <w:u w:val="none"/>
        </w:rPr>
        <w:t>z. č. 89/2012 Sb., občanský zákoník, ve znění pozdějších předpisů</w:t>
      </w:r>
    </w:p>
  </w:footnote>
  <w:footnote w:id="17">
    <w:p w:rsidR="00283D78" w:rsidRPr="00720CB3" w:rsidRDefault="00283D78"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8">
    <w:p w:rsidR="00283D78" w:rsidRPr="00720CB3" w:rsidRDefault="00283D78"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19">
    <w:p w:rsidR="00283D78" w:rsidRPr="00720CB3" w:rsidRDefault="00283D78"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0">
    <w:p w:rsidR="00283D78" w:rsidRPr="00087785" w:rsidRDefault="00283D78" w:rsidP="0063799E">
      <w:pPr>
        <w:pStyle w:val="Textpoznpodarou"/>
        <w:tabs>
          <w:tab w:val="left" w:pos="227"/>
        </w:tabs>
        <w:spacing w:after="40"/>
        <w:rPr>
          <w:sz w:val="12"/>
          <w:szCs w:val="12"/>
        </w:rPr>
      </w:pPr>
      <w:r w:rsidRPr="009451FC">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21">
    <w:p w:rsidR="00283D78" w:rsidRPr="002D2D37" w:rsidRDefault="00283D78" w:rsidP="006F1C2D">
      <w:pPr>
        <w:pStyle w:val="Textpoznpodarou"/>
        <w:tabs>
          <w:tab w:val="left" w:pos="227"/>
        </w:tabs>
        <w:rPr>
          <w:sz w:val="14"/>
          <w:szCs w:val="14"/>
        </w:rPr>
      </w:pPr>
      <w:r w:rsidRPr="009451FC">
        <w:rPr>
          <w:rStyle w:val="Znakapoznpodarou"/>
          <w:position w:val="4"/>
          <w:sz w:val="14"/>
          <w:szCs w:val="14"/>
        </w:rPr>
        <w:footnoteRef/>
      </w:r>
      <w:r>
        <w:rPr>
          <w:sz w:val="14"/>
          <w:szCs w:val="14"/>
        </w:rPr>
        <w:tab/>
      </w:r>
      <w:r w:rsidRPr="002D2D37">
        <w:rPr>
          <w:color w:val="000000"/>
          <w:sz w:val="14"/>
          <w:szCs w:val="14"/>
        </w:rPr>
        <w:t>doklad nesmí být starší než 2 měsíce</w:t>
      </w:r>
    </w:p>
  </w:footnote>
  <w:footnote w:id="22">
    <w:p w:rsidR="00283D78" w:rsidRDefault="00283D78" w:rsidP="0063799E">
      <w:pPr>
        <w:pStyle w:val="Textpoznpodarou"/>
        <w:tabs>
          <w:tab w:val="left" w:pos="227"/>
        </w:tabs>
        <w:spacing w:after="40"/>
      </w:pPr>
      <w:r w:rsidRPr="009451FC">
        <w:rPr>
          <w:rStyle w:val="Znakapoznpodarou"/>
          <w:position w:val="4"/>
          <w:sz w:val="14"/>
          <w:szCs w:val="14"/>
        </w:rPr>
        <w:footnoteRef/>
      </w:r>
      <w:r>
        <w:rPr>
          <w:sz w:val="14"/>
          <w:szCs w:val="14"/>
        </w:rPr>
        <w:tab/>
      </w:r>
      <w:r w:rsidRPr="002D2D37">
        <w:rPr>
          <w:color w:val="000000"/>
          <w:sz w:val="14"/>
          <w:szCs w:val="14"/>
        </w:rPr>
        <w:t>pro přepočet se použije devizový kurz ČNB platný v poslední den relevantního účetního období</w:t>
      </w:r>
    </w:p>
  </w:footnote>
  <w:footnote w:id="23">
    <w:p w:rsidR="00283D78" w:rsidRPr="002D2D37" w:rsidRDefault="00283D78" w:rsidP="00536260">
      <w:pPr>
        <w:pStyle w:val="Textpoznpodarou"/>
        <w:tabs>
          <w:tab w:val="left" w:pos="227"/>
        </w:tabs>
        <w:spacing w:after="40"/>
        <w:rPr>
          <w:sz w:val="14"/>
          <w:szCs w:val="14"/>
        </w:rPr>
      </w:pPr>
      <w:r w:rsidRPr="009451FC">
        <w:rPr>
          <w:rStyle w:val="Znakapoznpodarou"/>
          <w:position w:val="4"/>
          <w:sz w:val="14"/>
          <w:szCs w:val="14"/>
        </w:rPr>
        <w:footnoteRef/>
      </w:r>
      <w:r>
        <w:rPr>
          <w:sz w:val="14"/>
          <w:szCs w:val="14"/>
        </w:rPr>
        <w:tab/>
      </w:r>
      <w:r w:rsidRPr="002D2D37">
        <w:rPr>
          <w:color w:val="000000"/>
          <w:sz w:val="14"/>
          <w:szCs w:val="14"/>
        </w:rPr>
        <w:t>z. č. 253/2008 Sb., o některých opatřeních proti legalizaci výnosů z trestné činnosti a financování terorismu,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D78" w:rsidRPr="00E00829" w:rsidRDefault="00283D78">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283D78" w:rsidRPr="00EB16B3" w:rsidTr="00EB16B3">
      <w:trPr>
        <w:trHeight w:val="425"/>
      </w:trPr>
      <w:tc>
        <w:tcPr>
          <w:tcW w:w="9639" w:type="dxa"/>
          <w:shd w:val="clear" w:color="auto" w:fill="auto"/>
        </w:tcPr>
        <w:p w:rsidR="00283D78" w:rsidRPr="00EB16B3" w:rsidRDefault="00283D78" w:rsidP="00D26A59">
          <w:pPr>
            <w:pStyle w:val="Zhlav"/>
            <w:rPr>
              <w:b/>
              <w:caps/>
              <w:sz w:val="28"/>
            </w:rPr>
          </w:pPr>
          <w:bookmarkStart w:id="91" w:name="S_D1_optJazykCZ_H2"/>
          <w:bookmarkStart w:id="92" w:name="cj_2"/>
          <w:r w:rsidRPr="00EB16B3">
            <w:rPr>
              <w:b/>
              <w:caps/>
              <w:sz w:val="28"/>
            </w:rPr>
            <w:t>VŠEOBECNÉ OBCHODNÍ PODMÍNKY</w:t>
          </w:r>
          <w:r>
            <w:rPr>
              <w:b/>
              <w:caps/>
              <w:sz w:val="28"/>
            </w:rPr>
            <w:t xml:space="preserve"> </w:t>
          </w:r>
          <w:bookmarkEnd w:id="91"/>
          <w:bookmarkEnd w:id="92"/>
        </w:p>
      </w:tc>
    </w:tr>
  </w:tbl>
  <w:p w:rsidR="00283D78" w:rsidRDefault="00283D78"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283D78" w:rsidRPr="00EB16B3" w:rsidTr="009E3891">
      <w:trPr>
        <w:trHeight w:hRule="exact" w:val="283"/>
      </w:trPr>
      <w:tc>
        <w:tcPr>
          <w:tcW w:w="2084" w:type="dxa"/>
          <w:vMerge w:val="restart"/>
          <w:vAlign w:val="center"/>
        </w:tcPr>
        <w:p w:rsidR="00283D78" w:rsidRPr="00EB16B3" w:rsidRDefault="00283D78" w:rsidP="0063799E">
          <w:pPr>
            <w:pStyle w:val="Zhlav"/>
          </w:pPr>
          <w:r w:rsidRPr="00EB16B3">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5" type="#_x0000_t75" alt="KB logo CMYK.emf" style="width:103.5pt;height:36.75pt;visibility:visible">
                <v:imagedata r:id="rId1" o:title="KB logo CMYK"/>
              </v:shape>
            </w:pict>
          </w:r>
        </w:p>
      </w:tc>
      <w:tc>
        <w:tcPr>
          <w:tcW w:w="786" w:type="dxa"/>
          <w:vAlign w:val="center"/>
        </w:tcPr>
        <w:p w:rsidR="00283D78" w:rsidRPr="00EB16B3" w:rsidRDefault="00283D78" w:rsidP="008C1233">
          <w:pPr>
            <w:pStyle w:val="Nadpis1"/>
            <w:ind w:left="425"/>
            <w:rPr>
              <w:b w:val="0"/>
              <w:caps w:val="0"/>
              <w:sz w:val="8"/>
            </w:rPr>
          </w:pPr>
        </w:p>
      </w:tc>
      <w:tc>
        <w:tcPr>
          <w:tcW w:w="786" w:type="dxa"/>
          <w:vMerge w:val="restart"/>
          <w:vAlign w:val="center"/>
        </w:tcPr>
        <w:p w:rsidR="00283D78" w:rsidRPr="00EB16B3" w:rsidRDefault="00283D78" w:rsidP="008C1233">
          <w:pPr>
            <w:pStyle w:val="Nadpis1"/>
            <w:ind w:left="425"/>
          </w:pPr>
        </w:p>
      </w:tc>
      <w:tc>
        <w:tcPr>
          <w:tcW w:w="5983" w:type="dxa"/>
          <w:vMerge w:val="restart"/>
          <w:vAlign w:val="center"/>
        </w:tcPr>
        <w:p w:rsidR="00283D78" w:rsidRPr="00EB16B3" w:rsidRDefault="00283D78" w:rsidP="00D26A59">
          <w:pPr>
            <w:rPr>
              <w:b/>
              <w:caps/>
              <w:szCs w:val="18"/>
            </w:rPr>
          </w:pPr>
          <w:bookmarkStart w:id="95" w:name="S_D1_optJazykCZ_H1"/>
          <w:bookmarkStart w:id="96" w:name="cj"/>
          <w:r w:rsidRPr="00EB16B3">
            <w:rPr>
              <w:b/>
              <w:caps/>
              <w:sz w:val="28"/>
            </w:rPr>
            <w:t>VŠEOBECNÉ OBCHODNÍ PODMÍNKY</w:t>
          </w:r>
          <w:r>
            <w:rPr>
              <w:b/>
              <w:caps/>
              <w:sz w:val="28"/>
            </w:rPr>
            <w:t xml:space="preserve"> </w:t>
          </w:r>
          <w:bookmarkEnd w:id="95"/>
          <w:bookmarkEnd w:id="96"/>
        </w:p>
      </w:tc>
    </w:tr>
    <w:tr w:rsidR="00283D78" w:rsidRPr="00EB16B3" w:rsidTr="009E3891">
      <w:trPr>
        <w:trHeight w:hRule="exact" w:val="363"/>
      </w:trPr>
      <w:tc>
        <w:tcPr>
          <w:tcW w:w="2084" w:type="dxa"/>
          <w:vMerge/>
          <w:vAlign w:val="center"/>
        </w:tcPr>
        <w:p w:rsidR="00283D78" w:rsidRPr="00EB16B3" w:rsidRDefault="00283D78" w:rsidP="008C1233">
          <w:pPr>
            <w:pStyle w:val="Zhlav"/>
          </w:pPr>
        </w:p>
      </w:tc>
      <w:tc>
        <w:tcPr>
          <w:tcW w:w="786" w:type="dxa"/>
          <w:tcBorders>
            <w:right w:val="single" w:sz="18" w:space="0" w:color="000000"/>
          </w:tcBorders>
          <w:vAlign w:val="center"/>
        </w:tcPr>
        <w:p w:rsidR="00283D78" w:rsidRPr="00EB16B3" w:rsidRDefault="00283D78" w:rsidP="008C1233">
          <w:pPr>
            <w:pStyle w:val="Nadpis1"/>
            <w:ind w:left="425"/>
            <w:rPr>
              <w:b w:val="0"/>
              <w:caps w:val="0"/>
              <w:sz w:val="8"/>
            </w:rPr>
          </w:pPr>
        </w:p>
      </w:tc>
      <w:tc>
        <w:tcPr>
          <w:tcW w:w="786" w:type="dxa"/>
          <w:vMerge/>
          <w:tcBorders>
            <w:left w:val="single" w:sz="18" w:space="0" w:color="000000"/>
          </w:tcBorders>
        </w:tcPr>
        <w:p w:rsidR="00283D78" w:rsidRPr="00EB16B3" w:rsidRDefault="00283D78" w:rsidP="00562D0E">
          <w:pPr>
            <w:pStyle w:val="Nadpis1"/>
            <w:keepLines w:val="0"/>
            <w:numPr>
              <w:ilvl w:val="0"/>
              <w:numId w:val="2"/>
            </w:numPr>
            <w:tabs>
              <w:tab w:val="num" w:pos="425"/>
            </w:tabs>
            <w:overflowPunct w:val="0"/>
            <w:autoSpaceDE w:val="0"/>
            <w:autoSpaceDN w:val="0"/>
            <w:adjustRightInd w:val="0"/>
            <w:ind w:left="425" w:hanging="425"/>
            <w:jc w:val="left"/>
            <w:textAlignment w:val="baseline"/>
          </w:pPr>
        </w:p>
      </w:tc>
      <w:tc>
        <w:tcPr>
          <w:tcW w:w="5983" w:type="dxa"/>
          <w:vMerge/>
          <w:vAlign w:val="center"/>
        </w:tcPr>
        <w:p w:rsidR="00283D78" w:rsidRPr="00EB16B3" w:rsidRDefault="00283D78" w:rsidP="00562D0E">
          <w:pPr>
            <w:pStyle w:val="Nadpis1"/>
            <w:keepLines w:val="0"/>
            <w:numPr>
              <w:ilvl w:val="0"/>
              <w:numId w:val="2"/>
            </w:numPr>
            <w:tabs>
              <w:tab w:val="num" w:pos="425"/>
            </w:tabs>
            <w:overflowPunct w:val="0"/>
            <w:autoSpaceDE w:val="0"/>
            <w:autoSpaceDN w:val="0"/>
            <w:adjustRightInd w:val="0"/>
            <w:ind w:left="425" w:hanging="425"/>
            <w:jc w:val="left"/>
            <w:textAlignment w:val="baseline"/>
          </w:pPr>
        </w:p>
      </w:tc>
    </w:tr>
    <w:tr w:rsidR="00283D78" w:rsidRPr="00EB16B3" w:rsidTr="009E3891">
      <w:trPr>
        <w:trHeight w:hRule="exact" w:val="283"/>
      </w:trPr>
      <w:tc>
        <w:tcPr>
          <w:tcW w:w="2084" w:type="dxa"/>
          <w:vMerge/>
          <w:vAlign w:val="center"/>
        </w:tcPr>
        <w:p w:rsidR="00283D78" w:rsidRPr="00EB16B3" w:rsidRDefault="00283D78" w:rsidP="008C1233">
          <w:pPr>
            <w:pStyle w:val="Zhlav"/>
          </w:pPr>
        </w:p>
      </w:tc>
      <w:tc>
        <w:tcPr>
          <w:tcW w:w="786" w:type="dxa"/>
          <w:vAlign w:val="center"/>
        </w:tcPr>
        <w:p w:rsidR="00283D78" w:rsidRPr="00EB16B3" w:rsidRDefault="00283D78" w:rsidP="008C1233">
          <w:pPr>
            <w:pStyle w:val="Nadpis1"/>
            <w:ind w:left="425"/>
            <w:rPr>
              <w:b w:val="0"/>
              <w:caps w:val="0"/>
              <w:sz w:val="8"/>
            </w:rPr>
          </w:pPr>
        </w:p>
      </w:tc>
      <w:tc>
        <w:tcPr>
          <w:tcW w:w="786" w:type="dxa"/>
          <w:vMerge/>
        </w:tcPr>
        <w:p w:rsidR="00283D78" w:rsidRPr="00EB16B3" w:rsidRDefault="00283D78"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rPr>
          </w:pPr>
        </w:p>
      </w:tc>
      <w:tc>
        <w:tcPr>
          <w:tcW w:w="5983" w:type="dxa"/>
          <w:vMerge/>
          <w:vAlign w:val="center"/>
        </w:tcPr>
        <w:p w:rsidR="00283D78" w:rsidRPr="00EB16B3" w:rsidRDefault="00283D78" w:rsidP="00562D0E">
          <w:pPr>
            <w:pStyle w:val="Nadpis1"/>
            <w:keepLines w:val="0"/>
            <w:numPr>
              <w:ilvl w:val="0"/>
              <w:numId w:val="2"/>
            </w:numPr>
            <w:tabs>
              <w:tab w:val="num" w:pos="425"/>
            </w:tabs>
            <w:overflowPunct w:val="0"/>
            <w:autoSpaceDE w:val="0"/>
            <w:autoSpaceDN w:val="0"/>
            <w:adjustRightInd w:val="0"/>
            <w:ind w:left="425" w:hanging="425"/>
            <w:jc w:val="left"/>
            <w:textAlignment w:val="baseline"/>
          </w:pPr>
        </w:p>
      </w:tc>
    </w:tr>
    <w:tr w:rsidR="00283D78"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283D78" w:rsidRPr="00EB16B3" w:rsidRDefault="00283D78" w:rsidP="00EB16B3">
          <w:pPr>
            <w:jc w:val="right"/>
            <w:rPr>
              <w:sz w:val="10"/>
            </w:rPr>
          </w:pPr>
        </w:p>
      </w:tc>
    </w:tr>
  </w:tbl>
  <w:p w:rsidR="00283D78" w:rsidRPr="00476D95" w:rsidRDefault="00283D78" w:rsidP="009E3891">
    <w:pPr>
      <w:pStyle w:val="Zhlav"/>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2"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6"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8"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0"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29D1FD6"/>
    <w:multiLevelType w:val="hybridMultilevel"/>
    <w:tmpl w:val="C5AAC492"/>
    <w:lvl w:ilvl="0" w:tplc="04050017">
      <w:start w:val="1"/>
      <w:numFmt w:val="lowerLetter"/>
      <w:lvlText w:val="%1)"/>
      <w:lvlJc w:val="left"/>
      <w:pPr>
        <w:ind w:left="-943" w:hanging="360"/>
      </w:p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3"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5"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26"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7"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2"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4"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24"/>
  </w:num>
  <w:num w:numId="3">
    <w:abstractNumId w:val="32"/>
  </w:num>
  <w:num w:numId="4">
    <w:abstractNumId w:val="20"/>
  </w:num>
  <w:num w:numId="5">
    <w:abstractNumId w:val="29"/>
  </w:num>
  <w:num w:numId="6">
    <w:abstractNumId w:val="6"/>
  </w:num>
  <w:num w:numId="7">
    <w:abstractNumId w:val="16"/>
  </w:num>
  <w:num w:numId="8">
    <w:abstractNumId w:val="23"/>
  </w:num>
  <w:num w:numId="9">
    <w:abstractNumId w:val="19"/>
  </w:num>
  <w:num w:numId="10">
    <w:abstractNumId w:val="2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1"/>
  </w:num>
  <w:num w:numId="14">
    <w:abstractNumId w:val="33"/>
  </w:num>
  <w:num w:numId="15">
    <w:abstractNumId w:val="34"/>
  </w:num>
  <w:num w:numId="16">
    <w:abstractNumId w:val="27"/>
  </w:num>
  <w:num w:numId="17">
    <w:abstractNumId w:val="18"/>
  </w:num>
  <w:num w:numId="18">
    <w:abstractNumId w:val="14"/>
  </w:num>
  <w:num w:numId="19">
    <w:abstractNumId w:val="2"/>
  </w:num>
  <w:num w:numId="20">
    <w:abstractNumId w:val="7"/>
  </w:num>
  <w:num w:numId="21">
    <w:abstractNumId w:val="12"/>
  </w:num>
  <w:num w:numId="22">
    <w:abstractNumId w:val="11"/>
  </w:num>
  <w:num w:numId="23">
    <w:abstractNumId w:val="9"/>
  </w:num>
  <w:num w:numId="24">
    <w:abstractNumId w:val="30"/>
  </w:num>
  <w:num w:numId="25">
    <w:abstractNumId w:val="8"/>
  </w:num>
  <w:num w:numId="26">
    <w:abstractNumId w:val="21"/>
  </w:num>
  <w:num w:numId="27">
    <w:abstractNumId w:val="17"/>
  </w:num>
  <w:num w:numId="28">
    <w:abstractNumId w:val="1"/>
  </w:num>
  <w:num w:numId="29">
    <w:abstractNumId w:val="15"/>
  </w:num>
  <w:num w:numId="30">
    <w:abstractNumId w:val="0"/>
  </w:num>
  <w:num w:numId="31">
    <w:abstractNumId w:val="25"/>
  </w:num>
  <w:num w:numId="32">
    <w:abstractNumId w:val="10"/>
  </w:num>
  <w:num w:numId="33">
    <w:abstractNumId w:val="22"/>
  </w:num>
  <w:num w:numId="34">
    <w:abstractNumId w:val="3"/>
  </w:num>
  <w:num w:numId="35">
    <w:abstractNumId w:val="28"/>
  </w:num>
  <w:num w:numId="36">
    <w:abstractNumId w:val="13"/>
  </w:num>
  <w:num w:numId="3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ocumentProtection w:edit="forms" w:formatting="1" w:enforcement="1" w:cryptProviderType="rsaAES" w:cryptAlgorithmClass="hash" w:cryptAlgorithmType="typeAny" w:cryptAlgorithmSid="14" w:cryptSpinCount="100000" w:hash="tMZJU8c35qd3HBt59V6az8Y884DzollP/bKdHy58vdmiQCIM2kES50xhI3Xu6/cM0QuFjXfS0np5LQvAZVmGzQ==" w:salt="3fYGmYRUriOQRAQQv8D7NQ=="/>
  <w:defaultTabStop w:val="709"/>
  <w:hyphenationZone w:val="425"/>
  <w:drawingGridHorizontalSpacing w:val="90"/>
  <w:displayHorizontalDrawingGridEvery w:val="2"/>
  <w:characterSpacingControl w:val="doNotCompress"/>
  <w:hdrShapeDefaults>
    <o:shapedefaults v:ext="edit" spidmax="1638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E2C"/>
    <w:rsid w:val="00001284"/>
    <w:rsid w:val="000022FB"/>
    <w:rsid w:val="00007B0F"/>
    <w:rsid w:val="0001115C"/>
    <w:rsid w:val="00011276"/>
    <w:rsid w:val="00011896"/>
    <w:rsid w:val="00013673"/>
    <w:rsid w:val="000206EC"/>
    <w:rsid w:val="00027090"/>
    <w:rsid w:val="00030516"/>
    <w:rsid w:val="000320C8"/>
    <w:rsid w:val="00036570"/>
    <w:rsid w:val="00036FE1"/>
    <w:rsid w:val="000507EA"/>
    <w:rsid w:val="000551B1"/>
    <w:rsid w:val="0006104F"/>
    <w:rsid w:val="000626A8"/>
    <w:rsid w:val="000626FF"/>
    <w:rsid w:val="00062A4C"/>
    <w:rsid w:val="00062FA0"/>
    <w:rsid w:val="00066F69"/>
    <w:rsid w:val="000758FD"/>
    <w:rsid w:val="00081592"/>
    <w:rsid w:val="00081838"/>
    <w:rsid w:val="0008632B"/>
    <w:rsid w:val="00092763"/>
    <w:rsid w:val="0009323A"/>
    <w:rsid w:val="00093307"/>
    <w:rsid w:val="00094463"/>
    <w:rsid w:val="00095407"/>
    <w:rsid w:val="00095797"/>
    <w:rsid w:val="000979FF"/>
    <w:rsid w:val="000A3575"/>
    <w:rsid w:val="000A38D3"/>
    <w:rsid w:val="000C6B99"/>
    <w:rsid w:val="000D39A4"/>
    <w:rsid w:val="000D4FD5"/>
    <w:rsid w:val="000D7206"/>
    <w:rsid w:val="000F3F94"/>
    <w:rsid w:val="001054BB"/>
    <w:rsid w:val="001160C1"/>
    <w:rsid w:val="00120C5B"/>
    <w:rsid w:val="001218C0"/>
    <w:rsid w:val="00126045"/>
    <w:rsid w:val="00133142"/>
    <w:rsid w:val="00134666"/>
    <w:rsid w:val="001424D1"/>
    <w:rsid w:val="0014297D"/>
    <w:rsid w:val="001431BF"/>
    <w:rsid w:val="00145997"/>
    <w:rsid w:val="0014617E"/>
    <w:rsid w:val="0015385D"/>
    <w:rsid w:val="001544D7"/>
    <w:rsid w:val="00156812"/>
    <w:rsid w:val="001570AA"/>
    <w:rsid w:val="0015724E"/>
    <w:rsid w:val="001655F1"/>
    <w:rsid w:val="00167A5E"/>
    <w:rsid w:val="00170AAD"/>
    <w:rsid w:val="001715A5"/>
    <w:rsid w:val="00173DBD"/>
    <w:rsid w:val="00173E5E"/>
    <w:rsid w:val="00184ED6"/>
    <w:rsid w:val="00190D5B"/>
    <w:rsid w:val="0019696E"/>
    <w:rsid w:val="001A2688"/>
    <w:rsid w:val="001B26EC"/>
    <w:rsid w:val="001B5814"/>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25654"/>
    <w:rsid w:val="00231099"/>
    <w:rsid w:val="002372AC"/>
    <w:rsid w:val="0024183A"/>
    <w:rsid w:val="00250019"/>
    <w:rsid w:val="0025033D"/>
    <w:rsid w:val="00262F84"/>
    <w:rsid w:val="00265311"/>
    <w:rsid w:val="002656A0"/>
    <w:rsid w:val="002727FA"/>
    <w:rsid w:val="00274E88"/>
    <w:rsid w:val="00275C18"/>
    <w:rsid w:val="0028121D"/>
    <w:rsid w:val="00283D78"/>
    <w:rsid w:val="00283F77"/>
    <w:rsid w:val="002A17F5"/>
    <w:rsid w:val="002A3043"/>
    <w:rsid w:val="002A569F"/>
    <w:rsid w:val="002B35FA"/>
    <w:rsid w:val="002B40E7"/>
    <w:rsid w:val="002B7A5F"/>
    <w:rsid w:val="002C6C45"/>
    <w:rsid w:val="002D1ED6"/>
    <w:rsid w:val="002D5B61"/>
    <w:rsid w:val="002D7143"/>
    <w:rsid w:val="002E20CC"/>
    <w:rsid w:val="002E3DCD"/>
    <w:rsid w:val="002E776E"/>
    <w:rsid w:val="002F43BF"/>
    <w:rsid w:val="002F7E3C"/>
    <w:rsid w:val="00301C1E"/>
    <w:rsid w:val="00314260"/>
    <w:rsid w:val="00314AD3"/>
    <w:rsid w:val="00320573"/>
    <w:rsid w:val="00321850"/>
    <w:rsid w:val="00323EED"/>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B15E2"/>
    <w:rsid w:val="003B1C04"/>
    <w:rsid w:val="003B5C8E"/>
    <w:rsid w:val="003C1372"/>
    <w:rsid w:val="003C17B9"/>
    <w:rsid w:val="003C22A5"/>
    <w:rsid w:val="003D14AE"/>
    <w:rsid w:val="003D3605"/>
    <w:rsid w:val="003E0398"/>
    <w:rsid w:val="003E16D6"/>
    <w:rsid w:val="003E1E92"/>
    <w:rsid w:val="003E30EC"/>
    <w:rsid w:val="003E70D8"/>
    <w:rsid w:val="003F2067"/>
    <w:rsid w:val="003F44AB"/>
    <w:rsid w:val="00404E0A"/>
    <w:rsid w:val="0041154B"/>
    <w:rsid w:val="00425C7B"/>
    <w:rsid w:val="00431BBF"/>
    <w:rsid w:val="0044212E"/>
    <w:rsid w:val="00453CEF"/>
    <w:rsid w:val="004541F1"/>
    <w:rsid w:val="004607B2"/>
    <w:rsid w:val="00462D9C"/>
    <w:rsid w:val="00466DD7"/>
    <w:rsid w:val="00473FD1"/>
    <w:rsid w:val="00476D95"/>
    <w:rsid w:val="00477D46"/>
    <w:rsid w:val="00481C81"/>
    <w:rsid w:val="00486001"/>
    <w:rsid w:val="004906DD"/>
    <w:rsid w:val="00490C74"/>
    <w:rsid w:val="00491A59"/>
    <w:rsid w:val="004B5D00"/>
    <w:rsid w:val="004C43F0"/>
    <w:rsid w:val="004C75F4"/>
    <w:rsid w:val="004D181E"/>
    <w:rsid w:val="004D255A"/>
    <w:rsid w:val="004D2EE9"/>
    <w:rsid w:val="004D3F8B"/>
    <w:rsid w:val="004E5B91"/>
    <w:rsid w:val="004E5B9E"/>
    <w:rsid w:val="004E7A09"/>
    <w:rsid w:val="004F475E"/>
    <w:rsid w:val="004F5B0D"/>
    <w:rsid w:val="004F5D08"/>
    <w:rsid w:val="005038F5"/>
    <w:rsid w:val="00505455"/>
    <w:rsid w:val="0051698B"/>
    <w:rsid w:val="005207C2"/>
    <w:rsid w:val="00520CB1"/>
    <w:rsid w:val="005251C3"/>
    <w:rsid w:val="00527618"/>
    <w:rsid w:val="00530345"/>
    <w:rsid w:val="00532C17"/>
    <w:rsid w:val="00535F97"/>
    <w:rsid w:val="00536260"/>
    <w:rsid w:val="0053640B"/>
    <w:rsid w:val="00536F9B"/>
    <w:rsid w:val="005442B5"/>
    <w:rsid w:val="00544CAA"/>
    <w:rsid w:val="00551A84"/>
    <w:rsid w:val="00552EF7"/>
    <w:rsid w:val="00554611"/>
    <w:rsid w:val="00561F91"/>
    <w:rsid w:val="00562D0E"/>
    <w:rsid w:val="005640ED"/>
    <w:rsid w:val="00566189"/>
    <w:rsid w:val="005735B3"/>
    <w:rsid w:val="0057423D"/>
    <w:rsid w:val="00584057"/>
    <w:rsid w:val="00586AFC"/>
    <w:rsid w:val="00587641"/>
    <w:rsid w:val="00590039"/>
    <w:rsid w:val="00591F90"/>
    <w:rsid w:val="00595E95"/>
    <w:rsid w:val="005B0C5B"/>
    <w:rsid w:val="005B3BD1"/>
    <w:rsid w:val="005B43E8"/>
    <w:rsid w:val="005B5520"/>
    <w:rsid w:val="005B5D1B"/>
    <w:rsid w:val="005C365F"/>
    <w:rsid w:val="005C3850"/>
    <w:rsid w:val="005C3950"/>
    <w:rsid w:val="005C3BB1"/>
    <w:rsid w:val="005C47B2"/>
    <w:rsid w:val="005C4B62"/>
    <w:rsid w:val="005D6E7E"/>
    <w:rsid w:val="005E09D3"/>
    <w:rsid w:val="005E2575"/>
    <w:rsid w:val="005E4880"/>
    <w:rsid w:val="005E4B7A"/>
    <w:rsid w:val="005E7464"/>
    <w:rsid w:val="005F2607"/>
    <w:rsid w:val="005F36EF"/>
    <w:rsid w:val="005F61AA"/>
    <w:rsid w:val="005F72D7"/>
    <w:rsid w:val="005F7D35"/>
    <w:rsid w:val="00612083"/>
    <w:rsid w:val="006148D2"/>
    <w:rsid w:val="00616ACE"/>
    <w:rsid w:val="00617108"/>
    <w:rsid w:val="00620C66"/>
    <w:rsid w:val="00621761"/>
    <w:rsid w:val="00621DE6"/>
    <w:rsid w:val="00624962"/>
    <w:rsid w:val="0063005E"/>
    <w:rsid w:val="0063799E"/>
    <w:rsid w:val="006438FC"/>
    <w:rsid w:val="00644AF6"/>
    <w:rsid w:val="006456C1"/>
    <w:rsid w:val="00647F91"/>
    <w:rsid w:val="00647FE9"/>
    <w:rsid w:val="00654361"/>
    <w:rsid w:val="00655E78"/>
    <w:rsid w:val="00665E2E"/>
    <w:rsid w:val="00677811"/>
    <w:rsid w:val="0068467C"/>
    <w:rsid w:val="006919DD"/>
    <w:rsid w:val="00692E1E"/>
    <w:rsid w:val="0069420D"/>
    <w:rsid w:val="00697214"/>
    <w:rsid w:val="006B7813"/>
    <w:rsid w:val="006C0A8E"/>
    <w:rsid w:val="006C4CFF"/>
    <w:rsid w:val="006D3D37"/>
    <w:rsid w:val="006D636E"/>
    <w:rsid w:val="006E1087"/>
    <w:rsid w:val="006E10FC"/>
    <w:rsid w:val="006E1B1F"/>
    <w:rsid w:val="006E6E49"/>
    <w:rsid w:val="006F1916"/>
    <w:rsid w:val="006F1C2D"/>
    <w:rsid w:val="006F7253"/>
    <w:rsid w:val="007020D9"/>
    <w:rsid w:val="007107ED"/>
    <w:rsid w:val="00710E70"/>
    <w:rsid w:val="00710EA8"/>
    <w:rsid w:val="00712860"/>
    <w:rsid w:val="00712C7C"/>
    <w:rsid w:val="00714C25"/>
    <w:rsid w:val="007166B7"/>
    <w:rsid w:val="00721A77"/>
    <w:rsid w:val="00735B68"/>
    <w:rsid w:val="00736079"/>
    <w:rsid w:val="00743741"/>
    <w:rsid w:val="0074515D"/>
    <w:rsid w:val="0074526C"/>
    <w:rsid w:val="00750E2B"/>
    <w:rsid w:val="00750EFB"/>
    <w:rsid w:val="00752003"/>
    <w:rsid w:val="00754679"/>
    <w:rsid w:val="00755067"/>
    <w:rsid w:val="00764F85"/>
    <w:rsid w:val="0076673F"/>
    <w:rsid w:val="007724CA"/>
    <w:rsid w:val="00772DCE"/>
    <w:rsid w:val="00776F8A"/>
    <w:rsid w:val="00776FC3"/>
    <w:rsid w:val="007777FE"/>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4871"/>
    <w:rsid w:val="008066F7"/>
    <w:rsid w:val="00807048"/>
    <w:rsid w:val="00810010"/>
    <w:rsid w:val="00810984"/>
    <w:rsid w:val="00811DEC"/>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4884"/>
    <w:rsid w:val="008565CF"/>
    <w:rsid w:val="00866F9A"/>
    <w:rsid w:val="00867037"/>
    <w:rsid w:val="00872A55"/>
    <w:rsid w:val="0087491E"/>
    <w:rsid w:val="0087632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6136"/>
    <w:rsid w:val="0091058C"/>
    <w:rsid w:val="009179E9"/>
    <w:rsid w:val="00923635"/>
    <w:rsid w:val="009356E1"/>
    <w:rsid w:val="00935FD9"/>
    <w:rsid w:val="00942EE1"/>
    <w:rsid w:val="00944187"/>
    <w:rsid w:val="00944A31"/>
    <w:rsid w:val="00947459"/>
    <w:rsid w:val="009528A2"/>
    <w:rsid w:val="009603F6"/>
    <w:rsid w:val="00961EF0"/>
    <w:rsid w:val="00972327"/>
    <w:rsid w:val="00977078"/>
    <w:rsid w:val="009835DC"/>
    <w:rsid w:val="00983DF6"/>
    <w:rsid w:val="00994111"/>
    <w:rsid w:val="009B0D1B"/>
    <w:rsid w:val="009B3E2C"/>
    <w:rsid w:val="009C66E0"/>
    <w:rsid w:val="009C6C22"/>
    <w:rsid w:val="009D128E"/>
    <w:rsid w:val="009D6280"/>
    <w:rsid w:val="009D7EFD"/>
    <w:rsid w:val="009E3891"/>
    <w:rsid w:val="009F377B"/>
    <w:rsid w:val="00A001DB"/>
    <w:rsid w:val="00A005B1"/>
    <w:rsid w:val="00A00D1C"/>
    <w:rsid w:val="00A010CD"/>
    <w:rsid w:val="00A05F9A"/>
    <w:rsid w:val="00A12994"/>
    <w:rsid w:val="00A171A6"/>
    <w:rsid w:val="00A27CE0"/>
    <w:rsid w:val="00A36C2B"/>
    <w:rsid w:val="00A43D96"/>
    <w:rsid w:val="00A468FF"/>
    <w:rsid w:val="00A61BC8"/>
    <w:rsid w:val="00A731CA"/>
    <w:rsid w:val="00A75606"/>
    <w:rsid w:val="00A818D7"/>
    <w:rsid w:val="00A8536D"/>
    <w:rsid w:val="00AA0CF5"/>
    <w:rsid w:val="00AA1D91"/>
    <w:rsid w:val="00AA7B3F"/>
    <w:rsid w:val="00AB5BE8"/>
    <w:rsid w:val="00AB6111"/>
    <w:rsid w:val="00AC64D6"/>
    <w:rsid w:val="00AC703F"/>
    <w:rsid w:val="00AD7733"/>
    <w:rsid w:val="00AD7BB7"/>
    <w:rsid w:val="00AE37C5"/>
    <w:rsid w:val="00AE432D"/>
    <w:rsid w:val="00AE613A"/>
    <w:rsid w:val="00AE61ED"/>
    <w:rsid w:val="00AE628E"/>
    <w:rsid w:val="00AE7689"/>
    <w:rsid w:val="00AE76E6"/>
    <w:rsid w:val="00AF5459"/>
    <w:rsid w:val="00B043A9"/>
    <w:rsid w:val="00B04AE3"/>
    <w:rsid w:val="00B1499E"/>
    <w:rsid w:val="00B15418"/>
    <w:rsid w:val="00B16F79"/>
    <w:rsid w:val="00B17C1D"/>
    <w:rsid w:val="00B23ED3"/>
    <w:rsid w:val="00B31020"/>
    <w:rsid w:val="00B41C5C"/>
    <w:rsid w:val="00B435EB"/>
    <w:rsid w:val="00B4430E"/>
    <w:rsid w:val="00B459B1"/>
    <w:rsid w:val="00B46E36"/>
    <w:rsid w:val="00B5133B"/>
    <w:rsid w:val="00B54FFC"/>
    <w:rsid w:val="00B57AF7"/>
    <w:rsid w:val="00B65005"/>
    <w:rsid w:val="00B70AB5"/>
    <w:rsid w:val="00B82F7E"/>
    <w:rsid w:val="00B84816"/>
    <w:rsid w:val="00B9400C"/>
    <w:rsid w:val="00B94078"/>
    <w:rsid w:val="00B943CB"/>
    <w:rsid w:val="00B972BB"/>
    <w:rsid w:val="00BA31F9"/>
    <w:rsid w:val="00BB1A67"/>
    <w:rsid w:val="00BB36C7"/>
    <w:rsid w:val="00BB3B44"/>
    <w:rsid w:val="00BB6E88"/>
    <w:rsid w:val="00BC29AC"/>
    <w:rsid w:val="00BC3873"/>
    <w:rsid w:val="00BC5347"/>
    <w:rsid w:val="00BC6616"/>
    <w:rsid w:val="00BC790F"/>
    <w:rsid w:val="00BE2726"/>
    <w:rsid w:val="00BE5EF3"/>
    <w:rsid w:val="00BF14FF"/>
    <w:rsid w:val="00BF2120"/>
    <w:rsid w:val="00BF2198"/>
    <w:rsid w:val="00BF26E1"/>
    <w:rsid w:val="00BF45DC"/>
    <w:rsid w:val="00BF5E46"/>
    <w:rsid w:val="00C00352"/>
    <w:rsid w:val="00C04007"/>
    <w:rsid w:val="00C072F5"/>
    <w:rsid w:val="00C115A2"/>
    <w:rsid w:val="00C13FA1"/>
    <w:rsid w:val="00C219CF"/>
    <w:rsid w:val="00C23B76"/>
    <w:rsid w:val="00C32DE2"/>
    <w:rsid w:val="00C33E01"/>
    <w:rsid w:val="00C360D8"/>
    <w:rsid w:val="00C438FC"/>
    <w:rsid w:val="00C53692"/>
    <w:rsid w:val="00C560A4"/>
    <w:rsid w:val="00C578B0"/>
    <w:rsid w:val="00C62242"/>
    <w:rsid w:val="00C74022"/>
    <w:rsid w:val="00C81B91"/>
    <w:rsid w:val="00C82A7B"/>
    <w:rsid w:val="00C9369D"/>
    <w:rsid w:val="00C93FFF"/>
    <w:rsid w:val="00C9520F"/>
    <w:rsid w:val="00CA0CED"/>
    <w:rsid w:val="00CA3C07"/>
    <w:rsid w:val="00CA4A3B"/>
    <w:rsid w:val="00CA5118"/>
    <w:rsid w:val="00CA5BF7"/>
    <w:rsid w:val="00CA7447"/>
    <w:rsid w:val="00CC3A97"/>
    <w:rsid w:val="00CC4F38"/>
    <w:rsid w:val="00CC5781"/>
    <w:rsid w:val="00CD0B6E"/>
    <w:rsid w:val="00CD2AEA"/>
    <w:rsid w:val="00CD4647"/>
    <w:rsid w:val="00CD7ADB"/>
    <w:rsid w:val="00CE7A2C"/>
    <w:rsid w:val="00CF0ACC"/>
    <w:rsid w:val="00CF2CF5"/>
    <w:rsid w:val="00CF4B54"/>
    <w:rsid w:val="00CF7AC4"/>
    <w:rsid w:val="00D00E04"/>
    <w:rsid w:val="00D0190E"/>
    <w:rsid w:val="00D02355"/>
    <w:rsid w:val="00D033B9"/>
    <w:rsid w:val="00D0344D"/>
    <w:rsid w:val="00D1047D"/>
    <w:rsid w:val="00D13F7B"/>
    <w:rsid w:val="00D14CD4"/>
    <w:rsid w:val="00D21D7C"/>
    <w:rsid w:val="00D2691E"/>
    <w:rsid w:val="00D26A59"/>
    <w:rsid w:val="00D360F6"/>
    <w:rsid w:val="00D42644"/>
    <w:rsid w:val="00D433E1"/>
    <w:rsid w:val="00D66A48"/>
    <w:rsid w:val="00D6713F"/>
    <w:rsid w:val="00D707FD"/>
    <w:rsid w:val="00D70F74"/>
    <w:rsid w:val="00D73FEA"/>
    <w:rsid w:val="00D750D6"/>
    <w:rsid w:val="00D865D8"/>
    <w:rsid w:val="00D87A44"/>
    <w:rsid w:val="00D92590"/>
    <w:rsid w:val="00D92603"/>
    <w:rsid w:val="00D92CDD"/>
    <w:rsid w:val="00D9602F"/>
    <w:rsid w:val="00DA1673"/>
    <w:rsid w:val="00DA3958"/>
    <w:rsid w:val="00DA5006"/>
    <w:rsid w:val="00DA7BE8"/>
    <w:rsid w:val="00DC03D8"/>
    <w:rsid w:val="00DD204B"/>
    <w:rsid w:val="00DD62BB"/>
    <w:rsid w:val="00DE100E"/>
    <w:rsid w:val="00DE33E1"/>
    <w:rsid w:val="00DE58F8"/>
    <w:rsid w:val="00DF04CB"/>
    <w:rsid w:val="00E00829"/>
    <w:rsid w:val="00E03F45"/>
    <w:rsid w:val="00E119E6"/>
    <w:rsid w:val="00E14AF5"/>
    <w:rsid w:val="00E158ED"/>
    <w:rsid w:val="00E17A4F"/>
    <w:rsid w:val="00E2081A"/>
    <w:rsid w:val="00E25378"/>
    <w:rsid w:val="00E40550"/>
    <w:rsid w:val="00E41A02"/>
    <w:rsid w:val="00E5076C"/>
    <w:rsid w:val="00E54F74"/>
    <w:rsid w:val="00E564FE"/>
    <w:rsid w:val="00E72DA4"/>
    <w:rsid w:val="00E743AF"/>
    <w:rsid w:val="00E83979"/>
    <w:rsid w:val="00E84EE0"/>
    <w:rsid w:val="00E86F93"/>
    <w:rsid w:val="00E877B9"/>
    <w:rsid w:val="00E87ED1"/>
    <w:rsid w:val="00E91A5C"/>
    <w:rsid w:val="00E953A3"/>
    <w:rsid w:val="00E95D3B"/>
    <w:rsid w:val="00EA0966"/>
    <w:rsid w:val="00EA3976"/>
    <w:rsid w:val="00EB16B3"/>
    <w:rsid w:val="00EB4DA7"/>
    <w:rsid w:val="00EB6CF9"/>
    <w:rsid w:val="00EC1C69"/>
    <w:rsid w:val="00EC3B18"/>
    <w:rsid w:val="00EC4B7D"/>
    <w:rsid w:val="00ED37E3"/>
    <w:rsid w:val="00EE0FB4"/>
    <w:rsid w:val="00EE34BA"/>
    <w:rsid w:val="00EE40B5"/>
    <w:rsid w:val="00EE50A6"/>
    <w:rsid w:val="00EF3949"/>
    <w:rsid w:val="00EF488A"/>
    <w:rsid w:val="00F039FD"/>
    <w:rsid w:val="00F057BA"/>
    <w:rsid w:val="00F11A18"/>
    <w:rsid w:val="00F14447"/>
    <w:rsid w:val="00F24C38"/>
    <w:rsid w:val="00F31B53"/>
    <w:rsid w:val="00F34D15"/>
    <w:rsid w:val="00F350FB"/>
    <w:rsid w:val="00F41D41"/>
    <w:rsid w:val="00F43221"/>
    <w:rsid w:val="00F44DBE"/>
    <w:rsid w:val="00F5692C"/>
    <w:rsid w:val="00F56F0D"/>
    <w:rsid w:val="00F57B8C"/>
    <w:rsid w:val="00F62E68"/>
    <w:rsid w:val="00F723BB"/>
    <w:rsid w:val="00F725AD"/>
    <w:rsid w:val="00F75341"/>
    <w:rsid w:val="00F76E45"/>
    <w:rsid w:val="00F87286"/>
    <w:rsid w:val="00F90A26"/>
    <w:rsid w:val="00F90AD6"/>
    <w:rsid w:val="00F90D5F"/>
    <w:rsid w:val="00F925C3"/>
    <w:rsid w:val="00F946F3"/>
    <w:rsid w:val="00F954EA"/>
    <w:rsid w:val="00F95EC5"/>
    <w:rsid w:val="00F9782B"/>
    <w:rsid w:val="00FB4D03"/>
    <w:rsid w:val="00FC5B4B"/>
    <w:rsid w:val="00FC772C"/>
    <w:rsid w:val="00FC7AE8"/>
    <w:rsid w:val="00FD0E6B"/>
    <w:rsid w:val="00FE2E09"/>
    <w:rsid w:val="00FE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15:chartTrackingRefBased/>
  <w15:docId w15:val="{5816ACEA-49E1-491D-B836-EAFF6FAB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rPr>
  </w:style>
  <w:style w:type="paragraph" w:styleId="Nadpis3">
    <w:name w:val="heading 3"/>
    <w:basedOn w:val="Normln"/>
    <w:next w:val="Normln"/>
    <w:link w:val="Nadpis3Char"/>
    <w:unhideWhenUsed/>
    <w:qFormat/>
    <w:rsid w:val="005B5D1B"/>
    <w:pPr>
      <w:keepNext/>
      <w:keepLines/>
      <w:spacing w:before="200"/>
      <w:outlineLvl w:val="2"/>
    </w:pPr>
    <w:rPr>
      <w:rFonts w:eastAsia="Times New Roman"/>
      <w:b/>
      <w:bCs/>
      <w:color w:val="4F81BD"/>
    </w:rPr>
  </w:style>
  <w:style w:type="paragraph" w:styleId="Nadpis4">
    <w:name w:val="heading 4"/>
    <w:basedOn w:val="Normln"/>
    <w:next w:val="Normln"/>
    <w:link w:val="Nadpis4Char"/>
    <w:unhideWhenUsed/>
    <w:qFormat/>
    <w:rsid w:val="005B5D1B"/>
    <w:pPr>
      <w:keepNext/>
      <w:keepLines/>
      <w:spacing w:before="200"/>
      <w:outlineLvl w:val="3"/>
    </w:pPr>
    <w:rPr>
      <w:rFonts w:eastAsia="Times New Roman"/>
      <w:b/>
      <w:bCs/>
      <w:i/>
      <w:iCs/>
      <w:color w:val="4F81BD"/>
    </w:rPr>
  </w:style>
  <w:style w:type="paragraph" w:styleId="Nadpis5">
    <w:name w:val="heading 5"/>
    <w:basedOn w:val="Normln"/>
    <w:next w:val="Normln"/>
    <w:link w:val="Nadpis5Char"/>
    <w:unhideWhenUsed/>
    <w:qFormat/>
    <w:rsid w:val="006F1C2D"/>
    <w:pPr>
      <w:spacing w:before="240" w:after="60"/>
      <w:jc w:val="both"/>
      <w:outlineLvl w:val="4"/>
    </w:pPr>
    <w:rPr>
      <w:rFonts w:ascii="Calibri" w:eastAsia="Times New Roman" w:hAnsi="Calibri"/>
      <w:b/>
      <w:bCs/>
      <w:i/>
      <w:iCs/>
      <w:sz w:val="26"/>
      <w:szCs w:val="26"/>
    </w:rPr>
  </w:style>
  <w:style w:type="paragraph" w:styleId="Nadpis6">
    <w:name w:val="heading 6"/>
    <w:basedOn w:val="Normln"/>
    <w:next w:val="Normln"/>
    <w:link w:val="Nadpis6Char"/>
    <w:unhideWhenUsed/>
    <w:qFormat/>
    <w:rsid w:val="00D033B9"/>
    <w:pPr>
      <w:spacing w:before="240" w:after="60"/>
      <w:outlineLvl w:val="5"/>
    </w:pPr>
    <w:rPr>
      <w:rFonts w:ascii="Calibri" w:eastAsia="Times New Roman" w:hAnsi="Calibri"/>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basedOn w:val="Standardnpsmoodstavce"/>
    <w:link w:val="Nadpis1"/>
    <w:uiPriority w:val="99"/>
    <w:rsid w:val="005D6E7E"/>
    <w:rPr>
      <w:rFonts w:ascii="Arial" w:eastAsia="Times New Roman" w:hAnsi="Arial" w:cs="Times New Roman"/>
      <w:b/>
      <w:bCs/>
      <w:caps/>
      <w:sz w:val="28"/>
      <w:szCs w:val="28"/>
    </w:rPr>
  </w:style>
  <w:style w:type="character" w:customStyle="1" w:styleId="Nadpis2Char">
    <w:name w:val="Nadpis 2 Char"/>
    <w:basedOn w:val="Standardnpsmoodstavce"/>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basedOn w:val="Standardnpsmoodstavce"/>
    <w:link w:val="Nadpis3"/>
    <w:uiPriority w:val="99"/>
    <w:rsid w:val="005B5D1B"/>
    <w:rPr>
      <w:rFonts w:ascii="Arial" w:eastAsia="Times New Roman" w:hAnsi="Arial" w:cs="Times New Roman"/>
      <w:b/>
      <w:bCs/>
      <w:color w:val="4F81BD"/>
    </w:rPr>
  </w:style>
  <w:style w:type="character" w:customStyle="1" w:styleId="Nadpis4Char">
    <w:name w:val="Nadpis 4 Char"/>
    <w:basedOn w:val="Standardnpsmoodstavce"/>
    <w:link w:val="Nadpis4"/>
    <w:uiPriority w:val="99"/>
    <w:rsid w:val="005B5D1B"/>
    <w:rPr>
      <w:rFonts w:ascii="Arial" w:eastAsia="Times New Roman" w:hAnsi="Arial" w:cs="Times New Roman"/>
      <w:b/>
      <w:bCs/>
      <w:i/>
      <w:iCs/>
      <w:color w:val="4F81BD"/>
    </w:rPr>
  </w:style>
  <w:style w:type="paragraph" w:styleId="Zhlav">
    <w:name w:val="header"/>
    <w:basedOn w:val="Normln"/>
    <w:link w:val="ZhlavChar"/>
    <w:unhideWhenUsed/>
    <w:rsid w:val="005D6E7E"/>
    <w:pPr>
      <w:tabs>
        <w:tab w:val="center" w:pos="4536"/>
        <w:tab w:val="right" w:pos="9072"/>
      </w:tabs>
    </w:pPr>
  </w:style>
  <w:style w:type="character" w:customStyle="1" w:styleId="ZhlavChar">
    <w:name w:val="Záhlaví Char"/>
    <w:basedOn w:val="Standardnpsmoodstavce"/>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style>
  <w:style w:type="character" w:customStyle="1" w:styleId="ZpatChar">
    <w:name w:val="Zápatí Char"/>
    <w:basedOn w:val="Standardnpsmoodstavce"/>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basedOn w:val="Standardnpsmoodstavce"/>
    <w:unhideWhenUsed/>
    <w:rsid w:val="00595E95"/>
    <w:rPr>
      <w:color w:val="0000FF"/>
      <w:u w:val="single"/>
    </w:rPr>
  </w:style>
  <w:style w:type="character" w:styleId="slostrnky">
    <w:name w:val="page number"/>
    <w:basedOn w:val="Standardnpsmoodstavce"/>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basedOn w:val="Standardnpsmoodstavce"/>
    <w:semiHidden/>
    <w:unhideWhenUsed/>
    <w:rsid w:val="00D70F74"/>
    <w:rPr>
      <w:sz w:val="16"/>
      <w:szCs w:val="16"/>
    </w:rPr>
  </w:style>
  <w:style w:type="paragraph" w:styleId="Textkomente">
    <w:name w:val="annotation text"/>
    <w:basedOn w:val="Normln"/>
    <w:link w:val="TextkomenteChar"/>
    <w:unhideWhenUsed/>
    <w:rsid w:val="00D70F74"/>
    <w:rPr>
      <w:sz w:val="20"/>
      <w:szCs w:val="20"/>
    </w:rPr>
  </w:style>
  <w:style w:type="character" w:customStyle="1" w:styleId="TextkomenteChar">
    <w:name w:val="Text komentáře Char"/>
    <w:basedOn w:val="Standardnpsmoodstavce"/>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basedOn w:val="Textkomente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cs="Tahoma"/>
      <w:sz w:val="16"/>
      <w:szCs w:val="16"/>
    </w:rPr>
  </w:style>
  <w:style w:type="character" w:customStyle="1" w:styleId="TextbublinyChar">
    <w:name w:val="Text bubliny Char"/>
    <w:basedOn w:val="Standardnpsmoodstavce"/>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nhideWhenUsed/>
    <w:rsid w:val="000D39A4"/>
    <w:rPr>
      <w:sz w:val="20"/>
      <w:szCs w:val="20"/>
    </w:rPr>
  </w:style>
  <w:style w:type="character" w:customStyle="1" w:styleId="TextpoznpodarouChar">
    <w:name w:val="Text pozn. pod čarou Char"/>
    <w:basedOn w:val="Standardnpsmoodstavce"/>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basedOn w:val="Standardnpsmoodstavce"/>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taViewInsertion">
    <w:name w:val="DeltaView Insertion"/>
    <w:rsid w:val="006F1C2D"/>
    <w:rPr>
      <w:color w:val="0000FF"/>
      <w:spacing w:val="0"/>
      <w:u w:val="double"/>
    </w:r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vraznn">
    <w:name w:val="Zvýraznění"/>
    <w:qFormat/>
    <w:rsid w:val="006F1C2D"/>
    <w:rPr>
      <w:b/>
      <w:bCs/>
      <w:i w:val="0"/>
      <w:iCs w:val="0"/>
    </w:rPr>
  </w:style>
  <w:style w:type="character" w:customStyle="1" w:styleId="DeltaViewDeletion">
    <w:name w:val="DeltaView Deletion"/>
    <w:rsid w:val="006F1C2D"/>
    <w:rPr>
      <w:strike/>
      <w:color w:val="FF0000"/>
      <w:spacing w:val="0"/>
    </w:rPr>
  </w:style>
  <w:style w:type="paragraph" w:styleId="Zkladntext">
    <w:name w:val="Body Text"/>
    <w:basedOn w:val="Normln"/>
    <w:link w:val="ZkladntextChar"/>
    <w:semiHidden/>
    <w:rsid w:val="006F1C2D"/>
    <w:pPr>
      <w:spacing w:before="40" w:after="40"/>
      <w:jc w:val="both"/>
    </w:pPr>
    <w:rPr>
      <w:szCs w:val="18"/>
      <w:lang w:val="en-GB"/>
    </w:rPr>
  </w:style>
  <w:style w:type="character" w:customStyle="1" w:styleId="ZkladntextChar">
    <w:name w:val="Základní text Char"/>
    <w:basedOn w:val="Standardnpsmoodstavce"/>
    <w:link w:val="Zkladntext"/>
    <w:semiHidden/>
    <w:rsid w:val="006F1C2D"/>
    <w:rPr>
      <w:rFonts w:ascii="Arial" w:hAnsi="Arial" w:cs="Times New Roman"/>
      <w:sz w:val="18"/>
      <w:szCs w:val="18"/>
      <w:lang w:val="en-GB"/>
    </w:rPr>
  </w:style>
  <w:style w:type="character" w:customStyle="1" w:styleId="Nadpis6Char">
    <w:name w:val="Nadpis 6 Char"/>
    <w:basedOn w:val="Standardnpsmoodstavce"/>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semiHidden/>
    <w:unhideWhenUsed/>
    <w:rsid w:val="00D033B9"/>
    <w:pPr>
      <w:spacing w:after="120" w:line="480" w:lineRule="auto"/>
    </w:pPr>
  </w:style>
  <w:style w:type="character" w:customStyle="1" w:styleId="Zkladntext2Char">
    <w:name w:val="Základní text 2 Char"/>
    <w:basedOn w:val="Standardnpsmoodstavce"/>
    <w:link w:val="Zkladntext2"/>
    <w:uiPriority w:val="99"/>
    <w:semiHidden/>
    <w:rsid w:val="00D033B9"/>
    <w:rPr>
      <w:sz w:val="18"/>
      <w:szCs w:val="22"/>
      <w:lang w:eastAsia="en-US"/>
    </w:rPr>
  </w:style>
  <w:style w:type="paragraph" w:customStyle="1" w:styleId="NoSpacing">
    <w:name w:val="No Spacing"/>
    <w:rsid w:val="00D033B9"/>
    <w:pPr>
      <w:ind w:left="227" w:hanging="227"/>
    </w:pPr>
    <w:rPr>
      <w:rFonts w:cs="Arial"/>
      <w:sz w:val="22"/>
      <w:szCs w:val="22"/>
      <w:lang w:eastAsia="en-US"/>
    </w:rPr>
  </w:style>
  <w:style w:type="paragraph" w:customStyle="1" w:styleId="ListParagraph">
    <w:name w:val="List Paragraph"/>
    <w:basedOn w:val="Normln"/>
    <w:rsid w:val="00D033B9"/>
    <w:pPr>
      <w:ind w:left="720"/>
    </w:pPr>
    <w:rPr>
      <w:rFonts w:cs="Arial"/>
      <w:szCs w:val="18"/>
    </w:rPr>
  </w:style>
  <w:style w:type="paragraph" w:customStyle="1" w:styleId="annotationsubject">
    <w:name w:val="annotation subject"/>
    <w:basedOn w:val="Textkomente"/>
    <w:next w:val="Textkomente"/>
    <w:rsid w:val="00D033B9"/>
    <w:rPr>
      <w:rFonts w:cs="Arial"/>
      <w:b/>
      <w:bCs/>
    </w:rPr>
  </w:style>
  <w:style w:type="paragraph" w:customStyle="1" w:styleId="BalloonText">
    <w:name w:val="Balloon Text"/>
    <w:basedOn w:val="Normln"/>
    <w:rsid w:val="00D033B9"/>
    <w:rPr>
      <w:rFonts w:ascii="Tahoma" w:hAnsi="Tahoma" w:cs="Tahoma"/>
      <w:sz w:val="16"/>
      <w:szCs w:val="16"/>
    </w:rPr>
  </w:style>
  <w:style w:type="paragraph" w:customStyle="1" w:styleId="Revision">
    <w:name w:val="Revision"/>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VOPK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38DE-D02D-435D-9FEF-78F7A335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VOPKB</Template>
  <TotalTime>1</TotalTime>
  <Pages>11</Pages>
  <Words>10651</Words>
  <Characters>62846</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73351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ZLEBEDA</dc:creator>
  <cp:keywords/>
  <cp:lastModifiedBy>hkupova1</cp:lastModifiedBy>
  <cp:revision>2</cp:revision>
  <cp:lastPrinted>2015-10-19T06:36:00Z</cp:lastPrinted>
  <dcterms:created xsi:type="dcterms:W3CDTF">2017-12-27T11:30:00Z</dcterms:created>
  <dcterms:modified xsi:type="dcterms:W3CDTF">2017-12-27T11:30:00Z</dcterms:modified>
</cp:coreProperties>
</file>