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04" w:rsidRPr="00780E5C" w:rsidRDefault="00F76604" w:rsidP="00922952">
      <w:pPr>
        <w:rPr>
          <w:rFonts w:cs="Arial"/>
          <w:sz w:val="16"/>
          <w:szCs w:val="16"/>
          <w:lang w:val="cs-CZ"/>
        </w:rPr>
      </w:pPr>
      <w:bookmarkStart w:id="0" w:name="_GoBack"/>
      <w:bookmarkEnd w:id="0"/>
    </w:p>
    <w:p w:rsidR="00CE55A5" w:rsidRPr="00780E5C" w:rsidRDefault="00CE55A5" w:rsidP="00922952">
      <w:pPr>
        <w:rPr>
          <w:rFonts w:cs="Arial"/>
          <w:sz w:val="16"/>
          <w:szCs w:val="16"/>
          <w:lang w:val="cs-CZ"/>
        </w:rPr>
      </w:pPr>
    </w:p>
    <w:p w:rsidR="00CE55A5" w:rsidRPr="00780E5C" w:rsidRDefault="00CE55A5" w:rsidP="00CE55A5">
      <w:pPr>
        <w:rPr>
          <w:rFonts w:ascii="Arial" w:hAnsi="Arial" w:cs="Arial"/>
          <w:b/>
          <w:sz w:val="28"/>
          <w:szCs w:val="28"/>
          <w:u w:val="single"/>
          <w:lang w:val="cs-CZ"/>
        </w:rPr>
      </w:pPr>
    </w:p>
    <w:p w:rsidR="00CE55A5" w:rsidRPr="00780E5C" w:rsidRDefault="00CA71C5" w:rsidP="00CE55A5">
      <w:pPr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HARMONOGRAM </w:t>
      </w:r>
      <w:r w:rsidR="006977F4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DODÁVKY pro zakázku </w:t>
      </w:r>
      <w:r w:rsidR="00252FC7" w:rsidRPr="00780E5C">
        <w:rPr>
          <w:rFonts w:ascii="Arial" w:hAnsi="Arial" w:cs="Arial"/>
          <w:b/>
          <w:u w:val="single"/>
          <w:lang w:val="cs-CZ"/>
        </w:rPr>
        <w:t>„</w:t>
      </w:r>
      <w:r w:rsidRPr="00780E5C">
        <w:rPr>
          <w:rFonts w:ascii="Arial" w:hAnsi="Arial" w:cs="Arial"/>
          <w:b/>
          <w:u w:val="single"/>
          <w:lang w:val="cs-CZ"/>
        </w:rPr>
        <w:t>Nemocnice Jablonec nad</w:t>
      </w:r>
      <w:r w:rsidRPr="00780E5C">
        <w:rPr>
          <w:rFonts w:ascii="Arial" w:hAnsi="Arial" w:cs="Arial"/>
          <w:b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>Nisou – návazná péče I.</w:t>
      </w:r>
      <w:r w:rsidR="004C17D0" w:rsidRPr="00780E5C">
        <w:rPr>
          <w:rFonts w:ascii="Arial" w:hAnsi="Arial" w:cs="Arial"/>
          <w:b/>
          <w:u w:val="single"/>
          <w:lang w:val="cs-CZ"/>
        </w:rPr>
        <w:t>“</w:t>
      </w:r>
      <w:r w:rsidRPr="00780E5C">
        <w:rPr>
          <w:rFonts w:ascii="Arial" w:hAnsi="Arial" w:cs="Arial"/>
          <w:b/>
          <w:u w:val="single"/>
          <w:lang w:val="cs-CZ"/>
        </w:rPr>
        <w:t xml:space="preserve"> část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E</w:t>
      </w:r>
      <w:r w:rsidR="006977F4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 xml:space="preserve">„Plazmový sterilizátor“ </w:t>
      </w:r>
      <w:r w:rsidR="00B435CB" w:rsidRPr="00780E5C">
        <w:rPr>
          <w:rFonts w:ascii="Arial" w:hAnsi="Arial" w:cs="Arial"/>
          <w:b/>
          <w:u w:val="single"/>
          <w:lang w:val="cs-CZ"/>
        </w:rPr>
        <w:t xml:space="preserve">a </w:t>
      </w:r>
      <w:r w:rsidR="006977F4" w:rsidRPr="00780E5C">
        <w:rPr>
          <w:rFonts w:ascii="Arial" w:hAnsi="Arial" w:cs="Arial"/>
          <w:b/>
          <w:u w:val="single"/>
          <w:lang w:val="cs-CZ"/>
        </w:rPr>
        <w:t xml:space="preserve">část </w:t>
      </w:r>
      <w:r w:rsidRPr="00780E5C">
        <w:rPr>
          <w:rFonts w:ascii="Arial" w:hAnsi="Arial" w:cs="Arial"/>
          <w:b/>
          <w:sz w:val="28"/>
          <w:szCs w:val="28"/>
          <w:u w:val="single"/>
          <w:lang w:val="cs-CZ"/>
        </w:rPr>
        <w:t>D</w:t>
      </w:r>
      <w:r w:rsidR="00B435CB" w:rsidRPr="00780E5C"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80E5C">
        <w:rPr>
          <w:rFonts w:ascii="Arial" w:hAnsi="Arial" w:cs="Arial"/>
          <w:b/>
          <w:u w:val="single"/>
          <w:lang w:val="cs-CZ"/>
        </w:rPr>
        <w:t>„Parní sterilizátory</w:t>
      </w:r>
      <w:r w:rsidRPr="00780E5C">
        <w:rPr>
          <w:rFonts w:ascii="Arial" w:hAnsi="Arial" w:cs="Arial"/>
          <w:u w:val="single"/>
          <w:lang w:val="cs-CZ"/>
        </w:rPr>
        <w:t xml:space="preserve">“  </w:t>
      </w:r>
    </w:p>
    <w:p w:rsidR="00CE55A5" w:rsidRPr="00780E5C" w:rsidRDefault="00CE55A5" w:rsidP="00CE55A5">
      <w:pPr>
        <w:rPr>
          <w:rFonts w:ascii="Verdana" w:hAnsi="Verdana"/>
          <w:b/>
          <w:sz w:val="28"/>
          <w:szCs w:val="28"/>
          <w:u w:val="single"/>
          <w:lang w:val="cs-CZ"/>
        </w:rPr>
      </w:pPr>
    </w:p>
    <w:p w:rsidR="00CA71C5" w:rsidRPr="00780E5C" w:rsidRDefault="00C759A4" w:rsidP="009227DE">
      <w:pPr>
        <w:pStyle w:val="Odstavecseseznamem"/>
        <w:numPr>
          <w:ilvl w:val="0"/>
          <w:numId w:val="1"/>
        </w:numPr>
        <w:ind w:left="567"/>
        <w:jc w:val="both"/>
        <w:rPr>
          <w:rFonts w:ascii="Verdana" w:hAnsi="Verdana"/>
          <w:b/>
          <w:sz w:val="28"/>
          <w:szCs w:val="28"/>
          <w:u w:val="single"/>
          <w:lang w:val="cs-CZ"/>
        </w:rPr>
      </w:pPr>
      <w:r w:rsidRPr="00780E5C">
        <w:rPr>
          <w:rFonts w:cs="Arial"/>
          <w:b/>
          <w:lang w:val="cs-CZ"/>
        </w:rPr>
        <w:t xml:space="preserve">Demontáž a odvoz stávající technologie na odd. Centrální sterilizace proběhne na základě žádosti Nemocnice Jablonec nad Nisou, </w:t>
      </w:r>
      <w:proofErr w:type="spell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.,</w:t>
      </w:r>
    </w:p>
    <w:p w:rsidR="00C759A4" w:rsidRPr="00780E5C" w:rsidRDefault="00C759A4" w:rsidP="009227DE">
      <w:pPr>
        <w:pStyle w:val="Odstavecseseznamem"/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Předběžný termín je stanoven na 26.1.2018. Demo</w:t>
      </w:r>
      <w:r w:rsidR="00477D76" w:rsidRPr="00780E5C">
        <w:rPr>
          <w:rFonts w:cs="Arial"/>
          <w:b/>
          <w:lang w:val="cs-CZ"/>
        </w:rPr>
        <w:t>n</w:t>
      </w:r>
      <w:r w:rsidRPr="00780E5C">
        <w:rPr>
          <w:rFonts w:cs="Arial"/>
          <w:b/>
          <w:lang w:val="cs-CZ"/>
        </w:rPr>
        <w:t xml:space="preserve">táž a odvoz stávající technologie </w:t>
      </w:r>
      <w:r w:rsidR="00B92897" w:rsidRPr="00780E5C">
        <w:rPr>
          <w:rFonts w:cs="Arial"/>
          <w:b/>
          <w:lang w:val="cs-CZ"/>
        </w:rPr>
        <w:t>zajišťuje GETINGE Czech Republi</w:t>
      </w:r>
      <w:r w:rsidRPr="00780E5C">
        <w:rPr>
          <w:rFonts w:cs="Arial"/>
          <w:b/>
          <w:lang w:val="cs-CZ"/>
        </w:rPr>
        <w:t>c, s.r.o.</w:t>
      </w:r>
    </w:p>
    <w:p w:rsidR="00C759A4" w:rsidRPr="00780E5C" w:rsidRDefault="00C759A4" w:rsidP="009227DE">
      <w:pPr>
        <w:pStyle w:val="Odstavecseseznamem"/>
        <w:numPr>
          <w:ilvl w:val="0"/>
          <w:numId w:val="1"/>
        </w:numPr>
        <w:ind w:left="567"/>
        <w:jc w:val="both"/>
        <w:rPr>
          <w:rFonts w:ascii="Verdana" w:hAnsi="Verdana"/>
          <w:b/>
          <w:sz w:val="28"/>
          <w:szCs w:val="28"/>
          <w:u w:val="single"/>
          <w:lang w:val="cs-CZ"/>
        </w:rPr>
      </w:pPr>
      <w:r w:rsidRPr="00780E5C">
        <w:rPr>
          <w:rFonts w:cs="Arial"/>
          <w:b/>
          <w:lang w:val="cs-CZ"/>
        </w:rPr>
        <w:t xml:space="preserve">Stavební úpravy na odd. Centrální sterilizace zajišťuje Nemocnice Jablonec nad Nisou, </w:t>
      </w:r>
      <w:proofErr w:type="spell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 Předpokládaný termín stavebních úprav je stanoven na 29.1.2018 – 16.2.2018</w:t>
      </w:r>
    </w:p>
    <w:p w:rsidR="00CA71C5" w:rsidRPr="00780E5C" w:rsidRDefault="00477D76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 xml:space="preserve">Návoz technologie do prostor Nemocnice Jablonec nad Nisou, </w:t>
      </w:r>
      <w:proofErr w:type="spellStart"/>
      <w:r w:rsidRPr="00780E5C">
        <w:rPr>
          <w:rFonts w:cs="Arial"/>
          <w:b/>
          <w:lang w:val="cs-CZ"/>
        </w:rPr>
        <w:t>p.o</w:t>
      </w:r>
      <w:proofErr w:type="spellEnd"/>
      <w:r w:rsidRPr="00780E5C">
        <w:rPr>
          <w:rFonts w:cs="Arial"/>
          <w:b/>
          <w:lang w:val="cs-CZ"/>
        </w:rPr>
        <w:t>. proběhne v</w:t>
      </w:r>
      <w:r w:rsidR="00CA71C5" w:rsidRPr="00780E5C">
        <w:rPr>
          <w:rFonts w:cs="Arial"/>
          <w:b/>
          <w:lang w:val="cs-CZ"/>
        </w:rPr>
        <w:t xml:space="preserve"> týdnu od 12.2.1018 – 16.2.2018. Uskladnění technologie dle dohody s Nemocnicí Jablonec nad Nisou.</w:t>
      </w:r>
    </w:p>
    <w:p w:rsidR="00C759A4" w:rsidRPr="00780E5C" w:rsidRDefault="007B4175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P</w:t>
      </w:r>
      <w:r w:rsidR="00C759A4" w:rsidRPr="00780E5C">
        <w:rPr>
          <w:rFonts w:cs="Arial"/>
          <w:b/>
          <w:lang w:val="cs-CZ"/>
        </w:rPr>
        <w:t>o ukončení stavebních úprav na o</w:t>
      </w:r>
      <w:r w:rsidRPr="00780E5C">
        <w:rPr>
          <w:rFonts w:cs="Arial"/>
          <w:b/>
          <w:lang w:val="cs-CZ"/>
        </w:rPr>
        <w:t>dd.</w:t>
      </w:r>
      <w:r w:rsidR="00477D76" w:rsidRPr="00780E5C">
        <w:rPr>
          <w:rFonts w:cs="Arial"/>
          <w:b/>
          <w:lang w:val="cs-CZ"/>
        </w:rPr>
        <w:t xml:space="preserve"> </w:t>
      </w:r>
      <w:r w:rsidRPr="00780E5C">
        <w:rPr>
          <w:rFonts w:cs="Arial"/>
          <w:b/>
          <w:lang w:val="cs-CZ"/>
        </w:rPr>
        <w:t>Cent</w:t>
      </w:r>
      <w:r w:rsidR="00477D76" w:rsidRPr="00780E5C">
        <w:rPr>
          <w:rFonts w:cs="Arial"/>
          <w:b/>
          <w:lang w:val="cs-CZ"/>
        </w:rPr>
        <w:t>r</w:t>
      </w:r>
      <w:r w:rsidRPr="00780E5C">
        <w:rPr>
          <w:rFonts w:cs="Arial"/>
          <w:b/>
          <w:lang w:val="cs-CZ"/>
        </w:rPr>
        <w:t>ální sterilizace prob</w:t>
      </w:r>
      <w:r w:rsidR="00C759A4" w:rsidRPr="00780E5C">
        <w:rPr>
          <w:rFonts w:cs="Arial"/>
          <w:b/>
          <w:lang w:val="cs-CZ"/>
        </w:rPr>
        <w:t>ěhne instalace nové technologie, která bude dokončena v termínu 1 týdne.</w:t>
      </w:r>
    </w:p>
    <w:p w:rsidR="00B05173" w:rsidRPr="00780E5C" w:rsidRDefault="00B05173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Bezprostředně po ukončení instalace no</w:t>
      </w:r>
      <w:r w:rsidR="00C759A4" w:rsidRPr="00780E5C">
        <w:rPr>
          <w:rFonts w:cs="Arial"/>
          <w:b/>
          <w:lang w:val="cs-CZ"/>
        </w:rPr>
        <w:t>vé technologie proběhne zaměře</w:t>
      </w:r>
      <w:r w:rsidRPr="00780E5C">
        <w:rPr>
          <w:rFonts w:cs="Arial"/>
          <w:b/>
          <w:lang w:val="cs-CZ"/>
        </w:rPr>
        <w:t>ní pro výrobu a instalaci nerezového zakrytování.</w:t>
      </w:r>
    </w:p>
    <w:p w:rsidR="00B05173" w:rsidRPr="00780E5C" w:rsidRDefault="00C759A4" w:rsidP="003546A1">
      <w:pPr>
        <w:pStyle w:val="Odstavecseseznamem"/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V</w:t>
      </w:r>
      <w:r w:rsidR="00AF5E5C" w:rsidRPr="00780E5C">
        <w:rPr>
          <w:rFonts w:cs="Arial"/>
          <w:b/>
          <w:lang w:val="cs-CZ"/>
        </w:rPr>
        <w:t xml:space="preserve">ýroba a závěrečná instalace nerez zakrytování proběhne v termínu 4-5 týdnů. </w:t>
      </w:r>
      <w:r w:rsidR="009227DE">
        <w:rPr>
          <w:rFonts w:cs="Arial"/>
          <w:b/>
          <w:lang w:val="cs-CZ"/>
        </w:rPr>
        <w:t>(platí pro část D)</w:t>
      </w:r>
    </w:p>
    <w:p w:rsidR="00486148" w:rsidRPr="00780E5C" w:rsidRDefault="00486148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Po ukončení instalace nové technologie proběhnou</w:t>
      </w:r>
      <w:r w:rsidR="00755803" w:rsidRPr="00780E5C">
        <w:rPr>
          <w:rFonts w:cs="Arial"/>
          <w:b/>
          <w:lang w:val="cs-CZ"/>
        </w:rPr>
        <w:t xml:space="preserve"> Validace, el. revize a revize </w:t>
      </w:r>
      <w:r w:rsidRPr="00780E5C">
        <w:rPr>
          <w:rFonts w:cs="Arial"/>
          <w:b/>
          <w:lang w:val="cs-CZ"/>
        </w:rPr>
        <w:t>tlakových nádob, které budou dokončeny v termínu 2 týdnů.</w:t>
      </w:r>
    </w:p>
    <w:p w:rsidR="00486148" w:rsidRPr="00780E5C" w:rsidRDefault="00486148" w:rsidP="009227DE">
      <w:pPr>
        <w:pStyle w:val="Odstavecseseznamem"/>
        <w:numPr>
          <w:ilvl w:val="0"/>
          <w:numId w:val="1"/>
        </w:numPr>
        <w:ind w:left="567"/>
        <w:jc w:val="both"/>
        <w:rPr>
          <w:rFonts w:cs="Arial"/>
          <w:b/>
          <w:lang w:val="cs-CZ"/>
        </w:rPr>
      </w:pPr>
      <w:r w:rsidRPr="00780E5C">
        <w:rPr>
          <w:rFonts w:cs="Arial"/>
          <w:b/>
          <w:lang w:val="cs-CZ"/>
        </w:rPr>
        <w:t>Závěrem proběhne zaškolení uživatelů, které proběhne v termínu 2 dnů.</w:t>
      </w:r>
    </w:p>
    <w:p w:rsidR="00CA71C5" w:rsidRPr="00780E5C" w:rsidRDefault="00CA71C5" w:rsidP="00CE55A5">
      <w:pPr>
        <w:rPr>
          <w:rFonts w:ascii="Arial" w:hAnsi="Arial" w:cs="Arial"/>
          <w:b/>
          <w:u w:val="single"/>
          <w:lang w:val="cs-CZ"/>
        </w:rPr>
      </w:pPr>
    </w:p>
    <w:p w:rsidR="00CA71C5" w:rsidRPr="00780E5C" w:rsidRDefault="00CA71C5" w:rsidP="00CE55A5">
      <w:pPr>
        <w:rPr>
          <w:rFonts w:ascii="Verdana" w:hAnsi="Verdana"/>
          <w:b/>
          <w:sz w:val="28"/>
          <w:szCs w:val="28"/>
          <w:u w:val="single"/>
          <w:lang w:val="cs-CZ"/>
        </w:rPr>
      </w:pPr>
    </w:p>
    <w:p w:rsidR="00CE55A5" w:rsidRPr="00780E5C" w:rsidRDefault="00CE55A5" w:rsidP="00CE55A5">
      <w:pPr>
        <w:rPr>
          <w:lang w:val="cs-CZ"/>
        </w:rPr>
      </w:pPr>
    </w:p>
    <w:p w:rsidR="00CE55A5" w:rsidRPr="00780E5C" w:rsidRDefault="005A535C" w:rsidP="00CE55A5">
      <w:pPr>
        <w:spacing w:line="360" w:lineRule="auto"/>
        <w:jc w:val="both"/>
        <w:rPr>
          <w:rFonts w:ascii="Verdana" w:hAnsi="Verdana"/>
          <w:b/>
          <w:lang w:val="cs-CZ"/>
        </w:rPr>
      </w:pPr>
      <w:r w:rsidRPr="00780E5C">
        <w:rPr>
          <w:rFonts w:ascii="Verdana" w:hAnsi="Verdana"/>
          <w:b/>
          <w:lang w:val="cs-CZ"/>
        </w:rPr>
        <w:t>GETINGE</w:t>
      </w:r>
      <w:r w:rsidR="00CE55A5" w:rsidRPr="00780E5C">
        <w:rPr>
          <w:rFonts w:ascii="Verdana" w:hAnsi="Verdana"/>
          <w:b/>
          <w:lang w:val="cs-CZ"/>
        </w:rPr>
        <w:t xml:space="preserve"> Czech Republic s.r.o.</w:t>
      </w:r>
      <w:r w:rsidR="00CE55A5" w:rsidRPr="00780E5C">
        <w:rPr>
          <w:rFonts w:ascii="Verdana" w:hAnsi="Verdana"/>
          <w:b/>
          <w:lang w:val="cs-CZ"/>
        </w:rPr>
        <w:tab/>
      </w:r>
      <w:r w:rsidR="00CE55A5" w:rsidRPr="00780E5C">
        <w:rPr>
          <w:rFonts w:ascii="Verdana" w:hAnsi="Verdana"/>
          <w:b/>
          <w:lang w:val="cs-CZ"/>
        </w:rPr>
        <w:tab/>
      </w:r>
    </w:p>
    <w:p w:rsidR="00CE55A5" w:rsidRPr="00780E5C" w:rsidRDefault="00CE55A5" w:rsidP="00CE55A5">
      <w:pPr>
        <w:spacing w:line="360" w:lineRule="auto"/>
        <w:jc w:val="both"/>
        <w:rPr>
          <w:rFonts w:ascii="Verdana" w:hAnsi="Verdana"/>
          <w:lang w:val="cs-CZ"/>
        </w:rPr>
      </w:pPr>
      <w:r w:rsidRPr="00780E5C">
        <w:rPr>
          <w:rFonts w:ascii="Verdana" w:hAnsi="Verdana"/>
          <w:lang w:val="cs-CZ"/>
        </w:rPr>
        <w:t>Jednatel společnosti</w:t>
      </w:r>
    </w:p>
    <w:p w:rsidR="00AF5E5C" w:rsidRPr="00780E5C" w:rsidRDefault="00AF5E5C" w:rsidP="00AF5E5C">
      <w:pPr>
        <w:spacing w:line="360" w:lineRule="auto"/>
        <w:jc w:val="both"/>
        <w:rPr>
          <w:rFonts w:ascii="Verdana" w:hAnsi="Verdana"/>
          <w:lang w:val="cs-CZ"/>
        </w:rPr>
      </w:pPr>
      <w:r w:rsidRPr="00780E5C">
        <w:rPr>
          <w:rFonts w:ascii="Verdana" w:hAnsi="Verdana"/>
          <w:lang w:val="cs-CZ"/>
        </w:rPr>
        <w:t xml:space="preserve">Ing. Pavel Křivonoska </w:t>
      </w:r>
    </w:p>
    <w:p w:rsidR="007C6089" w:rsidRPr="00780E5C" w:rsidRDefault="007C6089" w:rsidP="007C6089">
      <w:pPr>
        <w:tabs>
          <w:tab w:val="left" w:pos="4140"/>
        </w:tabs>
        <w:ind w:right="330"/>
        <w:jc w:val="right"/>
        <w:outlineLvl w:val="0"/>
        <w:rPr>
          <w:rFonts w:ascii="Arial" w:hAnsi="Arial" w:cs="Arial"/>
          <w:sz w:val="22"/>
          <w:szCs w:val="22"/>
          <w:lang w:val="cs-CZ"/>
        </w:rPr>
      </w:pPr>
    </w:p>
    <w:sectPr w:rsidR="007C6089" w:rsidRPr="00780E5C" w:rsidSect="00C07FE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410" w:right="1440" w:bottom="2268" w:left="1361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67" w:rsidRDefault="00362667" w:rsidP="00F76604">
      <w:r>
        <w:separator/>
      </w:r>
    </w:p>
  </w:endnote>
  <w:endnote w:type="continuationSeparator" w:id="0">
    <w:p w:rsidR="00362667" w:rsidRDefault="00362667" w:rsidP="00F7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39" w:rsidRDefault="00B350EB" w:rsidP="00667739">
    <w:pPr>
      <w:pStyle w:val="Zpat"/>
      <w:tabs>
        <w:tab w:val="left" w:pos="4680"/>
        <w:tab w:val="right" w:pos="93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759A4">
      <w:rPr>
        <w:noProof/>
      </w:rPr>
      <w:t>2</w:t>
    </w:r>
    <w:r>
      <w:rPr>
        <w:noProof/>
      </w:rPr>
      <w:fldChar w:fldCharType="end"/>
    </w:r>
    <w:r>
      <w:t xml:space="preserve"> </w:t>
    </w:r>
    <w:r w:rsidR="005525E7">
      <w:t>von</w:t>
    </w:r>
    <w:r>
      <w:t xml:space="preserve"> </w:t>
    </w:r>
    <w:r w:rsidR="00A37B72">
      <w:fldChar w:fldCharType="begin"/>
    </w:r>
    <w:r w:rsidR="00A37B72">
      <w:instrText xml:space="preserve"> NUMPAGES   \* MERGEFORMAT </w:instrText>
    </w:r>
    <w:r w:rsidR="00A37B72">
      <w:fldChar w:fldCharType="separate"/>
    </w:r>
    <w:r w:rsidR="00393A48">
      <w:rPr>
        <w:noProof/>
      </w:rPr>
      <w:t>1</w:t>
    </w:r>
    <w:r w:rsidR="00A37B7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95" w:rsidRDefault="00EE214F" w:rsidP="009229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3EA712" wp14:editId="769C4CBB">
              <wp:simplePos x="0" y="0"/>
              <wp:positionH relativeFrom="page">
                <wp:posOffset>2428875</wp:posOffset>
              </wp:positionH>
              <wp:positionV relativeFrom="page">
                <wp:posOffset>9372600</wp:posOffset>
              </wp:positionV>
              <wp:extent cx="2638425" cy="1122680"/>
              <wp:effectExtent l="0" t="0" r="9525" b="1270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B6A5B" w:rsidRPr="00DB54B7" w:rsidRDefault="005B6A5B" w:rsidP="00432F5C">
                          <w:pPr>
                            <w:spacing w:line="160" w:lineRule="atLeast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EA71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91.25pt;margin-top:738pt;width:207.75pt;height:8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" filled="f" stroked="f">
              <v:textbox inset="0,0,0,0">
                <w:txbxContent>
                  <w:p w:rsidR="005B6A5B" w:rsidRPr="00DB54B7" w:rsidRDefault="005B6A5B" w:rsidP="00432F5C">
                    <w:pPr>
                      <w:spacing w:line="160" w:lineRule="atLeast"/>
                      <w:rPr>
                        <w:sz w:val="13"/>
                        <w:szCs w:val="13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38910D" wp14:editId="462187F3">
              <wp:simplePos x="0" y="0"/>
              <wp:positionH relativeFrom="page">
                <wp:posOffset>869950</wp:posOffset>
              </wp:positionH>
              <wp:positionV relativeFrom="page">
                <wp:posOffset>9368790</wp:posOffset>
              </wp:positionV>
              <wp:extent cx="1518920" cy="1151890"/>
              <wp:effectExtent l="0" t="0" r="5080" b="10160"/>
              <wp:wrapNone/>
              <wp:docPr id="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E214F" w:rsidRDefault="00EE214F" w:rsidP="00EE214F">
                          <w:pPr>
                            <w:rPr>
                              <w:rFonts w:ascii="Arial" w:hAnsi="Arial"/>
                              <w:sz w:val="13"/>
                              <w:szCs w:val="13"/>
                              <w:lang w:val="it-IT"/>
                            </w:rPr>
                          </w:pPr>
                        </w:p>
                        <w:p w:rsidR="00882978" w:rsidRPr="00EE214F" w:rsidRDefault="00A37B72" w:rsidP="00DB54B7">
                          <w:pPr>
                            <w:pStyle w:val="Odstavecseseznamem"/>
                            <w:spacing w:before="0" w:line="160" w:lineRule="atLeast"/>
                            <w:ind w:left="0"/>
                            <w:rPr>
                              <w:sz w:val="13"/>
                              <w:szCs w:val="13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8910D" id="Text Box 29" o:spid="_x0000_s1027" type="#_x0000_t202" style="position:absolute;margin-left:68.5pt;margin-top:737.7pt;width:119.6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" filled="f" stroked="f">
              <v:textbox inset="0,0,0,0">
                <w:txbxContent>
                  <w:p w:rsidR="00EE214F" w:rsidRDefault="00EE214F" w:rsidP="00EE214F">
                    <w:pPr>
                      <w:rPr>
                        <w:rFonts w:ascii="Arial" w:hAnsi="Arial"/>
                        <w:sz w:val="13"/>
                        <w:szCs w:val="13"/>
                        <w:lang w:val="it-IT"/>
                      </w:rPr>
                    </w:pPr>
                  </w:p>
                  <w:p w:rsidR="00882978" w:rsidRPr="00EE214F" w:rsidRDefault="00A37B72" w:rsidP="00DB54B7">
                    <w:pPr>
                      <w:pStyle w:val="Odstavecseseznamem"/>
                      <w:spacing w:before="0" w:line="160" w:lineRule="atLeast"/>
                      <w:ind w:left="0"/>
                      <w:rPr>
                        <w:sz w:val="13"/>
                        <w:szCs w:val="13"/>
                        <w:lang w:val="sk-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6604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694228" wp14:editId="541BB9F1">
              <wp:simplePos x="0" y="0"/>
              <wp:positionH relativeFrom="page">
                <wp:posOffset>5326380</wp:posOffset>
              </wp:positionH>
              <wp:positionV relativeFrom="page">
                <wp:posOffset>9368155</wp:posOffset>
              </wp:positionV>
              <wp:extent cx="1494000" cy="1152000"/>
              <wp:effectExtent l="0" t="0" r="11430" b="1016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11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82978" w:rsidRPr="00EE214F" w:rsidRDefault="00A37B72" w:rsidP="00F76604">
                          <w:pPr>
                            <w:tabs>
                              <w:tab w:val="left" w:pos="454"/>
                            </w:tabs>
                            <w:spacing w:line="160" w:lineRule="atLeast"/>
                            <w:jc w:val="right"/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94228" id="Text Box 38" o:spid="_x0000_s1028" type="#_x0000_t202" style="position:absolute;margin-left:419.4pt;margin-top:737.65pt;width:117.6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" filled="f" stroked="f">
              <v:textbox inset="0,0,0,0">
                <w:txbxContent>
                  <w:p w:rsidR="00882978" w:rsidRPr="00EE214F" w:rsidRDefault="00A37B72" w:rsidP="00F76604">
                    <w:pPr>
                      <w:tabs>
                        <w:tab w:val="left" w:pos="454"/>
                      </w:tabs>
                      <w:spacing w:line="160" w:lineRule="atLeast"/>
                      <w:jc w:val="right"/>
                      <w:rPr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50EB">
      <w:rPr>
        <w:rFonts w:ascii="Arial Narrow" w:hAnsi="Arial Narrow" w:cs="Arial"/>
        <w:noProof/>
        <w:sz w:val="26"/>
        <w:szCs w:val="26"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46B94258" wp14:editId="4C33041B">
              <wp:simplePos x="0" y="0"/>
              <wp:positionH relativeFrom="page">
                <wp:posOffset>864235</wp:posOffset>
              </wp:positionH>
              <wp:positionV relativeFrom="page">
                <wp:posOffset>9289415</wp:posOffset>
              </wp:positionV>
              <wp:extent cx="5943600" cy="0"/>
              <wp:effectExtent l="0" t="0" r="19050" b="19050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D0CB7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731.45pt" to="536.05pt,7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wIEgIAACA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" strokecolor="gray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67" w:rsidRDefault="00362667" w:rsidP="00F76604">
      <w:r>
        <w:separator/>
      </w:r>
    </w:p>
  </w:footnote>
  <w:footnote w:type="continuationSeparator" w:id="0">
    <w:p w:rsidR="00362667" w:rsidRDefault="00362667" w:rsidP="00F7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B4" w:rsidRDefault="00B350EB">
    <w:pPr>
      <w:pStyle w:val="Zhlav"/>
    </w:pPr>
    <w:r w:rsidRPr="006852B4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EFCF007" wp14:editId="58912ECF">
              <wp:simplePos x="0" y="0"/>
              <wp:positionH relativeFrom="page">
                <wp:posOffset>864235</wp:posOffset>
              </wp:positionH>
              <wp:positionV relativeFrom="page">
                <wp:posOffset>597535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EADD6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47.05pt" to="53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GcEwIAACE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" strokecolor="gray" strokeweight=".5pt">
              <o:lock v:ext="edit" shapetype="f"/>
              <w10:wrap type="tight" anchorx="page" anchory="page"/>
            </v:line>
          </w:pict>
        </mc:Fallback>
      </mc:AlternateContent>
    </w:r>
    <w:r w:rsidRPr="006852B4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4BD951D" wp14:editId="080E522E">
              <wp:simplePos x="0" y="0"/>
              <wp:positionH relativeFrom="page">
                <wp:posOffset>864235</wp:posOffset>
              </wp:positionH>
              <wp:positionV relativeFrom="page">
                <wp:posOffset>1476375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5C9F2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116.25pt" to="536.0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" strokecolor="gray" strokeweight=".5pt">
              <v:stroke dashstyle="dash"/>
              <o:lock v:ext="edit" shapetype="f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 w:rsidP="00CA560F">
    <w:pPr>
      <w:pStyle w:val="Zhlav"/>
      <w:tabs>
        <w:tab w:val="clear" w:pos="4320"/>
        <w:tab w:val="clear" w:pos="9360"/>
        <w:tab w:val="left" w:pos="1187"/>
      </w:tabs>
      <w:rPr>
        <w:noProof/>
        <w:lang w:val="cs-CZ" w:eastAsia="cs-CZ"/>
      </w:rPr>
    </w:pPr>
    <w:r>
      <w:rPr>
        <w:noProof/>
        <w:lang w:val="cs-CZ" w:eastAsia="cs-CZ"/>
      </w:rPr>
      <w:t xml:space="preserve">                                                                                                                        </w:t>
    </w:r>
  </w:p>
  <w:p w:rsidR="005A535C" w:rsidRDefault="006A68E4" w:rsidP="00CA560F">
    <w:pPr>
      <w:pStyle w:val="Zhlav"/>
      <w:tabs>
        <w:tab w:val="clear" w:pos="4320"/>
        <w:tab w:val="clear" w:pos="9360"/>
        <w:tab w:val="left" w:pos="1187"/>
      </w:tabs>
      <w:rPr>
        <w:noProof/>
        <w:lang w:val="cs-CZ" w:eastAsia="cs-CZ"/>
      </w:rPr>
    </w:pPr>
    <w:r>
      <w:rPr>
        <w:noProof/>
        <w:lang w:val="cs-CZ" w:eastAsia="cs-CZ"/>
      </w:rPr>
      <w:t>Příloha č</w:t>
    </w:r>
    <w:r w:rsidR="009227DE">
      <w:rPr>
        <w:noProof/>
        <w:lang w:val="cs-CZ" w:eastAsia="cs-CZ"/>
      </w:rPr>
      <w:t>. 4. Harmonogram dodávky</w:t>
    </w:r>
  </w:p>
  <w:p w:rsidR="005610D4" w:rsidRDefault="005A535C" w:rsidP="00CA560F">
    <w:pPr>
      <w:pStyle w:val="Zhlav"/>
      <w:tabs>
        <w:tab w:val="clear" w:pos="4320"/>
        <w:tab w:val="clear" w:pos="9360"/>
        <w:tab w:val="left" w:pos="1187"/>
      </w:tabs>
    </w:pPr>
    <w:r>
      <w:rPr>
        <w:noProof/>
        <w:lang w:val="cs-CZ" w:eastAsia="cs-CZ"/>
      </w:rPr>
      <w:t xml:space="preserve">                                   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 wp14:anchorId="2CD43FB5" wp14:editId="659CD16D">
          <wp:extent cx="1800225" cy="285750"/>
          <wp:effectExtent l="0" t="0" r="9525" b="0"/>
          <wp:docPr id="4" name="Picture 4" descr="C:\Gcr\Různé\Logo\Getinge 2017\Logo 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Gcr\Různé\Logo\Getinge 2017\Logo 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76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0E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27D2686" wp14:editId="663B915C">
              <wp:simplePos x="0" y="0"/>
              <wp:positionH relativeFrom="page">
                <wp:posOffset>234315</wp:posOffset>
              </wp:positionH>
              <wp:positionV relativeFrom="page">
                <wp:posOffset>5364480</wp:posOffset>
              </wp:positionV>
              <wp:extent cx="144000" cy="0"/>
              <wp:effectExtent l="0" t="0" r="27940" b="19050"/>
              <wp:wrapNone/>
              <wp:docPr id="13" name="Gerade Verbindu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BAFBF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5pt,422.4pt" to="29.8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" o:allowincell="f" strokecolor="silver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644567C" wp14:editId="56B68147">
              <wp:simplePos x="0" y="0"/>
              <wp:positionH relativeFrom="page">
                <wp:posOffset>234315</wp:posOffset>
              </wp:positionH>
              <wp:positionV relativeFrom="page">
                <wp:posOffset>3780790</wp:posOffset>
              </wp:positionV>
              <wp:extent cx="144780" cy="635"/>
              <wp:effectExtent l="0" t="0" r="26670" b="37465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978B6" id="Gerade Verbindung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5pt,297.7pt" to="29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" o:allowincell="f" strokecolor="silver" strokeweight="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28A5D68" wp14:editId="012E25BE">
              <wp:simplePos x="0" y="0"/>
              <wp:positionH relativeFrom="page">
                <wp:posOffset>864235</wp:posOffset>
              </wp:positionH>
              <wp:positionV relativeFrom="page">
                <wp:posOffset>1476375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9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A38F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116.25pt" to="536.0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" strokecolor="gray" strokeweight=".5pt">
              <v:stroke dashstyle="dash"/>
              <o:lock v:ext="edit" shapetype="f"/>
              <w10:wrap type="tight" anchorx="page" anchory="page"/>
            </v:line>
          </w:pict>
        </mc:Fallback>
      </mc:AlternateContent>
    </w:r>
    <w:r w:rsidR="00B350EB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26A9E06" wp14:editId="2F3D2845">
              <wp:simplePos x="0" y="0"/>
              <wp:positionH relativeFrom="page">
                <wp:posOffset>864235</wp:posOffset>
              </wp:positionH>
              <wp:positionV relativeFrom="page">
                <wp:posOffset>597535</wp:posOffset>
              </wp:positionV>
              <wp:extent cx="5943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75891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68.05pt,47.05pt" to="53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" strokecolor="gray" strokeweight=".5pt">
              <o:lock v:ext="edit" shapetype="f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9FA"/>
    <w:multiLevelType w:val="hybridMultilevel"/>
    <w:tmpl w:val="585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9"/>
    <w:rsid w:val="000C2961"/>
    <w:rsid w:val="00156E90"/>
    <w:rsid w:val="00181D75"/>
    <w:rsid w:val="00187E80"/>
    <w:rsid w:val="001F4177"/>
    <w:rsid w:val="002406D1"/>
    <w:rsid w:val="002417C1"/>
    <w:rsid w:val="002431F3"/>
    <w:rsid w:val="00252FC7"/>
    <w:rsid w:val="00283738"/>
    <w:rsid w:val="00296A9A"/>
    <w:rsid w:val="002A1F76"/>
    <w:rsid w:val="002D0538"/>
    <w:rsid w:val="003546A1"/>
    <w:rsid w:val="00362667"/>
    <w:rsid w:val="00393A48"/>
    <w:rsid w:val="003C12F4"/>
    <w:rsid w:val="003E1656"/>
    <w:rsid w:val="00433BEC"/>
    <w:rsid w:val="0046229B"/>
    <w:rsid w:val="00467774"/>
    <w:rsid w:val="00477D76"/>
    <w:rsid w:val="00486148"/>
    <w:rsid w:val="004C17D0"/>
    <w:rsid w:val="00522291"/>
    <w:rsid w:val="005525E7"/>
    <w:rsid w:val="00571C38"/>
    <w:rsid w:val="00596AEE"/>
    <w:rsid w:val="005A535C"/>
    <w:rsid w:val="005B6A5B"/>
    <w:rsid w:val="005C1D7C"/>
    <w:rsid w:val="005F2A2D"/>
    <w:rsid w:val="0068084F"/>
    <w:rsid w:val="006820E7"/>
    <w:rsid w:val="006977F4"/>
    <w:rsid w:val="006A68E4"/>
    <w:rsid w:val="006F2BFD"/>
    <w:rsid w:val="00755803"/>
    <w:rsid w:val="00761215"/>
    <w:rsid w:val="00780E5C"/>
    <w:rsid w:val="007B2D99"/>
    <w:rsid w:val="007B4175"/>
    <w:rsid w:val="007C6089"/>
    <w:rsid w:val="007D2D32"/>
    <w:rsid w:val="007F3E12"/>
    <w:rsid w:val="007F6758"/>
    <w:rsid w:val="00801321"/>
    <w:rsid w:val="00824D5F"/>
    <w:rsid w:val="00836D57"/>
    <w:rsid w:val="00850100"/>
    <w:rsid w:val="00900ED3"/>
    <w:rsid w:val="009227DE"/>
    <w:rsid w:val="00922952"/>
    <w:rsid w:val="00967A6D"/>
    <w:rsid w:val="009A7763"/>
    <w:rsid w:val="00A37B72"/>
    <w:rsid w:val="00A53575"/>
    <w:rsid w:val="00A766A2"/>
    <w:rsid w:val="00A843FB"/>
    <w:rsid w:val="00AE4FCA"/>
    <w:rsid w:val="00AF5E5C"/>
    <w:rsid w:val="00B05173"/>
    <w:rsid w:val="00B350EB"/>
    <w:rsid w:val="00B435CB"/>
    <w:rsid w:val="00B74911"/>
    <w:rsid w:val="00B92897"/>
    <w:rsid w:val="00BF5571"/>
    <w:rsid w:val="00C36088"/>
    <w:rsid w:val="00C3639C"/>
    <w:rsid w:val="00C759A4"/>
    <w:rsid w:val="00CA71C5"/>
    <w:rsid w:val="00CC1CBD"/>
    <w:rsid w:val="00CD63D8"/>
    <w:rsid w:val="00CE1E97"/>
    <w:rsid w:val="00CE55A5"/>
    <w:rsid w:val="00D428E3"/>
    <w:rsid w:val="00DB54B7"/>
    <w:rsid w:val="00E0641F"/>
    <w:rsid w:val="00E71098"/>
    <w:rsid w:val="00EE214F"/>
    <w:rsid w:val="00F33CE3"/>
    <w:rsid w:val="00F76604"/>
    <w:rsid w:val="00F86A1C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0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22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8"/>
      <w:szCs w:val="2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29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2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76604"/>
    <w:pPr>
      <w:spacing w:before="120"/>
    </w:pPr>
    <w:rPr>
      <w:rFonts w:ascii="Arial" w:eastAsia="Times New Roman" w:hAnsi="Arial"/>
      <w:color w:val="000000" w:themeColor="text2"/>
      <w:sz w:val="16"/>
      <w:lang w:val="en-US" w:eastAsia="en-US"/>
    </w:rPr>
  </w:style>
  <w:style w:type="character" w:customStyle="1" w:styleId="ZpatChar">
    <w:name w:val="Zápatí Char"/>
    <w:basedOn w:val="Standardnpsmoodstavce"/>
    <w:link w:val="Zpat"/>
    <w:rsid w:val="00F76604"/>
    <w:rPr>
      <w:rFonts w:ascii="Arial" w:eastAsia="Times New Roman" w:hAnsi="Arial" w:cs="Times New Roman"/>
      <w:sz w:val="16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F76604"/>
    <w:pPr>
      <w:tabs>
        <w:tab w:val="center" w:pos="4320"/>
        <w:tab w:val="right" w:pos="9360"/>
      </w:tabs>
      <w:spacing w:before="120"/>
    </w:pPr>
    <w:rPr>
      <w:rFonts w:ascii="Arial" w:eastAsia="Times New Roman" w:hAnsi="Arial"/>
      <w:color w:val="000000" w:themeColor="text2"/>
      <w:sz w:val="20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76604"/>
    <w:rPr>
      <w:rFonts w:ascii="Arial" w:eastAsia="Times New Roman" w:hAnsi="Arial" w:cs="Times New Roman"/>
      <w:sz w:val="20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F76604"/>
    <w:pPr>
      <w:spacing w:before="120"/>
      <w:ind w:left="720"/>
    </w:pPr>
    <w:rPr>
      <w:rFonts w:ascii="Arial" w:eastAsia="Times New Roman" w:hAnsi="Arial"/>
      <w:color w:val="000000" w:themeColor="text2"/>
      <w:lang w:val="en-US" w:eastAsia="en-US"/>
    </w:rPr>
  </w:style>
  <w:style w:type="table" w:styleId="Mkatabulky">
    <w:name w:val="Table Grid"/>
    <w:basedOn w:val="Normlntabulka"/>
    <w:rsid w:val="00F7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22952"/>
    <w:pPr>
      <w:spacing w:after="0" w:line="240" w:lineRule="auto"/>
    </w:pPr>
    <w:rPr>
      <w:rFonts w:ascii="Arial" w:eastAsia="Times New Roman" w:hAnsi="Arial" w:cs="Times New Roman"/>
      <w:color w:val="000000" w:themeColor="text2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922952"/>
    <w:rPr>
      <w:rFonts w:asciiTheme="majorHAnsi" w:eastAsiaTheme="majorEastAsia" w:hAnsiTheme="majorHAnsi" w:cstheme="majorBidi"/>
      <w:b/>
      <w:bCs/>
      <w:color w:val="000000" w:themeColor="text2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22952"/>
    <w:rPr>
      <w:rFonts w:asciiTheme="majorHAnsi" w:eastAsiaTheme="majorEastAsia" w:hAnsiTheme="majorHAnsi" w:cstheme="majorBidi"/>
      <w:b/>
      <w:bCs/>
      <w:color w:val="000000" w:themeColor="text2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952"/>
    <w:rPr>
      <w:rFonts w:asciiTheme="majorHAnsi" w:eastAsiaTheme="majorEastAsia" w:hAnsiTheme="majorHAnsi" w:cstheme="majorBidi"/>
      <w:b/>
      <w:bCs/>
      <w:color w:val="000000" w:themeColor="text2"/>
      <w:sz w:val="24"/>
      <w:szCs w:val="24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952"/>
    <w:pPr>
      <w:numPr>
        <w:ilvl w:val="1"/>
      </w:numPr>
      <w:spacing w:before="120"/>
    </w:pPr>
    <w:rPr>
      <w:rFonts w:asciiTheme="majorHAnsi" w:eastAsiaTheme="majorEastAsia" w:hAnsiTheme="majorHAnsi" w:cstheme="majorBidi"/>
      <w:i/>
      <w:iCs/>
      <w:color w:val="000000" w:themeColor="text2"/>
      <w:spacing w:val="15"/>
      <w:lang w:val="en-US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22952"/>
    <w:rPr>
      <w:rFonts w:asciiTheme="majorHAnsi" w:eastAsiaTheme="majorEastAsia" w:hAnsiTheme="majorHAnsi" w:cstheme="majorBidi"/>
      <w:i/>
      <w:iCs/>
      <w:color w:val="000000" w:themeColor="text2"/>
      <w:spacing w:val="15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2D"/>
    <w:rPr>
      <w:rFonts w:ascii="Tahoma" w:eastAsia="Times New Roman" w:hAnsi="Tahoma" w:cs="Tahoma"/>
      <w:color w:val="000000" w:themeColor="text2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5B6A5B"/>
    <w:rPr>
      <w:color w:val="253B7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LA~1\AppData\Local\Temp\Rar$DIa0.699\CVI%20Maquet_letter_%20A4%2010.14.dotx" TargetMode="External"/></Relationships>
</file>

<file path=word/theme/theme1.xml><?xml version="1.0" encoding="utf-8"?>
<a:theme xmlns:a="http://schemas.openxmlformats.org/drawingml/2006/main" name="MAQUET">
  <a:themeElements>
    <a:clrScheme name="MAQUET">
      <a:dk1>
        <a:srgbClr val="0046AD"/>
      </a:dk1>
      <a:lt1>
        <a:srgbClr val="FFFFFF"/>
      </a:lt1>
      <a:dk2>
        <a:srgbClr val="000000"/>
      </a:dk2>
      <a:lt2>
        <a:srgbClr val="E6E7E8"/>
      </a:lt2>
      <a:accent1>
        <a:srgbClr val="0046AD"/>
      </a:accent1>
      <a:accent2>
        <a:srgbClr val="00A8A5"/>
      </a:accent2>
      <a:accent3>
        <a:srgbClr val="FCAF17"/>
      </a:accent3>
      <a:accent4>
        <a:srgbClr val="642D91"/>
      </a:accent4>
      <a:accent5>
        <a:srgbClr val="787878"/>
      </a:accent5>
      <a:accent6>
        <a:srgbClr val="506ECC"/>
      </a:accent6>
      <a:hlink>
        <a:srgbClr val="253B7E"/>
      </a:hlink>
      <a:folHlink>
        <a:srgbClr val="969696"/>
      </a:folHlink>
    </a:clrScheme>
    <a:fontScheme name="MAQU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9525"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vert="horz" wrap="square" lIns="0" tIns="0" rIns="0" bIns="0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CVI Maquet_letter_ A4 10.14.dotx</Template>
  <TotalTime>0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2017-12-22T08:22:00Z</dcterms:created>
  <dcterms:modified xsi:type="dcterms:W3CDTF">2017-12-22T08:22:00Z</dcterms:modified>
</cp:coreProperties>
</file>