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A4D" w:rsidRDefault="00695927" w:rsidP="0069592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</w:t>
      </w:r>
    </w:p>
    <w:p w:rsidR="00695927" w:rsidRDefault="00695927" w:rsidP="0069592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982207-1431/2016</w:t>
      </w:r>
      <w:r w:rsidR="00367F69">
        <w:rPr>
          <w:rFonts w:ascii="Arial" w:hAnsi="Arial" w:cs="Arial"/>
          <w:b/>
          <w:sz w:val="36"/>
        </w:rPr>
        <w:t>, E2016/11285</w:t>
      </w:r>
    </w:p>
    <w:p w:rsidR="00695927" w:rsidRDefault="00695927" w:rsidP="0069592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67F69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</w:t>
      </w:r>
      <w:proofErr w:type="spellStart"/>
      <w:r>
        <w:t>Prantl</w:t>
      </w:r>
      <w:proofErr w:type="spellEnd"/>
      <w:r>
        <w:t xml:space="preserve">, obchodní ředitel regionu, </w:t>
      </w:r>
    </w:p>
    <w:p w:rsidR="00695927" w:rsidRDefault="00695927" w:rsidP="00367F69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JČ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370 </w:t>
      </w:r>
      <w:proofErr w:type="gramStart"/>
      <w:r>
        <w:t>01  České</w:t>
      </w:r>
      <w:proofErr w:type="gramEnd"/>
      <w:r>
        <w:t xml:space="preserve"> Budějovice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</w:p>
    <w:p w:rsidR="00695927" w:rsidRDefault="00695927" w:rsidP="0069592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95927" w:rsidRDefault="00695927" w:rsidP="00695927">
      <w:pPr>
        <w:numPr>
          <w:ilvl w:val="0"/>
          <w:numId w:val="0"/>
        </w:numPr>
        <w:spacing w:after="0" w:line="240" w:lineRule="auto"/>
        <w:ind w:left="142"/>
      </w:pPr>
    </w:p>
    <w:p w:rsidR="0015185D" w:rsidRDefault="0015185D" w:rsidP="0015185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15185D" w:rsidRDefault="0015185D" w:rsidP="0015185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15185D" w:rsidRDefault="0015185D" w:rsidP="0015185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5185D" w:rsidRDefault="0015185D" w:rsidP="0015185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5185D" w:rsidRDefault="0015185D" w:rsidP="0015185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5185D" w:rsidRDefault="0015185D" w:rsidP="0015185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15185D" w:rsidRDefault="0015185D" w:rsidP="0015185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5185D" w:rsidRDefault="0015185D" w:rsidP="0015185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5185D" w:rsidRDefault="0015185D" w:rsidP="0015185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15185D" w:rsidRDefault="0015185D" w:rsidP="0015185D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  <w:bookmarkStart w:id="0" w:name="_GoBack"/>
      <w:bookmarkEnd w:id="0"/>
    </w:p>
    <w:p w:rsidR="0015185D" w:rsidRDefault="0015185D" w:rsidP="0015185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695927" w:rsidRDefault="0015185D" w:rsidP="0015185D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>
        <w:rPr>
          <w:b/>
        </w:rPr>
        <w:t>XXX</w:t>
      </w:r>
    </w:p>
    <w:p w:rsidR="00695927" w:rsidRDefault="00695927" w:rsidP="0069592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95927" w:rsidRDefault="0069592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95927" w:rsidRPr="00695927" w:rsidRDefault="00695927" w:rsidP="0069592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95927" w:rsidRDefault="00695927" w:rsidP="0069592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č. 982207-1431/2016 ze dne 14.11.2016 (dále jen "Dohoda"), a to následujícím způsobem:</w:t>
      </w:r>
    </w:p>
    <w:p w:rsidR="00695927" w:rsidRDefault="00695927" w:rsidP="0069592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367F69">
        <w:t>1</w:t>
      </w:r>
      <w:r>
        <w:t xml:space="preserve"> - Cena za službu Balík Do ruky do 30 kg, je plně nahrazen textem obsaženým v Příloze č. </w:t>
      </w:r>
      <w:r w:rsidR="00367F69">
        <w:t>1</w:t>
      </w:r>
      <w:r>
        <w:t xml:space="preserve"> tohoto Dodatku.</w:t>
      </w:r>
    </w:p>
    <w:p w:rsidR="00695927" w:rsidRPr="00695927" w:rsidRDefault="00695927" w:rsidP="0069592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95927" w:rsidRDefault="00695927" w:rsidP="0069592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95927" w:rsidRDefault="00695927" w:rsidP="0069592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</w:t>
      </w:r>
      <w:r w:rsidR="00367F69">
        <w:t xml:space="preserve">je uzavřen dnem podpisu oběma stranami Dohody a účinný </w:t>
      </w:r>
      <w:r w:rsidR="00367F69" w:rsidRPr="00205FFB">
        <w:rPr>
          <w:b/>
        </w:rPr>
        <w:t>od 1.1.2018</w:t>
      </w:r>
    </w:p>
    <w:p w:rsidR="00695927" w:rsidRDefault="00695927" w:rsidP="00695927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695927" w:rsidRDefault="00695927" w:rsidP="00695927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695927" w:rsidRDefault="00367F69" w:rsidP="00695927">
      <w:pPr>
        <w:numPr>
          <w:ilvl w:val="2"/>
          <w:numId w:val="50"/>
        </w:numPr>
        <w:spacing w:after="120"/>
      </w:pPr>
      <w:r>
        <w:t>P</w:t>
      </w:r>
      <w:r w:rsidR="00695927">
        <w:t xml:space="preserve">říloha č. </w:t>
      </w:r>
      <w:r>
        <w:t>1</w:t>
      </w:r>
      <w:r w:rsidR="00695927">
        <w:t xml:space="preserve"> - Cena za službu Balík Do ruky do 30 kg</w:t>
      </w:r>
    </w:p>
    <w:p w:rsidR="00695927" w:rsidRDefault="00695927" w:rsidP="00695927">
      <w:pPr>
        <w:numPr>
          <w:ilvl w:val="0"/>
          <w:numId w:val="0"/>
        </w:numPr>
        <w:spacing w:after="120"/>
      </w:pPr>
    </w:p>
    <w:p w:rsidR="00695927" w:rsidRDefault="00695927" w:rsidP="00695927">
      <w:pPr>
        <w:numPr>
          <w:ilvl w:val="0"/>
          <w:numId w:val="0"/>
        </w:numPr>
        <w:spacing w:after="120"/>
      </w:pPr>
    </w:p>
    <w:p w:rsidR="00695927" w:rsidRDefault="00695927" w:rsidP="00695927">
      <w:pPr>
        <w:numPr>
          <w:ilvl w:val="0"/>
          <w:numId w:val="0"/>
        </w:numPr>
        <w:spacing w:after="120"/>
      </w:pPr>
    </w:p>
    <w:p w:rsidR="00695927" w:rsidRDefault="00695927" w:rsidP="00695927">
      <w:pPr>
        <w:numPr>
          <w:ilvl w:val="0"/>
          <w:numId w:val="0"/>
        </w:numPr>
        <w:spacing w:after="120"/>
        <w:sectPr w:rsidR="0069592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95927" w:rsidRDefault="00695927" w:rsidP="00695927">
      <w:pPr>
        <w:numPr>
          <w:ilvl w:val="0"/>
          <w:numId w:val="0"/>
        </w:numPr>
        <w:spacing w:after="120"/>
      </w:pPr>
      <w:r>
        <w:t xml:space="preserve">V </w:t>
      </w:r>
      <w:r w:rsidR="00367F69">
        <w:t xml:space="preserve">Českých Budějovicích    </w:t>
      </w:r>
      <w:r>
        <w:t xml:space="preserve"> dne 2</w:t>
      </w:r>
      <w:r w:rsidR="00367F69">
        <w:t>7</w:t>
      </w:r>
      <w:r>
        <w:t>.11.2017</w:t>
      </w:r>
    </w:p>
    <w:p w:rsidR="00695927" w:rsidRDefault="00695927" w:rsidP="00695927">
      <w:pPr>
        <w:numPr>
          <w:ilvl w:val="0"/>
          <w:numId w:val="0"/>
        </w:numPr>
        <w:spacing w:after="120"/>
      </w:pPr>
    </w:p>
    <w:p w:rsidR="00695927" w:rsidRDefault="00695927" w:rsidP="00695927">
      <w:pPr>
        <w:numPr>
          <w:ilvl w:val="0"/>
          <w:numId w:val="0"/>
        </w:numPr>
        <w:spacing w:after="120"/>
      </w:pPr>
      <w:r>
        <w:t>Za ČP:</w:t>
      </w:r>
    </w:p>
    <w:p w:rsidR="00695927" w:rsidRDefault="00695927" w:rsidP="00695927">
      <w:pPr>
        <w:numPr>
          <w:ilvl w:val="0"/>
          <w:numId w:val="0"/>
        </w:numPr>
        <w:spacing w:after="120"/>
      </w:pP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  <w:r>
        <w:t>obchodní ředitel regionu</w:t>
      </w:r>
      <w:r w:rsidR="00367F69">
        <w:t xml:space="preserve">                                         </w:t>
      </w:r>
      <w:r>
        <w:t xml:space="preserve"> regionální firemní obchod JČ</w:t>
      </w:r>
    </w:p>
    <w:p w:rsidR="00695927" w:rsidRDefault="00695927" w:rsidP="00695927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367F69">
        <w:t xml:space="preserve">                                    </w:t>
      </w:r>
      <w:r>
        <w:t xml:space="preserve"> dne </w:t>
      </w:r>
    </w:p>
    <w:p w:rsidR="00695927" w:rsidRDefault="00695927" w:rsidP="00695927">
      <w:pPr>
        <w:numPr>
          <w:ilvl w:val="0"/>
          <w:numId w:val="0"/>
        </w:numPr>
        <w:spacing w:after="120"/>
      </w:pPr>
    </w:p>
    <w:p w:rsidR="00695927" w:rsidRDefault="00695927" w:rsidP="00695927">
      <w:pPr>
        <w:numPr>
          <w:ilvl w:val="0"/>
          <w:numId w:val="0"/>
        </w:numPr>
        <w:spacing w:after="120"/>
      </w:pPr>
      <w:r>
        <w:t>Za Odesílatele:</w:t>
      </w:r>
    </w:p>
    <w:p w:rsidR="00695927" w:rsidRDefault="00695927" w:rsidP="00695927">
      <w:pPr>
        <w:numPr>
          <w:ilvl w:val="0"/>
          <w:numId w:val="0"/>
        </w:numPr>
        <w:spacing w:after="120"/>
      </w:pP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  <w:r>
        <w:t>Ing. Ondřej Eliáš</w:t>
      </w: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  <w:r>
        <w:t>jednatel</w:t>
      </w: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</w:p>
    <w:p w:rsidR="00695927" w:rsidRDefault="00695927" w:rsidP="00695927">
      <w:pPr>
        <w:numPr>
          <w:ilvl w:val="0"/>
          <w:numId w:val="0"/>
        </w:numPr>
        <w:spacing w:after="120"/>
        <w:jc w:val="center"/>
      </w:pPr>
      <w:r>
        <w:t>Ing. Irena Špačková</w:t>
      </w:r>
    </w:p>
    <w:p w:rsidR="00695927" w:rsidRPr="00695927" w:rsidRDefault="00695927" w:rsidP="00695927">
      <w:pPr>
        <w:numPr>
          <w:ilvl w:val="0"/>
          <w:numId w:val="0"/>
        </w:numPr>
        <w:spacing w:after="120"/>
        <w:jc w:val="center"/>
      </w:pPr>
      <w:r>
        <w:t>jednatelka</w:t>
      </w:r>
    </w:p>
    <w:sectPr w:rsidR="00695927" w:rsidRPr="00695927" w:rsidSect="0069592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5185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5185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32D" w:rsidRPr="00E6080F" w:rsidRDefault="00780F0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65B6D826" wp14:editId="328F1B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BF1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9592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5920" behindDoc="1" locked="0" layoutInCell="1" allowOverlap="1" wp14:anchorId="370F5A23" wp14:editId="6301B23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9592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982207-1431/2016</w:t>
    </w:r>
    <w:r w:rsidR="00D0232D" w:rsidRPr="00D0232D">
      <w:rPr>
        <w:noProof/>
        <w:szCs w:val="22"/>
      </w:rPr>
      <w:drawing>
        <wp:anchor distT="0" distB="0" distL="114300" distR="114300" simplePos="0" relativeHeight="251683328" behindDoc="1" locked="0" layoutInCell="1" allowOverlap="1" wp14:anchorId="531E454A" wp14:editId="4B54FDE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F69">
      <w:rPr>
        <w:rFonts w:ascii="Arial" w:hAnsi="Arial" w:cs="Arial"/>
        <w:szCs w:val="22"/>
      </w:rPr>
      <w:t>, E2016/11285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A53C3"/>
    <w:multiLevelType w:val="multilevel"/>
    <w:tmpl w:val="8D325B36"/>
    <w:numStyleLink w:val="Styl1"/>
  </w:abstractNum>
  <w:abstractNum w:abstractNumId="3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F3D62"/>
    <w:multiLevelType w:val="multilevel"/>
    <w:tmpl w:val="8D325B36"/>
    <w:numStyleLink w:val="Styl1"/>
  </w:abstractNum>
  <w:abstractNum w:abstractNumId="33" w15:restartNumberingAfterBreak="0">
    <w:nsid w:val="512C4B7D"/>
    <w:multiLevelType w:val="multilevel"/>
    <w:tmpl w:val="8D325B36"/>
    <w:numStyleLink w:val="Styl1"/>
  </w:abstractNum>
  <w:abstractNum w:abstractNumId="34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E963FE"/>
    <w:multiLevelType w:val="multilevel"/>
    <w:tmpl w:val="8D325B36"/>
    <w:numStyleLink w:val="Styl1"/>
  </w:abstractNum>
  <w:abstractNum w:abstractNumId="36" w15:restartNumberingAfterBreak="0">
    <w:nsid w:val="543C3AAB"/>
    <w:multiLevelType w:val="multilevel"/>
    <w:tmpl w:val="8D325B36"/>
    <w:numStyleLink w:val="Styl1"/>
  </w:abstractNum>
  <w:abstractNum w:abstractNumId="37" w15:restartNumberingAfterBreak="0">
    <w:nsid w:val="56913F01"/>
    <w:multiLevelType w:val="multilevel"/>
    <w:tmpl w:val="8D325B36"/>
    <w:numStyleLink w:val="Styl1"/>
  </w:abstractNum>
  <w:abstractNum w:abstractNumId="38" w15:restartNumberingAfterBreak="0">
    <w:nsid w:val="5F4F11BB"/>
    <w:multiLevelType w:val="multilevel"/>
    <w:tmpl w:val="8D325B36"/>
    <w:numStyleLink w:val="Styl1"/>
  </w:abstractNum>
  <w:abstractNum w:abstractNumId="39" w15:restartNumberingAfterBreak="0">
    <w:nsid w:val="63F50249"/>
    <w:multiLevelType w:val="multilevel"/>
    <w:tmpl w:val="8D325B36"/>
    <w:numStyleLink w:val="Styl1"/>
  </w:abstractNum>
  <w:abstractNum w:abstractNumId="40" w15:restartNumberingAfterBreak="0">
    <w:nsid w:val="6A6A268E"/>
    <w:multiLevelType w:val="multilevel"/>
    <w:tmpl w:val="8D325B36"/>
    <w:numStyleLink w:val="Styl1"/>
  </w:abstractNum>
  <w:abstractNum w:abstractNumId="41" w15:restartNumberingAfterBreak="0">
    <w:nsid w:val="726E3279"/>
    <w:multiLevelType w:val="multilevel"/>
    <w:tmpl w:val="8D325B36"/>
    <w:numStyleLink w:val="Styl1"/>
  </w:abstractNum>
  <w:abstractNum w:abstractNumId="42" w15:restartNumberingAfterBreak="0">
    <w:nsid w:val="732A75BF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185D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7F69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5927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0F00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AFAC028"/>
  <w15:docId w15:val="{2B4278B4-8210-4D07-96AE-7472037F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EFDF-A384-4A0C-940F-A683ED56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6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</cp:lastModifiedBy>
  <cp:revision>4</cp:revision>
  <cp:lastPrinted>2010-01-28T11:34:00Z</cp:lastPrinted>
  <dcterms:created xsi:type="dcterms:W3CDTF">2017-11-24T13:40:00Z</dcterms:created>
  <dcterms:modified xsi:type="dcterms:W3CDTF">2017-11-25T20:01:00Z</dcterms:modified>
</cp:coreProperties>
</file>