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č.</w:t>
      </w:r>
      <w:r w:rsidR="00C11DD7">
        <w:rPr>
          <w:sz w:val="22"/>
          <w:szCs w:val="22"/>
        </w:rPr>
        <w:t xml:space="preserve"> 41/</w:t>
      </w:r>
      <w:r w:rsidR="00703CD6">
        <w:rPr>
          <w:sz w:val="22"/>
          <w:szCs w:val="22"/>
        </w:rPr>
        <w:t>10</w:t>
      </w:r>
      <w:r w:rsidR="00C11DD7">
        <w:rPr>
          <w:sz w:val="22"/>
          <w:szCs w:val="22"/>
        </w:rPr>
        <w:t>/2017</w:t>
      </w:r>
      <w:r>
        <w:rPr>
          <w:sz w:val="22"/>
          <w:szCs w:val="22"/>
        </w:rPr>
        <w:t xml:space="preserve"> 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703CD6">
            <w:r>
              <w:t>SUWECO CZ,</w:t>
            </w:r>
            <w:r w:rsidR="00662AA2" w:rsidRPr="00662AA2">
              <w:t xml:space="preserve">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703CD6">
            <w:r>
              <w:t>Sestupná 153/11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703CD6">
            <w:r>
              <w:t>162 00 Praha 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IČO: </w:t>
            </w:r>
            <w:r w:rsidR="00703CD6" w:rsidRPr="00703CD6">
              <w:t>25094769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662AA2">
            <w:r w:rsidRPr="00662AA2">
              <w:t xml:space="preserve">DIČ: </w:t>
            </w:r>
            <w:r w:rsidR="00703CD6" w:rsidRPr="00703CD6">
              <w:t>CZ25094769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662AA2">
      <w:r>
        <w:t>Dobrý den</w:t>
      </w:r>
      <w:r w:rsidR="008045A6">
        <w:t xml:space="preserve">, </w:t>
      </w:r>
    </w:p>
    <w:p w:rsidR="008045A6" w:rsidRDefault="008045A6"/>
    <w:p w:rsidR="008045A6" w:rsidRPr="00523144" w:rsidRDefault="008045A6">
      <w:pPr>
        <w:rPr>
          <w:b/>
        </w:rPr>
      </w:pPr>
      <w:r>
        <w:t xml:space="preserve">na základě Vámi zaslané nabídky </w:t>
      </w:r>
      <w:r w:rsidR="0008546A">
        <w:t xml:space="preserve">ze dne </w:t>
      </w:r>
      <w:r w:rsidR="00703CD6">
        <w:t>15</w:t>
      </w:r>
      <w:r w:rsidR="0008546A">
        <w:t>. 1</w:t>
      </w:r>
      <w:r w:rsidR="00523144">
        <w:t>2</w:t>
      </w:r>
      <w:r w:rsidR="0008546A">
        <w:t>. 2017</w:t>
      </w:r>
      <w:r>
        <w:t xml:space="preserve"> u Vás objednávám</w:t>
      </w:r>
      <w:r w:rsidR="007B7CCF">
        <w:t>e</w:t>
      </w:r>
      <w:r>
        <w:t xml:space="preserve"> </w:t>
      </w:r>
      <w:r w:rsidR="00703CD6">
        <w:t>online přístup k </w:t>
      </w:r>
      <w:proofErr w:type="spellStart"/>
      <w:r w:rsidR="00703CD6" w:rsidRPr="00703CD6">
        <w:rPr>
          <w:b/>
        </w:rPr>
        <w:t>eBooks</w:t>
      </w:r>
      <w:proofErr w:type="spellEnd"/>
      <w:r w:rsidR="00703CD6" w:rsidRPr="00703CD6">
        <w:rPr>
          <w:b/>
        </w:rPr>
        <w:t xml:space="preserve"> </w:t>
      </w:r>
      <w:proofErr w:type="spellStart"/>
      <w:r w:rsidR="00703CD6" w:rsidRPr="00703CD6">
        <w:rPr>
          <w:b/>
        </w:rPr>
        <w:t>ScienceDirect</w:t>
      </w:r>
      <w:proofErr w:type="spellEnd"/>
      <w:r w:rsidR="00703CD6">
        <w:t xml:space="preserve"> formou Evidence Base </w:t>
      </w:r>
      <w:proofErr w:type="spellStart"/>
      <w:r w:rsidR="00703CD6">
        <w:t>Selection</w:t>
      </w:r>
      <w:proofErr w:type="spellEnd"/>
      <w:r w:rsidR="00703CD6">
        <w:t xml:space="preserve"> pro rok 2018 v</w:t>
      </w:r>
      <w:r w:rsidR="00523144">
        <w:t xml:space="preserve"> hodnotě </w:t>
      </w:r>
      <w:r w:rsidR="00703CD6" w:rsidRPr="00703CD6">
        <w:rPr>
          <w:b/>
        </w:rPr>
        <w:t>3</w:t>
      </w:r>
      <w:r w:rsidR="00703CD6">
        <w:t xml:space="preserve"> </w:t>
      </w:r>
      <w:r w:rsidR="00523144" w:rsidRPr="00523144">
        <w:rPr>
          <w:b/>
        </w:rPr>
        <w:t>6</w:t>
      </w:r>
      <w:r w:rsidR="00703CD6">
        <w:rPr>
          <w:b/>
        </w:rPr>
        <w:t>00</w:t>
      </w:r>
      <w:r w:rsidR="00523144" w:rsidRPr="00523144">
        <w:rPr>
          <w:b/>
        </w:rPr>
        <w:t> </w:t>
      </w:r>
      <w:r w:rsidR="00703CD6">
        <w:rPr>
          <w:b/>
        </w:rPr>
        <w:t>000</w:t>
      </w:r>
      <w:r w:rsidR="00523144" w:rsidRPr="00523144">
        <w:rPr>
          <w:b/>
        </w:rPr>
        <w:t>,</w:t>
      </w:r>
      <w:r w:rsidR="00703CD6">
        <w:rPr>
          <w:b/>
        </w:rPr>
        <w:t>00</w:t>
      </w:r>
      <w:r w:rsidR="00523144" w:rsidRPr="00523144">
        <w:rPr>
          <w:b/>
        </w:rPr>
        <w:t xml:space="preserve"> Kč s DPH.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507FF5">
      <w:r>
        <w:t>Tomáš Binčík</w:t>
      </w:r>
    </w:p>
    <w:p w:rsidR="00CE3B3A" w:rsidRDefault="00CE3B3A" w:rsidP="00FF47C9">
      <w:r w:rsidRPr="00CE3B3A">
        <w:t>akvizice elektronických informačních zdrojů</w:t>
      </w:r>
    </w:p>
    <w:p w:rsidR="00CE3B3A" w:rsidRDefault="00B24844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1691005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4844" w:rsidRDefault="00B24844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33.15pt;width:236.25pt;height:24.7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" fillcolor="white [3201]" stroked="f" strokeweight=".5pt">
                <v:textbox>
                  <w:txbxContent>
                    <w:p w:rsidR="00B24844" w:rsidRDefault="00B24844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703CD6">
                              <w:t>15</w:t>
                            </w:r>
                            <w:r w:rsidR="00507FF5">
                              <w:t xml:space="preserve">. </w:t>
                            </w:r>
                            <w:bookmarkStart w:id="0" w:name="_GoBack"/>
                            <w:bookmarkEnd w:id="0"/>
                            <w:r w:rsidR="00507FF5">
                              <w:t>1</w:t>
                            </w:r>
                            <w:r w:rsidR="00523144">
                              <w:t>2</w:t>
                            </w:r>
                            <w:r w:rsidR="00507FF5">
                              <w:t>. 2017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507FF5">
                              <w:t>yřizuje: Mgr. Tomáš Binčík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07FF5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507FF5">
                              <w:t>elefon: +420 232 002 568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703CD6">
                        <w:t>15</w:t>
                      </w:r>
                      <w:r w:rsidR="00507FF5">
                        <w:t xml:space="preserve">. </w:t>
                      </w:r>
                      <w:bookmarkStart w:id="1" w:name="_GoBack"/>
                      <w:bookmarkEnd w:id="1"/>
                      <w:r w:rsidR="00507FF5">
                        <w:t>1</w:t>
                      </w:r>
                      <w:r w:rsidR="00523144">
                        <w:t>2</w:t>
                      </w:r>
                      <w:r w:rsidR="00507FF5">
                        <w:t>. 2017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507FF5">
                        <w:t>yřizuje: Mgr. Tomáš Binčík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07FF5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507FF5">
                        <w:t>elefon: +420 232 002 568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04" w:rsidRDefault="006A3D04">
      <w:r>
        <w:separator/>
      </w:r>
    </w:p>
  </w:endnote>
  <w:endnote w:type="continuationSeparator" w:id="0">
    <w:p w:rsidR="006A3D04" w:rsidRDefault="006A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6A3D04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74843126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03CD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703CD6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03CD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703CD6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04" w:rsidRDefault="006A3D04">
      <w:r>
        <w:separator/>
      </w:r>
    </w:p>
  </w:footnote>
  <w:footnote w:type="continuationSeparator" w:id="0">
    <w:p w:rsidR="006A3D04" w:rsidRDefault="006A3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54925"/>
    <w:rsid w:val="0008546A"/>
    <w:rsid w:val="000D7B56"/>
    <w:rsid w:val="001513FD"/>
    <w:rsid w:val="00162B9D"/>
    <w:rsid w:val="001B2FD9"/>
    <w:rsid w:val="001D3FA1"/>
    <w:rsid w:val="003C310D"/>
    <w:rsid w:val="003E5D8A"/>
    <w:rsid w:val="004774FB"/>
    <w:rsid w:val="00507FF5"/>
    <w:rsid w:val="00523144"/>
    <w:rsid w:val="005418FB"/>
    <w:rsid w:val="005D6352"/>
    <w:rsid w:val="00662AA2"/>
    <w:rsid w:val="006A3D04"/>
    <w:rsid w:val="006E3243"/>
    <w:rsid w:val="00703CD6"/>
    <w:rsid w:val="00736A44"/>
    <w:rsid w:val="007B7CCF"/>
    <w:rsid w:val="008045A6"/>
    <w:rsid w:val="00867EEF"/>
    <w:rsid w:val="0097702A"/>
    <w:rsid w:val="00991CE9"/>
    <w:rsid w:val="009B1EE8"/>
    <w:rsid w:val="00A715D9"/>
    <w:rsid w:val="00AA0EDE"/>
    <w:rsid w:val="00B07F13"/>
    <w:rsid w:val="00B108CA"/>
    <w:rsid w:val="00B24844"/>
    <w:rsid w:val="00B75AD3"/>
    <w:rsid w:val="00BF6756"/>
    <w:rsid w:val="00BF6B93"/>
    <w:rsid w:val="00C11DD7"/>
    <w:rsid w:val="00C3212A"/>
    <w:rsid w:val="00C475F2"/>
    <w:rsid w:val="00C87CEF"/>
    <w:rsid w:val="00CE3B3A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7E4B0D1-5733-4B41-B080-288C19D7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Tomáš Binčík</cp:lastModifiedBy>
  <cp:revision>2</cp:revision>
  <cp:lastPrinted>2016-11-24T10:43:00Z</cp:lastPrinted>
  <dcterms:created xsi:type="dcterms:W3CDTF">2017-12-15T10:39:00Z</dcterms:created>
  <dcterms:modified xsi:type="dcterms:W3CDTF">2017-12-15T10:39:00Z</dcterms:modified>
</cp:coreProperties>
</file>