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3E" w:rsidRDefault="0089023E" w:rsidP="00BB2C84">
      <w:pPr>
        <w:spacing w:after="0" w:line="240" w:lineRule="auto"/>
      </w:pPr>
      <w:r>
        <w:separator/>
      </w:r>
    </w:p>
  </w:endnote>
  <w:endnote w:type="continuationSeparator" w:id="0">
    <w:p w:rsidR="0089023E" w:rsidRDefault="0089023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7" w:rsidRDefault="004E0C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4E0CC7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4E0CC7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7" w:rsidRDefault="004E0C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3E" w:rsidRDefault="0089023E" w:rsidP="00BB2C84">
      <w:pPr>
        <w:spacing w:after="0" w:line="240" w:lineRule="auto"/>
      </w:pPr>
      <w:r>
        <w:separator/>
      </w:r>
    </w:p>
  </w:footnote>
  <w:footnote w:type="continuationSeparator" w:id="0">
    <w:p w:rsidR="0089023E" w:rsidRDefault="0089023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7" w:rsidRDefault="004E0C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547B36E0" wp14:editId="15F5225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E9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B5549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8324953" wp14:editId="3C33F56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5549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982807-4</w:t>
    </w:r>
    <w:r w:rsidR="004E0CC7">
      <w:rPr>
        <w:rFonts w:ascii="Arial" w:hAnsi="Arial" w:cs="Arial"/>
        <w:color w:val="000000" w:themeColor="text1"/>
      </w:rPr>
      <w:t>432</w:t>
    </w:r>
    <w:bookmarkStart w:id="0" w:name="_GoBack"/>
    <w:bookmarkEnd w:id="0"/>
    <w:r>
      <w:rPr>
        <w:rFonts w:ascii="Arial" w:hAnsi="Arial" w:cs="Arial"/>
        <w:color w:val="000000" w:themeColor="text1"/>
      </w:rPr>
      <w:t>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EFCA37" wp14:editId="1C2D6E9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CC7" w:rsidRDefault="004E0C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0700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0CC7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023E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B5E79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490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8356DF9-BC02-4057-B7B0-97DA21A2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29308-D757-423C-AD6F-F4DB190D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Jana</cp:lastModifiedBy>
  <cp:revision>2</cp:revision>
  <cp:lastPrinted>2013-07-25T09:46:00Z</cp:lastPrinted>
  <dcterms:created xsi:type="dcterms:W3CDTF">2017-12-21T11:15:00Z</dcterms:created>
  <dcterms:modified xsi:type="dcterms:W3CDTF">2017-12-21T11:15:00Z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