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3AC" w:rsidRPr="003056B6" w:rsidRDefault="00C723AC" w:rsidP="003056B6">
      <w:pPr>
        <w:pStyle w:val="cpNzevsmlouvy"/>
        <w:spacing w:after="240"/>
      </w:pPr>
      <w:bookmarkStart w:id="0" w:name="_GoBack"/>
      <w:bookmarkEnd w:id="0"/>
      <w:r w:rsidRPr="003056B6">
        <w:t xml:space="preserve">Příloha č. </w:t>
      </w:r>
      <w:r w:rsidR="00051AB5">
        <w:fldChar w:fldCharType="begin">
          <w:ffData>
            <w:name w:val="Text15"/>
            <w:enabled/>
            <w:calcOnExit w:val="0"/>
            <w:textInput>
              <w:default w:val="1"/>
              <w:maxLength w:val="2"/>
            </w:textInput>
          </w:ffData>
        </w:fldChar>
      </w:r>
      <w:bookmarkStart w:id="1" w:name="Text15"/>
      <w:r w:rsidR="00051AB5">
        <w:instrText xml:space="preserve"> FORMTEXT </w:instrText>
      </w:r>
      <w:r w:rsidR="00051AB5">
        <w:fldChar w:fldCharType="separate"/>
      </w:r>
      <w:r w:rsidR="00051AB5">
        <w:rPr>
          <w:noProof/>
        </w:rPr>
        <w:t>1</w:t>
      </w:r>
      <w:r w:rsidR="00051AB5">
        <w:fldChar w:fldCharType="end"/>
      </w:r>
      <w:bookmarkEnd w:id="1"/>
      <w:r w:rsidRPr="003056B6">
        <w:t xml:space="preserve"> - </w:t>
      </w:r>
      <w:bookmarkStart w:id="2" w:name="Text1"/>
      <w:r w:rsidR="00CF2D09" w:rsidRPr="00CF2D09">
        <w:t>Cena za službu</w:t>
      </w:r>
      <w:r w:rsidR="006E56D6">
        <w:br/>
      </w:r>
      <w:r w:rsidR="002D21F5">
        <w:t xml:space="preserve">Balík </w:t>
      </w:r>
      <w:r w:rsidR="00AF7965">
        <w:t>Do ruky</w:t>
      </w:r>
      <w:r w:rsidR="00FA1148" w:rsidRPr="00340146">
        <w:t xml:space="preserve"> </w:t>
      </w:r>
      <w:r w:rsidR="002151AF">
        <w:t xml:space="preserve">do 30 kg </w:t>
      </w:r>
      <w:r w:rsidR="00CF2D09" w:rsidRPr="00CF2D09">
        <w:t>sjednaná pro období</w:t>
      </w:r>
      <w:r w:rsidRPr="003056B6">
        <w:t xml:space="preserve"> </w:t>
      </w:r>
      <w:proofErr w:type="gramStart"/>
      <w:r w:rsidRPr="003056B6">
        <w:t xml:space="preserve">od </w:t>
      </w:r>
      <w:bookmarkEnd w:id="2"/>
      <w:r w:rsidR="00334FB6">
        <w:fldChar w:fldCharType="begin">
          <w:ffData>
            <w:name w:val=""/>
            <w:enabled/>
            <w:calcOnExit w:val="0"/>
            <w:textInput>
              <w:type w:val="number"/>
              <w:default w:val="1.1.2018"/>
            </w:textInput>
          </w:ffData>
        </w:fldChar>
      </w:r>
      <w:r w:rsidR="00334FB6">
        <w:instrText xml:space="preserve"> FORMTEXT </w:instrText>
      </w:r>
      <w:r w:rsidR="00334FB6">
        <w:fldChar w:fldCharType="separate"/>
      </w:r>
      <w:r w:rsidR="00334FB6">
        <w:rPr>
          <w:noProof/>
        </w:rPr>
        <w:t>1.1.2018</w:t>
      </w:r>
      <w:proofErr w:type="gramEnd"/>
      <w:r w:rsidR="00334FB6">
        <w:fldChar w:fldCharType="end"/>
      </w:r>
      <w:r w:rsidRPr="003056B6">
        <w:t xml:space="preserve"> do </w:t>
      </w:r>
      <w:r w:rsidR="00334FB6">
        <w:fldChar w:fldCharType="begin">
          <w:ffData>
            <w:name w:val=""/>
            <w:enabled/>
            <w:calcOnExit w:val="0"/>
            <w:textInput>
              <w:type w:val="number"/>
              <w:default w:val="31.12.2018"/>
            </w:textInput>
          </w:ffData>
        </w:fldChar>
      </w:r>
      <w:r w:rsidR="00334FB6">
        <w:instrText xml:space="preserve"> FORMTEXT </w:instrText>
      </w:r>
      <w:r w:rsidR="00334FB6">
        <w:fldChar w:fldCharType="separate"/>
      </w:r>
      <w:r w:rsidR="00334FB6">
        <w:rPr>
          <w:noProof/>
        </w:rPr>
        <w:t>31.12.2018</w:t>
      </w:r>
      <w:r w:rsidR="00334FB6">
        <w:fldChar w:fldCharType="end"/>
      </w:r>
      <w:r w:rsidRPr="003056B6">
        <w:t xml:space="preserve"> </w:t>
      </w:r>
    </w:p>
    <w:p w:rsidR="0001084F" w:rsidRDefault="00216325" w:rsidP="00D20A01">
      <w:pPr>
        <w:pStyle w:val="cpodstavecslovan1"/>
      </w:pPr>
      <w:r>
        <w:t>XXX</w:t>
      </w:r>
    </w:p>
    <w:p w:rsidR="00CA24A6" w:rsidRDefault="00216325" w:rsidP="00A75345">
      <w:pPr>
        <w:pStyle w:val="cpodstavecslovan1"/>
      </w:pPr>
      <w:r>
        <w:t>XXX</w:t>
      </w:r>
      <w:r w:rsidR="00A95421" w:rsidRPr="00EA3A18">
        <w:t xml:space="preserve"> </w:t>
      </w:r>
    </w:p>
    <w:p w:rsidR="00C723AC" w:rsidRPr="00EA3A18" w:rsidRDefault="00216325" w:rsidP="00F46815">
      <w:pPr>
        <w:pStyle w:val="cpodstavecslovan1"/>
      </w:pPr>
      <w:r>
        <w:t>XXX</w:t>
      </w:r>
    </w:p>
    <w:p w:rsidR="008D7A67" w:rsidRPr="00B93039" w:rsidRDefault="00216325" w:rsidP="008D7A67">
      <w:pPr>
        <w:pStyle w:val="cpodrky1"/>
        <w:tabs>
          <w:tab w:val="clear" w:pos="1440"/>
          <w:tab w:val="num" w:pos="1701"/>
        </w:tabs>
        <w:ind w:left="1702" w:hanging="284"/>
      </w:pPr>
      <w:r>
        <w:t>XXX</w:t>
      </w:r>
      <w:r w:rsidR="008D7A67" w:rsidRPr="00B93039">
        <w:t>;</w:t>
      </w:r>
    </w:p>
    <w:p w:rsidR="00CF2D09" w:rsidRPr="00EA3A18" w:rsidRDefault="00216325" w:rsidP="00CF2D09">
      <w:pPr>
        <w:pStyle w:val="cpodrky1"/>
        <w:tabs>
          <w:tab w:val="clear" w:pos="1440"/>
          <w:tab w:val="num" w:pos="1701"/>
        </w:tabs>
        <w:ind w:left="1702" w:hanging="284"/>
      </w:pPr>
      <w:r>
        <w:t>XXX</w:t>
      </w:r>
      <w:r w:rsidR="00CF2D09" w:rsidRPr="00EA3A18">
        <w:t>;</w:t>
      </w:r>
    </w:p>
    <w:p w:rsidR="00AF7965" w:rsidRDefault="00216325" w:rsidP="00CF2D09">
      <w:pPr>
        <w:pStyle w:val="cpodrky1"/>
        <w:tabs>
          <w:tab w:val="clear" w:pos="1440"/>
          <w:tab w:val="num" w:pos="1701"/>
        </w:tabs>
        <w:ind w:left="1702" w:hanging="284"/>
      </w:pPr>
      <w:r>
        <w:t>XXX</w:t>
      </w:r>
      <w:r w:rsidR="00AF7965">
        <w:t>;</w:t>
      </w:r>
    </w:p>
    <w:p w:rsidR="00D50152" w:rsidRDefault="00D50152" w:rsidP="00F32E59">
      <w:pPr>
        <w:pStyle w:val="cpodrky1"/>
        <w:numPr>
          <w:ilvl w:val="0"/>
          <w:numId w:val="0"/>
        </w:numPr>
        <w:spacing w:after="0"/>
      </w:pPr>
    </w:p>
    <w:p w:rsidR="00B4091F" w:rsidRDefault="00216325" w:rsidP="00CF2D09">
      <w:pPr>
        <w:pStyle w:val="cpodstavecslovan1"/>
      </w:pPr>
      <w:r>
        <w:t>XXX</w:t>
      </w:r>
      <w:r w:rsidR="00DF076D">
        <w:t xml:space="preserve"> </w:t>
      </w:r>
    </w:p>
    <w:p w:rsidR="00CE5810" w:rsidRDefault="00216325" w:rsidP="00CE5810">
      <w:pPr>
        <w:pStyle w:val="cpodstavecslovan1"/>
      </w:pPr>
      <w:r>
        <w:t>XXX</w:t>
      </w:r>
    </w:p>
    <w:p w:rsidR="00F46815" w:rsidRPr="00EA3A18" w:rsidRDefault="00CF2D09" w:rsidP="00CF2D09">
      <w:pPr>
        <w:pStyle w:val="cpodstavecslovan1"/>
      </w:pPr>
      <w:r w:rsidRPr="00EA3A18">
        <w:t xml:space="preserve">Pro období následující po období uvedeném v bodu </w:t>
      </w:r>
      <w:r w:rsidR="00582D1E" w:rsidRPr="00EA3A18">
        <w:t>1.</w:t>
      </w:r>
      <w:r w:rsidR="00FD366B">
        <w:t>2</w:t>
      </w:r>
      <w:r w:rsidR="00FD366B" w:rsidRPr="00EA3A18">
        <w:t xml:space="preserve"> </w:t>
      </w:r>
      <w:r w:rsidRPr="00EA3A18">
        <w:t xml:space="preserve">této Přílohy </w:t>
      </w:r>
      <w:r w:rsidRPr="009D6370">
        <w:t xml:space="preserve">bude </w:t>
      </w:r>
      <w:r w:rsidR="009D6370" w:rsidRPr="009D6370">
        <w:t xml:space="preserve">stranami uzavřena nová Příloha. </w:t>
      </w:r>
      <w:r w:rsidRPr="009D6370">
        <w:t xml:space="preserve">V případě, že se strany Dohody nedohodnou na uzavření nové Přílohy nejpozději do konce </w:t>
      </w:r>
      <w:r w:rsidRPr="00EA3A18">
        <w:t xml:space="preserve">období uvedeného v bodu </w:t>
      </w:r>
      <w:r w:rsidR="00582D1E" w:rsidRPr="00EA3A18">
        <w:t>1.</w:t>
      </w:r>
      <w:r w:rsidR="00FD366B">
        <w:t>2</w:t>
      </w:r>
      <w:r w:rsidR="00FD366B" w:rsidRPr="00EA3A18">
        <w:t xml:space="preserve"> </w:t>
      </w:r>
      <w:r w:rsidRPr="00EA3A18">
        <w:t xml:space="preserve">této Přílohy, bude pro toto následující období cena za službu účtována dle Ceníku, platného v den podání, který je dostupný na všech poštách v ČR a na </w:t>
      </w:r>
      <w:r w:rsidR="00C376A6">
        <w:t xml:space="preserve">Internetové adrese </w:t>
      </w:r>
      <w:r w:rsidRPr="00EA3A18">
        <w:t>http://www.ceskaposta.cz/.</w:t>
      </w:r>
    </w:p>
    <w:p w:rsidR="003056B6" w:rsidRPr="003056B6" w:rsidRDefault="003056B6" w:rsidP="003056B6">
      <w:pPr>
        <w:pStyle w:val="cplnekslovan"/>
        <w:numPr>
          <w:ilvl w:val="0"/>
          <w:numId w:val="0"/>
        </w:numPr>
        <w:ind w:left="432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F46815" w:rsidRPr="00AD6AAE" w:rsidTr="00F46815">
        <w:trPr>
          <w:trHeight w:val="709"/>
        </w:trPr>
        <w:tc>
          <w:tcPr>
            <w:tcW w:w="4889" w:type="dxa"/>
          </w:tcPr>
          <w:p w:rsidR="00F46815" w:rsidRPr="003056B6" w:rsidRDefault="00F46815" w:rsidP="00051AB5">
            <w:pPr>
              <w:pStyle w:val="cpodstavecslovan1"/>
              <w:numPr>
                <w:ilvl w:val="0"/>
                <w:numId w:val="0"/>
              </w:numPr>
            </w:pPr>
            <w:r w:rsidRPr="003056B6">
              <w:t xml:space="preserve">V </w:t>
            </w:r>
            <w:r w:rsidR="00051AB5">
              <w:fldChar w:fldCharType="begin">
                <w:ffData>
                  <w:name w:val=""/>
                  <w:enabled/>
                  <w:calcOnExit w:val="0"/>
                  <w:textInput>
                    <w:default w:val="Praze"/>
                  </w:textInput>
                </w:ffData>
              </w:fldChar>
            </w:r>
            <w:r w:rsidR="00051AB5">
              <w:instrText xml:space="preserve"> FORMTEXT </w:instrText>
            </w:r>
            <w:r w:rsidR="00051AB5">
              <w:fldChar w:fldCharType="separate"/>
            </w:r>
            <w:r w:rsidR="00051AB5">
              <w:rPr>
                <w:noProof/>
              </w:rPr>
              <w:t>Praze</w:t>
            </w:r>
            <w:r w:rsidR="00051AB5">
              <w:fldChar w:fldCharType="end"/>
            </w:r>
            <w:r w:rsidRPr="003056B6">
              <w:t xml:space="preserve"> dne </w:t>
            </w:r>
            <w:r w:rsidR="00660E1E" w:rsidRPr="003056B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6B6">
              <w:instrText xml:space="preserve"> FORMTEXT </w:instrText>
            </w:r>
            <w:r w:rsidR="00660E1E" w:rsidRPr="003056B6">
              <w:fldChar w:fldCharType="separate"/>
            </w:r>
            <w:r w:rsidRPr="003056B6">
              <w:rPr>
                <w:noProof/>
              </w:rPr>
              <w:t> </w:t>
            </w:r>
            <w:r w:rsidRPr="003056B6">
              <w:rPr>
                <w:noProof/>
              </w:rPr>
              <w:t> </w:t>
            </w:r>
            <w:r w:rsidRPr="003056B6">
              <w:rPr>
                <w:noProof/>
              </w:rPr>
              <w:t> </w:t>
            </w:r>
            <w:r w:rsidRPr="003056B6">
              <w:rPr>
                <w:noProof/>
              </w:rPr>
              <w:t> </w:t>
            </w:r>
            <w:r w:rsidRPr="003056B6">
              <w:rPr>
                <w:noProof/>
              </w:rPr>
              <w:t> </w:t>
            </w:r>
            <w:r w:rsidR="00660E1E" w:rsidRPr="003056B6">
              <w:fldChar w:fldCharType="end"/>
            </w:r>
          </w:p>
        </w:tc>
        <w:tc>
          <w:tcPr>
            <w:tcW w:w="4889" w:type="dxa"/>
          </w:tcPr>
          <w:p w:rsidR="00F46815" w:rsidRPr="003056B6" w:rsidRDefault="00F46815" w:rsidP="00216325">
            <w:pPr>
              <w:pStyle w:val="cpodstavecslovan1"/>
              <w:numPr>
                <w:ilvl w:val="0"/>
                <w:numId w:val="0"/>
              </w:numPr>
            </w:pPr>
            <w:r w:rsidRPr="003056B6">
              <w:t xml:space="preserve">V </w:t>
            </w:r>
            <w:r w:rsidR="00216325">
              <w:t>XXX</w:t>
            </w:r>
            <w:r w:rsidRPr="003056B6">
              <w:t xml:space="preserve"> dne </w:t>
            </w:r>
            <w:r w:rsidR="00660E1E" w:rsidRPr="003056B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056B6">
              <w:instrText xml:space="preserve"> FORMTEXT </w:instrText>
            </w:r>
            <w:r w:rsidR="00660E1E" w:rsidRPr="003056B6">
              <w:fldChar w:fldCharType="separate"/>
            </w:r>
            <w:r w:rsidRPr="003056B6">
              <w:rPr>
                <w:noProof/>
              </w:rPr>
              <w:t> </w:t>
            </w:r>
            <w:r w:rsidRPr="003056B6">
              <w:rPr>
                <w:noProof/>
              </w:rPr>
              <w:t> </w:t>
            </w:r>
            <w:r w:rsidRPr="003056B6">
              <w:rPr>
                <w:noProof/>
              </w:rPr>
              <w:t> </w:t>
            </w:r>
            <w:r w:rsidRPr="003056B6">
              <w:rPr>
                <w:noProof/>
              </w:rPr>
              <w:t> </w:t>
            </w:r>
            <w:r w:rsidRPr="003056B6">
              <w:rPr>
                <w:noProof/>
              </w:rPr>
              <w:t> </w:t>
            </w:r>
            <w:r w:rsidR="00660E1E" w:rsidRPr="003056B6">
              <w:fldChar w:fldCharType="end"/>
            </w:r>
          </w:p>
        </w:tc>
      </w:tr>
      <w:tr w:rsidR="00F46815" w:rsidRPr="00AD6AAE" w:rsidTr="00F46815">
        <w:trPr>
          <w:trHeight w:val="703"/>
        </w:trPr>
        <w:tc>
          <w:tcPr>
            <w:tcW w:w="4889" w:type="dxa"/>
          </w:tcPr>
          <w:p w:rsidR="00F46815" w:rsidRPr="003056B6" w:rsidRDefault="00F46815" w:rsidP="00F46815">
            <w:pPr>
              <w:pStyle w:val="cpodstavecslovan1"/>
              <w:numPr>
                <w:ilvl w:val="0"/>
                <w:numId w:val="0"/>
              </w:numPr>
            </w:pPr>
            <w:r w:rsidRPr="003056B6">
              <w:t>za ČP:</w:t>
            </w:r>
          </w:p>
        </w:tc>
        <w:tc>
          <w:tcPr>
            <w:tcW w:w="4889" w:type="dxa"/>
          </w:tcPr>
          <w:p w:rsidR="00F46815" w:rsidRPr="003056B6" w:rsidRDefault="00F46815" w:rsidP="009A233D">
            <w:pPr>
              <w:pStyle w:val="cpodstavecslovan1"/>
              <w:numPr>
                <w:ilvl w:val="0"/>
                <w:numId w:val="0"/>
              </w:numPr>
            </w:pPr>
            <w:r w:rsidRPr="003056B6">
              <w:t xml:space="preserve">za </w:t>
            </w:r>
            <w:r w:rsidR="009A233D">
              <w:t>Odesílatele</w:t>
            </w:r>
            <w:r w:rsidRPr="003056B6">
              <w:t>:</w:t>
            </w:r>
          </w:p>
        </w:tc>
      </w:tr>
      <w:tr w:rsidR="00F46815" w:rsidRPr="00AD6AAE" w:rsidTr="00F46815">
        <w:trPr>
          <w:trHeight w:val="583"/>
        </w:trPr>
        <w:tc>
          <w:tcPr>
            <w:tcW w:w="4889" w:type="dxa"/>
          </w:tcPr>
          <w:p w:rsidR="00F46815" w:rsidRPr="003056B6" w:rsidRDefault="00F46815" w:rsidP="00F46815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F46815" w:rsidRPr="003056B6" w:rsidRDefault="00F46815" w:rsidP="00F46815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:rsidR="00F46815" w:rsidRPr="003056B6" w:rsidRDefault="00F46815" w:rsidP="00F46815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F46815" w:rsidRPr="003056B6" w:rsidRDefault="00F46815" w:rsidP="00F46815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F46815" w:rsidRPr="00AD6AAE" w:rsidTr="00F46815">
        <w:tc>
          <w:tcPr>
            <w:tcW w:w="4889" w:type="dxa"/>
          </w:tcPr>
          <w:p w:rsidR="00207C79" w:rsidRDefault="00334FB6" w:rsidP="00207C79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Štěpán Čekal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Štěpán Čekal</w:t>
            </w:r>
            <w:r>
              <w:fldChar w:fldCharType="end"/>
            </w:r>
          </w:p>
          <w:p w:rsidR="00F46815" w:rsidRPr="003056B6" w:rsidRDefault="00051AB5" w:rsidP="00F46815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vedoucí odboru VIP obchod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vedoucí odboru VIP obchod</w:t>
            </w:r>
            <w:r>
              <w:fldChar w:fldCharType="end"/>
            </w:r>
          </w:p>
        </w:tc>
        <w:tc>
          <w:tcPr>
            <w:tcW w:w="4889" w:type="dxa"/>
          </w:tcPr>
          <w:p w:rsidR="00207C79" w:rsidRDefault="00216325" w:rsidP="00207C79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</w:p>
          <w:p w:rsidR="00F46815" w:rsidRDefault="00216325" w:rsidP="00F46815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XXX</w:t>
            </w:r>
          </w:p>
          <w:p w:rsidR="007F4562" w:rsidRDefault="007F4562" w:rsidP="00F46815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  <w:p w:rsidR="007F4562" w:rsidRDefault="007F4562" w:rsidP="00F46815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4673"/>
            </w:tblGrid>
            <w:tr w:rsidR="007F4562" w:rsidRPr="003056B6" w:rsidTr="00BC445B">
              <w:trPr>
                <w:trHeight w:val="583"/>
              </w:trPr>
              <w:tc>
                <w:tcPr>
                  <w:tcW w:w="4889" w:type="dxa"/>
                </w:tcPr>
                <w:p w:rsidR="007F4562" w:rsidRPr="003056B6" w:rsidRDefault="007F4562" w:rsidP="00BC445B">
                  <w:pPr>
                    <w:pStyle w:val="cpodstavecslovan1"/>
                    <w:numPr>
                      <w:ilvl w:val="0"/>
                      <w:numId w:val="0"/>
                    </w:numPr>
                    <w:pBdr>
                      <w:bottom w:val="single" w:sz="6" w:space="1" w:color="auto"/>
                    </w:pBdr>
                  </w:pPr>
                </w:p>
                <w:p w:rsidR="007F4562" w:rsidRPr="003056B6" w:rsidRDefault="007F4562" w:rsidP="00BC445B">
                  <w:pPr>
                    <w:pStyle w:val="cpodstavecslovan1"/>
                    <w:numPr>
                      <w:ilvl w:val="0"/>
                      <w:numId w:val="0"/>
                    </w:numPr>
                  </w:pPr>
                </w:p>
              </w:tc>
            </w:tr>
            <w:tr w:rsidR="007F4562" w:rsidRPr="003056B6" w:rsidTr="00BC445B">
              <w:tc>
                <w:tcPr>
                  <w:tcW w:w="4889" w:type="dxa"/>
                </w:tcPr>
                <w:p w:rsidR="007F4562" w:rsidRDefault="00216325" w:rsidP="00BC445B">
                  <w:pPr>
                    <w:pStyle w:val="cpodstavecslovan1"/>
                    <w:numPr>
                      <w:ilvl w:val="0"/>
                      <w:numId w:val="0"/>
                    </w:numPr>
                    <w:jc w:val="center"/>
                  </w:pPr>
                  <w:r>
                    <w:t>XXX</w:t>
                  </w:r>
                </w:p>
                <w:p w:rsidR="007F4562" w:rsidRDefault="00216325" w:rsidP="00BC445B">
                  <w:pPr>
                    <w:pStyle w:val="cpodstavecslovan1"/>
                    <w:numPr>
                      <w:ilvl w:val="0"/>
                      <w:numId w:val="0"/>
                    </w:numPr>
                    <w:jc w:val="center"/>
                  </w:pPr>
                  <w:r>
                    <w:t>XXX</w:t>
                  </w:r>
                </w:p>
                <w:p w:rsidR="007F4562" w:rsidRDefault="007F4562" w:rsidP="00BC445B">
                  <w:pPr>
                    <w:pStyle w:val="cpodstavecslovan1"/>
                    <w:numPr>
                      <w:ilvl w:val="0"/>
                      <w:numId w:val="0"/>
                    </w:numPr>
                    <w:jc w:val="center"/>
                  </w:pPr>
                </w:p>
                <w:p w:rsidR="007F4562" w:rsidRDefault="007F4562" w:rsidP="00BC445B">
                  <w:pPr>
                    <w:pStyle w:val="cpodstavecslovan1"/>
                    <w:numPr>
                      <w:ilvl w:val="0"/>
                      <w:numId w:val="0"/>
                    </w:numPr>
                    <w:jc w:val="center"/>
                  </w:pPr>
                </w:p>
                <w:p w:rsidR="007F4562" w:rsidRDefault="007F4562" w:rsidP="00BC445B">
                  <w:pPr>
                    <w:pStyle w:val="cpodstavecslovan1"/>
                    <w:numPr>
                      <w:ilvl w:val="0"/>
                      <w:numId w:val="0"/>
                    </w:numPr>
                    <w:jc w:val="center"/>
                  </w:pPr>
                </w:p>
                <w:p w:rsidR="007F4562" w:rsidRPr="003056B6" w:rsidRDefault="007F4562" w:rsidP="00BC445B">
                  <w:pPr>
                    <w:pStyle w:val="cpodstavecslovan1"/>
                    <w:numPr>
                      <w:ilvl w:val="0"/>
                      <w:numId w:val="0"/>
                    </w:numPr>
                    <w:jc w:val="center"/>
                  </w:pPr>
                </w:p>
              </w:tc>
            </w:tr>
          </w:tbl>
          <w:p w:rsidR="007F4562" w:rsidRDefault="007F4562" w:rsidP="00F46815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  <w:p w:rsidR="007F4562" w:rsidRPr="003056B6" w:rsidRDefault="007F4562" w:rsidP="00F46815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:rsidR="00F46815" w:rsidRPr="003056B6" w:rsidRDefault="00F46815" w:rsidP="00051AB5">
      <w:pPr>
        <w:pStyle w:val="cpodstavecslovan1"/>
        <w:numPr>
          <w:ilvl w:val="0"/>
          <w:numId w:val="0"/>
        </w:numPr>
        <w:ind w:left="624"/>
      </w:pPr>
    </w:p>
    <w:sectPr w:rsidR="00F46815" w:rsidRPr="003056B6" w:rsidSect="00207C79">
      <w:headerReference w:type="default" r:id="rId9"/>
      <w:footerReference w:type="default" r:id="rId10"/>
      <w:pgSz w:w="11906" w:h="16838" w:code="9"/>
      <w:pgMar w:top="2155" w:right="1134" w:bottom="1701" w:left="1134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514" w:rsidRDefault="00833514" w:rsidP="00BB2C84">
      <w:pPr>
        <w:spacing w:after="0" w:line="240" w:lineRule="auto"/>
      </w:pPr>
      <w:r>
        <w:separator/>
      </w:r>
    </w:p>
  </w:endnote>
  <w:endnote w:type="continuationSeparator" w:id="0">
    <w:p w:rsidR="00833514" w:rsidRDefault="00833514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8C" w:rsidRPr="00160A6D" w:rsidRDefault="00C01E8C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660E1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60E1E" w:rsidRPr="00160A6D">
      <w:rPr>
        <w:sz w:val="18"/>
        <w:szCs w:val="18"/>
      </w:rPr>
      <w:fldChar w:fldCharType="separate"/>
    </w:r>
    <w:r w:rsidR="008D4705">
      <w:rPr>
        <w:noProof/>
        <w:sz w:val="18"/>
        <w:szCs w:val="18"/>
      </w:rPr>
      <w:t>2</w:t>
    </w:r>
    <w:r w:rsidR="00660E1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60E1E">
      <w:rPr>
        <w:sz w:val="18"/>
        <w:szCs w:val="18"/>
      </w:rPr>
      <w:fldChar w:fldCharType="begin"/>
    </w:r>
    <w:r w:rsidR="00C376A6">
      <w:rPr>
        <w:sz w:val="18"/>
        <w:szCs w:val="18"/>
      </w:rPr>
      <w:instrText xml:space="preserve"> SECTIONPAGES  </w:instrText>
    </w:r>
    <w:r w:rsidR="00660E1E">
      <w:rPr>
        <w:sz w:val="18"/>
        <w:szCs w:val="18"/>
      </w:rPr>
      <w:fldChar w:fldCharType="separate"/>
    </w:r>
    <w:r w:rsidR="008D4705">
      <w:rPr>
        <w:noProof/>
        <w:sz w:val="18"/>
        <w:szCs w:val="18"/>
      </w:rPr>
      <w:t>2</w:t>
    </w:r>
    <w:r w:rsidR="00660E1E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514" w:rsidRDefault="00833514" w:rsidP="00BB2C84">
      <w:pPr>
        <w:spacing w:after="0" w:line="240" w:lineRule="auto"/>
      </w:pPr>
      <w:r>
        <w:separator/>
      </w:r>
    </w:p>
  </w:footnote>
  <w:footnote w:type="continuationSeparator" w:id="0">
    <w:p w:rsidR="00833514" w:rsidRDefault="00833514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E8C" w:rsidRPr="00207C79" w:rsidRDefault="00311A34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noProof/>
        <w:sz w:val="12"/>
        <w:szCs w:val="12"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7B15D9F8" wp14:editId="10580AC3">
              <wp:simplePos x="0" y="0"/>
              <wp:positionH relativeFrom="page">
                <wp:posOffset>125730</wp:posOffset>
              </wp:positionH>
              <wp:positionV relativeFrom="page">
                <wp:posOffset>179705</wp:posOffset>
              </wp:positionV>
              <wp:extent cx="669290" cy="635000"/>
              <wp:effectExtent l="0" t="0" r="0" b="0"/>
              <wp:wrapNone/>
              <wp:docPr id="3" name="DocumentMarking.CMark_S1I1T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9290" cy="635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11A34" w:rsidRPr="00311A34" w:rsidRDefault="00311A34" w:rsidP="00311A34">
                          <w:pPr>
                            <w:tabs>
                              <w:tab w:val="left" w:pos="1701"/>
                            </w:tabs>
                            <w:spacing w:after="0"/>
                            <w:jc w:val="left"/>
                            <w:rPr>
                              <w:rFonts w:ascii="Arial" w:hAnsi="Arial" w:cs="Arial"/>
                              <w:noProof/>
                              <w:color w:val="000000"/>
                              <w:sz w:val="20"/>
                            </w:rPr>
                          </w:pPr>
                          <w:r w:rsidRPr="00311A34">
                            <w:rPr>
                              <w:rFonts w:ascii="Arial" w:hAnsi="Arial" w:cs="Arial"/>
                              <w:noProof/>
                              <w:color w:val="000000"/>
                              <w:sz w:val="20"/>
                            </w:rPr>
                            <w:t>Důvěrné</w:t>
                          </w:r>
                        </w:p>
                        <w:p w:rsidR="00311A34" w:rsidRPr="00311A34" w:rsidRDefault="00311A34" w:rsidP="00311A34">
                          <w:pPr>
                            <w:tabs>
                              <w:tab w:val="left" w:pos="1701"/>
                            </w:tabs>
                            <w:spacing w:after="0"/>
                            <w:jc w:val="left"/>
                            <w:rPr>
                              <w:rFonts w:ascii="Arial" w:hAnsi="Arial" w:cs="Arial"/>
                              <w:noProof/>
                              <w:color w:val="000000"/>
                              <w:sz w:val="12"/>
                            </w:rPr>
                          </w:pPr>
                          <w:r w:rsidRPr="00311A34">
                            <w:rPr>
                              <w:rFonts w:ascii="Arial" w:hAnsi="Arial" w:cs="Arial"/>
                              <w:noProof/>
                              <w:color w:val="000000"/>
                              <w:sz w:val="12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Marking.CMark_S1I1T0" o:spid="_x0000_s1026" type="#_x0000_t202" style="position:absolute;left:0;text-align:left;margin-left:9.9pt;margin-top:14.15pt;width:52.7pt;height:50pt;z-index:25166182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" o:allowincell="f" filled="f" stroked="f" strokeweight=".5pt">
              <v:fill o:detectmouseclick="t"/>
              <v:textbox>
                <w:txbxContent>
                  <w:p w:rsidR="00311A34" w:rsidRPr="00311A34" w:rsidRDefault="00311A34" w:rsidP="00311A34">
                    <w:pPr>
                      <w:tabs>
                        <w:tab w:val="left" w:pos="1701"/>
                      </w:tabs>
                      <w:spacing w:after="0"/>
                      <w:jc w:val="left"/>
                      <w:rPr>
                        <w:rFonts w:ascii="Arial" w:hAnsi="Arial" w:cs="Arial"/>
                        <w:noProof/>
                        <w:color w:val="000000"/>
                        <w:sz w:val="20"/>
                      </w:rPr>
                    </w:pPr>
                    <w:r w:rsidRPr="00311A34">
                      <w:rPr>
                        <w:rFonts w:ascii="Arial" w:hAnsi="Arial" w:cs="Arial"/>
                        <w:noProof/>
                        <w:color w:val="000000"/>
                        <w:sz w:val="20"/>
                      </w:rPr>
                      <w:t>Důvěrné</w:t>
                    </w:r>
                  </w:p>
                  <w:p w:rsidR="00311A34" w:rsidRPr="00311A34" w:rsidRDefault="00311A34" w:rsidP="00311A34">
                    <w:pPr>
                      <w:tabs>
                        <w:tab w:val="left" w:pos="1701"/>
                      </w:tabs>
                      <w:spacing w:after="0"/>
                      <w:jc w:val="left"/>
                      <w:rPr>
                        <w:rFonts w:ascii="Arial" w:hAnsi="Arial" w:cs="Arial"/>
                        <w:noProof/>
                        <w:color w:val="000000"/>
                        <w:sz w:val="12"/>
                      </w:rPr>
                    </w:pPr>
                    <w:r w:rsidRPr="00311A34">
                      <w:rPr>
                        <w:rFonts w:ascii="Arial" w:hAnsi="Arial" w:cs="Arial"/>
                        <w:noProof/>
                        <w:color w:val="000000"/>
                        <w:sz w:val="1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F0B13">
      <w:rPr>
        <w:rFonts w:ascii="Arial" w:hAnsi="Arial" w:cs="Arial"/>
        <w:b/>
        <w:noProof/>
        <w:sz w:val="12"/>
        <w:szCs w:val="12"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A1A47F" wp14:editId="003064D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23.3pt;margin-top:.3pt;width:0;height:36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eyl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DwKeyl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C01E8C" w:rsidRPr="00207C79" w:rsidRDefault="00334FB6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</w:rPr>
      <w:t>Dodatek č. 7</w:t>
    </w:r>
    <w:r w:rsidR="00051AB5" w:rsidRPr="00051AB5">
      <w:rPr>
        <w:rFonts w:ascii="Arial" w:hAnsi="Arial" w:cs="Arial"/>
      </w:rPr>
      <w:t xml:space="preserve"> k Dohodě o podmínkách podávání poštovních zásilek</w:t>
    </w:r>
    <w:r w:rsidR="00D50E1B">
      <w:rPr>
        <w:rFonts w:ascii="Arial" w:hAnsi="Arial" w:cs="Arial"/>
      </w:rPr>
      <w:t xml:space="preserve"> Balík Do ruky číslo 2012/564, č</w:t>
    </w:r>
    <w:r w:rsidR="00051AB5" w:rsidRPr="00051AB5">
      <w:rPr>
        <w:rFonts w:ascii="Arial" w:hAnsi="Arial" w:cs="Arial"/>
      </w:rPr>
      <w:t xml:space="preserve">íslo odesílatele </w:t>
    </w:r>
    <w:r w:rsidR="00FD366B" w:rsidRPr="00207C79">
      <w:rPr>
        <w:rFonts w:ascii="Arial" w:hAnsi="Arial" w:cs="Arial"/>
        <w:noProof/>
        <w:lang w:eastAsia="cs-CZ"/>
      </w:rPr>
      <w:drawing>
        <wp:anchor distT="0" distB="0" distL="114300" distR="114300" simplePos="0" relativeHeight="251656704" behindDoc="1" locked="0" layoutInCell="1" allowOverlap="1" wp14:anchorId="6607C14E" wp14:editId="528FAEB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A5961">
      <w:rPr>
        <w:rFonts w:ascii="Arial" w:hAnsi="Arial" w:cs="Arial"/>
        <w:noProof/>
        <w:lang w:eastAsia="cs-CZ"/>
      </w:rPr>
      <w:drawing>
        <wp:anchor distT="0" distB="0" distL="114300" distR="114300" simplePos="0" relativeHeight="251660800" behindDoc="1" locked="0" layoutInCell="1" allowOverlap="1" wp14:anchorId="6D2F8DF5" wp14:editId="5465CF29">
          <wp:simplePos x="0" y="0"/>
          <wp:positionH relativeFrom="page">
            <wp:posOffset>720090</wp:posOffset>
          </wp:positionH>
          <wp:positionV relativeFrom="page">
            <wp:posOffset>1089660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D4705">
      <w:rPr>
        <w:rFonts w:ascii="Arial" w:hAnsi="Arial" w:cs="Arial"/>
      </w:rPr>
      <w:t>XXX</w:t>
    </w:r>
    <w:r w:rsidR="0001084F" w:rsidRPr="00207C79">
      <w:rPr>
        <w:rFonts w:ascii="Arial" w:hAnsi="Arial" w:cs="Arial"/>
      </w:rPr>
      <w:t xml:space="preserve"> </w:t>
    </w:r>
    <w:r w:rsidR="009A233D" w:rsidRPr="00207C79">
      <w:rPr>
        <w:rFonts w:ascii="Arial" w:hAnsi="Arial" w:cs="Arial"/>
        <w:noProof/>
        <w:lang w:eastAsia="cs-CZ"/>
      </w:rPr>
      <w:t>-</w:t>
    </w:r>
    <w:r w:rsidR="00FA1148" w:rsidRPr="00207C79">
      <w:rPr>
        <w:rFonts w:ascii="Arial" w:hAnsi="Arial" w:cs="Arial"/>
        <w:noProof/>
        <w:lang w:eastAsia="cs-CZ"/>
      </w:rPr>
      <w:t xml:space="preserve"> </w:t>
    </w:r>
    <w:r w:rsidR="003D7F6C" w:rsidRPr="00207C79">
      <w:rPr>
        <w:rFonts w:ascii="Arial" w:hAnsi="Arial" w:cs="Arial"/>
      </w:rPr>
      <w:t>Příloha č.</w:t>
    </w:r>
    <w:r w:rsidR="00051AB5">
      <w:rPr>
        <w:rFonts w:ascii="Arial" w:hAnsi="Arial" w:cs="Arial"/>
      </w:rPr>
      <w:t xml:space="preserve">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CB8"/>
    <w:multiLevelType w:val="hybridMultilevel"/>
    <w:tmpl w:val="D5DE5EF0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97F6C9A"/>
    <w:multiLevelType w:val="hybridMultilevel"/>
    <w:tmpl w:val="2B606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123D4"/>
    <w:multiLevelType w:val="hybridMultilevel"/>
    <w:tmpl w:val="54C43C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47901"/>
    <w:multiLevelType w:val="hybridMultilevel"/>
    <w:tmpl w:val="5A6ECAFA"/>
    <w:lvl w:ilvl="0" w:tplc="4FCA54BC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E080986"/>
    <w:multiLevelType w:val="hybridMultilevel"/>
    <w:tmpl w:val="16FABE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370CC"/>
    <w:multiLevelType w:val="hybridMultilevel"/>
    <w:tmpl w:val="03425C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885A6A"/>
    <w:multiLevelType w:val="hybridMultilevel"/>
    <w:tmpl w:val="B1549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405C60"/>
    <w:multiLevelType w:val="hybridMultilevel"/>
    <w:tmpl w:val="0D108812"/>
    <w:lvl w:ilvl="0" w:tplc="059C915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7AA9778E"/>
    <w:multiLevelType w:val="multilevel"/>
    <w:tmpl w:val="17D0D18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10"/>
  </w:num>
  <w:num w:numId="5">
    <w:abstractNumId w:val="3"/>
  </w:num>
  <w:num w:numId="6">
    <w:abstractNumId w:val="9"/>
  </w:num>
  <w:num w:numId="7">
    <w:abstractNumId w:val="7"/>
  </w:num>
  <w:num w:numId="8">
    <w:abstractNumId w:val="4"/>
  </w:num>
  <w:num w:numId="9">
    <w:abstractNumId w:val="2"/>
  </w:num>
  <w:num w:numId="10">
    <w:abstractNumId w:val="5"/>
  </w:num>
  <w:num w:numId="11">
    <w:abstractNumId w:val="1"/>
  </w:num>
  <w:num w:numId="12">
    <w:abstractNumId w:val="11"/>
  </w:num>
  <w:num w:numId="13">
    <w:abstractNumId w:val="11"/>
  </w:num>
  <w:num w:numId="14">
    <w:abstractNumId w:val="8"/>
  </w:num>
  <w:num w:numId="15">
    <w:abstractNumId w:val="11"/>
  </w:num>
  <w:num w:numId="16">
    <w:abstractNumId w:val="8"/>
  </w:num>
  <w:num w:numId="17">
    <w:abstractNumId w:val="8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EF1"/>
    <w:rsid w:val="0001084F"/>
    <w:rsid w:val="00017966"/>
    <w:rsid w:val="00036BCE"/>
    <w:rsid w:val="00051AB5"/>
    <w:rsid w:val="000540B5"/>
    <w:rsid w:val="00054997"/>
    <w:rsid w:val="000558B6"/>
    <w:rsid w:val="00094588"/>
    <w:rsid w:val="00096E55"/>
    <w:rsid w:val="000B1CD9"/>
    <w:rsid w:val="000F22A1"/>
    <w:rsid w:val="00110D73"/>
    <w:rsid w:val="00120918"/>
    <w:rsid w:val="001258D2"/>
    <w:rsid w:val="00151873"/>
    <w:rsid w:val="00160A6D"/>
    <w:rsid w:val="00164DD2"/>
    <w:rsid w:val="00176139"/>
    <w:rsid w:val="00183006"/>
    <w:rsid w:val="001A5EAF"/>
    <w:rsid w:val="001B377B"/>
    <w:rsid w:val="001C1EC5"/>
    <w:rsid w:val="001D5A23"/>
    <w:rsid w:val="001E678A"/>
    <w:rsid w:val="001F64AA"/>
    <w:rsid w:val="001F79DE"/>
    <w:rsid w:val="001F7A7B"/>
    <w:rsid w:val="002053BC"/>
    <w:rsid w:val="00205D3B"/>
    <w:rsid w:val="00207C79"/>
    <w:rsid w:val="00214788"/>
    <w:rsid w:val="002151AF"/>
    <w:rsid w:val="00216325"/>
    <w:rsid w:val="002235CC"/>
    <w:rsid w:val="00226604"/>
    <w:rsid w:val="00232CBE"/>
    <w:rsid w:val="0024752C"/>
    <w:rsid w:val="00257AE9"/>
    <w:rsid w:val="00257BF7"/>
    <w:rsid w:val="00285D04"/>
    <w:rsid w:val="00286CBC"/>
    <w:rsid w:val="002936B3"/>
    <w:rsid w:val="00296254"/>
    <w:rsid w:val="002C74F1"/>
    <w:rsid w:val="002D12AE"/>
    <w:rsid w:val="002D21F5"/>
    <w:rsid w:val="002D5883"/>
    <w:rsid w:val="002F4358"/>
    <w:rsid w:val="00303F7D"/>
    <w:rsid w:val="003056B6"/>
    <w:rsid w:val="00311A34"/>
    <w:rsid w:val="00314A0F"/>
    <w:rsid w:val="00314F5E"/>
    <w:rsid w:val="00323785"/>
    <w:rsid w:val="003301A1"/>
    <w:rsid w:val="00334FB6"/>
    <w:rsid w:val="00340F6D"/>
    <w:rsid w:val="00353EC7"/>
    <w:rsid w:val="00355FFC"/>
    <w:rsid w:val="00371AF6"/>
    <w:rsid w:val="00372913"/>
    <w:rsid w:val="00395BA6"/>
    <w:rsid w:val="003B3DAA"/>
    <w:rsid w:val="003C5BF8"/>
    <w:rsid w:val="003D7F6C"/>
    <w:rsid w:val="003E0E92"/>
    <w:rsid w:val="003E5AF2"/>
    <w:rsid w:val="003E78DD"/>
    <w:rsid w:val="003F1DB5"/>
    <w:rsid w:val="004238DA"/>
    <w:rsid w:val="00425AE3"/>
    <w:rsid w:val="004350CC"/>
    <w:rsid w:val="004433EA"/>
    <w:rsid w:val="00454535"/>
    <w:rsid w:val="004555A5"/>
    <w:rsid w:val="00460E56"/>
    <w:rsid w:val="00464447"/>
    <w:rsid w:val="00465B6C"/>
    <w:rsid w:val="004757BE"/>
    <w:rsid w:val="004802CC"/>
    <w:rsid w:val="00494108"/>
    <w:rsid w:val="004B4E8B"/>
    <w:rsid w:val="004C5566"/>
    <w:rsid w:val="004E3219"/>
    <w:rsid w:val="004E79AC"/>
    <w:rsid w:val="004F24F3"/>
    <w:rsid w:val="004F6F3F"/>
    <w:rsid w:val="00504054"/>
    <w:rsid w:val="00513D23"/>
    <w:rsid w:val="00513FE9"/>
    <w:rsid w:val="00524F0C"/>
    <w:rsid w:val="00537623"/>
    <w:rsid w:val="00541623"/>
    <w:rsid w:val="00542C63"/>
    <w:rsid w:val="00546A8A"/>
    <w:rsid w:val="0055101D"/>
    <w:rsid w:val="0055202F"/>
    <w:rsid w:val="005746B6"/>
    <w:rsid w:val="00581515"/>
    <w:rsid w:val="00582D1E"/>
    <w:rsid w:val="00590214"/>
    <w:rsid w:val="00592A86"/>
    <w:rsid w:val="005B1E3A"/>
    <w:rsid w:val="005C0465"/>
    <w:rsid w:val="005C53F7"/>
    <w:rsid w:val="005D10C9"/>
    <w:rsid w:val="005D74C2"/>
    <w:rsid w:val="005E65E5"/>
    <w:rsid w:val="006009B1"/>
    <w:rsid w:val="00602989"/>
    <w:rsid w:val="006134B3"/>
    <w:rsid w:val="006241A2"/>
    <w:rsid w:val="00651E3E"/>
    <w:rsid w:val="00660E1E"/>
    <w:rsid w:val="006A0C0A"/>
    <w:rsid w:val="006A1633"/>
    <w:rsid w:val="006A6758"/>
    <w:rsid w:val="006B1308"/>
    <w:rsid w:val="006B13BF"/>
    <w:rsid w:val="006B3153"/>
    <w:rsid w:val="006B6FAA"/>
    <w:rsid w:val="006C41CF"/>
    <w:rsid w:val="006E16C9"/>
    <w:rsid w:val="006E563D"/>
    <w:rsid w:val="006E56D6"/>
    <w:rsid w:val="00705DEA"/>
    <w:rsid w:val="007159B6"/>
    <w:rsid w:val="00731911"/>
    <w:rsid w:val="0073457B"/>
    <w:rsid w:val="00735C51"/>
    <w:rsid w:val="007443F8"/>
    <w:rsid w:val="0076560E"/>
    <w:rsid w:val="007678FB"/>
    <w:rsid w:val="00780A86"/>
    <w:rsid w:val="00786E3F"/>
    <w:rsid w:val="00793EE0"/>
    <w:rsid w:val="007A4DA5"/>
    <w:rsid w:val="007B0DB7"/>
    <w:rsid w:val="007B5349"/>
    <w:rsid w:val="007D2C36"/>
    <w:rsid w:val="007D4A0F"/>
    <w:rsid w:val="007E36E6"/>
    <w:rsid w:val="007E77E6"/>
    <w:rsid w:val="007E7C6C"/>
    <w:rsid w:val="007F4562"/>
    <w:rsid w:val="007F6464"/>
    <w:rsid w:val="008053D1"/>
    <w:rsid w:val="0080640E"/>
    <w:rsid w:val="008067C8"/>
    <w:rsid w:val="00815633"/>
    <w:rsid w:val="00833514"/>
    <w:rsid w:val="00834B01"/>
    <w:rsid w:val="00837288"/>
    <w:rsid w:val="00843D66"/>
    <w:rsid w:val="0084493A"/>
    <w:rsid w:val="00857729"/>
    <w:rsid w:val="00860893"/>
    <w:rsid w:val="00882A79"/>
    <w:rsid w:val="008A07A1"/>
    <w:rsid w:val="008A08ED"/>
    <w:rsid w:val="008A5961"/>
    <w:rsid w:val="008B7DBA"/>
    <w:rsid w:val="008B7EF1"/>
    <w:rsid w:val="008D4705"/>
    <w:rsid w:val="008D7A67"/>
    <w:rsid w:val="008D7C70"/>
    <w:rsid w:val="008E190B"/>
    <w:rsid w:val="008F0C7C"/>
    <w:rsid w:val="009074BA"/>
    <w:rsid w:val="00912373"/>
    <w:rsid w:val="0092170F"/>
    <w:rsid w:val="009222A4"/>
    <w:rsid w:val="00923901"/>
    <w:rsid w:val="0093384F"/>
    <w:rsid w:val="00935280"/>
    <w:rsid w:val="00937B26"/>
    <w:rsid w:val="0095280C"/>
    <w:rsid w:val="00963E11"/>
    <w:rsid w:val="00993718"/>
    <w:rsid w:val="009A233D"/>
    <w:rsid w:val="009A2C8A"/>
    <w:rsid w:val="009A6246"/>
    <w:rsid w:val="009B1EDE"/>
    <w:rsid w:val="009B631C"/>
    <w:rsid w:val="009D6370"/>
    <w:rsid w:val="009E3EF0"/>
    <w:rsid w:val="009E4DD8"/>
    <w:rsid w:val="009F136C"/>
    <w:rsid w:val="009F1457"/>
    <w:rsid w:val="009F1AE4"/>
    <w:rsid w:val="00A26CC4"/>
    <w:rsid w:val="00A40F40"/>
    <w:rsid w:val="00A45442"/>
    <w:rsid w:val="00A47954"/>
    <w:rsid w:val="00A62D0F"/>
    <w:rsid w:val="00A71949"/>
    <w:rsid w:val="00A73479"/>
    <w:rsid w:val="00A743D1"/>
    <w:rsid w:val="00A75345"/>
    <w:rsid w:val="00A77E95"/>
    <w:rsid w:val="00A845E5"/>
    <w:rsid w:val="00A941D3"/>
    <w:rsid w:val="00A95421"/>
    <w:rsid w:val="00A97B03"/>
    <w:rsid w:val="00AA0618"/>
    <w:rsid w:val="00AA06AB"/>
    <w:rsid w:val="00AA4156"/>
    <w:rsid w:val="00AA4649"/>
    <w:rsid w:val="00AA4671"/>
    <w:rsid w:val="00AB284E"/>
    <w:rsid w:val="00AB6B47"/>
    <w:rsid w:val="00AC1548"/>
    <w:rsid w:val="00AD31B7"/>
    <w:rsid w:val="00AD6AAE"/>
    <w:rsid w:val="00AD7623"/>
    <w:rsid w:val="00AE245D"/>
    <w:rsid w:val="00AE5B2A"/>
    <w:rsid w:val="00AF5BD5"/>
    <w:rsid w:val="00AF616F"/>
    <w:rsid w:val="00AF7965"/>
    <w:rsid w:val="00B0168C"/>
    <w:rsid w:val="00B21E98"/>
    <w:rsid w:val="00B224BA"/>
    <w:rsid w:val="00B313CF"/>
    <w:rsid w:val="00B4091F"/>
    <w:rsid w:val="00B45026"/>
    <w:rsid w:val="00B46752"/>
    <w:rsid w:val="00B53005"/>
    <w:rsid w:val="00B61854"/>
    <w:rsid w:val="00B64CB3"/>
    <w:rsid w:val="00B75AB5"/>
    <w:rsid w:val="00B84207"/>
    <w:rsid w:val="00B90A25"/>
    <w:rsid w:val="00B942DC"/>
    <w:rsid w:val="00BA068C"/>
    <w:rsid w:val="00BB2C84"/>
    <w:rsid w:val="00BB5B66"/>
    <w:rsid w:val="00BC447E"/>
    <w:rsid w:val="00BC5A76"/>
    <w:rsid w:val="00BC5F7B"/>
    <w:rsid w:val="00BD0EBF"/>
    <w:rsid w:val="00BE0F69"/>
    <w:rsid w:val="00BE32B4"/>
    <w:rsid w:val="00BE582D"/>
    <w:rsid w:val="00BF0B13"/>
    <w:rsid w:val="00C01E8C"/>
    <w:rsid w:val="00C02F42"/>
    <w:rsid w:val="00C06CE2"/>
    <w:rsid w:val="00C10F09"/>
    <w:rsid w:val="00C258B0"/>
    <w:rsid w:val="00C262A2"/>
    <w:rsid w:val="00C376A6"/>
    <w:rsid w:val="00C47B2D"/>
    <w:rsid w:val="00C51BB8"/>
    <w:rsid w:val="00C723AC"/>
    <w:rsid w:val="00C770CA"/>
    <w:rsid w:val="00C8641B"/>
    <w:rsid w:val="00C90F62"/>
    <w:rsid w:val="00C96561"/>
    <w:rsid w:val="00CA24A6"/>
    <w:rsid w:val="00CA7F8B"/>
    <w:rsid w:val="00CB1E2D"/>
    <w:rsid w:val="00CB2DA9"/>
    <w:rsid w:val="00CC416D"/>
    <w:rsid w:val="00CD1504"/>
    <w:rsid w:val="00CD2D70"/>
    <w:rsid w:val="00CE5810"/>
    <w:rsid w:val="00CF00F3"/>
    <w:rsid w:val="00CF15EB"/>
    <w:rsid w:val="00CF2D09"/>
    <w:rsid w:val="00D01A19"/>
    <w:rsid w:val="00D11957"/>
    <w:rsid w:val="00D20A01"/>
    <w:rsid w:val="00D27FE6"/>
    <w:rsid w:val="00D50152"/>
    <w:rsid w:val="00D50E1B"/>
    <w:rsid w:val="00D81C3B"/>
    <w:rsid w:val="00D82ADC"/>
    <w:rsid w:val="00D856C6"/>
    <w:rsid w:val="00D936B2"/>
    <w:rsid w:val="00D944B6"/>
    <w:rsid w:val="00DA353E"/>
    <w:rsid w:val="00DA5109"/>
    <w:rsid w:val="00DC35AC"/>
    <w:rsid w:val="00DD3D89"/>
    <w:rsid w:val="00DF076D"/>
    <w:rsid w:val="00E13657"/>
    <w:rsid w:val="00E17391"/>
    <w:rsid w:val="00E25713"/>
    <w:rsid w:val="00E31682"/>
    <w:rsid w:val="00E33810"/>
    <w:rsid w:val="00E42AD6"/>
    <w:rsid w:val="00E5459E"/>
    <w:rsid w:val="00E6080F"/>
    <w:rsid w:val="00E8787A"/>
    <w:rsid w:val="00E961CA"/>
    <w:rsid w:val="00EA0C45"/>
    <w:rsid w:val="00EA23FE"/>
    <w:rsid w:val="00EA37F2"/>
    <w:rsid w:val="00EA3A18"/>
    <w:rsid w:val="00EA66B8"/>
    <w:rsid w:val="00EC392A"/>
    <w:rsid w:val="00EC7025"/>
    <w:rsid w:val="00ED49AC"/>
    <w:rsid w:val="00ED5B86"/>
    <w:rsid w:val="00ED6170"/>
    <w:rsid w:val="00F0188B"/>
    <w:rsid w:val="00F11327"/>
    <w:rsid w:val="00F15FA1"/>
    <w:rsid w:val="00F21C8D"/>
    <w:rsid w:val="00F32E59"/>
    <w:rsid w:val="00F44388"/>
    <w:rsid w:val="00F45A32"/>
    <w:rsid w:val="00F46815"/>
    <w:rsid w:val="00F5065B"/>
    <w:rsid w:val="00F523CD"/>
    <w:rsid w:val="00F57FF4"/>
    <w:rsid w:val="00F62026"/>
    <w:rsid w:val="00F72D72"/>
    <w:rsid w:val="00F90688"/>
    <w:rsid w:val="00F96BAE"/>
    <w:rsid w:val="00FA1148"/>
    <w:rsid w:val="00FB2F48"/>
    <w:rsid w:val="00FC283F"/>
    <w:rsid w:val="00FC6791"/>
    <w:rsid w:val="00FD359B"/>
    <w:rsid w:val="00FD366B"/>
    <w:rsid w:val="00FE72E4"/>
    <w:rsid w:val="00FF0A37"/>
    <w:rsid w:val="00FF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basedOn w:val="Standardnpsmoodstavce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rsid w:val="00460E56"/>
    <w:rPr>
      <w:rFonts w:ascii="Times New Roman" w:eastAsia="Times New Roman" w:hAnsi="Times New Roman" w:cs="Times New Roman"/>
      <w:bCs/>
      <w:szCs w:val="24"/>
      <w:lang w:eastAsia="cs-CZ"/>
    </w:rPr>
  </w:style>
  <w:style w:type="paragraph" w:customStyle="1" w:styleId="P-HLTITULEK">
    <w:name w:val="ČP - HL.TITULEK"/>
    <w:basedOn w:val="Normln"/>
    <w:rsid w:val="00C723AC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C723AC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NORMAL-BOLD">
    <w:name w:val="ČP-NORMAL-BOLD"/>
    <w:rsid w:val="00C723AC"/>
    <w:rPr>
      <w:rFonts w:ascii="Tahoma" w:eastAsia="Times New Roman" w:hAnsi="Tahoma"/>
      <w:b/>
    </w:rPr>
  </w:style>
  <w:style w:type="paragraph" w:styleId="Odstavecseseznamem">
    <w:name w:val="List Paragraph"/>
    <w:basedOn w:val="Normln"/>
    <w:uiPriority w:val="34"/>
    <w:qFormat/>
    <w:rsid w:val="00C723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34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468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sid w:val="00F46815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678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8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8F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8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8FB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basedOn w:val="Standardnpsmoodstavce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C84"/>
    <w:rPr>
      <w:rFonts w:ascii="Times New Roman" w:hAnsi="Times New Roman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rsid w:val="00460E56"/>
    <w:rPr>
      <w:rFonts w:ascii="Times New Roman" w:eastAsia="Times New Roman" w:hAnsi="Times New Roman" w:cs="Times New Roman"/>
      <w:bCs/>
      <w:szCs w:val="24"/>
      <w:lang w:eastAsia="cs-CZ"/>
    </w:rPr>
  </w:style>
  <w:style w:type="paragraph" w:customStyle="1" w:styleId="P-HLTITULEK">
    <w:name w:val="ČP - HL.TITULEK"/>
    <w:basedOn w:val="Normln"/>
    <w:rsid w:val="00C723AC"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  <w:lang w:eastAsia="cs-CZ"/>
    </w:rPr>
  </w:style>
  <w:style w:type="paragraph" w:customStyle="1" w:styleId="P-NORMAL-TEXT">
    <w:name w:val="ČP-NORMAL-TEXT"/>
    <w:rsid w:val="00C723AC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NORMAL-BOLD">
    <w:name w:val="ČP-NORMAL-BOLD"/>
    <w:rsid w:val="00C723AC"/>
    <w:rPr>
      <w:rFonts w:ascii="Tahoma" w:eastAsia="Times New Roman" w:hAnsi="Tahoma"/>
      <w:b/>
    </w:rPr>
  </w:style>
  <w:style w:type="paragraph" w:styleId="Odstavecseseznamem">
    <w:name w:val="List Paragraph"/>
    <w:basedOn w:val="Normln"/>
    <w:uiPriority w:val="34"/>
    <w:qFormat/>
    <w:rsid w:val="00C723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534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468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sid w:val="00F46815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678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678F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678F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78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78FB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3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67705\Plocha\&#352;ablona_smlouv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EB1CC-22B1-4416-8B30-179299FAD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Šablona_smlouvy</Template>
  <TotalTime>4</TotalTime>
  <Pages>2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martinovska</dc:creator>
  <cp:lastModifiedBy>Říhová Martina Mgr. DiS.</cp:lastModifiedBy>
  <cp:revision>5</cp:revision>
  <cp:lastPrinted>2017-11-29T16:21:00Z</cp:lastPrinted>
  <dcterms:created xsi:type="dcterms:W3CDTF">2017-11-06T14:44:00Z</dcterms:created>
  <dcterms:modified xsi:type="dcterms:W3CDTF">2017-12-20T15:25:00Z</dcterms:modified>
  <cp:category>Důvěrné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OB-DocumentTagging.ClassificationMark.P00">
    <vt:lpwstr>&lt;ClassificationMark xmlns:xsi="http://www.w3.org/2001/XMLSchema-instance" xmlns:xsd="http://www.w3.org/2001/XMLSchema" margin="NaN" class="C2" owner="martinovska" position="TopLeft" marginX="0" marginY="0" classifiedOn="2017-11-29T17:21:46.3357701+01</vt:lpwstr>
  </property>
  <property fmtid="{D5CDD505-2E9C-101B-9397-08002B2CF9AE}" pid="3" name="CSOB-DocumentTagging.ClassificationMark.P01">
    <vt:lpwstr>:00" showPrintedBy="false" showPrintDate="false" language="cs" ApplicationVersion="Microsoft Word, 15.0" addinVersion="5.8.11.0" template="CSOB"&gt;&lt;history bulk="false" class="Důvěrné" code="C2" user="KMEČOVÁ SKRUŽNÁ Lenka" date="2017-11-29T18:58:00.63</vt:lpwstr>
  </property>
  <property fmtid="{D5CDD505-2E9C-101B-9397-08002B2CF9AE}" pid="4" name="CSOB-DocumentTagging.ClassificationMark.P02">
    <vt:lpwstr>90293+01:00" /&gt;&lt;recipients /&gt;&lt;documentOwners /&gt;&lt;/ClassificationMark&gt;</vt:lpwstr>
  </property>
  <property fmtid="{D5CDD505-2E9C-101B-9397-08002B2CF9AE}" pid="5" name="CSOB-DocumentTagging.ClassificationMark">
    <vt:lpwstr>￼PARTS:3</vt:lpwstr>
  </property>
  <property fmtid="{D5CDD505-2E9C-101B-9397-08002B2CF9AE}" pid="6" name="CSOB-DocumentClasification">
    <vt:lpwstr>Důvěrné</vt:lpwstr>
  </property>
  <property fmtid="{D5CDD505-2E9C-101B-9397-08002B2CF9AE}" pid="7" name="CSOB-DLP">
    <vt:lpwstr>CSOB-DLP:TAGConfidential</vt:lpwstr>
  </property>
</Properties>
</file>