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AE4FC6" w:rsidP="00AE4FC6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2 - Cena za službu Balík Na poštu sjednaná pro období od 1.</w:t>
      </w:r>
      <w:r w:rsidR="00D5056B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8.</w:t>
      </w:r>
      <w:r w:rsidR="00D5056B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2016 do 31.</w:t>
      </w:r>
      <w:r w:rsidR="00D5056B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7.</w:t>
      </w:r>
      <w:r w:rsidR="00D5056B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2017</w:t>
      </w:r>
    </w:p>
    <w:p w:rsidR="00AE4FC6" w:rsidRDefault="00171BA8" w:rsidP="00171BA8">
      <w:pPr>
        <w:numPr>
          <w:ilvl w:val="1"/>
          <w:numId w:val="21"/>
        </w:numPr>
        <w:jc w:val="both"/>
      </w:pPr>
      <w:r>
        <w:t>XXX</w:t>
      </w:r>
    </w:p>
    <w:p w:rsidR="00171BA8" w:rsidRDefault="00171BA8" w:rsidP="00171BA8">
      <w:pPr>
        <w:numPr>
          <w:ilvl w:val="1"/>
          <w:numId w:val="21"/>
        </w:numPr>
        <w:jc w:val="both"/>
      </w:pPr>
      <w:r>
        <w:t>XXX</w:t>
      </w:r>
    </w:p>
    <w:p w:rsidR="00171BA8" w:rsidRDefault="00171BA8" w:rsidP="00171BA8">
      <w:pPr>
        <w:numPr>
          <w:ilvl w:val="1"/>
          <w:numId w:val="21"/>
        </w:numPr>
        <w:jc w:val="both"/>
      </w:pPr>
      <w:r>
        <w:t>XXX</w:t>
      </w:r>
    </w:p>
    <w:p w:rsidR="00171BA8" w:rsidRDefault="00171BA8" w:rsidP="00171BA8">
      <w:pPr>
        <w:numPr>
          <w:ilvl w:val="1"/>
          <w:numId w:val="21"/>
        </w:numPr>
        <w:jc w:val="both"/>
      </w:pPr>
      <w:r>
        <w:t>XXX</w:t>
      </w:r>
    </w:p>
    <w:p w:rsidR="00171BA8" w:rsidRDefault="00171BA8" w:rsidP="00171BA8">
      <w:pPr>
        <w:numPr>
          <w:ilvl w:val="1"/>
          <w:numId w:val="21"/>
        </w:numPr>
        <w:jc w:val="both"/>
      </w:pPr>
      <w:r>
        <w:t>XXX</w:t>
      </w:r>
    </w:p>
    <w:p w:rsidR="00171BA8" w:rsidRDefault="00171BA8" w:rsidP="00171BA8">
      <w:pPr>
        <w:numPr>
          <w:ilvl w:val="1"/>
          <w:numId w:val="21"/>
        </w:numPr>
        <w:jc w:val="both"/>
      </w:pPr>
      <w:r>
        <w:t>XXX</w:t>
      </w:r>
    </w:p>
    <w:p w:rsidR="00171BA8" w:rsidRDefault="00171BA8" w:rsidP="00171BA8">
      <w:pPr>
        <w:numPr>
          <w:ilvl w:val="1"/>
          <w:numId w:val="21"/>
        </w:numPr>
        <w:jc w:val="both"/>
      </w:pPr>
      <w:r>
        <w:t>XXX</w:t>
      </w:r>
      <w:bookmarkStart w:id="0" w:name="_GoBack"/>
      <w:bookmarkEnd w:id="0"/>
    </w:p>
    <w:p w:rsidR="00AE4FC6" w:rsidRDefault="00AE4FC6" w:rsidP="00AE4FC6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AE4FC6" w:rsidRDefault="00AE4FC6" w:rsidP="00AE4FC6">
      <w:pPr>
        <w:numPr>
          <w:ilvl w:val="0"/>
          <w:numId w:val="0"/>
        </w:numPr>
        <w:spacing w:before="120" w:after="0" w:line="240" w:lineRule="auto"/>
        <w:jc w:val="both"/>
      </w:pPr>
    </w:p>
    <w:p w:rsidR="00AE4FC6" w:rsidRDefault="00AE4FC6" w:rsidP="00AE4FC6">
      <w:pPr>
        <w:numPr>
          <w:ilvl w:val="0"/>
          <w:numId w:val="0"/>
        </w:numPr>
        <w:spacing w:before="120" w:after="0" w:line="240" w:lineRule="auto"/>
        <w:jc w:val="both"/>
      </w:pPr>
    </w:p>
    <w:p w:rsidR="00AE4FC6" w:rsidRDefault="00AE4FC6" w:rsidP="00AE4FC6">
      <w:pPr>
        <w:numPr>
          <w:ilvl w:val="0"/>
          <w:numId w:val="0"/>
        </w:numPr>
        <w:spacing w:after="0" w:line="240" w:lineRule="auto"/>
        <w:jc w:val="both"/>
        <w:sectPr w:rsidR="00AE4FC6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E4FC6" w:rsidRDefault="00AE4FC6" w:rsidP="00AE4FC6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D5056B">
        <w:t>Praze</w:t>
      </w:r>
      <w:r>
        <w:t xml:space="preserve"> dne </w:t>
      </w:r>
    </w:p>
    <w:p w:rsidR="00AE4FC6" w:rsidRDefault="00AE4FC6" w:rsidP="00AE4FC6">
      <w:pPr>
        <w:numPr>
          <w:ilvl w:val="0"/>
          <w:numId w:val="0"/>
        </w:numPr>
        <w:spacing w:after="0" w:line="240" w:lineRule="auto"/>
        <w:jc w:val="both"/>
      </w:pPr>
    </w:p>
    <w:p w:rsidR="00AE4FC6" w:rsidRDefault="00AE4FC6" w:rsidP="00AE4FC6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D5056B" w:rsidRDefault="00D5056B" w:rsidP="00AE4FC6">
      <w:pPr>
        <w:numPr>
          <w:ilvl w:val="0"/>
          <w:numId w:val="0"/>
        </w:numPr>
        <w:spacing w:after="0" w:line="240" w:lineRule="auto"/>
        <w:jc w:val="both"/>
      </w:pPr>
    </w:p>
    <w:p w:rsidR="00D5056B" w:rsidRDefault="00D5056B" w:rsidP="00AE4FC6">
      <w:pPr>
        <w:numPr>
          <w:ilvl w:val="0"/>
          <w:numId w:val="0"/>
        </w:numPr>
        <w:spacing w:after="0" w:line="240" w:lineRule="auto"/>
        <w:jc w:val="both"/>
      </w:pPr>
    </w:p>
    <w:p w:rsidR="00D5056B" w:rsidRDefault="00D5056B" w:rsidP="00AE4FC6">
      <w:pPr>
        <w:numPr>
          <w:ilvl w:val="0"/>
          <w:numId w:val="0"/>
        </w:numPr>
        <w:spacing w:after="0" w:line="240" w:lineRule="auto"/>
        <w:jc w:val="both"/>
      </w:pPr>
    </w:p>
    <w:p w:rsidR="00AE4FC6" w:rsidRDefault="00AE4FC6" w:rsidP="00AE4FC6">
      <w:pPr>
        <w:numPr>
          <w:ilvl w:val="0"/>
          <w:numId w:val="0"/>
        </w:numPr>
        <w:spacing w:after="0" w:line="240" w:lineRule="auto"/>
        <w:jc w:val="both"/>
      </w:pPr>
    </w:p>
    <w:p w:rsidR="00AE4FC6" w:rsidRDefault="00AE4FC6" w:rsidP="00AE4FC6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AE4FC6" w:rsidRDefault="00AE4FC6" w:rsidP="00AE4FC6">
      <w:pPr>
        <w:numPr>
          <w:ilvl w:val="0"/>
          <w:numId w:val="0"/>
        </w:numPr>
        <w:spacing w:after="0" w:line="240" w:lineRule="auto"/>
        <w:jc w:val="center"/>
      </w:pPr>
    </w:p>
    <w:p w:rsidR="00AE4FC6" w:rsidRDefault="00171BA8" w:rsidP="00171BA8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AE4FC6" w:rsidRDefault="00AE4FC6" w:rsidP="00AE4FC6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………………. </w:t>
      </w:r>
      <w:proofErr w:type="gramStart"/>
      <w:r>
        <w:t>dne</w:t>
      </w:r>
      <w:proofErr w:type="gramEnd"/>
      <w:r>
        <w:t xml:space="preserve"> </w:t>
      </w:r>
    </w:p>
    <w:p w:rsidR="00AE4FC6" w:rsidRDefault="00AE4FC6" w:rsidP="00AE4FC6">
      <w:pPr>
        <w:numPr>
          <w:ilvl w:val="0"/>
          <w:numId w:val="0"/>
        </w:numPr>
        <w:spacing w:after="0" w:line="240" w:lineRule="auto"/>
      </w:pPr>
    </w:p>
    <w:p w:rsidR="00AE4FC6" w:rsidRDefault="00AE4FC6" w:rsidP="00AE4FC6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D5056B" w:rsidRDefault="00D5056B" w:rsidP="00AE4FC6">
      <w:pPr>
        <w:numPr>
          <w:ilvl w:val="0"/>
          <w:numId w:val="0"/>
        </w:numPr>
        <w:spacing w:after="0" w:line="240" w:lineRule="auto"/>
      </w:pPr>
    </w:p>
    <w:p w:rsidR="00D5056B" w:rsidRDefault="00D5056B" w:rsidP="00AE4FC6">
      <w:pPr>
        <w:numPr>
          <w:ilvl w:val="0"/>
          <w:numId w:val="0"/>
        </w:numPr>
        <w:spacing w:after="0" w:line="240" w:lineRule="auto"/>
      </w:pPr>
    </w:p>
    <w:p w:rsidR="00D5056B" w:rsidRDefault="00D5056B" w:rsidP="00AE4FC6">
      <w:pPr>
        <w:numPr>
          <w:ilvl w:val="0"/>
          <w:numId w:val="0"/>
        </w:numPr>
        <w:spacing w:after="0" w:line="240" w:lineRule="auto"/>
      </w:pPr>
    </w:p>
    <w:p w:rsidR="00AE4FC6" w:rsidRDefault="00AE4FC6" w:rsidP="00AE4FC6">
      <w:pPr>
        <w:numPr>
          <w:ilvl w:val="0"/>
          <w:numId w:val="0"/>
        </w:numPr>
        <w:spacing w:after="0" w:line="240" w:lineRule="auto"/>
      </w:pPr>
    </w:p>
    <w:p w:rsidR="00AE4FC6" w:rsidRDefault="00AE4FC6" w:rsidP="00AE4FC6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AE4FC6" w:rsidRDefault="00AE4FC6" w:rsidP="00AE4FC6">
      <w:pPr>
        <w:numPr>
          <w:ilvl w:val="0"/>
          <w:numId w:val="0"/>
        </w:numPr>
        <w:spacing w:after="0" w:line="240" w:lineRule="auto"/>
        <w:jc w:val="center"/>
      </w:pPr>
    </w:p>
    <w:p w:rsidR="00AE4FC6" w:rsidRPr="00AE4FC6" w:rsidRDefault="00171BA8" w:rsidP="00171BA8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sectPr w:rsidR="00AE4FC6" w:rsidRPr="00AE4FC6" w:rsidSect="00AE4FC6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3B" w:rsidRDefault="0074693B">
      <w:r>
        <w:separator/>
      </w:r>
    </w:p>
  </w:endnote>
  <w:endnote w:type="continuationSeparator" w:id="0">
    <w:p w:rsidR="0074693B" w:rsidRDefault="0074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171BA8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171BA8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3B" w:rsidRDefault="0074693B">
      <w:r>
        <w:separator/>
      </w:r>
    </w:p>
  </w:footnote>
  <w:footnote w:type="continuationSeparator" w:id="0">
    <w:p w:rsidR="0074693B" w:rsidRDefault="0074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B12E1" wp14:editId="51CFED9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AE4FC6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0D9DDD8" wp14:editId="31207F3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AE4FC6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982807-0674/2015 -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6BD08FE" wp14:editId="5D0ED1F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5C6985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1BA8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494C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4693B"/>
    <w:rsid w:val="00753269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4580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E4FC6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61D4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5056B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7EA9944-7B59-4F3D-890E-0D9630CA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Marečková J.</cp:lastModifiedBy>
  <cp:revision>2</cp:revision>
  <cp:lastPrinted>2010-01-28T11:34:00Z</cp:lastPrinted>
  <dcterms:created xsi:type="dcterms:W3CDTF">2016-07-29T12:40:00Z</dcterms:created>
  <dcterms:modified xsi:type="dcterms:W3CDTF">2016-07-29T12:40:00Z</dcterms:modified>
</cp:coreProperties>
</file>