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4" w:rsidRDefault="005A2CB4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</w:t>
      </w:r>
      <w:r w:rsidR="00467CFA"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/</w:t>
      </w:r>
      <w:r w:rsidR="00467CFA"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linka:</w:t>
      </w:r>
      <w:r>
        <w:rPr>
          <w:rFonts w:ascii="Arial" w:hAnsi="Arial"/>
          <w:sz w:val="14"/>
          <w:szCs w:val="14"/>
        </w:rPr>
        <w:tab/>
        <w:t>V</w:t>
      </w:r>
      <w:r w:rsidR="00467CFA">
        <w:rPr>
          <w:rFonts w:ascii="Arial" w:hAnsi="Arial"/>
          <w:sz w:val="14"/>
          <w:szCs w:val="14"/>
        </w:rPr>
        <w:t> </w:t>
      </w:r>
      <w:r>
        <w:rPr>
          <w:rFonts w:ascii="Arial" w:hAnsi="Arial"/>
          <w:sz w:val="14"/>
          <w:szCs w:val="14"/>
        </w:rPr>
        <w:t>Praze</w:t>
      </w:r>
      <w:r w:rsidR="00467CFA">
        <w:rPr>
          <w:rFonts w:ascii="Arial" w:hAnsi="Arial"/>
          <w:sz w:val="14"/>
          <w:szCs w:val="14"/>
        </w:rPr>
        <w:t xml:space="preserve"> 15.</w:t>
      </w:r>
      <w:r w:rsidR="001E3379">
        <w:rPr>
          <w:rFonts w:ascii="Arial" w:hAnsi="Arial"/>
          <w:sz w:val="14"/>
          <w:szCs w:val="14"/>
        </w:rPr>
        <w:t>12</w:t>
      </w:r>
      <w:r w:rsidR="00467CFA">
        <w:rPr>
          <w:rFonts w:ascii="Arial" w:hAnsi="Arial"/>
          <w:sz w:val="14"/>
          <w:szCs w:val="14"/>
        </w:rPr>
        <w:t>.2017</w:t>
      </w:r>
      <w:bookmarkStart w:id="0" w:name="_GoBack"/>
      <w:bookmarkEnd w:id="0"/>
    </w:p>
    <w:p w:rsidR="005A2CB4" w:rsidRDefault="005A2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CB4" w:rsidRDefault="005A2CB4">
      <w:pPr>
        <w:rPr>
          <w:rFonts w:ascii="Arial" w:hAnsi="Arial"/>
          <w:sz w:val="14"/>
        </w:rPr>
      </w:pPr>
    </w:p>
    <w:p w:rsidR="005A2CB4" w:rsidRDefault="00EB7E5A" w:rsidP="00467CFA">
      <w:pPr>
        <w:rPr>
          <w:rFonts w:ascii="Arial" w:hAnsi="Arial"/>
          <w:b/>
        </w:rPr>
      </w:pPr>
      <w:r>
        <w:rPr>
          <w:rFonts w:ascii="Arial" w:hAnsi="Arial"/>
          <w:b/>
        </w:rPr>
        <w:t>MZ Liberec</w:t>
      </w:r>
      <w:r w:rsidR="00467CFA">
        <w:rPr>
          <w:rFonts w:ascii="Arial" w:hAnsi="Arial"/>
          <w:b/>
        </w:rPr>
        <w:t xml:space="preserve">                                                                                   Karel Kolařík</w:t>
      </w:r>
    </w:p>
    <w:p w:rsidR="005A2CB4" w:rsidRDefault="005A2CB4">
      <w:pPr>
        <w:rPr>
          <w:rFonts w:ascii="Arial" w:hAnsi="Arial"/>
          <w:b/>
        </w:rPr>
      </w:pPr>
    </w:p>
    <w:p w:rsidR="00624808" w:rsidRDefault="00EB7E5A">
      <w:pPr>
        <w:rPr>
          <w:rFonts w:ascii="Arial" w:hAnsi="Arial"/>
        </w:rPr>
      </w:pPr>
      <w:r>
        <w:rPr>
          <w:rFonts w:ascii="Arial" w:hAnsi="Arial"/>
        </w:rPr>
        <w:t>U Nisy 362/6</w:t>
      </w:r>
      <w:r w:rsidR="00467CFA">
        <w:rPr>
          <w:rFonts w:ascii="Arial" w:hAnsi="Arial"/>
        </w:rPr>
        <w:t xml:space="preserve">                                                                                 Tech.dispečink                                                    </w:t>
      </w:r>
    </w:p>
    <w:p w:rsidR="00EB7E5A" w:rsidRDefault="00EB7E5A">
      <w:pPr>
        <w:rPr>
          <w:rFonts w:ascii="Arial" w:hAnsi="Arial"/>
        </w:rPr>
      </w:pPr>
      <w:r>
        <w:rPr>
          <w:rFonts w:ascii="Arial" w:hAnsi="Arial"/>
        </w:rPr>
        <w:t>460 01 Liberec 3</w:t>
      </w:r>
      <w:r w:rsidR="00467CFA">
        <w:rPr>
          <w:rFonts w:ascii="Arial" w:hAnsi="Arial"/>
        </w:rPr>
        <w:t xml:space="preserve">                                                                           UPMD Podolí</w:t>
      </w:r>
    </w:p>
    <w:p w:rsidR="005A2CB4" w:rsidRDefault="00467CFA">
      <w:pPr>
        <w:rPr>
          <w:rFonts w:ascii="Arial" w:hAnsi="Arial"/>
        </w:rPr>
      </w:pPr>
      <w:r w:rsidRPr="00467CFA">
        <w:rPr>
          <w:rFonts w:ascii="Arial" w:hAnsi="Arial"/>
        </w:rPr>
        <w:t xml:space="preserve">                                                                                                     </w:t>
      </w:r>
      <w:r>
        <w:rPr>
          <w:rFonts w:ascii="Arial" w:hAnsi="Arial"/>
        </w:rPr>
        <w:t>Tel- 296 511 860</w:t>
      </w: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IČO </w:t>
      </w:r>
      <w:r w:rsidR="00EB7E5A">
        <w:rPr>
          <w:rFonts w:ascii="Arial" w:hAnsi="Arial"/>
        </w:rPr>
        <w:t>47306581</w:t>
      </w:r>
      <w:r w:rsidR="00467CFA">
        <w:rPr>
          <w:rFonts w:ascii="Arial" w:hAnsi="Arial"/>
        </w:rPr>
        <w:t xml:space="preserve">                                                                               </w:t>
      </w:r>
    </w:p>
    <w:p w:rsidR="005A2CB4" w:rsidRDefault="00624808">
      <w:pPr>
        <w:rPr>
          <w:rFonts w:ascii="Arial" w:hAnsi="Arial"/>
        </w:rPr>
      </w:pPr>
      <w:r>
        <w:rPr>
          <w:rFonts w:ascii="Arial" w:hAnsi="Arial"/>
        </w:rPr>
        <w:t xml:space="preserve">DIČ CZ </w:t>
      </w:r>
      <w:r w:rsidR="00EB7E5A">
        <w:rPr>
          <w:rFonts w:ascii="Arial" w:hAnsi="Arial"/>
        </w:rPr>
        <w:t>47306581</w:t>
      </w:r>
    </w:p>
    <w:p w:rsidR="00EB7E5A" w:rsidRDefault="00EB7E5A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>Objednávka č. KK</w:t>
      </w:r>
      <w:r w:rsidR="00EE7B8D">
        <w:rPr>
          <w:rFonts w:ascii="Arial" w:hAnsi="Arial"/>
          <w:b/>
        </w:rPr>
        <w:t xml:space="preserve"> </w:t>
      </w:r>
      <w:r w:rsidR="00467CFA">
        <w:rPr>
          <w:rFonts w:ascii="Arial" w:hAnsi="Arial"/>
          <w:b/>
        </w:rPr>
        <w:t>17/2017</w:t>
      </w:r>
    </w:p>
    <w:p w:rsidR="005A2CB4" w:rsidRDefault="005A2CB4">
      <w:pPr>
        <w:rPr>
          <w:rFonts w:ascii="Arial" w:hAnsi="Arial"/>
        </w:rPr>
      </w:pPr>
    </w:p>
    <w:p w:rsidR="005A2CB4" w:rsidRDefault="005A2CB4" w:rsidP="00467CFA">
      <w:pPr>
        <w:rPr>
          <w:rFonts w:ascii="Arial" w:hAnsi="Arial"/>
        </w:rPr>
      </w:pPr>
      <w:r>
        <w:rPr>
          <w:rFonts w:ascii="Arial" w:hAnsi="Arial"/>
        </w:rPr>
        <w:t xml:space="preserve">Objednávám u </w:t>
      </w:r>
      <w:r w:rsidR="00EB7E5A">
        <w:rPr>
          <w:rFonts w:ascii="Arial" w:hAnsi="Arial"/>
        </w:rPr>
        <w:t>vás</w:t>
      </w:r>
      <w:r w:rsidR="00D96B8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467CFA">
        <w:rPr>
          <w:rFonts w:ascii="Arial" w:hAnsi="Arial"/>
        </w:rPr>
        <w:t>dle cenové nabídky</w:t>
      </w:r>
      <w:r w:rsidR="00D96B81">
        <w:rPr>
          <w:rFonts w:ascii="Arial" w:hAnsi="Arial"/>
        </w:rPr>
        <w:t>,</w:t>
      </w:r>
      <w:r w:rsidR="00C9145A">
        <w:rPr>
          <w:rFonts w:ascii="Arial" w:hAnsi="Arial"/>
        </w:rPr>
        <w:t xml:space="preserve"> </w:t>
      </w:r>
      <w:r w:rsidR="00C50289">
        <w:rPr>
          <w:rFonts w:ascii="Arial" w:hAnsi="Arial"/>
        </w:rPr>
        <w:t xml:space="preserve">pravidelný roční </w:t>
      </w:r>
      <w:r w:rsidR="00C9145A">
        <w:rPr>
          <w:rFonts w:ascii="Arial" w:hAnsi="Arial"/>
        </w:rPr>
        <w:t xml:space="preserve">servis  </w:t>
      </w:r>
      <w:r w:rsidR="00C50289">
        <w:rPr>
          <w:rFonts w:ascii="Arial" w:hAnsi="Arial"/>
        </w:rPr>
        <w:t>+</w:t>
      </w:r>
      <w:r w:rsidR="00C9145A">
        <w:rPr>
          <w:rFonts w:ascii="Arial" w:hAnsi="Arial"/>
        </w:rPr>
        <w:t xml:space="preserve">  </w:t>
      </w:r>
      <w:r w:rsidR="00C50289">
        <w:rPr>
          <w:rFonts w:ascii="Arial" w:hAnsi="Arial"/>
        </w:rPr>
        <w:t xml:space="preserve">nutnou </w:t>
      </w:r>
      <w:r w:rsidR="00C9145A">
        <w:rPr>
          <w:rFonts w:ascii="Arial" w:hAnsi="Arial"/>
        </w:rPr>
        <w:t>výměnu komponentů kompresorové stanice 4bar.</w:t>
      </w:r>
    </w:p>
    <w:p w:rsidR="005A2CB4" w:rsidRDefault="005A2CB4">
      <w:pPr>
        <w:ind w:firstLine="708"/>
        <w:rPr>
          <w:rFonts w:ascii="Arial" w:hAnsi="Arial"/>
        </w:rPr>
      </w:pPr>
    </w:p>
    <w:p w:rsidR="00EB7E5A" w:rsidRDefault="00EB7E5A">
      <w:pPr>
        <w:ind w:left="2124" w:hanging="2124"/>
        <w:rPr>
          <w:rFonts w:ascii="Arial" w:hAnsi="Arial"/>
          <w:b/>
        </w:rPr>
      </w:pP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C9145A" w:rsidRDefault="00C9145A">
      <w:pPr>
        <w:ind w:left="2124" w:hanging="2124"/>
        <w:rPr>
          <w:rFonts w:ascii="Arial" w:hAnsi="Arial"/>
          <w:b/>
        </w:rPr>
      </w:pPr>
      <w:r>
        <w:rPr>
          <w:rFonts w:ascii="Arial" w:hAnsi="Arial"/>
          <w:b/>
        </w:rPr>
        <w:t>Cena:                           233 414 Kč (bez DPH)</w:t>
      </w: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C9145A" w:rsidRPr="00B31C8F" w:rsidRDefault="00B31C8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 xml:space="preserve">Realizace                    </w:t>
      </w:r>
      <w:r w:rsidRPr="00B31C8F">
        <w:rPr>
          <w:rFonts w:ascii="Arial" w:hAnsi="Arial"/>
        </w:rPr>
        <w:t>první čtv</w:t>
      </w:r>
      <w:r>
        <w:rPr>
          <w:rFonts w:ascii="Arial" w:hAnsi="Arial"/>
        </w:rPr>
        <w:t>r</w:t>
      </w:r>
      <w:r w:rsidRPr="00B31C8F">
        <w:rPr>
          <w:rFonts w:ascii="Arial" w:hAnsi="Arial"/>
        </w:rPr>
        <w:t>tletí 2018 dle dohody</w:t>
      </w: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5A2CB4" w:rsidRDefault="005A2CB4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:rsidR="00EB7E5A" w:rsidRDefault="00EB7E5A">
      <w:pPr>
        <w:rPr>
          <w:rFonts w:ascii="Arial" w:hAnsi="Arial"/>
          <w:b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30 </w:t>
      </w:r>
      <w:r>
        <w:rPr>
          <w:rFonts w:ascii="Arial" w:hAnsi="Arial"/>
        </w:rPr>
        <w:t>dní</w:t>
      </w:r>
    </w:p>
    <w:p w:rsidR="005A2CB4" w:rsidRDefault="005A2CB4">
      <w:pPr>
        <w:jc w:val="both"/>
        <w:rPr>
          <w:rFonts w:ascii="Arial" w:hAnsi="Arial" w:cs="Arial"/>
          <w:color w:val="000000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Tato objednávka nahrazuje smlouvu o dílo. Žádáme Vás o její potvrzení.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Děkuji Vám za spolupráci.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 S pozdravem</w:t>
      </w:r>
    </w:p>
    <w:p w:rsidR="005A2CB4" w:rsidRDefault="005A2CB4">
      <w:pPr>
        <w:rPr>
          <w:rFonts w:ascii="Arial" w:hAnsi="Arial"/>
        </w:rPr>
      </w:pPr>
    </w:p>
    <w:p w:rsidR="00C9145A" w:rsidRPr="00C9145A" w:rsidRDefault="00C9145A" w:rsidP="00C9145A">
      <w:pPr>
        <w:rPr>
          <w:rFonts w:ascii="Arial" w:hAnsi="Arial"/>
        </w:rPr>
      </w:pPr>
      <w:r w:rsidRPr="00C9145A">
        <w:rPr>
          <w:rFonts w:ascii="Arial" w:hAnsi="Arial"/>
        </w:rPr>
        <w:t>Doc,MUDr Jaroslav Feyereisl,,CSc</w:t>
      </w:r>
    </w:p>
    <w:p w:rsidR="00C9145A" w:rsidRPr="00C9145A" w:rsidRDefault="00C9145A" w:rsidP="00C9145A">
      <w:pPr>
        <w:rPr>
          <w:rFonts w:ascii="Arial" w:hAnsi="Arial"/>
        </w:rPr>
      </w:pPr>
    </w:p>
    <w:p w:rsidR="005A2CB4" w:rsidRDefault="00C9145A" w:rsidP="00C9145A">
      <w:pPr>
        <w:rPr>
          <w:rFonts w:ascii="Arial" w:hAnsi="Arial"/>
        </w:rPr>
      </w:pPr>
      <w:r w:rsidRPr="00C9145A">
        <w:rPr>
          <w:rFonts w:ascii="Arial" w:hAnsi="Arial"/>
        </w:rPr>
        <w:t>Ředitel UPMD</w:t>
      </w:r>
      <w:r w:rsidR="005A2CB4">
        <w:rPr>
          <w:rFonts w:ascii="Arial" w:hAnsi="Arial"/>
        </w:rPr>
        <w:t xml:space="preserve">                                                                            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IČ: 00023698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  <w:sz w:val="14"/>
        </w:rPr>
      </w:pPr>
    </w:p>
    <w:sectPr w:rsidR="005A2CB4" w:rsidSect="00165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A7" w:rsidRDefault="004A0BA7">
      <w:r>
        <w:separator/>
      </w:r>
    </w:p>
  </w:endnote>
  <w:endnote w:type="continuationSeparator" w:id="0">
    <w:p w:rsidR="004A0BA7" w:rsidRDefault="004A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A2CB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:rsidR="005A2CB4" w:rsidRDefault="005A2CB4">
    <w:pPr>
      <w:jc w:val="center"/>
      <w:rPr>
        <w:rFonts w:ascii="Arial" w:hAnsi="Arial"/>
        <w:sz w:val="16"/>
      </w:rPr>
    </w:pPr>
  </w:p>
  <w:p w:rsidR="005A2CB4" w:rsidRDefault="005A2CB4">
    <w:pPr>
      <w:jc w:val="center"/>
      <w:rPr>
        <w:rFonts w:ascii="Arial" w:hAnsi="Arial"/>
        <w:sz w:val="16"/>
      </w:rPr>
    </w:pPr>
  </w:p>
  <w:p w:rsidR="005A2CB4" w:rsidRDefault="005A2CB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A2CB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:rsidR="005A2CB4" w:rsidRDefault="005A2CB4">
    <w:pPr>
      <w:pStyle w:val="Zpat"/>
    </w:pPr>
  </w:p>
  <w:p w:rsidR="005A2CB4" w:rsidRDefault="005A2C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A7" w:rsidRDefault="004A0BA7">
      <w:r>
        <w:separator/>
      </w:r>
    </w:p>
  </w:footnote>
  <w:footnote w:type="continuationSeparator" w:id="0">
    <w:p w:rsidR="004A0BA7" w:rsidRDefault="004A0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5A2CB4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5A2CB4" w:rsidRDefault="005A2CB4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5A2CB4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5A2CB4" w:rsidRDefault="00445DD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A2CB4" w:rsidRDefault="00445DD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A2CB4" w:rsidRDefault="00445DD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A2CB4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A2CB4" w:rsidRDefault="005A2CB4">
          <w:pPr>
            <w:pStyle w:val="Zhlav"/>
            <w:jc w:val="center"/>
          </w:pPr>
        </w:p>
      </w:tc>
    </w:tr>
  </w:tbl>
  <w:p w:rsidR="005A2CB4" w:rsidRDefault="005A2CB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A2CB4"/>
    <w:rsid w:val="00165F67"/>
    <w:rsid w:val="00193AA9"/>
    <w:rsid w:val="001E3379"/>
    <w:rsid w:val="003711ED"/>
    <w:rsid w:val="003F021A"/>
    <w:rsid w:val="00445DDB"/>
    <w:rsid w:val="004568C9"/>
    <w:rsid w:val="00467CFA"/>
    <w:rsid w:val="004A0BA7"/>
    <w:rsid w:val="005904CA"/>
    <w:rsid w:val="005A2CB4"/>
    <w:rsid w:val="00624808"/>
    <w:rsid w:val="006F7B6F"/>
    <w:rsid w:val="00A92777"/>
    <w:rsid w:val="00B31C8F"/>
    <w:rsid w:val="00B50CF6"/>
    <w:rsid w:val="00B97CC6"/>
    <w:rsid w:val="00C50289"/>
    <w:rsid w:val="00C9145A"/>
    <w:rsid w:val="00CC0F0E"/>
    <w:rsid w:val="00D96B81"/>
    <w:rsid w:val="00DA6563"/>
    <w:rsid w:val="00DC33B3"/>
    <w:rsid w:val="00EB7E5A"/>
    <w:rsid w:val="00EE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0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3F0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F02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3F021A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3F0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3F021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2017-12-19T08:17:00Z</cp:lastPrinted>
  <dcterms:created xsi:type="dcterms:W3CDTF">2017-12-19T08:18:00Z</dcterms:created>
  <dcterms:modified xsi:type="dcterms:W3CDTF">2017-12-19T08:18:00Z</dcterms:modified>
</cp:coreProperties>
</file>