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7B1" w:rsidRDefault="00A767B1" w:rsidP="00A767B1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A767B1" w:rsidRDefault="00A767B1" w:rsidP="00A767B1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982307-1974/2014</w:t>
      </w:r>
    </w:p>
    <w:p w:rsidR="00A767B1" w:rsidRDefault="00A767B1" w:rsidP="00A767B1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 w:rsidR="008275C1">
        <w:tab/>
      </w:r>
      <w:r w:rsidR="008275C1">
        <w:tab/>
      </w:r>
      <w:r>
        <w:tab/>
      </w:r>
      <w:r>
        <w:tab/>
        <w:t>Ing. Věra Vykoupilová, obchodní ředitelka regionu Západní Čechy</w:t>
      </w:r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767B1" w:rsidRDefault="00A767B1" w:rsidP="00A767B1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767B1" w:rsidRDefault="00A767B1" w:rsidP="00A767B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Česká  republika - Hasičský záchranný sbor Plzeňského kraje</w:t>
      </w:r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 xml:space="preserve">Kaplířova 2726/9, </w:t>
      </w:r>
      <w:proofErr w:type="gramStart"/>
      <w:r>
        <w:t>301 00  Plzeň</w:t>
      </w:r>
      <w:proofErr w:type="gramEnd"/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70883378</w:t>
      </w:r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CZ70883378</w:t>
      </w:r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8275C1">
        <w:tab/>
      </w:r>
      <w:r w:rsidR="008275C1">
        <w:tab/>
      </w:r>
      <w:r>
        <w:tab/>
      </w:r>
      <w:r>
        <w:tab/>
      </w:r>
      <w:r>
        <w:tab/>
      </w:r>
      <w:r>
        <w:tab/>
        <w:t>plk. Ing. František Pavlas, ředitel</w:t>
      </w:r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Registr ekonomických subjektů</w:t>
      </w:r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Česká národní banka</w:t>
      </w:r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7243881/0710</w:t>
      </w:r>
    </w:p>
    <w:p w:rsidR="008275C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republika - Hasičský záchranný sbor Plzeňského kraje, </w:t>
      </w:r>
    </w:p>
    <w:p w:rsidR="00A767B1" w:rsidRDefault="008275C1" w:rsidP="008275C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 </w:t>
      </w:r>
      <w:r w:rsidR="00A767B1">
        <w:t>Kaplířova 2726/9,</w:t>
      </w:r>
      <w:r>
        <w:t xml:space="preserve"> </w:t>
      </w:r>
      <w:proofErr w:type="gramStart"/>
      <w:r w:rsidR="00A767B1">
        <w:t>301 00  Plzeň</w:t>
      </w:r>
      <w:proofErr w:type="gramEnd"/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C2296">
        <w:t>x</w:t>
      </w:r>
    </w:p>
    <w:p w:rsidR="00A767B1" w:rsidRPr="008275C1" w:rsidRDefault="00A767B1" w:rsidP="00A767B1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BC2296">
        <w:rPr>
          <w:b/>
        </w:rPr>
        <w:t>x</w:t>
      </w:r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767B1" w:rsidRDefault="00A767B1" w:rsidP="00A767B1">
      <w:pPr>
        <w:numPr>
          <w:ilvl w:val="0"/>
          <w:numId w:val="0"/>
        </w:numPr>
        <w:spacing w:before="50" w:after="70" w:line="240" w:lineRule="auto"/>
        <w:ind w:left="142"/>
      </w:pPr>
    </w:p>
    <w:p w:rsidR="00A767B1" w:rsidRDefault="00A767B1" w:rsidP="00A767B1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A767B1" w:rsidRDefault="00A767B1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767B1" w:rsidRPr="00A767B1" w:rsidRDefault="00A767B1" w:rsidP="00A767B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</w:t>
      </w:r>
    </w:p>
    <w:p w:rsidR="00A767B1" w:rsidRPr="00A767B1" w:rsidRDefault="00A767B1" w:rsidP="00A767B1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</w:t>
      </w:r>
      <w:proofErr w:type="spellStart"/>
      <w:proofErr w:type="gramStart"/>
      <w:r>
        <w:t>seznámit.Uzavírání</w:t>
      </w:r>
      <w:proofErr w:type="spellEnd"/>
      <w:proofErr w:type="gramEnd"/>
      <w:r>
        <w:t xml:space="preserve"> dílčích poštovních smluv se v otázkách neupravených touto Dohodou řídí Poštovními podmínkami účinnými ke dni podání.</w:t>
      </w:r>
    </w:p>
    <w:p w:rsidR="00A767B1" w:rsidRPr="00A767B1" w:rsidRDefault="00A767B1" w:rsidP="00A767B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A767B1" w:rsidRPr="00A767B1" w:rsidRDefault="00A767B1" w:rsidP="00A767B1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A767B1" w:rsidRPr="00A767B1" w:rsidRDefault="00A767B1" w:rsidP="00A767B1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</w:t>
      </w:r>
      <w:r w:rsidRPr="008275C1">
        <w:rPr>
          <w:u w:val="single"/>
        </w:rPr>
        <w:t>nalepky.podavatel.zc@cpost.cz</w:t>
      </w:r>
      <w:r>
        <w:t xml:space="preserve"> prostřednictvím objednávkového formuláře, kde je zvolen způsob jejich převzetí. </w:t>
      </w:r>
    </w:p>
    <w:p w:rsidR="00A767B1" w:rsidRPr="00A767B1" w:rsidRDefault="00A767B1" w:rsidP="00A767B1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Nepotištěné (zcela bílé) adresní štítky objednává Odesílatel v předstihu 10 pracovních dnů na podací poště </w:t>
      </w:r>
      <w:r w:rsidR="00BC2296">
        <w:t>x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8275C1" w:rsidRPr="00A767B1" w:rsidRDefault="008275C1" w:rsidP="008275C1">
      <w:pPr>
        <w:numPr>
          <w:ilvl w:val="0"/>
          <w:numId w:val="0"/>
        </w:numPr>
        <w:ind w:left="983" w:hanging="303"/>
      </w:pPr>
    </w:p>
    <w:p w:rsidR="00A767B1" w:rsidRPr="00A767B1" w:rsidRDefault="00A767B1" w:rsidP="00A767B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A767B1" w:rsidRPr="008275C1" w:rsidRDefault="00A767B1" w:rsidP="00A767B1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na poště: </w:t>
      </w:r>
      <w:r w:rsidRPr="008275C1">
        <w:rPr>
          <w:b/>
        </w:rPr>
        <w:t xml:space="preserve">dle přílohy č. </w:t>
      </w:r>
      <w:r w:rsidR="008275C1" w:rsidRPr="008275C1">
        <w:rPr>
          <w:b/>
        </w:rPr>
        <w:t>1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jc w:val="both"/>
      </w:pPr>
      <w:r>
        <w:t>Potvrzený podací arch nebo tiskovou sestavu vyhotovenou prostřednictvím příslušného programu ČP vrátí Odesílateli:</w:t>
      </w:r>
    </w:p>
    <w:p w:rsidR="00A767B1" w:rsidRPr="008275C1" w:rsidRDefault="00A767B1" w:rsidP="00A767B1">
      <w:pPr>
        <w:numPr>
          <w:ilvl w:val="3"/>
          <w:numId w:val="50"/>
        </w:numPr>
        <w:spacing w:after="120"/>
        <w:jc w:val="both"/>
        <w:rPr>
          <w:b/>
        </w:rPr>
      </w:pPr>
      <w:r>
        <w:t xml:space="preserve">poštovní zásilkou na adresu: </w:t>
      </w:r>
      <w:r w:rsidR="008275C1" w:rsidRPr="008275C1">
        <w:rPr>
          <w:b/>
        </w:rPr>
        <w:t>dle přílohy č. 1</w:t>
      </w:r>
    </w:p>
    <w:p w:rsidR="00A767B1" w:rsidRPr="00A767B1" w:rsidRDefault="00A767B1" w:rsidP="00A767B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A767B1" w:rsidRPr="00A767B1" w:rsidRDefault="00A767B1" w:rsidP="00A767B1">
      <w:pPr>
        <w:numPr>
          <w:ilvl w:val="3"/>
          <w:numId w:val="50"/>
        </w:numPr>
        <w:spacing w:after="120"/>
        <w:jc w:val="both"/>
      </w:pPr>
      <w:r>
        <w:t>na základě faktury</w:t>
      </w:r>
    </w:p>
    <w:p w:rsidR="00A767B1" w:rsidRPr="00A767B1" w:rsidRDefault="00A767B1" w:rsidP="00A767B1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</w:t>
      </w:r>
      <w:proofErr w:type="gramStart"/>
      <w:r>
        <w:t>službu  Balík</w:t>
      </w:r>
      <w:proofErr w:type="gramEnd"/>
      <w:r>
        <w:t xml:space="preserve"> Na poštu je účtována dle Poštovních podmínek České pošty, </w:t>
      </w:r>
      <w:proofErr w:type="spellStart"/>
      <w:r>
        <w:t>s.p</w:t>
      </w:r>
      <w:proofErr w:type="spellEnd"/>
      <w:r>
        <w:t>. - Ceník základních poštovních služeb a ostatních služeb (dále jen "Ceník") platných ke dni poskytnutí této služby. Ceník je dostupný na všech poštách v ČR a na Internetové adrese http://www.ceskaposta.cz/. ČP si vyhrazuje právo tento Ceník jednostranně změnit.</w:t>
      </w:r>
    </w:p>
    <w:p w:rsidR="00A767B1" w:rsidRPr="00A767B1" w:rsidRDefault="00A767B1" w:rsidP="00A767B1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8275C1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A767B1" w:rsidRPr="00A767B1" w:rsidRDefault="00A767B1" w:rsidP="00A767B1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Balík Do ruky do 30 kg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 platných ke dni poskytnutí této služby. Ceník je dostupný na všech poštách v ČR a na Internetové adrese http://www.ceskaposta.cz/. ČP si vyhrazuje právo tento Ceník jednostranně změnit.</w:t>
      </w:r>
    </w:p>
    <w:p w:rsidR="00A767B1" w:rsidRPr="00A767B1" w:rsidRDefault="00A767B1" w:rsidP="00A767B1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8275C1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 w:rsidRPr="008275C1">
        <w:rPr>
          <w:b/>
        </w:rPr>
        <w:t>Fakturu</w:t>
      </w:r>
      <w:r>
        <w:t xml:space="preserve"> - daňový doklad bude ČP vystavovat </w:t>
      </w:r>
      <w:r w:rsidRPr="008275C1">
        <w:rPr>
          <w:b/>
        </w:rPr>
        <w:t xml:space="preserve">Měsíčně s lhůtou splatnost </w:t>
      </w:r>
      <w:r w:rsidR="00BC2296">
        <w:rPr>
          <w:b/>
        </w:rPr>
        <w:t>x</w:t>
      </w:r>
      <w:r w:rsidRPr="008275C1">
        <w:rPr>
          <w:b/>
        </w:rPr>
        <w:t xml:space="preserve"> dní</w:t>
      </w:r>
      <w:r>
        <w:t xml:space="preserve"> od data jejího vystavení.</w:t>
      </w:r>
    </w:p>
    <w:p w:rsidR="00A767B1" w:rsidRPr="00A767B1" w:rsidRDefault="00A767B1" w:rsidP="00A767B1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A767B1" w:rsidRPr="00A767B1" w:rsidRDefault="00A767B1" w:rsidP="00A767B1">
      <w:pPr>
        <w:numPr>
          <w:ilvl w:val="2"/>
          <w:numId w:val="50"/>
        </w:numPr>
        <w:spacing w:after="120"/>
        <w:ind w:left="624" w:hanging="624"/>
        <w:jc w:val="both"/>
      </w:pPr>
      <w:r>
        <w:t>Úroky z prodlení je Odesílatel povinen zaplatit dle platebních podmínek stanovených v tomto bodu 4.4, a to po jejich vyúčtování ze strany ČP.</w:t>
      </w:r>
    </w:p>
    <w:p w:rsidR="00A767B1" w:rsidRPr="00A767B1" w:rsidRDefault="00A767B1" w:rsidP="00A767B1">
      <w:pPr>
        <w:numPr>
          <w:ilvl w:val="2"/>
          <w:numId w:val="50"/>
        </w:numPr>
        <w:spacing w:after="120"/>
        <w:ind w:left="624" w:hanging="624"/>
        <w:jc w:val="both"/>
      </w:pPr>
      <w:r w:rsidRPr="008275C1">
        <w:rPr>
          <w:b/>
        </w:rPr>
        <w:t>Faktury</w:t>
      </w:r>
      <w:r>
        <w:t xml:space="preserve"> - daňové doklady budou zasílány na adresu: </w:t>
      </w:r>
    </w:p>
    <w:p w:rsidR="00A767B1" w:rsidRPr="008275C1" w:rsidRDefault="008275C1" w:rsidP="00A767B1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8275C1">
        <w:rPr>
          <w:b/>
        </w:rPr>
        <w:t>dle přílohy č. 1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A767B1" w:rsidRPr="00A767B1" w:rsidRDefault="00A767B1" w:rsidP="00A767B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Odesílatel může v případech dle poštovních podmínek příslušné služby a v souladu s těmito poštovními podmínkami předávat ČP osobní údaje Zákazníků Odesílatele (adresátů zásilek) v následujícím rozsahu:</w:t>
      </w:r>
    </w:p>
    <w:p w:rsidR="00A767B1" w:rsidRPr="00A767B1" w:rsidRDefault="00A767B1" w:rsidP="00A767B1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A767B1" w:rsidRPr="00A767B1" w:rsidRDefault="00A767B1" w:rsidP="00A767B1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osobní údaje uvedené v bodě 5.1 využívá k účelu, který je popsán v poštovních podmínkách příslušné služby. ČP je oprávněna k tomuto účelu zmocnit i třetí osoby. 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v souvislosti s osobními údaji předanými podle bodu 5.1 Dohody zavazuje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5.3 na </w:t>
      </w:r>
      <w:proofErr w:type="spellStart"/>
      <w:r>
        <w:t>požádáníČP</w:t>
      </w:r>
      <w:proofErr w:type="spellEnd"/>
      <w:r>
        <w:t xml:space="preserve"> povinen ČP 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 zpracovávány v souladu se ZOOÚ, jsou přesné, odpovídají stanovenému účelu a jsou v rozsahu nezbytném pro naplnění stanového účelu.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ZOOÚ. Oznámení ČP o zpracovávání osobních údajů bylo řádně registrováno u Úřadu pro ochranu osobních údajů pod registračním číslem 00015219-010 ze dne 15. 11. 2010.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Ustanovení bodu 5.7 a 5.10 tohoto článku platí i po skončení této Dohody, a to i tehdy, jestliže dojde k odstoupení od ní nebo k její výpovědi některou ze stran či oběma stranami.</w:t>
      </w:r>
    </w:p>
    <w:p w:rsidR="00A767B1" w:rsidRPr="00A767B1" w:rsidRDefault="00A767B1" w:rsidP="00A767B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A767B1" w:rsidRPr="00A767B1" w:rsidRDefault="008275C1" w:rsidP="00A767B1">
      <w:pPr>
        <w:numPr>
          <w:ilvl w:val="5"/>
          <w:numId w:val="50"/>
        </w:numPr>
        <w:spacing w:after="120"/>
        <w:jc w:val="both"/>
      </w:pPr>
      <w:r>
        <w:t>Dle přílohy č. 1</w:t>
      </w:r>
      <w:r w:rsidR="00A767B1">
        <w:t xml:space="preserve"> </w:t>
      </w:r>
    </w:p>
    <w:p w:rsidR="00A767B1" w:rsidRPr="00A767B1" w:rsidRDefault="00A767B1" w:rsidP="00A767B1">
      <w:pPr>
        <w:numPr>
          <w:ilvl w:val="2"/>
          <w:numId w:val="50"/>
        </w:numPr>
        <w:spacing w:after="120"/>
        <w:ind w:left="624" w:hanging="624"/>
        <w:jc w:val="both"/>
      </w:pPr>
      <w:r>
        <w:t>Další kontaktní osoby za Odesílatele jsou uvedeny v Seznamu provozoven Odesílatele, který je přiložen jako Příloha č. 1 k této Dohodě.</w:t>
      </w:r>
    </w:p>
    <w:p w:rsidR="00A767B1" w:rsidRPr="00A767B1" w:rsidRDefault="00A767B1" w:rsidP="00A767B1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A767B1" w:rsidRPr="00A767B1" w:rsidRDefault="008275C1" w:rsidP="00A767B1">
      <w:pPr>
        <w:numPr>
          <w:ilvl w:val="5"/>
          <w:numId w:val="50"/>
        </w:numPr>
        <w:spacing w:after="120"/>
        <w:jc w:val="both"/>
      </w:pPr>
      <w:r>
        <w:t>Dle přílohy č. 1</w:t>
      </w:r>
    </w:p>
    <w:p w:rsidR="00A767B1" w:rsidRPr="00A767B1" w:rsidRDefault="00BC2296" w:rsidP="00A767B1">
      <w:pPr>
        <w:numPr>
          <w:ilvl w:val="5"/>
          <w:numId w:val="50"/>
        </w:numPr>
        <w:spacing w:after="120"/>
        <w:jc w:val="both"/>
      </w:pPr>
      <w:r>
        <w:t>x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bookmarkStart w:id="0" w:name="_GoBack"/>
      <w:bookmarkEnd w:id="0"/>
      <w:r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A767B1" w:rsidRPr="00A767B1" w:rsidRDefault="00A767B1" w:rsidP="00A767B1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 w:rsidRPr="008275C1">
        <w:rPr>
          <w:b/>
        </w:rPr>
        <w:t>31.12.2017</w:t>
      </w:r>
      <w:proofErr w:type="gramEnd"/>
      <w:r>
        <w:t xml:space="preserve"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</w:t>
      </w:r>
      <w:proofErr w:type="spellStart"/>
      <w:proofErr w:type="gramStart"/>
      <w:r>
        <w:t>účinnosti.Výpověď</w:t>
      </w:r>
      <w:proofErr w:type="spellEnd"/>
      <w:proofErr w:type="gramEnd"/>
      <w:r>
        <w:t xml:space="preserve">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</w:t>
      </w:r>
      <w:proofErr w:type="spellStart"/>
      <w:proofErr w:type="gramStart"/>
      <w:r>
        <w:t>štítky.ČP</w:t>
      </w:r>
      <w:proofErr w:type="spellEnd"/>
      <w:proofErr w:type="gramEnd"/>
      <w:r>
        <w:t xml:space="preserve">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A767B1" w:rsidRPr="00A767B1" w:rsidRDefault="00A767B1" w:rsidP="00A767B1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A767B1" w:rsidRPr="00A767B1" w:rsidRDefault="00A767B1" w:rsidP="00A767B1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A767B1" w:rsidRPr="00A767B1" w:rsidRDefault="00A767B1" w:rsidP="00A767B1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A767B1" w:rsidRPr="00A767B1" w:rsidRDefault="00A767B1" w:rsidP="00A767B1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A767B1" w:rsidRDefault="00A767B1" w:rsidP="00A767B1">
      <w:pPr>
        <w:numPr>
          <w:ilvl w:val="0"/>
          <w:numId w:val="0"/>
        </w:numPr>
        <w:spacing w:after="120"/>
        <w:jc w:val="both"/>
      </w:pPr>
    </w:p>
    <w:p w:rsidR="00A767B1" w:rsidRDefault="00A767B1" w:rsidP="00A767B1">
      <w:pPr>
        <w:numPr>
          <w:ilvl w:val="0"/>
          <w:numId w:val="0"/>
        </w:numPr>
        <w:spacing w:after="120"/>
        <w:jc w:val="both"/>
      </w:pPr>
    </w:p>
    <w:p w:rsidR="00A767B1" w:rsidRDefault="00A767B1" w:rsidP="00A767B1">
      <w:pPr>
        <w:numPr>
          <w:ilvl w:val="0"/>
          <w:numId w:val="0"/>
        </w:numPr>
        <w:spacing w:after="120"/>
        <w:ind w:left="624" w:hanging="624"/>
        <w:jc w:val="both"/>
      </w:pPr>
      <w:r>
        <w:rPr>
          <w:b/>
          <w:u w:val="single"/>
        </w:rPr>
        <w:t>Příloha:</w:t>
      </w:r>
    </w:p>
    <w:p w:rsidR="00A767B1" w:rsidRDefault="00A767B1" w:rsidP="00A767B1">
      <w:pPr>
        <w:numPr>
          <w:ilvl w:val="0"/>
          <w:numId w:val="0"/>
        </w:numPr>
        <w:spacing w:after="120"/>
        <w:ind w:left="624" w:hanging="624"/>
        <w:jc w:val="both"/>
      </w:pPr>
      <w:r>
        <w:t>Příloha č. 1 - Seznam provozoven Odesílatele</w:t>
      </w:r>
    </w:p>
    <w:p w:rsidR="00A767B1" w:rsidRDefault="00A767B1" w:rsidP="00A767B1">
      <w:pPr>
        <w:numPr>
          <w:ilvl w:val="0"/>
          <w:numId w:val="0"/>
        </w:numPr>
        <w:spacing w:before="120" w:after="120"/>
        <w:jc w:val="both"/>
      </w:pPr>
    </w:p>
    <w:p w:rsidR="00A767B1" w:rsidRDefault="00A767B1" w:rsidP="00A767B1">
      <w:pPr>
        <w:numPr>
          <w:ilvl w:val="0"/>
          <w:numId w:val="0"/>
        </w:numPr>
        <w:spacing w:before="120" w:after="120"/>
        <w:jc w:val="both"/>
      </w:pPr>
    </w:p>
    <w:p w:rsidR="00A767B1" w:rsidRDefault="00A767B1" w:rsidP="00A767B1">
      <w:pPr>
        <w:numPr>
          <w:ilvl w:val="0"/>
          <w:numId w:val="0"/>
        </w:numPr>
        <w:spacing w:before="120" w:after="120"/>
        <w:jc w:val="both"/>
      </w:pPr>
    </w:p>
    <w:p w:rsidR="00A767B1" w:rsidRDefault="00A767B1" w:rsidP="00A767B1">
      <w:pPr>
        <w:numPr>
          <w:ilvl w:val="0"/>
          <w:numId w:val="0"/>
        </w:numPr>
        <w:spacing w:after="120"/>
        <w:jc w:val="both"/>
        <w:sectPr w:rsidR="00A767B1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767B1" w:rsidRDefault="00A767B1" w:rsidP="00A767B1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8275C1">
        <w:t xml:space="preserve">Plzni </w:t>
      </w:r>
      <w:r>
        <w:t xml:space="preserve">dne </w:t>
      </w:r>
      <w:proofErr w:type="gramStart"/>
      <w:r>
        <w:t>5.11.2014</w:t>
      </w:r>
      <w:proofErr w:type="gramEnd"/>
    </w:p>
    <w:p w:rsidR="00A767B1" w:rsidRDefault="00A767B1" w:rsidP="00A767B1">
      <w:pPr>
        <w:numPr>
          <w:ilvl w:val="0"/>
          <w:numId w:val="0"/>
        </w:numPr>
        <w:spacing w:after="120"/>
        <w:jc w:val="both"/>
      </w:pPr>
    </w:p>
    <w:p w:rsidR="00A767B1" w:rsidRDefault="00A767B1" w:rsidP="00A767B1">
      <w:pPr>
        <w:numPr>
          <w:ilvl w:val="0"/>
          <w:numId w:val="0"/>
        </w:numPr>
        <w:spacing w:after="120"/>
        <w:jc w:val="both"/>
      </w:pPr>
      <w:r>
        <w:t>Za ČP:</w:t>
      </w:r>
    </w:p>
    <w:p w:rsidR="00A767B1" w:rsidRDefault="00A767B1" w:rsidP="00A767B1">
      <w:pPr>
        <w:numPr>
          <w:ilvl w:val="0"/>
          <w:numId w:val="0"/>
        </w:numPr>
        <w:spacing w:after="120"/>
        <w:jc w:val="both"/>
      </w:pPr>
    </w:p>
    <w:p w:rsidR="00A767B1" w:rsidRDefault="00A767B1" w:rsidP="00A767B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767B1" w:rsidRDefault="00A767B1" w:rsidP="00A767B1">
      <w:pPr>
        <w:numPr>
          <w:ilvl w:val="0"/>
          <w:numId w:val="0"/>
        </w:numPr>
        <w:spacing w:after="120"/>
        <w:jc w:val="center"/>
      </w:pPr>
    </w:p>
    <w:p w:rsidR="00A767B1" w:rsidRDefault="00A767B1" w:rsidP="00A767B1">
      <w:pPr>
        <w:numPr>
          <w:ilvl w:val="0"/>
          <w:numId w:val="0"/>
        </w:numPr>
        <w:spacing w:after="120"/>
        <w:jc w:val="center"/>
      </w:pPr>
      <w:r>
        <w:t>Ing. Věra Vykoupilová</w:t>
      </w:r>
    </w:p>
    <w:p w:rsidR="00A767B1" w:rsidRDefault="00A767B1" w:rsidP="00A767B1">
      <w:pPr>
        <w:numPr>
          <w:ilvl w:val="0"/>
          <w:numId w:val="0"/>
        </w:numPr>
        <w:spacing w:after="120"/>
        <w:jc w:val="center"/>
      </w:pPr>
      <w:r>
        <w:t>obchodní ředitelka regionu Západní Čechy</w:t>
      </w:r>
    </w:p>
    <w:p w:rsidR="00A767B1" w:rsidRDefault="00A767B1" w:rsidP="00A767B1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</w:p>
    <w:p w:rsidR="00A767B1" w:rsidRDefault="00A767B1" w:rsidP="00A767B1">
      <w:pPr>
        <w:numPr>
          <w:ilvl w:val="0"/>
          <w:numId w:val="0"/>
        </w:numPr>
        <w:spacing w:after="120"/>
      </w:pPr>
    </w:p>
    <w:p w:rsidR="00A767B1" w:rsidRDefault="00A767B1" w:rsidP="00A767B1">
      <w:pPr>
        <w:numPr>
          <w:ilvl w:val="0"/>
          <w:numId w:val="0"/>
        </w:numPr>
        <w:spacing w:after="120"/>
      </w:pPr>
      <w:r>
        <w:t>Za Odesílatele:</w:t>
      </w:r>
    </w:p>
    <w:p w:rsidR="00A767B1" w:rsidRDefault="00A767B1" w:rsidP="00A767B1">
      <w:pPr>
        <w:numPr>
          <w:ilvl w:val="0"/>
          <w:numId w:val="0"/>
        </w:numPr>
        <w:spacing w:after="120"/>
      </w:pPr>
    </w:p>
    <w:p w:rsidR="00A767B1" w:rsidRDefault="00A767B1" w:rsidP="00A767B1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767B1" w:rsidRDefault="00A767B1" w:rsidP="00A767B1">
      <w:pPr>
        <w:numPr>
          <w:ilvl w:val="0"/>
          <w:numId w:val="0"/>
        </w:numPr>
        <w:spacing w:after="120"/>
        <w:jc w:val="center"/>
      </w:pPr>
    </w:p>
    <w:p w:rsidR="00A767B1" w:rsidRDefault="00A767B1" w:rsidP="00A767B1">
      <w:pPr>
        <w:numPr>
          <w:ilvl w:val="0"/>
          <w:numId w:val="0"/>
        </w:numPr>
        <w:spacing w:after="120"/>
        <w:jc w:val="center"/>
      </w:pPr>
      <w:r>
        <w:t>plk. Ing. František Pavlas</w:t>
      </w:r>
    </w:p>
    <w:p w:rsidR="00AA4A4D" w:rsidRPr="00A767B1" w:rsidRDefault="00A767B1" w:rsidP="00A767B1">
      <w:pPr>
        <w:numPr>
          <w:ilvl w:val="0"/>
          <w:numId w:val="0"/>
        </w:numPr>
        <w:spacing w:after="120"/>
        <w:jc w:val="center"/>
      </w:pPr>
      <w:r>
        <w:t>ředitel</w:t>
      </w:r>
    </w:p>
    <w:sectPr w:rsidR="00AA4A4D" w:rsidRPr="00A767B1" w:rsidSect="00A767B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F8A" w:rsidRDefault="00AE4F8A">
      <w:r>
        <w:separator/>
      </w:r>
    </w:p>
  </w:endnote>
  <w:endnote w:type="continuationSeparator" w:id="0">
    <w:p w:rsidR="00AE4F8A" w:rsidRDefault="00AE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511A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511A3" w:rsidRPr="00160A6D">
      <w:rPr>
        <w:sz w:val="18"/>
        <w:szCs w:val="18"/>
      </w:rPr>
      <w:fldChar w:fldCharType="separate"/>
    </w:r>
    <w:r w:rsidR="00BC2296">
      <w:rPr>
        <w:noProof/>
        <w:sz w:val="18"/>
        <w:szCs w:val="18"/>
      </w:rPr>
      <w:t>6</w:t>
    </w:r>
    <w:r w:rsidR="000511A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511A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0511A3" w:rsidRPr="00160A6D">
      <w:rPr>
        <w:sz w:val="18"/>
        <w:szCs w:val="18"/>
      </w:rPr>
      <w:fldChar w:fldCharType="separate"/>
    </w:r>
    <w:r w:rsidR="00BC2296">
      <w:rPr>
        <w:noProof/>
        <w:sz w:val="18"/>
        <w:szCs w:val="18"/>
      </w:rPr>
      <w:t>6</w:t>
    </w:r>
    <w:r w:rsidR="000511A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F8A" w:rsidRDefault="00AE4F8A">
      <w:r>
        <w:separator/>
      </w:r>
    </w:p>
  </w:footnote>
  <w:footnote w:type="continuationSeparator" w:id="0">
    <w:p w:rsidR="00AE4F8A" w:rsidRDefault="00AE4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40E0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767B1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767B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</w:t>
    </w:r>
    <w:proofErr w:type="gramStart"/>
    <w:r>
      <w:rPr>
        <w:rFonts w:ascii="Arial" w:hAnsi="Arial" w:cs="Arial"/>
        <w:szCs w:val="22"/>
      </w:rPr>
      <w:t>poštu   Číslo</w:t>
    </w:r>
    <w:proofErr w:type="gramEnd"/>
    <w:r>
      <w:rPr>
        <w:rFonts w:ascii="Arial" w:hAnsi="Arial" w:cs="Arial"/>
        <w:szCs w:val="22"/>
      </w:rPr>
      <w:t xml:space="preserve"> 982307-1974/2014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D51B09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511A3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2FDA"/>
    <w:rsid w:val="002F6472"/>
    <w:rsid w:val="0030483F"/>
    <w:rsid w:val="00305553"/>
    <w:rsid w:val="003162D4"/>
    <w:rsid w:val="00323B4B"/>
    <w:rsid w:val="00324A88"/>
    <w:rsid w:val="003314AE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75C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0E03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767B1"/>
    <w:rsid w:val="00A84025"/>
    <w:rsid w:val="00AA4A4D"/>
    <w:rsid w:val="00AB044D"/>
    <w:rsid w:val="00AB52BA"/>
    <w:rsid w:val="00AB6874"/>
    <w:rsid w:val="00AD1A68"/>
    <w:rsid w:val="00AD6022"/>
    <w:rsid w:val="00AD7EF4"/>
    <w:rsid w:val="00AE4F8A"/>
    <w:rsid w:val="00AF432C"/>
    <w:rsid w:val="00B01887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C2296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5E11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09C28-8FE2-4E39-8775-7C4BBAF2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2130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Vaníková Ivana</cp:lastModifiedBy>
  <cp:revision>4</cp:revision>
  <cp:lastPrinted>2014-11-05T10:31:00Z</cp:lastPrinted>
  <dcterms:created xsi:type="dcterms:W3CDTF">2017-12-19T10:37:00Z</dcterms:created>
  <dcterms:modified xsi:type="dcterms:W3CDTF">2017-12-19T10:39:00Z</dcterms:modified>
</cp:coreProperties>
</file>