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EC353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17/131/GŘ/RS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sz w:val="20"/>
              </w:rPr>
            </w:pPr>
            <w:r w:rsidRPr="00D06248">
              <w:rPr>
                <w:rFonts w:cs="Arial"/>
              </w:rPr>
              <w:t>DODAVATEL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06248">
              <w:rPr>
                <w:b w:val="0"/>
                <w:noProof/>
                <w:sz w:val="18"/>
                <w:szCs w:val="18"/>
              </w:rPr>
              <w:t>GC SYSTEM  a.s.,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22642" w:rsidRDefault="00275BDE" w:rsidP="00AD5B5D">
            <w:pPr>
              <w:rPr>
                <w:rStyle w:val="Siln"/>
                <w:rFonts w:cs="Arial"/>
                <w:color w:val="000000"/>
                <w:sz w:val="17"/>
                <w:szCs w:val="17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Na Strži 3/342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22642" w:rsidRDefault="00275BDE" w:rsidP="00AD5B5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140 00 Praha 4</w:t>
            </w: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D06248" w:rsidRDefault="00275BDE" w:rsidP="00AD5B5D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275BDE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FB60C4" w:rsidRDefault="00275BDE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E" w:rsidRPr="00896009" w:rsidRDefault="00275BDE" w:rsidP="00AD5B5D">
            <w:pPr>
              <w:pStyle w:val="Nadpis3"/>
              <w:spacing w:line="200" w:lineRule="exact"/>
              <w:rPr>
                <w:b w:val="0"/>
                <w:sz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C172C">
        <w:trPr>
          <w:cantSplit/>
          <w:trHeight w:hRule="exact" w:val="6765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275BDE" w:rsidRDefault="00FC172C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N základě Vaší nabídky ze dne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9.10.2017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</w:t>
            </w:r>
          </w:p>
          <w:p w:rsidR="00FC172C" w:rsidRDefault="00FC172C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tbl>
            <w:tblPr>
              <w:tblW w:w="10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5"/>
              <w:gridCol w:w="1363"/>
              <w:gridCol w:w="682"/>
              <w:gridCol w:w="2045"/>
              <w:gridCol w:w="681"/>
              <w:gridCol w:w="1364"/>
              <w:gridCol w:w="2045"/>
            </w:tblGrid>
            <w:tr w:rsidR="00FC172C" w:rsidTr="00FC172C">
              <w:trPr>
                <w:trHeight w:val="93"/>
              </w:trPr>
              <w:tc>
                <w:tcPr>
                  <w:tcW w:w="10225" w:type="dxa"/>
                  <w:gridSpan w:val="7"/>
                </w:tcPr>
                <w:p w:rsidR="00FC172C" w:rsidRDefault="00FC172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RAM do serveru p720</w:t>
                  </w:r>
                </w:p>
              </w:tc>
            </w:tr>
            <w:tr w:rsidR="00FC172C" w:rsidRPr="00FC172C" w:rsidTr="00FC172C">
              <w:trPr>
                <w:trHeight w:val="75"/>
              </w:trPr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PN</w:t>
                  </w:r>
                </w:p>
              </w:tc>
              <w:tc>
                <w:tcPr>
                  <w:tcW w:w="2045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Popis</w:t>
                  </w:r>
                </w:p>
              </w:tc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Počet ks</w:t>
                  </w:r>
                </w:p>
              </w:tc>
              <w:tc>
                <w:tcPr>
                  <w:tcW w:w="2045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Jednotková cena</w:t>
                  </w:r>
                </w:p>
              </w:tc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cena celkem bez DPH</w:t>
                  </w:r>
                </w:p>
              </w:tc>
            </w:tr>
            <w:tr w:rsidR="00FC172C" w:rsidRPr="00FC172C" w:rsidTr="00FC172C">
              <w:trPr>
                <w:trHeight w:val="190"/>
              </w:trPr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8202-E4B-4526</w:t>
                  </w:r>
                </w:p>
              </w:tc>
              <w:tc>
                <w:tcPr>
                  <w:tcW w:w="2045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 xml:space="preserve">8GB (2x4GB) </w:t>
                  </w:r>
                  <w:proofErr w:type="spellStart"/>
                  <w:r w:rsidRPr="00FC172C">
                    <w:rPr>
                      <w:sz w:val="16"/>
                      <w:szCs w:val="16"/>
                    </w:rPr>
                    <w:t>Memory</w:t>
                  </w:r>
                  <w:proofErr w:type="spellEnd"/>
                  <w:r w:rsidRPr="00FC172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172C">
                    <w:rPr>
                      <w:sz w:val="16"/>
                      <w:szCs w:val="16"/>
                    </w:rPr>
                    <w:t>DIMMs</w:t>
                  </w:r>
                  <w:proofErr w:type="spellEnd"/>
                  <w:r w:rsidRPr="00FC172C">
                    <w:rPr>
                      <w:sz w:val="16"/>
                      <w:szCs w:val="16"/>
                    </w:rPr>
                    <w:t xml:space="preserve">, 1066 MHz vč. 1ks 8202-E4B-5604 </w:t>
                  </w:r>
                  <w:proofErr w:type="spellStart"/>
                  <w:r w:rsidRPr="00FC172C">
                    <w:rPr>
                      <w:sz w:val="16"/>
                      <w:szCs w:val="16"/>
                    </w:rPr>
                    <w:t>Memory</w:t>
                  </w:r>
                  <w:proofErr w:type="spellEnd"/>
                  <w:r w:rsidRPr="00FC172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172C">
                    <w:rPr>
                      <w:sz w:val="16"/>
                      <w:szCs w:val="16"/>
                    </w:rPr>
                    <w:t>Riser</w:t>
                  </w:r>
                  <w:proofErr w:type="spellEnd"/>
                  <w:r w:rsidRPr="00FC172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172C">
                    <w:rPr>
                      <w:sz w:val="16"/>
                      <w:szCs w:val="16"/>
                    </w:rPr>
                    <w:t>Card</w:t>
                  </w:r>
                  <w:proofErr w:type="spellEnd"/>
                </w:p>
              </w:tc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045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9 200,00 Kč</w:t>
                  </w:r>
                </w:p>
              </w:tc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55 200,00 Kč</w:t>
                  </w:r>
                </w:p>
              </w:tc>
            </w:tr>
            <w:tr w:rsidR="00FC172C" w:rsidRPr="00FC172C" w:rsidTr="00FC172C">
              <w:trPr>
                <w:trHeight w:val="75"/>
              </w:trPr>
              <w:tc>
                <w:tcPr>
                  <w:tcW w:w="3408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8" w:type="dxa"/>
                  <w:gridSpan w:val="3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 xml:space="preserve">               </w:t>
                  </w:r>
                </w:p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 xml:space="preserve">               sazba 1h</w:t>
                  </w:r>
                </w:p>
              </w:tc>
              <w:tc>
                <w:tcPr>
                  <w:tcW w:w="3409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 xml:space="preserve">                              cena celkem bez DPH</w:t>
                  </w:r>
                </w:p>
              </w:tc>
            </w:tr>
            <w:tr w:rsidR="00FC172C" w:rsidRPr="00FC172C" w:rsidTr="00FC172C">
              <w:trPr>
                <w:trHeight w:val="108"/>
              </w:trPr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Služby</w:t>
                  </w:r>
                </w:p>
              </w:tc>
              <w:tc>
                <w:tcPr>
                  <w:tcW w:w="2045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 xml:space="preserve">Instalace RAM do serveru </w:t>
                  </w:r>
                  <w:proofErr w:type="gramStart"/>
                  <w:r w:rsidRPr="00FC172C">
                    <w:rPr>
                      <w:sz w:val="16"/>
                      <w:szCs w:val="16"/>
                    </w:rPr>
                    <w:t>p.720</w:t>
                  </w:r>
                  <w:proofErr w:type="gramEnd"/>
                </w:p>
              </w:tc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45" w:type="dxa"/>
                  <w:gridSpan w:val="2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1 600,00 Kč</w:t>
                  </w:r>
                </w:p>
              </w:tc>
              <w:tc>
                <w:tcPr>
                  <w:tcW w:w="2045" w:type="dxa"/>
                </w:tcPr>
                <w:p w:rsidR="00FC172C" w:rsidRPr="00FC172C" w:rsidRDefault="00FC172C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C172C">
                    <w:rPr>
                      <w:sz w:val="16"/>
                      <w:szCs w:val="16"/>
                    </w:rPr>
                    <w:t>3 200,00 Kč</w:t>
                  </w:r>
                </w:p>
              </w:tc>
            </w:tr>
          </w:tbl>
          <w:p w:rsidR="00FC172C" w:rsidRPr="00FC172C" w:rsidRDefault="00FC172C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275BDE" w:rsidRPr="00A733E7" w:rsidRDefault="00275BDE" w:rsidP="00275BD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733E7">
              <w:rPr>
                <w:rFonts w:ascii="Arial" w:eastAsia="Times New Roman" w:hAnsi="Arial" w:cs="Arial"/>
                <w:color w:val="000000"/>
                <w:sz w:val="20"/>
              </w:rPr>
              <w:t>Cena celkem</w:t>
            </w:r>
          </w:p>
          <w:p w:rsidR="00F77130" w:rsidRDefault="00FC172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58 400,00 CZK </w:t>
            </w:r>
          </w:p>
          <w:p w:rsidR="00A733E7" w:rsidRPr="009407BA" w:rsidRDefault="00A733E7" w:rsidP="00A733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A733E7" w:rsidRPr="009407BA" w:rsidRDefault="00A733E7" w:rsidP="00A733E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C172C" w:rsidRDefault="00A733E7" w:rsidP="00EC3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  <w:r w:rsidR="00EC3533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  <w:bookmarkStart w:id="0" w:name="_GoBack"/>
            <w:bookmarkEnd w:id="0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275BD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 informatiky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347A4"/>
    <w:rsid w:val="00187797"/>
    <w:rsid w:val="001C7A6D"/>
    <w:rsid w:val="00202FF2"/>
    <w:rsid w:val="00210E41"/>
    <w:rsid w:val="00272965"/>
    <w:rsid w:val="00275BDE"/>
    <w:rsid w:val="0031706A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733E7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73255"/>
    <w:rsid w:val="00D83B9B"/>
    <w:rsid w:val="00DD7504"/>
    <w:rsid w:val="00DE0FD4"/>
    <w:rsid w:val="00E41D1C"/>
    <w:rsid w:val="00E51466"/>
    <w:rsid w:val="00E90D06"/>
    <w:rsid w:val="00EC3533"/>
    <w:rsid w:val="00F25C2C"/>
    <w:rsid w:val="00F31D70"/>
    <w:rsid w:val="00F77130"/>
    <w:rsid w:val="00FB60C4"/>
    <w:rsid w:val="00FC172C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275BDE"/>
    <w:rPr>
      <w:rFonts w:ascii="Arial" w:eastAsia="Geneva CE" w:hAnsi="Arial"/>
      <w:b/>
      <w:sz w:val="16"/>
    </w:rPr>
  </w:style>
  <w:style w:type="character" w:styleId="Siln">
    <w:name w:val="Strong"/>
    <w:qFormat/>
    <w:rsid w:val="00275BDE"/>
    <w:rPr>
      <w:b/>
      <w:bCs/>
    </w:rPr>
  </w:style>
  <w:style w:type="paragraph" w:customStyle="1" w:styleId="Default">
    <w:name w:val="Default"/>
    <w:rsid w:val="00FC17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275BDE"/>
    <w:rPr>
      <w:rFonts w:ascii="Arial" w:eastAsia="Geneva CE" w:hAnsi="Arial"/>
      <w:b/>
      <w:sz w:val="16"/>
    </w:rPr>
  </w:style>
  <w:style w:type="character" w:styleId="Siln">
    <w:name w:val="Strong"/>
    <w:qFormat/>
    <w:rsid w:val="00275BDE"/>
    <w:rPr>
      <w:b/>
      <w:bCs/>
    </w:rPr>
  </w:style>
  <w:style w:type="paragraph" w:customStyle="1" w:styleId="Default">
    <w:name w:val="Default"/>
    <w:rsid w:val="00FC17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dlm\AppData\Local\Microsoft\Windows\Temporary%20Internet%20Files\Content.MSO\920FA55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16FB-5263-465F-9BEE-A32DD4E7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920FA55B.dot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2</cp:revision>
  <cp:lastPrinted>2016-12-12T08:29:00Z</cp:lastPrinted>
  <dcterms:created xsi:type="dcterms:W3CDTF">2017-11-20T14:59:00Z</dcterms:created>
  <dcterms:modified xsi:type="dcterms:W3CDTF">2017-11-20T14:59:00Z</dcterms:modified>
</cp:coreProperties>
</file>