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E5575" w:rsidP="00FE557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204EB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E5575" w:rsidRDefault="00FE5575" w:rsidP="00FE557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982607-1037/2014</w:t>
      </w:r>
    </w:p>
    <w:p w:rsidR="00FE5575" w:rsidRDefault="00FE5575" w:rsidP="00FE557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2204EB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2204EB">
        <w:tab/>
      </w:r>
      <w:r w:rsidR="002204EB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E5575" w:rsidRDefault="00FE5575" w:rsidP="00FE5575">
      <w:pPr>
        <w:numPr>
          <w:ilvl w:val="0"/>
          <w:numId w:val="0"/>
        </w:numPr>
        <w:spacing w:before="50" w:after="70" w:line="240" w:lineRule="auto"/>
        <w:ind w:left="142"/>
      </w:pPr>
    </w:p>
    <w:p w:rsidR="00FE5575" w:rsidRDefault="00FE5575" w:rsidP="00FE557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E5575" w:rsidRDefault="00FE5575" w:rsidP="00FE5575">
      <w:pPr>
        <w:numPr>
          <w:ilvl w:val="0"/>
          <w:numId w:val="0"/>
        </w:numPr>
        <w:spacing w:after="0" w:line="240" w:lineRule="auto"/>
        <w:ind w:left="142"/>
      </w:pP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18336E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FE5575" w:rsidRDefault="0018336E" w:rsidP="0018336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E5575" w:rsidRDefault="00FE557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E5575" w:rsidRPr="00FE5575" w:rsidRDefault="00FE5575" w:rsidP="00FE557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982607-1037/2014 ze dne </w:t>
      </w:r>
      <w:proofErr w:type="gramStart"/>
      <w:r>
        <w:t>23.5.2014</w:t>
      </w:r>
      <w:proofErr w:type="gramEnd"/>
      <w:r>
        <w:t xml:space="preserve"> (dále jen "Dohoda"), a to následujícím způsobem:</w:t>
      </w:r>
    </w:p>
    <w:p w:rsidR="002204EB" w:rsidRPr="002204EB" w:rsidRDefault="002204EB" w:rsidP="00FE5575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2204EB">
        <w:rPr>
          <w:b/>
        </w:rPr>
        <w:t>Změna korespondenční adresy:</w:t>
      </w:r>
    </w:p>
    <w:p w:rsidR="002204EB" w:rsidRPr="002204EB" w:rsidRDefault="002204EB" w:rsidP="002204EB">
      <w:pPr>
        <w:numPr>
          <w:ilvl w:val="2"/>
          <w:numId w:val="50"/>
        </w:numPr>
        <w:spacing w:after="120"/>
        <w:jc w:val="both"/>
        <w:rPr>
          <w:b/>
        </w:rPr>
      </w:pPr>
    </w:p>
    <w:p w:rsidR="002204EB" w:rsidRPr="002204EB" w:rsidRDefault="002204EB" w:rsidP="002204EB">
      <w:pPr>
        <w:numPr>
          <w:ilvl w:val="2"/>
          <w:numId w:val="50"/>
        </w:numPr>
        <w:spacing w:after="120"/>
        <w:jc w:val="both"/>
        <w:rPr>
          <w:b/>
        </w:rPr>
      </w:pPr>
      <w:r w:rsidRPr="002204EB">
        <w:t>ID CČK složky:</w:t>
      </w:r>
      <w:r w:rsidRPr="002204EB">
        <w:rPr>
          <w:b/>
        </w:rPr>
        <w:t xml:space="preserve"> 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2204EB">
        <w:rPr>
          <w:b/>
        </w:rPr>
        <w:t>Čl. 4. Cena a způsob úhrady, bod 4.4</w:t>
      </w:r>
      <w:r>
        <w:t>, s následujícím textem:</w:t>
      </w:r>
    </w:p>
    <w:p w:rsidR="00FE5575" w:rsidRDefault="00FE5575" w:rsidP="00FE5575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</w:t>
      </w:r>
      <w:proofErr w:type="gramStart"/>
      <w:r>
        <w:t>splatnosti  dní</w:t>
      </w:r>
      <w:proofErr w:type="gramEnd"/>
      <w:r>
        <w:t xml:space="preserve"> ode dne jejího vystavení.</w:t>
      </w:r>
    </w:p>
    <w:p w:rsidR="00FE5575" w:rsidRDefault="00FE5575" w:rsidP="00FE5575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FE5575" w:rsidRDefault="00FE5575" w:rsidP="00FE5575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FE5575" w:rsidRPr="002204EB" w:rsidRDefault="00FE5575" w:rsidP="00FE5575">
      <w:pPr>
        <w:numPr>
          <w:ilvl w:val="2"/>
          <w:numId w:val="50"/>
        </w:numPr>
        <w:spacing w:after="120"/>
        <w:jc w:val="both"/>
        <w:rPr>
          <w:b/>
        </w:rPr>
      </w:pPr>
      <w:r w:rsidRPr="002204EB">
        <w:rPr>
          <w:b/>
        </w:rPr>
        <w:t xml:space="preserve">Faktury - daňové doklady budou zasílány na adresu: </w:t>
      </w:r>
    </w:p>
    <w:p w:rsidR="00FE5575" w:rsidRPr="002204EB" w:rsidRDefault="00FE5575" w:rsidP="00FE5575">
      <w:pPr>
        <w:numPr>
          <w:ilvl w:val="2"/>
          <w:numId w:val="50"/>
        </w:numPr>
        <w:spacing w:after="120"/>
        <w:jc w:val="both"/>
        <w:rPr>
          <w:b/>
        </w:rPr>
      </w:pPr>
    </w:p>
    <w:p w:rsidR="00FE5575" w:rsidRPr="002204EB" w:rsidRDefault="00FE5575" w:rsidP="00FE5575">
      <w:pPr>
        <w:numPr>
          <w:ilvl w:val="2"/>
          <w:numId w:val="50"/>
        </w:numPr>
        <w:spacing w:after="120"/>
        <w:jc w:val="both"/>
        <w:rPr>
          <w:b/>
        </w:rPr>
      </w:pPr>
      <w:r w:rsidRPr="002204EB">
        <w:rPr>
          <w:b/>
        </w:rPr>
        <w:t xml:space="preserve">ID CČK složky: 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2204EB">
        <w:rPr>
          <w:b/>
        </w:rPr>
        <w:t>Čl. 3. Podání, bod 3.1</w:t>
      </w:r>
      <w:r>
        <w:t>, s následujícím textem:</w:t>
      </w:r>
    </w:p>
    <w:p w:rsidR="00FE5575" w:rsidRPr="002204EB" w:rsidRDefault="00FE5575" w:rsidP="00FE5575">
      <w:pPr>
        <w:numPr>
          <w:ilvl w:val="2"/>
          <w:numId w:val="50"/>
        </w:numPr>
        <w:spacing w:after="120"/>
        <w:jc w:val="both"/>
        <w:rPr>
          <w:b/>
        </w:rPr>
      </w:pPr>
      <w:r w:rsidRPr="002204EB">
        <w:rPr>
          <w:b/>
        </w:rPr>
        <w:t>Zásilky budou podávány:</w:t>
      </w:r>
    </w:p>
    <w:p w:rsidR="002204EB" w:rsidRDefault="002204EB" w:rsidP="002204EB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2204EB" w:rsidRDefault="002204EB" w:rsidP="002204EB">
      <w:pPr>
        <w:numPr>
          <w:ilvl w:val="4"/>
          <w:numId w:val="50"/>
        </w:numPr>
        <w:spacing w:after="120"/>
        <w:jc w:val="both"/>
      </w:pPr>
      <w:r>
        <w:t>ve dnech.</w:t>
      </w:r>
    </w:p>
    <w:p w:rsidR="002204EB" w:rsidRDefault="002204EB" w:rsidP="002204EB">
      <w:pPr>
        <w:numPr>
          <w:ilvl w:val="4"/>
          <w:numId w:val="50"/>
        </w:numPr>
        <w:spacing w:after="120"/>
        <w:jc w:val="both"/>
      </w:pPr>
      <w:r>
        <w:t>mezní doba pro podání na poště je hod.</w:t>
      </w:r>
    </w:p>
    <w:p w:rsidR="002204EB" w:rsidRDefault="002204EB" w:rsidP="002204EB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204EB" w:rsidRDefault="002204EB" w:rsidP="00FE5575">
      <w:pPr>
        <w:numPr>
          <w:ilvl w:val="2"/>
          <w:numId w:val="50"/>
        </w:numPr>
        <w:spacing w:after="120"/>
        <w:jc w:val="both"/>
      </w:pPr>
    </w:p>
    <w:p w:rsidR="00FE5575" w:rsidRDefault="00FE5575" w:rsidP="00FE5575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FE5575" w:rsidRDefault="00FE5575" w:rsidP="00FE557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FE5575" w:rsidRPr="002204EB" w:rsidRDefault="00FE5575" w:rsidP="00FE5575">
      <w:pPr>
        <w:numPr>
          <w:ilvl w:val="4"/>
          <w:numId w:val="50"/>
        </w:numPr>
        <w:spacing w:after="120"/>
        <w:jc w:val="both"/>
        <w:rPr>
          <w:b/>
        </w:rPr>
      </w:pPr>
      <w:r w:rsidRPr="002204EB">
        <w:rPr>
          <w:b/>
        </w:rPr>
        <w:t>pravidelně.</w:t>
      </w:r>
    </w:p>
    <w:p w:rsidR="00FE5575" w:rsidRDefault="00FE5575" w:rsidP="00FE5575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FE5575" w:rsidRDefault="00FE5575" w:rsidP="00FE5575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FE5575" w:rsidRDefault="00FE5575" w:rsidP="00FE5575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2204EB" w:rsidRDefault="002204EB" w:rsidP="002204EB">
      <w:pPr>
        <w:numPr>
          <w:ilvl w:val="0"/>
          <w:numId w:val="0"/>
        </w:numPr>
        <w:spacing w:after="120"/>
        <w:ind w:left="2910"/>
        <w:jc w:val="both"/>
      </w:pP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Strany Dohody se dohodly na úplném nahrazení stávajícího ustanovení </w:t>
      </w:r>
      <w:r w:rsidRPr="002204EB">
        <w:rPr>
          <w:b/>
        </w:rPr>
        <w:t>Čl. 3. Podání, bod 3.5</w:t>
      </w:r>
      <w:r>
        <w:t>, s následujícím textem:</w:t>
      </w:r>
    </w:p>
    <w:p w:rsidR="00FE5575" w:rsidRDefault="00FE5575" w:rsidP="00FE5575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FE5575" w:rsidRPr="002204EB" w:rsidRDefault="00FE5575" w:rsidP="00FE557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poštovní zásilkou na adresu: </w:t>
      </w:r>
    </w:p>
    <w:p w:rsidR="00FE5575" w:rsidRPr="00FE5575" w:rsidRDefault="00FE5575" w:rsidP="00FE557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204EB">
        <w:t>5</w:t>
      </w:r>
      <w:r>
        <w:t xml:space="preserve"> je platný a účinný dnem jeho podpisu oběma smluvními stranami.</w:t>
      </w:r>
    </w:p>
    <w:p w:rsidR="00FE5575" w:rsidRDefault="00FE5575" w:rsidP="00FE557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204EB">
        <w:t>5</w:t>
      </w:r>
      <w:r>
        <w:t xml:space="preserve"> je sepsán ve dvou vyhotoveních s platností originálu, z nichž každá ze stran obdrží po jednom vyhotovení.</w:t>
      </w:r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  <w:sectPr w:rsidR="00FE557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5575" w:rsidRDefault="00FE5575" w:rsidP="00FE5575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18.6.2015</w:t>
      </w:r>
      <w:proofErr w:type="gramEnd"/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</w:pPr>
      <w:r>
        <w:t>Za ČP:</w:t>
      </w:r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5575" w:rsidRDefault="00FE5575" w:rsidP="00FE5575">
      <w:pPr>
        <w:numPr>
          <w:ilvl w:val="0"/>
          <w:numId w:val="0"/>
        </w:numPr>
        <w:spacing w:after="120"/>
        <w:jc w:val="center"/>
      </w:pPr>
    </w:p>
    <w:p w:rsidR="00FE5575" w:rsidRDefault="00FE5575" w:rsidP="00FE557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E5575" w:rsidRDefault="00FE5575" w:rsidP="00FE5575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FE5575" w:rsidRDefault="00FE5575" w:rsidP="00FE557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</w:pPr>
      <w:r>
        <w:t>Za Odesílatele:</w:t>
      </w:r>
    </w:p>
    <w:p w:rsidR="00FE5575" w:rsidRDefault="00FE5575" w:rsidP="00FE5575">
      <w:pPr>
        <w:numPr>
          <w:ilvl w:val="0"/>
          <w:numId w:val="0"/>
        </w:numPr>
        <w:spacing w:after="120"/>
      </w:pPr>
    </w:p>
    <w:p w:rsidR="00FE5575" w:rsidRDefault="00FE5575" w:rsidP="00FE557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  <w:bookmarkStart w:id="0" w:name="_GoBack"/>
      <w:bookmarkEnd w:id="0"/>
    </w:p>
    <w:sectPr w:rsidR="00FE5575" w:rsidSect="00FE557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C3" w:rsidRDefault="00BC75C3">
      <w:r>
        <w:separator/>
      </w:r>
    </w:p>
  </w:endnote>
  <w:endnote w:type="continuationSeparator" w:id="0">
    <w:p w:rsidR="00BC75C3" w:rsidRDefault="00BC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8336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8336E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C3" w:rsidRDefault="00BC75C3">
      <w:r>
        <w:separator/>
      </w:r>
    </w:p>
  </w:footnote>
  <w:footnote w:type="continuationSeparator" w:id="0">
    <w:p w:rsidR="00BC75C3" w:rsidRDefault="00BC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97E0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4C05A" wp14:editId="0A0417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E557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204EB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0AF198" wp14:editId="5DE319E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E557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982607-1037/2014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6589E8" wp14:editId="0E6885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506121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336E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EFD"/>
    <w:rsid w:val="002179B7"/>
    <w:rsid w:val="002204EB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D29"/>
    <w:rsid w:val="00351BF2"/>
    <w:rsid w:val="00351E5A"/>
    <w:rsid w:val="00354F3D"/>
    <w:rsid w:val="00363B37"/>
    <w:rsid w:val="003700CE"/>
    <w:rsid w:val="003701C7"/>
    <w:rsid w:val="003A3142"/>
    <w:rsid w:val="003D30F2"/>
    <w:rsid w:val="003D554C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3198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4779"/>
    <w:rsid w:val="009D3A37"/>
    <w:rsid w:val="009D7203"/>
    <w:rsid w:val="009E3D8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629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7E01"/>
    <w:rsid w:val="00BA477E"/>
    <w:rsid w:val="00BC169F"/>
    <w:rsid w:val="00BC75C3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0AF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01B6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A139-5A06-4CBC-A160-87CF996F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3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7</cp:revision>
  <cp:lastPrinted>2015-12-16T11:42:00Z</cp:lastPrinted>
  <dcterms:created xsi:type="dcterms:W3CDTF">2015-06-29T07:36:00Z</dcterms:created>
  <dcterms:modified xsi:type="dcterms:W3CDTF">2016-07-26T17:04:00Z</dcterms:modified>
</cp:coreProperties>
</file>