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70" w:rsidRPr="00C85CFD" w:rsidRDefault="00590670" w:rsidP="00590670">
      <w:pPr>
        <w:rPr>
          <w:b/>
          <w:szCs w:val="22"/>
        </w:rPr>
      </w:pPr>
    </w:p>
    <w:p w:rsidR="00590670" w:rsidRPr="00C85CFD" w:rsidRDefault="00590670" w:rsidP="00590670">
      <w:pPr>
        <w:spacing w:before="0"/>
        <w:ind w:left="5220" w:hanging="5580"/>
        <w:jc w:val="left"/>
        <w:rPr>
          <w:b/>
          <w:szCs w:val="22"/>
        </w:rPr>
      </w:pPr>
      <w:r>
        <w:rPr>
          <w:b/>
        </w:rPr>
        <w:t xml:space="preserve">                                                                                                </w:t>
      </w:r>
      <w:r w:rsidRPr="002C0A45">
        <w:rPr>
          <w:b/>
          <w:noProof/>
        </w:rPr>
        <w:t>Mateřská škola Vsetín, Luh I 1832</w:t>
      </w:r>
    </w:p>
    <w:p w:rsidR="00590670" w:rsidRPr="00CB1A42" w:rsidRDefault="00590670" w:rsidP="00590670">
      <w:pPr>
        <w:spacing w:before="0"/>
        <w:rPr>
          <w:b/>
          <w:szCs w:val="22"/>
        </w:rPr>
      </w:pP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>
        <w:rPr>
          <w:b/>
          <w:szCs w:val="22"/>
        </w:rPr>
        <w:t xml:space="preserve">         </w:t>
      </w:r>
      <w:r w:rsidRPr="002C0A45">
        <w:rPr>
          <w:b/>
          <w:noProof/>
          <w:szCs w:val="22"/>
        </w:rPr>
        <w:t>Stará cesta 1832</w:t>
      </w:r>
    </w:p>
    <w:p w:rsidR="00590670" w:rsidRPr="00C85CFD" w:rsidRDefault="00590670" w:rsidP="00590670">
      <w:pPr>
        <w:spacing w:before="0"/>
        <w:rPr>
          <w:b/>
          <w:szCs w:val="22"/>
        </w:rPr>
      </w:pP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 w:rsidRPr="00C85CFD">
        <w:rPr>
          <w:b/>
          <w:szCs w:val="22"/>
        </w:rPr>
        <w:tab/>
      </w:r>
      <w:r>
        <w:rPr>
          <w:b/>
          <w:szCs w:val="22"/>
        </w:rPr>
        <w:t xml:space="preserve">                     </w:t>
      </w:r>
      <w:r w:rsidRPr="002C0A45">
        <w:rPr>
          <w:b/>
          <w:noProof/>
          <w:szCs w:val="22"/>
        </w:rPr>
        <w:t>755 01</w:t>
      </w:r>
      <w:r>
        <w:t xml:space="preserve">  </w:t>
      </w:r>
      <w:r w:rsidRPr="002C0A45">
        <w:rPr>
          <w:b/>
          <w:noProof/>
        </w:rPr>
        <w:t>Vsetín</w:t>
      </w:r>
    </w:p>
    <w:p w:rsidR="00590670" w:rsidRPr="00C85CFD" w:rsidRDefault="00590670" w:rsidP="00590670">
      <w:pPr>
        <w:spacing w:before="0"/>
        <w:rPr>
          <w:b/>
          <w:szCs w:val="22"/>
        </w:rPr>
      </w:pPr>
    </w:p>
    <w:p w:rsidR="00590670" w:rsidRPr="00C85CFD" w:rsidRDefault="00590670" w:rsidP="00590670">
      <w:pPr>
        <w:tabs>
          <w:tab w:val="left" w:pos="5400"/>
        </w:tabs>
        <w:spacing w:line="240" w:lineRule="auto"/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268"/>
        <w:gridCol w:w="2108"/>
        <w:gridCol w:w="1260"/>
      </w:tblGrid>
      <w:tr w:rsidR="00590670" w:rsidRPr="00C85CFD" w:rsidTr="009D453B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Váš dopis značky/ze dne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Naše značka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>Vyřizuje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Vsetín</w:t>
            </w:r>
          </w:p>
        </w:tc>
      </w:tr>
      <w:tr w:rsidR="00590670" w:rsidRPr="00C85CFD" w:rsidTr="009D453B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 w:rsidRPr="00C85CFD">
              <w:rPr>
                <w:sz w:val="16"/>
                <w:szCs w:val="16"/>
              </w:rPr>
              <w:t xml:space="preserve">                 /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3762</w:t>
            </w:r>
            <w:r w:rsidRPr="002C0A45">
              <w:rPr>
                <w:noProof/>
                <w:sz w:val="16"/>
                <w:szCs w:val="16"/>
              </w:rPr>
              <w:t>/17/Zb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590670" w:rsidP="009D453B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Zdeněk Zbranek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90670" w:rsidRPr="00C85CFD" w:rsidRDefault="00DB62F3" w:rsidP="009D453B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11.12.2017</w:t>
            </w:r>
          </w:p>
        </w:tc>
      </w:tr>
    </w:tbl>
    <w:p w:rsidR="00590670" w:rsidRPr="00C85CFD" w:rsidRDefault="00590670" w:rsidP="00590670">
      <w:pPr>
        <w:tabs>
          <w:tab w:val="left" w:pos="5400"/>
        </w:tabs>
        <w:spacing w:line="240" w:lineRule="auto"/>
        <w:rPr>
          <w:szCs w:val="22"/>
        </w:rPr>
      </w:pPr>
    </w:p>
    <w:p w:rsidR="00590670" w:rsidRDefault="00590670" w:rsidP="00590670">
      <w:pPr>
        <w:widowControl w:val="0"/>
        <w:autoSpaceDE w:val="0"/>
        <w:autoSpaceDN w:val="0"/>
        <w:adjustRightInd w:val="0"/>
        <w:spacing w:before="0"/>
        <w:rPr>
          <w:b/>
          <w:noProof/>
          <w:szCs w:val="22"/>
        </w:rPr>
      </w:pPr>
      <w:r w:rsidRPr="00F53B74">
        <w:rPr>
          <w:b/>
          <w:szCs w:val="22"/>
        </w:rPr>
        <w:t xml:space="preserve">Smlouva o dodávce tepelné energie č. </w:t>
      </w:r>
      <w:r w:rsidRPr="002C0A45">
        <w:rPr>
          <w:b/>
          <w:noProof/>
          <w:sz w:val="24"/>
        </w:rPr>
        <w:t>273</w:t>
      </w:r>
      <w:r w:rsidRPr="00F53B74">
        <w:rPr>
          <w:b/>
          <w:szCs w:val="22"/>
        </w:rPr>
        <w:t xml:space="preserve"> – OTEV – </w:t>
      </w:r>
      <w:r w:rsidRPr="002C0A45">
        <w:rPr>
          <w:b/>
          <w:noProof/>
          <w:sz w:val="24"/>
        </w:rPr>
        <w:t>17</w:t>
      </w:r>
      <w:r>
        <w:rPr>
          <w:b/>
          <w:sz w:val="24"/>
        </w:rPr>
        <w:t xml:space="preserve"> / </w:t>
      </w:r>
      <w:r w:rsidRPr="002C0A45">
        <w:rPr>
          <w:b/>
          <w:noProof/>
          <w:sz w:val="24"/>
        </w:rPr>
        <w:t>M</w:t>
      </w:r>
      <w:r>
        <w:rPr>
          <w:b/>
          <w:sz w:val="24"/>
        </w:rPr>
        <w:t xml:space="preserve">  </w:t>
      </w:r>
      <w:r w:rsidRPr="00F53B74">
        <w:rPr>
          <w:b/>
          <w:szCs w:val="22"/>
        </w:rPr>
        <w:t>ze dne</w:t>
      </w:r>
      <w:r w:rsidR="000F6FCB">
        <w:rPr>
          <w:b/>
          <w:szCs w:val="22"/>
        </w:rPr>
        <w:t xml:space="preserve"> 12.12.2017</w:t>
      </w:r>
    </w:p>
    <w:p w:rsidR="00590670" w:rsidRPr="00F53B74" w:rsidRDefault="00590670" w:rsidP="00590670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  <w:r>
        <w:rPr>
          <w:b/>
          <w:szCs w:val="22"/>
        </w:rPr>
        <w:t>Cenové oznámení</w:t>
      </w:r>
    </w:p>
    <w:p w:rsidR="00590670" w:rsidRDefault="00590670" w:rsidP="00590670">
      <w:pPr>
        <w:rPr>
          <w:szCs w:val="22"/>
        </w:rPr>
      </w:pPr>
      <w:r w:rsidRPr="008B7333">
        <w:rPr>
          <w:szCs w:val="22"/>
        </w:rPr>
        <w:t xml:space="preserve">V souladu s uzavřenou smlouvou o </w:t>
      </w:r>
      <w:r>
        <w:rPr>
          <w:szCs w:val="22"/>
        </w:rPr>
        <w:t xml:space="preserve">dodávce tepelné energie č. </w:t>
      </w:r>
      <w:r>
        <w:rPr>
          <w:noProof/>
        </w:rPr>
        <w:t>273</w:t>
      </w:r>
      <w:r>
        <w:rPr>
          <w:szCs w:val="22"/>
        </w:rPr>
        <w:t xml:space="preserve"> – OTEV – </w:t>
      </w:r>
      <w:r>
        <w:rPr>
          <w:noProof/>
        </w:rPr>
        <w:t>17</w:t>
      </w:r>
      <w:r>
        <w:t xml:space="preserve"> / </w:t>
      </w:r>
      <w:r>
        <w:rPr>
          <w:noProof/>
        </w:rPr>
        <w:t>M</w:t>
      </w:r>
      <w:r>
        <w:t xml:space="preserve">   </w:t>
      </w:r>
      <w:r>
        <w:rPr>
          <w:szCs w:val="22"/>
        </w:rPr>
        <w:t>ze dne , příloha č. 3 „Cenové ujednání“, článek V.,  Vám sdělujeme, že předběžná cena</w:t>
      </w:r>
      <w:r w:rsidRPr="00355E48">
        <w:rPr>
          <w:szCs w:val="22"/>
        </w:rPr>
        <w:t xml:space="preserve"> tepelné energie pro vytápění</w:t>
      </w:r>
      <w:r>
        <w:rPr>
          <w:szCs w:val="22"/>
        </w:rPr>
        <w:t>, případně</w:t>
      </w:r>
      <w:r w:rsidRPr="00355E48">
        <w:rPr>
          <w:szCs w:val="22"/>
        </w:rPr>
        <w:t xml:space="preserve"> pro přípravu </w:t>
      </w:r>
      <w:r>
        <w:rPr>
          <w:szCs w:val="22"/>
        </w:rPr>
        <w:t>teplé vody (</w:t>
      </w:r>
      <w:r w:rsidRPr="00355E48">
        <w:rPr>
          <w:szCs w:val="22"/>
        </w:rPr>
        <w:t>TUV</w:t>
      </w:r>
      <w:r>
        <w:rPr>
          <w:szCs w:val="22"/>
        </w:rPr>
        <w:t>), vykalkulovaná pro kalendářní rok 2018, je pro jednotlivé úrovně předání tepelné energie (způsoby připojení odběrného tepelného zařízení) uvedena v přiloženém „Ceníku tepelné energie na rok 2018“ ze dne 11.12.2017</w:t>
      </w:r>
      <w:r w:rsidRPr="00F03EB1">
        <w:rPr>
          <w:szCs w:val="22"/>
        </w:rPr>
        <w:t>.</w:t>
      </w:r>
    </w:p>
    <w:p w:rsidR="000F6FCB" w:rsidRDefault="000F6FCB" w:rsidP="00590670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</w:p>
    <w:p w:rsidR="00590670" w:rsidRPr="005916E1" w:rsidRDefault="00590670" w:rsidP="00590670">
      <w:pPr>
        <w:widowControl w:val="0"/>
        <w:autoSpaceDE w:val="0"/>
        <w:autoSpaceDN w:val="0"/>
        <w:adjustRightInd w:val="0"/>
        <w:spacing w:before="0"/>
        <w:rPr>
          <w:b/>
          <w:szCs w:val="22"/>
        </w:rPr>
      </w:pPr>
      <w:r w:rsidRPr="005916E1">
        <w:rPr>
          <w:b/>
          <w:szCs w:val="22"/>
        </w:rPr>
        <w:t>Ce</w:t>
      </w:r>
      <w:r>
        <w:rPr>
          <w:b/>
          <w:szCs w:val="22"/>
        </w:rPr>
        <w:t>na tepelné energie pro vytápění</w:t>
      </w:r>
      <w:r w:rsidRPr="005916E1">
        <w:rPr>
          <w:b/>
          <w:szCs w:val="22"/>
        </w:rPr>
        <w:t>:</w:t>
      </w:r>
    </w:p>
    <w:p w:rsidR="00590670" w:rsidRPr="00F25D47" w:rsidRDefault="00590670" w:rsidP="00590670">
      <w:pPr>
        <w:widowControl w:val="0"/>
        <w:tabs>
          <w:tab w:val="left" w:pos="-5040"/>
        </w:tabs>
        <w:autoSpaceDE w:val="0"/>
        <w:autoSpaceDN w:val="0"/>
        <w:adjustRightInd w:val="0"/>
        <w:spacing w:before="0"/>
        <w:jc w:val="left"/>
        <w:rPr>
          <w:szCs w:val="22"/>
        </w:rPr>
      </w:pPr>
      <w:r w:rsidRPr="00F25D47">
        <w:rPr>
          <w:noProof/>
          <w:szCs w:val="22"/>
        </w:rPr>
        <w:t xml:space="preserve">na úrovni předání z výměníkové stanice:                     </w:t>
      </w:r>
      <w:r>
        <w:rPr>
          <w:noProof/>
          <w:szCs w:val="22"/>
        </w:rPr>
        <w:t xml:space="preserve">  531,00  </w:t>
      </w:r>
      <w:r w:rsidRPr="00F25D47">
        <w:rPr>
          <w:noProof/>
          <w:szCs w:val="22"/>
        </w:rPr>
        <w:t xml:space="preserve"> Kč/GJ</w:t>
      </w:r>
    </w:p>
    <w:p w:rsidR="00590670" w:rsidRDefault="00590670" w:rsidP="00590670">
      <w:pPr>
        <w:widowControl w:val="0"/>
        <w:autoSpaceDE w:val="0"/>
        <w:autoSpaceDN w:val="0"/>
        <w:adjustRightInd w:val="0"/>
        <w:spacing w:after="120"/>
        <w:rPr>
          <w:szCs w:val="22"/>
        </w:rPr>
      </w:pPr>
      <w:r w:rsidRPr="00355E48">
        <w:rPr>
          <w:szCs w:val="22"/>
        </w:rPr>
        <w:t>V uveden</w:t>
      </w:r>
      <w:r>
        <w:rPr>
          <w:szCs w:val="22"/>
        </w:rPr>
        <w:t>é</w:t>
      </w:r>
      <w:r w:rsidRPr="00355E48">
        <w:rPr>
          <w:szCs w:val="22"/>
        </w:rPr>
        <w:t xml:space="preserve"> cen</w:t>
      </w:r>
      <w:r>
        <w:rPr>
          <w:szCs w:val="22"/>
        </w:rPr>
        <w:t>ě</w:t>
      </w:r>
      <w:r w:rsidRPr="00355E48">
        <w:rPr>
          <w:szCs w:val="22"/>
        </w:rPr>
        <w:t xml:space="preserve"> tepelné energie není zahrnuta </w:t>
      </w:r>
      <w:smartTag w:uri="urn:schemas-microsoft-com:office:smarttags" w:element="stockticker">
        <w:r w:rsidRPr="00355E48">
          <w:rPr>
            <w:szCs w:val="22"/>
          </w:rPr>
          <w:t>DPH</w:t>
        </w:r>
      </w:smartTag>
      <w:r w:rsidRPr="00355E48">
        <w:rPr>
          <w:szCs w:val="22"/>
        </w:rPr>
        <w:t xml:space="preserve"> v zákonné výši.</w:t>
      </w:r>
    </w:p>
    <w:p w:rsidR="00590670" w:rsidRDefault="00590670" w:rsidP="00590670">
      <w:pPr>
        <w:widowControl w:val="0"/>
        <w:autoSpaceDE w:val="0"/>
        <w:autoSpaceDN w:val="0"/>
        <w:adjustRightInd w:val="0"/>
        <w:spacing w:after="120"/>
      </w:pPr>
      <w:r>
        <w:t xml:space="preserve">Toto cenové oznámení představuje změnu výše uvedené smlouvy o dodávce tepelné energie a je její nedílnou součástí. </w:t>
      </w:r>
    </w:p>
    <w:p w:rsidR="00590670" w:rsidRPr="00465B79" w:rsidRDefault="00590670" w:rsidP="00590670">
      <w:pPr>
        <w:widowControl w:val="0"/>
        <w:autoSpaceDE w:val="0"/>
        <w:autoSpaceDN w:val="0"/>
        <w:adjustRightInd w:val="0"/>
        <w:spacing w:after="120"/>
      </w:pPr>
      <w:r w:rsidRPr="002C0A45">
        <w:rPr>
          <w:noProof/>
          <w:szCs w:val="22"/>
        </w:rPr>
        <w:t>Mateřská škola Vsetín, Luh I 1832</w:t>
      </w:r>
      <w:r>
        <w:rPr>
          <w:szCs w:val="22"/>
        </w:rPr>
        <w:t xml:space="preserve"> je povinný subjekt dle zákona č. 340/2015 Sb., o registru smluv (dále ,,registr smluv“). Společnost Zásobování teplem Vsetín a.s. bere na vědomí, že smlouva o dodávce tepelné energie č. </w:t>
      </w:r>
      <w:r w:rsidRPr="002C0A45">
        <w:rPr>
          <w:noProof/>
          <w:sz w:val="24"/>
        </w:rPr>
        <w:t>273</w:t>
      </w:r>
      <w:r w:rsidRPr="00465B79">
        <w:rPr>
          <w:szCs w:val="22"/>
        </w:rPr>
        <w:t xml:space="preserve"> – OTEV – </w:t>
      </w:r>
      <w:r w:rsidRPr="002C0A45">
        <w:rPr>
          <w:noProof/>
          <w:sz w:val="24"/>
        </w:rPr>
        <w:t>17</w:t>
      </w:r>
      <w:r w:rsidRPr="00465B79">
        <w:rPr>
          <w:sz w:val="24"/>
        </w:rPr>
        <w:t xml:space="preserve"> / </w:t>
      </w:r>
      <w:r w:rsidRPr="002C0A45">
        <w:rPr>
          <w:noProof/>
          <w:sz w:val="24"/>
        </w:rPr>
        <w:t>M</w:t>
      </w:r>
      <w:r w:rsidRPr="00465B79">
        <w:rPr>
          <w:sz w:val="24"/>
        </w:rPr>
        <w:t xml:space="preserve">  </w:t>
      </w:r>
      <w:r w:rsidRPr="00465B79">
        <w:rPr>
          <w:szCs w:val="22"/>
        </w:rPr>
        <w:t xml:space="preserve">ze dne </w:t>
      </w:r>
      <w:r>
        <w:rPr>
          <w:szCs w:val="22"/>
        </w:rPr>
        <w:t xml:space="preserve"> včetně všech dodatků smlouvy a cenových oznámení, podléhá uveřejnění v registru smluv.</w:t>
      </w:r>
    </w:p>
    <w:p w:rsidR="00590670" w:rsidRDefault="00590670" w:rsidP="00590670">
      <w:pPr>
        <w:widowControl w:val="0"/>
        <w:autoSpaceDE w:val="0"/>
        <w:autoSpaceDN w:val="0"/>
        <w:adjustRightInd w:val="0"/>
        <w:spacing w:after="120"/>
      </w:pPr>
      <w:r w:rsidRPr="002C0A45">
        <w:rPr>
          <w:b/>
          <w:noProof/>
          <w:szCs w:val="22"/>
        </w:rPr>
        <w:t>Mateřská škola Vsetín, Luh I 1832</w:t>
      </w:r>
      <w:r>
        <w:rPr>
          <w:b/>
          <w:szCs w:val="22"/>
        </w:rPr>
        <w:t xml:space="preserve"> provede uveřejnění smlouvy o dodávce tepelné energie č. </w:t>
      </w:r>
      <w:r w:rsidRPr="002C0A45">
        <w:rPr>
          <w:b/>
          <w:noProof/>
          <w:sz w:val="24"/>
        </w:rPr>
        <w:t>273</w:t>
      </w:r>
      <w:r w:rsidRPr="00F53B74">
        <w:rPr>
          <w:b/>
          <w:szCs w:val="22"/>
        </w:rPr>
        <w:t xml:space="preserve"> – OTEV – </w:t>
      </w:r>
      <w:r w:rsidRPr="002C0A45">
        <w:rPr>
          <w:b/>
          <w:noProof/>
          <w:sz w:val="24"/>
        </w:rPr>
        <w:t>17</w:t>
      </w:r>
      <w:r>
        <w:rPr>
          <w:b/>
          <w:sz w:val="24"/>
        </w:rPr>
        <w:t xml:space="preserve"> / </w:t>
      </w:r>
      <w:r w:rsidRPr="002C0A45">
        <w:rPr>
          <w:b/>
          <w:noProof/>
          <w:sz w:val="24"/>
        </w:rPr>
        <w:t>M</w:t>
      </w:r>
      <w:r>
        <w:rPr>
          <w:b/>
          <w:sz w:val="24"/>
        </w:rPr>
        <w:t xml:space="preserve">  </w:t>
      </w:r>
      <w:r w:rsidRPr="00F53B74">
        <w:rPr>
          <w:b/>
          <w:szCs w:val="22"/>
        </w:rPr>
        <w:t xml:space="preserve">ze dne </w:t>
      </w:r>
      <w:r>
        <w:rPr>
          <w:b/>
          <w:szCs w:val="22"/>
        </w:rPr>
        <w:t>, resp. tohoto cenového oznámení, v registru smluv, a to bez zbytečného odkladu, nejpozději však do 7 dnů od obdržení tohoto cenového oznámení.</w:t>
      </w:r>
    </w:p>
    <w:p w:rsidR="00590670" w:rsidRPr="00C85CFD" w:rsidRDefault="00590670" w:rsidP="00590670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p w:rsidR="000F6FCB" w:rsidRDefault="000F6FCB" w:rsidP="00590670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p w:rsidR="00590670" w:rsidRPr="00C85CFD" w:rsidRDefault="00590670" w:rsidP="00590670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  <w:bookmarkStart w:id="0" w:name="_GoBack"/>
      <w:bookmarkEnd w:id="0"/>
      <w:r w:rsidRPr="00C85CFD">
        <w:rPr>
          <w:rFonts w:cs="Arial"/>
          <w:szCs w:val="22"/>
        </w:rPr>
        <w:t>S přátelským pozdravem</w:t>
      </w:r>
    </w:p>
    <w:p w:rsidR="00590670" w:rsidRPr="00C85CFD" w:rsidRDefault="00590670" w:rsidP="00590670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2880"/>
        <w:gridCol w:w="322"/>
        <w:gridCol w:w="3346"/>
      </w:tblGrid>
      <w:tr w:rsidR="00590670" w:rsidRPr="00787785" w:rsidTr="009D453B">
        <w:trPr>
          <w:jc w:val="center"/>
        </w:trPr>
        <w:tc>
          <w:tcPr>
            <w:tcW w:w="2628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                       </w:t>
            </w:r>
          </w:p>
        </w:tc>
        <w:tc>
          <w:tcPr>
            <w:tcW w:w="322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</w:p>
        </w:tc>
        <w:tc>
          <w:tcPr>
            <w:tcW w:w="3346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Ing. Michal Chmela</w:t>
            </w:r>
          </w:p>
        </w:tc>
      </w:tr>
      <w:tr w:rsidR="00590670" w:rsidRPr="00787785" w:rsidTr="009D453B">
        <w:trPr>
          <w:jc w:val="center"/>
        </w:trPr>
        <w:tc>
          <w:tcPr>
            <w:tcW w:w="2628" w:type="dxa"/>
            <w:shd w:val="clear" w:color="auto" w:fill="auto"/>
          </w:tcPr>
          <w:p w:rsidR="00590670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  <w:p w:rsidR="00590670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  <w:tc>
          <w:tcPr>
            <w:tcW w:w="3346" w:type="dxa"/>
            <w:shd w:val="clear" w:color="auto" w:fill="auto"/>
          </w:tcPr>
          <w:p w:rsidR="00590670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  <w:r w:rsidRPr="00787785">
              <w:rPr>
                <w:rFonts w:cs="Arial"/>
                <w:szCs w:val="22"/>
              </w:rPr>
              <w:t>předseda představenstva</w:t>
            </w:r>
          </w:p>
          <w:p w:rsidR="00590670" w:rsidRPr="00787785" w:rsidRDefault="00590670" w:rsidP="009D453B">
            <w:pPr>
              <w:tabs>
                <w:tab w:val="center" w:pos="993"/>
                <w:tab w:val="center" w:pos="3261"/>
                <w:tab w:val="center" w:pos="5812"/>
                <w:tab w:val="center" w:pos="7797"/>
              </w:tabs>
              <w:spacing w:before="0" w:line="240" w:lineRule="auto"/>
              <w:rPr>
                <w:rFonts w:cs="Arial"/>
                <w:szCs w:val="22"/>
              </w:rPr>
            </w:pPr>
          </w:p>
        </w:tc>
      </w:tr>
    </w:tbl>
    <w:p w:rsidR="00590670" w:rsidRPr="00C85CFD" w:rsidRDefault="00590670" w:rsidP="00590670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  <w:rPr>
          <w:rFonts w:cs="Arial"/>
          <w:b/>
          <w:szCs w:val="22"/>
        </w:rPr>
      </w:pPr>
      <w:r w:rsidRPr="00C85CFD">
        <w:rPr>
          <w:rFonts w:cs="Arial"/>
          <w:b/>
          <w:szCs w:val="22"/>
        </w:rPr>
        <w:t>Příloha</w:t>
      </w:r>
      <w:r>
        <w:rPr>
          <w:rFonts w:cs="Arial"/>
          <w:b/>
          <w:szCs w:val="22"/>
        </w:rPr>
        <w:t xml:space="preserve">:  </w:t>
      </w:r>
    </w:p>
    <w:p w:rsidR="002014B1" w:rsidRPr="009244BC" w:rsidRDefault="00590670" w:rsidP="00DB62F3">
      <w:pPr>
        <w:tabs>
          <w:tab w:val="center" w:pos="993"/>
          <w:tab w:val="center" w:pos="3261"/>
          <w:tab w:val="center" w:pos="5812"/>
          <w:tab w:val="center" w:pos="7797"/>
        </w:tabs>
        <w:spacing w:before="0" w:line="240" w:lineRule="auto"/>
      </w:pPr>
      <w:r>
        <w:rPr>
          <w:szCs w:val="22"/>
        </w:rPr>
        <w:t>Ceník tepelné energie na rok 2018 (předběžně kalkulované ceny)</w:t>
      </w:r>
    </w:p>
    <w:sectPr w:rsidR="002014B1" w:rsidRPr="009244BC" w:rsidSect="0092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70" w:rsidRDefault="00590670">
      <w:r>
        <w:separator/>
      </w:r>
    </w:p>
  </w:endnote>
  <w:endnote w:type="continuationSeparator" w:id="0">
    <w:p w:rsidR="00590670" w:rsidRDefault="0059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68" w:rsidRDefault="005E1C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3E" w:rsidRPr="00906B46" w:rsidRDefault="005E2F3E" w:rsidP="00196C6D">
    <w:pPr>
      <w:pStyle w:val="Zpat"/>
    </w:pPr>
    <w:r>
      <w:tab/>
    </w:r>
    <w:sdt>
      <w:sdtPr>
        <w:id w:val="1372181189"/>
        <w:docPartObj>
          <w:docPartGallery w:val="Page Numbers (Bottom of Page)"/>
          <w:docPartUnique/>
        </w:docPartObj>
      </w:sdtPr>
      <w:sdtEndPr/>
      <w:sdtContent>
        <w:r w:rsidR="00196C6D">
          <w:fldChar w:fldCharType="begin"/>
        </w:r>
        <w:r w:rsidR="00196C6D">
          <w:instrText xml:space="preserve"> PAGE   \* MERGEFORMAT </w:instrText>
        </w:r>
        <w:r w:rsidR="00196C6D">
          <w:fldChar w:fldCharType="separate"/>
        </w:r>
        <w:r w:rsidR="00DB62F3">
          <w:rPr>
            <w:noProof/>
          </w:rPr>
          <w:t>2</w:t>
        </w:r>
        <w:r w:rsidR="00196C6D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6D" w:rsidRDefault="00196C6D" w:rsidP="00196C6D">
    <w:pPr>
      <w:pStyle w:val="ra"/>
      <w:spacing w:after="120"/>
    </w:pPr>
  </w:p>
  <w:p w:rsidR="00F40773" w:rsidRDefault="00F40773" w:rsidP="00F40773">
    <w:pPr>
      <w:pStyle w:val="Zpat"/>
    </w:pPr>
    <w:r>
      <w:t>Zásobování teplem Vsetín a.s.</w:t>
    </w:r>
    <w:r>
      <w:tab/>
    </w:r>
    <w:r w:rsidRPr="00476045">
      <w:t>IČ</w:t>
    </w:r>
    <w:r>
      <w:t>O</w:t>
    </w:r>
    <w:r w:rsidRPr="00476045">
      <w:t xml:space="preserve">: </w:t>
    </w:r>
    <w:r>
      <w:t>45192588,</w:t>
    </w:r>
    <w:r w:rsidRPr="00655490">
      <w:t xml:space="preserve"> </w:t>
    </w:r>
    <w:r w:rsidRPr="00476045">
      <w:t>DIČ: CZ</w:t>
    </w:r>
    <w:r>
      <w:t>45192588</w:t>
    </w:r>
  </w:p>
  <w:p w:rsidR="00F40773" w:rsidRDefault="00F40773" w:rsidP="00F40773">
    <w:pPr>
      <w:pStyle w:val="Zpat"/>
    </w:pPr>
    <w:r>
      <w:t>Jiráskova 1326, 755 01 Vsetín</w:t>
    </w:r>
    <w:r>
      <w:tab/>
    </w:r>
    <w:r w:rsidRPr="00476045">
      <w:t xml:space="preserve">Krajský soud </w:t>
    </w:r>
    <w:r>
      <w:t>Ostrava</w:t>
    </w:r>
    <w:r w:rsidRPr="00476045">
      <w:t xml:space="preserve">, odd. </w:t>
    </w:r>
    <w:r>
      <w:t>B</w:t>
    </w:r>
    <w:r w:rsidR="005E1C68">
      <w:t>,</w:t>
    </w:r>
    <w:r w:rsidRPr="00476045">
      <w:t xml:space="preserve"> vložka </w:t>
    </w:r>
    <w:r>
      <w:t>420</w:t>
    </w:r>
  </w:p>
  <w:p w:rsidR="00906B46" w:rsidRDefault="00F40773" w:rsidP="00F40773">
    <w:pPr>
      <w:pStyle w:val="Zpat"/>
    </w:pPr>
    <w:r>
      <w:t>T +420 571 815 111,</w:t>
    </w:r>
    <w:r w:rsidRPr="00655490">
      <w:t xml:space="preserve"> </w:t>
    </w:r>
    <w:r>
      <w:t>ztv@mvv.cz</w:t>
    </w:r>
    <w:r>
      <w:tab/>
    </w:r>
    <w:r w:rsidRPr="00476045">
      <w:t>č.</w:t>
    </w:r>
    <w:r w:rsidR="008E1D68">
      <w:t xml:space="preserve"> </w:t>
    </w:r>
    <w:proofErr w:type="spellStart"/>
    <w:r w:rsidRPr="00476045">
      <w:t>ú.</w:t>
    </w:r>
    <w:proofErr w:type="spellEnd"/>
    <w:r w:rsidRPr="00476045">
      <w:t xml:space="preserve"> </w:t>
    </w:r>
    <w:r>
      <w:t>203400493/0300 ČSOB</w:t>
    </w:r>
    <w:r w:rsidR="005E1C68">
      <w:t>,</w:t>
    </w:r>
    <w:r>
      <w:t xml:space="preserve"> a.</w:t>
    </w:r>
    <w:r w:rsidR="005E1C68">
      <w:t xml:space="preserve"> </w:t>
    </w:r>
    <w:r>
      <w:t>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70" w:rsidRDefault="00590670">
      <w:r>
        <w:separator/>
      </w:r>
    </w:p>
  </w:footnote>
  <w:footnote w:type="continuationSeparator" w:id="0">
    <w:p w:rsidR="00590670" w:rsidRDefault="0059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68" w:rsidRDefault="005E1C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4F" w:rsidRPr="00D6588A" w:rsidRDefault="002014B1" w:rsidP="00662F1E">
    <w:pPr>
      <w:pStyle w:val="Zhlav"/>
      <w:spacing w:before="780"/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00762C9A" wp14:editId="5099AF1D">
              <wp:simplePos x="0" y="0"/>
              <wp:positionH relativeFrom="column">
                <wp:posOffset>-11430</wp:posOffset>
              </wp:positionH>
              <wp:positionV relativeFrom="paragraph">
                <wp:posOffset>-27940</wp:posOffset>
              </wp:positionV>
              <wp:extent cx="1905000" cy="101346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1013460"/>
                        <a:chOff x="0" y="0"/>
                        <a:chExt cx="1905000" cy="1013460"/>
                      </a:xfrm>
                    </wpg:grpSpPr>
                    <pic:pic xmlns:pic="http://schemas.openxmlformats.org/drawingml/2006/picture">
                      <pic:nvPicPr>
                        <pic:cNvPr id="2" name="Obrázek 2" descr="\\Sebestova\MVV_MATERIALY_PR\Graficky_manual\CI_skupina_MVV_Energie_CZ_2017\ztv\logo\_jpg\ztv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0"/>
                          <a:ext cx="16992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\\Sebestova\MEP\HOLDING\Public_Relation\_aktual_od_10_2013\_Corporate-identity\_CI-2017-new\__FINAL\logo_mvv_clen_skupiny\_jpg\mvv_clen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9620"/>
                          <a:ext cx="19050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" o:spid="_x0000_s1026" style="position:absolute;margin-left:-.9pt;margin-top:-2.2pt;width:150pt;height:79.8pt;z-index:251710464;mso-height-relative:margin" coordsize="19050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76;width:16992;height:6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mzxXEAAAA2gAAAA8AAABkcnMvZG93bnJldi54bWxEj0FrwkAUhO9C/8PyCr2ZTYNoiVmllBZK&#10;8NIotb09ss8kmH0bdrca/71bEDwOM/MNU6xH04sTOd9ZVvCcpCCIa6s7bhTsth/TFxA+IGvsLZOC&#10;C3lYrx4mBebanvmLTlVoRISwz1FBG8KQS+nrlgz6xA7E0TtYZzBE6RqpHZ4j3PQyS9O5NNhxXGhx&#10;oLeW6mP1ZxSk77grF/vyxx1mm/22/zXD7DtT6ulxfF2CCDSGe/jW/tQKMvi/Em+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mzxXEAAAA2gAAAA8AAAAAAAAAAAAAAAAA&#10;nwIAAGRycy9kb3ducmV2LnhtbFBLBQYAAAAABAAEAPcAAACQAwAAAAA=&#10;">
                <v:imagedata r:id="rId3" o:title="ztv"/>
                <v:path arrowok="t"/>
              </v:shape>
              <v:shape id="Obrázek 3" o:spid="_x0000_s1028" type="#_x0000_t75" style="position:absolute;top:7696;width:19050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4hY7AAAAA2gAAAA8AAABkcnMvZG93bnJldi54bWxET11rwjAUfRf2H8Id7EVmshW30TWKbAg+&#10;Cepgr5fmri1tbkoTa+avN4Lg4+F8F8toOzHS4BvHGl5mCgRx6UzDlYafw/r5A4QPyAY7x6Thnzws&#10;Fw+TAnPjTryjcR8qkULY56ihDqHPpfRlTRb9zPXEiftzg8WQ4FBJM+AphdtOvir1Ji02nBpq7Omr&#10;prLdH22aoaZjb+P5O7bj6viezX+3qsy0fnqMq08QgWK4i2/ujdGQwfVK8oNcX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iFjsAAAADaAAAADwAAAAAAAAAAAAAAAACfAgAA&#10;ZHJzL2Rvd25yZXYueG1sUEsFBgAAAAAEAAQA9wAAAIwDAAAAAA==&#10;">
                <v:imagedata r:id="rId4" o:title="mvv_clen"/>
                <v:path arrowok="t"/>
              </v:shape>
            </v:group>
          </w:pict>
        </mc:Fallback>
      </mc:AlternateContent>
    </w:r>
    <w:r w:rsidR="00BE364F">
      <w:tab/>
    </w:r>
    <w:r w:rsidR="00662F1E">
      <w:t>w</w:t>
    </w:r>
    <w:r w:rsidR="00662F1E" w:rsidRPr="00662F1E">
      <w:t>ww.</w:t>
    </w:r>
    <w:r>
      <w:t>ztv</w:t>
    </w:r>
    <w:r w:rsidR="00662F1E" w:rsidRPr="00662F1E">
      <w:t>.mvv.cz</w:t>
    </w:r>
  </w:p>
  <w:p w:rsidR="00374BB1" w:rsidRPr="00662F1E" w:rsidRDefault="00374BB1" w:rsidP="00662F1E">
    <w:pPr>
      <w:pStyle w:val="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2A" w:rsidRDefault="002014B1" w:rsidP="00662F1E">
    <w:pPr>
      <w:pStyle w:val="TZzhlav"/>
    </w:pP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318BBA4A" wp14:editId="5876662C">
              <wp:simplePos x="0" y="0"/>
              <wp:positionH relativeFrom="column">
                <wp:posOffset>-11430</wp:posOffset>
              </wp:positionH>
              <wp:positionV relativeFrom="paragraph">
                <wp:posOffset>-27940</wp:posOffset>
              </wp:positionV>
              <wp:extent cx="1905000" cy="1013460"/>
              <wp:effectExtent l="0" t="0" r="0" b="0"/>
              <wp:wrapNone/>
              <wp:docPr id="44" name="Skupina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1013460"/>
                        <a:chOff x="0" y="0"/>
                        <a:chExt cx="1905000" cy="1013460"/>
                      </a:xfrm>
                    </wpg:grpSpPr>
                    <pic:pic xmlns:pic="http://schemas.openxmlformats.org/drawingml/2006/picture">
                      <pic:nvPicPr>
                        <pic:cNvPr id="20" name="Obrázek 20" descr="\\Sebestova\MVV_MATERIALY_PR\Graficky_manual\CI_skupina_MVV_Energie_CZ_2017\ztv\logo\_jpg\ztv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0"/>
                          <a:ext cx="16992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ázek 21" descr="\\Sebestova\MEP\HOLDING\Public_Relation\_aktual_od_10_2013\_Corporate-identity\_CI-2017-new\__FINAL\logo_mvv_clen_skupiny\_jpg\mvv_clen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9620"/>
                          <a:ext cx="19050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44" o:spid="_x0000_s1026" style="position:absolute;margin-left:-.9pt;margin-top:-2.2pt;width:150pt;height:79.8pt;z-index:251708416" coordsize="19050,10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s1027" type="#_x0000_t75" style="position:absolute;left:76;width:16992;height:6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KT0PCAAAA2wAAAA8AAABkcnMvZG93bnJldi54bWxET89rwjAUvg/8H8ITdpuppWyjGouMCaN4&#10;mcrU26N5tsXmpSTR1v9+OQx2/Ph+L4vRdOJOzreWFcxnCQjiyuqWawWH/eblHYQPyBo7y6TgQR6K&#10;1eRpibm2A3/TfRdqEUPY56igCaHPpfRVQwb9zPbEkbtYZzBE6GqpHQ4x3HQyTZJXabDl2NBgTx8N&#10;VdfdzShIPvFQvh3Lk7tk2+O+O5s++0mVep6O6wWIQGP4F/+5v7SCNK6PX+IP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Sk9DwgAAANsAAAAPAAAAAAAAAAAAAAAAAJ8C&#10;AABkcnMvZG93bnJldi54bWxQSwUGAAAAAAQABAD3AAAAjgMAAAAA&#10;">
                <v:imagedata r:id="rId3" o:title="ztv"/>
                <v:path arrowok="t"/>
              </v:shape>
              <v:shape id="Obrázek 21" o:spid="_x0000_s1028" type="#_x0000_t75" style="position:absolute;top:7696;width:19050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1NZ3FAAAA2wAAAA8AAABkcnMvZG93bnJldi54bWxEj0trwzAQhO+F/gexhVxKIiUhD9zIIbQU&#10;eirkAbku1tY2tlbGUhylv74qBHIcZuebnc022lYM1PvasYbpRIEgLpypudRwOn6O1yB8QDbYOiYN&#10;N/KwzZ+fNpgZd+U9DYdQigRhn6GGKoQuk9IXFVn0E9cRJ+/H9RZDkn0pTY/XBLetnCm1lBZrTg0V&#10;dvReUdEcLja9oV6Hzsbfj9gMu8tqvjh/q2Ku9egl7t5ABIrhcXxPfxkNsyn8b0kA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tTWdxQAAANsAAAAPAAAAAAAAAAAAAAAA&#10;AJ8CAABkcnMvZG93bnJldi54bWxQSwUGAAAAAAQABAD3AAAAkQMAAAAA&#10;">
                <v:imagedata r:id="rId4" o:title="mvv_clen"/>
                <v:path arrowok="t"/>
              </v:shape>
            </v:group>
          </w:pict>
        </mc:Fallback>
      </mc:AlternateContent>
    </w:r>
    <w:r w:rsidR="009D4CB4">
      <w:tab/>
    </w:r>
    <w:r w:rsidR="00F40773">
      <w:t>www.</w:t>
    </w:r>
    <w:r w:rsidR="00B36F35">
      <w:t>z</w:t>
    </w:r>
    <w:r w:rsidR="00F40773">
      <w:t>tv</w:t>
    </w:r>
    <w:r w:rsidR="00662F1E" w:rsidRPr="00662F1E">
      <w:t>.mvv.cz</w:t>
    </w:r>
  </w:p>
  <w:p w:rsidR="00662F1E" w:rsidRPr="00662F1E" w:rsidRDefault="00662F1E" w:rsidP="00662F1E">
    <w:pPr>
      <w:pStyle w:val="ra"/>
    </w:pPr>
  </w:p>
  <w:p w:rsidR="00906B46" w:rsidRPr="00D6588A" w:rsidRDefault="00906B46" w:rsidP="00BE36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8A9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6C5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47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747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5E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A8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A5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26E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22F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70"/>
    <w:rsid w:val="00007620"/>
    <w:rsid w:val="00027429"/>
    <w:rsid w:val="000274AC"/>
    <w:rsid w:val="00035EA2"/>
    <w:rsid w:val="00047777"/>
    <w:rsid w:val="00051993"/>
    <w:rsid w:val="00074C6B"/>
    <w:rsid w:val="000832CE"/>
    <w:rsid w:val="0008344F"/>
    <w:rsid w:val="000A23A8"/>
    <w:rsid w:val="000B072F"/>
    <w:rsid w:val="000D7C6F"/>
    <w:rsid w:val="000F2555"/>
    <w:rsid w:val="000F3E7A"/>
    <w:rsid w:val="000F6FCB"/>
    <w:rsid w:val="00107B59"/>
    <w:rsid w:val="00112B8D"/>
    <w:rsid w:val="00114A51"/>
    <w:rsid w:val="0011528F"/>
    <w:rsid w:val="00123A6F"/>
    <w:rsid w:val="001317A2"/>
    <w:rsid w:val="00137633"/>
    <w:rsid w:val="00196C6D"/>
    <w:rsid w:val="00197261"/>
    <w:rsid w:val="001A00E9"/>
    <w:rsid w:val="001A25BA"/>
    <w:rsid w:val="001A4992"/>
    <w:rsid w:val="001B4BED"/>
    <w:rsid w:val="001E5D2F"/>
    <w:rsid w:val="001F30C7"/>
    <w:rsid w:val="002014B1"/>
    <w:rsid w:val="00214F7C"/>
    <w:rsid w:val="002301E2"/>
    <w:rsid w:val="00235E3A"/>
    <w:rsid w:val="00274F2D"/>
    <w:rsid w:val="002755B1"/>
    <w:rsid w:val="002A595C"/>
    <w:rsid w:val="002B2FF6"/>
    <w:rsid w:val="002D3999"/>
    <w:rsid w:val="002E3E44"/>
    <w:rsid w:val="002F2B2D"/>
    <w:rsid w:val="002F2B55"/>
    <w:rsid w:val="00300232"/>
    <w:rsid w:val="00311010"/>
    <w:rsid w:val="00325ABF"/>
    <w:rsid w:val="00346754"/>
    <w:rsid w:val="00346AB2"/>
    <w:rsid w:val="003731F6"/>
    <w:rsid w:val="00374BB1"/>
    <w:rsid w:val="00382C92"/>
    <w:rsid w:val="003A5A00"/>
    <w:rsid w:val="003C3661"/>
    <w:rsid w:val="00454A51"/>
    <w:rsid w:val="004550FD"/>
    <w:rsid w:val="004579B0"/>
    <w:rsid w:val="004A7FA0"/>
    <w:rsid w:val="004D2C1B"/>
    <w:rsid w:val="004E7237"/>
    <w:rsid w:val="00522E22"/>
    <w:rsid w:val="005264A8"/>
    <w:rsid w:val="00534EAF"/>
    <w:rsid w:val="00540371"/>
    <w:rsid w:val="005414FD"/>
    <w:rsid w:val="00547807"/>
    <w:rsid w:val="005733E4"/>
    <w:rsid w:val="0057484A"/>
    <w:rsid w:val="00576A6F"/>
    <w:rsid w:val="0059010A"/>
    <w:rsid w:val="00590670"/>
    <w:rsid w:val="005B2B27"/>
    <w:rsid w:val="005E1C68"/>
    <w:rsid w:val="005E1EC3"/>
    <w:rsid w:val="005E2F3E"/>
    <w:rsid w:val="005E79B2"/>
    <w:rsid w:val="005F31B6"/>
    <w:rsid w:val="00611156"/>
    <w:rsid w:val="006119C5"/>
    <w:rsid w:val="006208CA"/>
    <w:rsid w:val="00633CA8"/>
    <w:rsid w:val="0064341C"/>
    <w:rsid w:val="00654D3F"/>
    <w:rsid w:val="00662F1E"/>
    <w:rsid w:val="00670F05"/>
    <w:rsid w:val="00680B0C"/>
    <w:rsid w:val="006823EC"/>
    <w:rsid w:val="006970E0"/>
    <w:rsid w:val="006A02D4"/>
    <w:rsid w:val="006A0A93"/>
    <w:rsid w:val="006B3E6F"/>
    <w:rsid w:val="006B406C"/>
    <w:rsid w:val="006C2888"/>
    <w:rsid w:val="006D0716"/>
    <w:rsid w:val="006D0AF4"/>
    <w:rsid w:val="006E1DA6"/>
    <w:rsid w:val="006F1E48"/>
    <w:rsid w:val="007131C0"/>
    <w:rsid w:val="00713836"/>
    <w:rsid w:val="00716DA9"/>
    <w:rsid w:val="0072299E"/>
    <w:rsid w:val="00751A44"/>
    <w:rsid w:val="007577BA"/>
    <w:rsid w:val="00776789"/>
    <w:rsid w:val="00785EDE"/>
    <w:rsid w:val="0079489C"/>
    <w:rsid w:val="007A0F47"/>
    <w:rsid w:val="007A1E15"/>
    <w:rsid w:val="007B6229"/>
    <w:rsid w:val="007C64B8"/>
    <w:rsid w:val="007E0E36"/>
    <w:rsid w:val="008176D3"/>
    <w:rsid w:val="0082472D"/>
    <w:rsid w:val="008412CF"/>
    <w:rsid w:val="008769AB"/>
    <w:rsid w:val="00887265"/>
    <w:rsid w:val="0089200C"/>
    <w:rsid w:val="008C0273"/>
    <w:rsid w:val="008D459B"/>
    <w:rsid w:val="008E1D40"/>
    <w:rsid w:val="008E1D68"/>
    <w:rsid w:val="00902C38"/>
    <w:rsid w:val="00906B46"/>
    <w:rsid w:val="009244BC"/>
    <w:rsid w:val="00930E12"/>
    <w:rsid w:val="00941E03"/>
    <w:rsid w:val="009C0562"/>
    <w:rsid w:val="009C1F87"/>
    <w:rsid w:val="009D4CB4"/>
    <w:rsid w:val="009E5A0A"/>
    <w:rsid w:val="009F0B60"/>
    <w:rsid w:val="00A3678C"/>
    <w:rsid w:val="00A572F0"/>
    <w:rsid w:val="00A70045"/>
    <w:rsid w:val="00A95184"/>
    <w:rsid w:val="00A9532A"/>
    <w:rsid w:val="00AB3E33"/>
    <w:rsid w:val="00B04774"/>
    <w:rsid w:val="00B173F9"/>
    <w:rsid w:val="00B218C5"/>
    <w:rsid w:val="00B36B2E"/>
    <w:rsid w:val="00B36F35"/>
    <w:rsid w:val="00B6549D"/>
    <w:rsid w:val="00B74C78"/>
    <w:rsid w:val="00B75AAB"/>
    <w:rsid w:val="00B972AE"/>
    <w:rsid w:val="00BE364F"/>
    <w:rsid w:val="00BF34CA"/>
    <w:rsid w:val="00C262A6"/>
    <w:rsid w:val="00C3791B"/>
    <w:rsid w:val="00C449E4"/>
    <w:rsid w:val="00C57999"/>
    <w:rsid w:val="00C70913"/>
    <w:rsid w:val="00CA2C9A"/>
    <w:rsid w:val="00CB594A"/>
    <w:rsid w:val="00CB6498"/>
    <w:rsid w:val="00CB6D00"/>
    <w:rsid w:val="00CD45DD"/>
    <w:rsid w:val="00CF5B24"/>
    <w:rsid w:val="00D3004C"/>
    <w:rsid w:val="00D35CD8"/>
    <w:rsid w:val="00D60C36"/>
    <w:rsid w:val="00D6588A"/>
    <w:rsid w:val="00D661E8"/>
    <w:rsid w:val="00D95D70"/>
    <w:rsid w:val="00DA1422"/>
    <w:rsid w:val="00DB1CE8"/>
    <w:rsid w:val="00DB3763"/>
    <w:rsid w:val="00DB62F3"/>
    <w:rsid w:val="00DB7465"/>
    <w:rsid w:val="00DC139B"/>
    <w:rsid w:val="00DC28E6"/>
    <w:rsid w:val="00DC6D70"/>
    <w:rsid w:val="00DF2811"/>
    <w:rsid w:val="00DF66C2"/>
    <w:rsid w:val="00E03B40"/>
    <w:rsid w:val="00E16A4B"/>
    <w:rsid w:val="00E172DA"/>
    <w:rsid w:val="00E225DB"/>
    <w:rsid w:val="00E26AB0"/>
    <w:rsid w:val="00E64E07"/>
    <w:rsid w:val="00E74F6D"/>
    <w:rsid w:val="00E81663"/>
    <w:rsid w:val="00EE708A"/>
    <w:rsid w:val="00EF382A"/>
    <w:rsid w:val="00F01EC7"/>
    <w:rsid w:val="00F1153C"/>
    <w:rsid w:val="00F13604"/>
    <w:rsid w:val="00F27A78"/>
    <w:rsid w:val="00F37020"/>
    <w:rsid w:val="00F37E93"/>
    <w:rsid w:val="00F40773"/>
    <w:rsid w:val="00F45623"/>
    <w:rsid w:val="00F4661D"/>
    <w:rsid w:val="00F55498"/>
    <w:rsid w:val="00F6359E"/>
    <w:rsid w:val="00F65340"/>
    <w:rsid w:val="00FA1146"/>
    <w:rsid w:val="00FB4BF8"/>
    <w:rsid w:val="00FC2631"/>
    <w:rsid w:val="00FC7CF4"/>
    <w:rsid w:val="00FC7E8D"/>
    <w:rsid w:val="00FD425D"/>
    <w:rsid w:val="00FE1706"/>
    <w:rsid w:val="00FE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670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jc w:val="left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jc w:val="left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jc w:val="left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 w:line="240" w:lineRule="auto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  <w:spacing w:before="0" w:line="240" w:lineRule="auto"/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  <w:jc w:val="left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spacing w:before="0"/>
      <w:ind w:left="680" w:hanging="340"/>
      <w:jc w:val="left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pPr>
      <w:spacing w:before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before="0" w:after="200" w:line="240" w:lineRule="auto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v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spacing w:line="240" w:lineRule="auto"/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spacing w:before="0"/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pPr>
      <w:spacing w:before="0"/>
    </w:pPr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  <w:sz w:val="20"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  <w:sz w:val="20"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  <w:jc w:val="left"/>
    </w:pPr>
  </w:style>
  <w:style w:type="paragraph" w:customStyle="1" w:styleId="dopisoknkoadresa">
    <w:name w:val="dopis okénko adresa"/>
    <w:basedOn w:val="Normln"/>
    <w:rsid w:val="00196C6D"/>
    <w:pPr>
      <w:spacing w:before="0" w:line="240" w:lineRule="auto"/>
    </w:pPr>
    <w:rPr>
      <w:sz w:val="21"/>
    </w:rPr>
  </w:style>
  <w:style w:type="paragraph" w:customStyle="1" w:styleId="dopisznaka">
    <w:name w:val="dopis značka"/>
    <w:basedOn w:val="Normln"/>
    <w:rsid w:val="00196C6D"/>
    <w:pPr>
      <w:jc w:val="left"/>
    </w:pPr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  <w:spacing w:before="0"/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pPr>
      <w:spacing w:before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character" w:customStyle="1" w:styleId="nowrap">
    <w:name w:val="nowrap"/>
    <w:basedOn w:val="Standardnpsmoodstavce"/>
    <w:rsid w:val="0064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670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jc w:val="left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jc w:val="left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jc w:val="left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 w:line="240" w:lineRule="auto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  <w:spacing w:before="0" w:line="240" w:lineRule="auto"/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  <w:jc w:val="left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spacing w:before="0"/>
      <w:ind w:left="680" w:hanging="340"/>
      <w:jc w:val="left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pPr>
      <w:spacing w:before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before="0" w:after="200" w:line="240" w:lineRule="auto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Standardnpsmoodstavce"/>
    <w:link w:val="Podtitul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v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spacing w:line="240" w:lineRule="auto"/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spacing w:before="0"/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pPr>
      <w:spacing w:before="0"/>
    </w:pPr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  <w:sz w:val="20"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  <w:sz w:val="20"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  <w:jc w:val="left"/>
    </w:pPr>
  </w:style>
  <w:style w:type="paragraph" w:customStyle="1" w:styleId="dopisoknkoadresa">
    <w:name w:val="dopis okénko adresa"/>
    <w:basedOn w:val="Normln"/>
    <w:rsid w:val="00196C6D"/>
    <w:pPr>
      <w:spacing w:before="0" w:line="240" w:lineRule="auto"/>
    </w:pPr>
    <w:rPr>
      <w:sz w:val="21"/>
    </w:rPr>
  </w:style>
  <w:style w:type="paragraph" w:customStyle="1" w:styleId="dopisznaka">
    <w:name w:val="dopis značka"/>
    <w:basedOn w:val="Normln"/>
    <w:rsid w:val="00196C6D"/>
    <w:pPr>
      <w:jc w:val="left"/>
    </w:pPr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  <w:spacing w:before="0"/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pPr>
      <w:spacing w:before="0"/>
      <w:jc w:val="left"/>
    </w:pPr>
    <w:rPr>
      <w:rFonts w:eastAsiaTheme="minorHAnsi" w:cstheme="minorBidi"/>
      <w:sz w:val="20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character" w:customStyle="1" w:styleId="nowrap">
    <w:name w:val="nowrap"/>
    <w:basedOn w:val="Standardnpsmoodstavce"/>
    <w:rsid w:val="0064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bestova\Sablony\ZTV\ztv-hlavickovy-papir.dotx" TargetMode="External"/></Relationships>
</file>

<file path=word/theme/theme1.xml><?xml version="1.0" encoding="utf-8"?>
<a:theme xmlns:a="http://schemas.openxmlformats.org/drawingml/2006/main" name="MVV2">
  <a:themeElements>
    <a:clrScheme name="MVV2">
      <a:dk1>
        <a:sysClr val="windowText" lastClr="000000"/>
      </a:dk1>
      <a:lt1>
        <a:srgbClr val="FFFFFF"/>
      </a:lt1>
      <a:dk2>
        <a:srgbClr val="314999"/>
      </a:dk2>
      <a:lt2>
        <a:srgbClr val="D3D3D3"/>
      </a:lt2>
      <a:accent1>
        <a:srgbClr val="F2001A"/>
      </a:accent1>
      <a:accent2>
        <a:srgbClr val="787878"/>
      </a:accent2>
      <a:accent3>
        <a:srgbClr val="9B9B9B"/>
      </a:accent3>
      <a:accent4>
        <a:srgbClr val="CDCDCD"/>
      </a:accent4>
      <a:accent5>
        <a:srgbClr val="AC67C9"/>
      </a:accent5>
      <a:accent6>
        <a:srgbClr val="FFA741"/>
      </a:accent6>
      <a:hlink>
        <a:srgbClr val="314999"/>
      </a:hlink>
      <a:folHlink>
        <a:srgbClr val="516DC7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F004-5794-4511-B12A-13CCA4A7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ztv-hlavickovy-papir</Template>
  <TotalTime>2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MVV Energie CZ  s.r.o.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Milan Šimunič</dc:creator>
  <cp:lastModifiedBy>Milan Šimunič</cp:lastModifiedBy>
  <cp:revision>3</cp:revision>
  <cp:lastPrinted>2016-09-29T07:35:00Z</cp:lastPrinted>
  <dcterms:created xsi:type="dcterms:W3CDTF">2017-12-12T07:05:00Z</dcterms:created>
  <dcterms:modified xsi:type="dcterms:W3CDTF">2017-12-12T12:29:00Z</dcterms:modified>
</cp:coreProperties>
</file>