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59" w:rsidRDefault="00626C12">
      <w:pPr>
        <w:pStyle w:val="Nadpis10"/>
        <w:framePr w:w="9269" w:h="429" w:hRule="exact" w:wrap="none" w:vAnchor="page" w:hAnchor="page" w:x="1200" w:y="1283"/>
        <w:shd w:val="clear" w:color="auto" w:fill="auto"/>
        <w:spacing w:line="320" w:lineRule="exact"/>
      </w:pPr>
      <w:bookmarkStart w:id="0" w:name="bookmark0"/>
      <w:r>
        <w:t>OBJEDNÁVKA</w:t>
      </w:r>
      <w:bookmarkEnd w:id="0"/>
    </w:p>
    <w:p w:rsidR="00850959" w:rsidRDefault="00626C12">
      <w:pPr>
        <w:pStyle w:val="Titulektabulky0"/>
        <w:framePr w:wrap="none" w:vAnchor="page" w:hAnchor="page" w:x="5131" w:y="1936"/>
        <w:shd w:val="clear" w:color="auto" w:fill="auto"/>
        <w:spacing w:line="170" w:lineRule="exact"/>
      </w:pPr>
      <w:r>
        <w:t>Číslo: 37 /2Q17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2"/>
        <w:gridCol w:w="6187"/>
      </w:tblGrid>
      <w:tr w:rsidR="0085095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0959" w:rsidRDefault="00626C12">
            <w:pPr>
              <w:pStyle w:val="Zkladntext20"/>
              <w:framePr w:w="9269" w:h="7579" w:wrap="none" w:vAnchor="page" w:hAnchor="page" w:x="1200" w:y="2435"/>
              <w:shd w:val="clear" w:color="auto" w:fill="auto"/>
              <w:spacing w:line="220" w:lineRule="exact"/>
            </w:pPr>
            <w:r>
              <w:rPr>
                <w:rStyle w:val="Zkladntext2Arial11ptTun"/>
              </w:rPr>
              <w:t>Dodavatel: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959" w:rsidRDefault="00626C12">
            <w:pPr>
              <w:pStyle w:val="Zkladntext20"/>
              <w:framePr w:w="9269" w:h="7579" w:wrap="none" w:vAnchor="page" w:hAnchor="page" w:x="1200" w:y="2435"/>
              <w:shd w:val="clear" w:color="auto" w:fill="auto"/>
              <w:spacing w:line="220" w:lineRule="exact"/>
              <w:jc w:val="both"/>
            </w:pPr>
            <w:r>
              <w:rPr>
                <w:rStyle w:val="Zkladntext2Arial11ptTun"/>
              </w:rPr>
              <w:t>Odběratel:</w:t>
            </w:r>
          </w:p>
        </w:tc>
      </w:tr>
      <w:tr w:rsidR="00850959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0959" w:rsidRDefault="00626C12">
            <w:pPr>
              <w:pStyle w:val="Zkladntext20"/>
              <w:framePr w:w="9269" w:h="7579" w:wrap="none" w:vAnchor="page" w:hAnchor="page" w:x="1200" w:y="2435"/>
              <w:shd w:val="clear" w:color="auto" w:fill="auto"/>
              <w:spacing w:line="278" w:lineRule="exact"/>
            </w:pPr>
            <w:r>
              <w:rPr>
                <w:rStyle w:val="Zkladntext211ptTun"/>
              </w:rPr>
              <w:t>Ing. Zdeněk Pech jednatel PPC s.r.o.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0959" w:rsidRDefault="00626C12">
            <w:pPr>
              <w:pStyle w:val="Zkladntext20"/>
              <w:framePr w:w="9269" w:h="7579" w:wrap="none" w:vAnchor="page" w:hAnchor="page" w:x="1200" w:y="2435"/>
              <w:shd w:val="clear" w:color="auto" w:fill="auto"/>
              <w:spacing w:line="278" w:lineRule="exact"/>
            </w:pPr>
            <w:r>
              <w:rPr>
                <w:rStyle w:val="Zkladntext211pt"/>
              </w:rPr>
              <w:t>Název: 21. základní škola Plzeň, Slovanská alej 13, příspěvková organizace</w:t>
            </w:r>
          </w:p>
        </w:tc>
      </w:tr>
      <w:tr w:rsidR="00850959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0959" w:rsidRDefault="00626C12">
            <w:pPr>
              <w:pStyle w:val="Zkladntext20"/>
              <w:framePr w:w="9269" w:h="7579" w:wrap="none" w:vAnchor="page" w:hAnchor="page" w:x="1200" w:y="2435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Telefon: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0959" w:rsidRDefault="00626C12">
            <w:pPr>
              <w:pStyle w:val="Zkladntext20"/>
              <w:framePr w:w="9269" w:h="7579" w:wrap="none" w:vAnchor="page" w:hAnchor="page" w:x="1200" w:y="2435"/>
              <w:shd w:val="clear" w:color="auto" w:fill="auto"/>
              <w:spacing w:line="220" w:lineRule="exact"/>
              <w:jc w:val="both"/>
            </w:pPr>
            <w:r>
              <w:rPr>
                <w:rStyle w:val="Zkladntext211pt"/>
              </w:rPr>
              <w:t>378 028 441</w:t>
            </w:r>
          </w:p>
        </w:tc>
      </w:tr>
      <w:tr w:rsidR="00850959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0959" w:rsidRDefault="00626C12">
            <w:pPr>
              <w:pStyle w:val="Zkladntext20"/>
              <w:framePr w:w="9269" w:h="7579" w:wrap="none" w:vAnchor="page" w:hAnchor="page" w:x="1200" w:y="2435"/>
              <w:shd w:val="clear" w:color="auto" w:fill="auto"/>
              <w:spacing w:line="269" w:lineRule="exact"/>
            </w:pPr>
            <w:r>
              <w:rPr>
                <w:rStyle w:val="Zkladntext211pt"/>
              </w:rPr>
              <w:t>Sídlo: Plzeň, Schwarzova 1321/6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0959" w:rsidRDefault="00626C12">
            <w:pPr>
              <w:pStyle w:val="Zkladntext20"/>
              <w:framePr w:w="9269" w:h="7579" w:wrap="none" w:vAnchor="page" w:hAnchor="page" w:x="1200" w:y="2435"/>
              <w:shd w:val="clear" w:color="auto" w:fill="auto"/>
              <w:spacing w:line="220" w:lineRule="exact"/>
              <w:jc w:val="both"/>
            </w:pPr>
            <w:r>
              <w:rPr>
                <w:rStyle w:val="Zkladntext211pt"/>
              </w:rPr>
              <w:t>Sídlo: Slovanská alej 13, 326 00 Plzeň</w:t>
            </w:r>
          </w:p>
        </w:tc>
      </w:tr>
      <w:tr w:rsidR="00850959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0959" w:rsidRDefault="00626C12">
            <w:pPr>
              <w:pStyle w:val="Zkladntext20"/>
              <w:framePr w:w="9269" w:h="7579" w:wrap="none" w:vAnchor="page" w:hAnchor="page" w:x="1200" w:y="2435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IČO: 26398435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0959" w:rsidRDefault="00626C12">
            <w:pPr>
              <w:pStyle w:val="Zkladntext20"/>
              <w:framePr w:w="9269" w:h="7579" w:wrap="none" w:vAnchor="page" w:hAnchor="page" w:x="1200" w:y="2435"/>
              <w:shd w:val="clear" w:color="auto" w:fill="auto"/>
              <w:spacing w:line="220" w:lineRule="exact"/>
              <w:jc w:val="both"/>
            </w:pPr>
            <w:r>
              <w:rPr>
                <w:rStyle w:val="Zkladntext211pt"/>
              </w:rPr>
              <w:t>IČO: 66362521</w:t>
            </w:r>
          </w:p>
        </w:tc>
      </w:tr>
      <w:tr w:rsidR="00850959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0959" w:rsidRDefault="00626C12">
            <w:pPr>
              <w:pStyle w:val="Zkladntext20"/>
              <w:framePr w:w="9269" w:h="7579" w:wrap="none" w:vAnchor="page" w:hAnchor="page" w:x="1200" w:y="2435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1) Specifikace zboží/služby: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959" w:rsidRDefault="00626C12">
            <w:pPr>
              <w:pStyle w:val="Zkladntext20"/>
              <w:framePr w:w="9269" w:h="7579" w:wrap="none" w:vAnchor="page" w:hAnchor="page" w:x="1200" w:y="2435"/>
              <w:shd w:val="clear" w:color="auto" w:fill="auto"/>
              <w:spacing w:line="274" w:lineRule="exact"/>
            </w:pPr>
            <w:r>
              <w:rPr>
                <w:rStyle w:val="Zkladntext211pt"/>
              </w:rPr>
              <w:t xml:space="preserve">Objednáváme 1 ks </w:t>
            </w:r>
            <w:r>
              <w:rPr>
                <w:rStyle w:val="Zkladntext275ptdkovn1pt"/>
              </w:rPr>
              <w:t xml:space="preserve">- </w:t>
            </w:r>
            <w:r>
              <w:rPr>
                <w:rStyle w:val="Zkladntext211pt"/>
              </w:rPr>
              <w:t>keramická tabule Triptych s interaktivním dotykovým panelem 65" (viz nabídka).</w:t>
            </w:r>
          </w:p>
          <w:p w:rsidR="00850959" w:rsidRDefault="00626C12">
            <w:pPr>
              <w:pStyle w:val="Zkladntext20"/>
              <w:framePr w:w="9269" w:h="7579" w:wrap="none" w:vAnchor="page" w:hAnchor="page" w:x="1200" w:y="2435"/>
              <w:shd w:val="clear" w:color="auto" w:fill="auto"/>
              <w:spacing w:line="274" w:lineRule="exact"/>
            </w:pPr>
            <w:r>
              <w:rPr>
                <w:rStyle w:val="Zkladntext211pt"/>
              </w:rPr>
              <w:t>Tabule do č. 206 - zevnitř zelená, zevnitř pravé křídlo - linky, zvenku bílá, Pylon AL dvojitý</w:t>
            </w:r>
          </w:p>
        </w:tc>
      </w:tr>
      <w:tr w:rsidR="0085095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0959" w:rsidRDefault="00626C12">
            <w:pPr>
              <w:pStyle w:val="Zkladntext20"/>
              <w:framePr w:w="9269" w:h="7579" w:wrap="none" w:vAnchor="page" w:hAnchor="page" w:x="1200" w:y="2435"/>
              <w:shd w:val="clear" w:color="auto" w:fill="auto"/>
              <w:spacing w:line="150" w:lineRule="exact"/>
            </w:pPr>
            <w:r>
              <w:rPr>
                <w:rStyle w:val="Zkladntext275ptdkovn1pt"/>
              </w:rPr>
              <w:t>2)</w:t>
            </w:r>
            <w:r>
              <w:rPr>
                <w:rStyle w:val="Zkladntext275ptdkovn1pt"/>
              </w:rPr>
              <w:t xml:space="preserve"> Termín a místo dodání: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0959" w:rsidRDefault="00626C12">
            <w:pPr>
              <w:pStyle w:val="Zkladntext20"/>
              <w:framePr w:w="9269" w:h="7579" w:wrap="none" w:vAnchor="page" w:hAnchor="page" w:x="1200" w:y="2435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prosinec 2017</w:t>
            </w:r>
          </w:p>
        </w:tc>
      </w:tr>
      <w:tr w:rsidR="00850959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0959" w:rsidRDefault="00626C12">
            <w:pPr>
              <w:pStyle w:val="Zkladntext20"/>
              <w:framePr w:w="9269" w:h="7579" w:wrap="none" w:vAnchor="page" w:hAnchor="page" w:x="1200" w:y="2435"/>
              <w:shd w:val="clear" w:color="auto" w:fill="auto"/>
              <w:spacing w:line="150" w:lineRule="exact"/>
            </w:pPr>
            <w:r>
              <w:rPr>
                <w:rStyle w:val="Zkladntext275ptdkovn1pt"/>
              </w:rPr>
              <w:t>3) Cena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0959" w:rsidRDefault="00626C12">
            <w:pPr>
              <w:pStyle w:val="Zkladntext20"/>
              <w:framePr w:w="9269" w:h="7579" w:wrap="none" w:vAnchor="page" w:hAnchor="page" w:x="1200" w:y="2435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134.539,- Kč</w:t>
            </w:r>
          </w:p>
        </w:tc>
      </w:tr>
      <w:tr w:rsidR="00850959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0959" w:rsidRDefault="00626C12">
            <w:pPr>
              <w:pStyle w:val="Zkladntext20"/>
              <w:framePr w:w="9269" w:h="7579" w:wrap="none" w:vAnchor="page" w:hAnchor="page" w:x="1200" w:y="2435"/>
              <w:shd w:val="clear" w:color="auto" w:fill="auto"/>
              <w:spacing w:line="150" w:lineRule="exact"/>
            </w:pPr>
            <w:r>
              <w:rPr>
                <w:rStyle w:val="Zkladntext275ptdkovn1pt"/>
              </w:rPr>
              <w:t>4) Platba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0959" w:rsidRDefault="00626C12">
            <w:pPr>
              <w:pStyle w:val="Zkladntext20"/>
              <w:framePr w:w="9269" w:h="7579" w:wrap="none" w:vAnchor="page" w:hAnchor="page" w:x="1200" w:y="2435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Na fakturu</w:t>
            </w:r>
          </w:p>
        </w:tc>
      </w:tr>
      <w:tr w:rsidR="00850959">
        <w:tblPrEx>
          <w:tblCellMar>
            <w:top w:w="0" w:type="dxa"/>
            <w:bottom w:w="0" w:type="dxa"/>
          </w:tblCellMar>
        </w:tblPrEx>
        <w:trPr>
          <w:trHeight w:hRule="exact" w:val="1978"/>
        </w:trPr>
        <w:tc>
          <w:tcPr>
            <w:tcW w:w="9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959" w:rsidRDefault="00626C12">
            <w:pPr>
              <w:pStyle w:val="Zkladntext20"/>
              <w:framePr w:w="9269" w:h="7579" w:wrap="none" w:vAnchor="page" w:hAnchor="page" w:x="1200" w:y="2435"/>
              <w:shd w:val="clear" w:color="auto" w:fill="auto"/>
              <w:tabs>
                <w:tab w:val="left" w:leader="hyphen" w:pos="7649"/>
              </w:tabs>
              <w:spacing w:after="60" w:line="173" w:lineRule="exact"/>
              <w:ind w:left="3540"/>
            </w:pPr>
            <w:r>
              <w:rPr>
                <w:rStyle w:val="Zkladntext275ptdkovn1pt"/>
              </w:rPr>
              <w:t xml:space="preserve">21. </w:t>
            </w:r>
            <w:r>
              <w:rPr>
                <w:rStyle w:val="Zkladntext275pt"/>
              </w:rPr>
              <w:t xml:space="preserve">základní </w:t>
            </w:r>
            <w:r>
              <w:rPr>
                <w:rStyle w:val="Zkladntext275ptdkovn1pt"/>
              </w:rPr>
              <w:t xml:space="preserve">škola Plzeň, // </w:t>
            </w:r>
            <w:r>
              <w:rPr>
                <w:rStyle w:val="Zkladntext2105ptKurzvadkovn-1pt"/>
              </w:rPr>
              <w:t xml:space="preserve">. </w:t>
            </w:r>
            <w:r>
              <w:rPr>
                <w:rStyle w:val="Zkladntext2105ptKurzvadkovn-1pt0"/>
              </w:rPr>
              <w:t xml:space="preserve">ri/^. </w:t>
            </w:r>
            <w:r>
              <w:rPr>
                <w:rStyle w:val="Zkladntext275pt"/>
              </w:rPr>
              <w:t xml:space="preserve">Slovanská </w:t>
            </w:r>
            <w:r>
              <w:rPr>
                <w:rStyle w:val="Zkladntext275ptdkovn1pt"/>
              </w:rPr>
              <w:t xml:space="preserve">alej 13, // </w:t>
            </w:r>
            <w:r>
              <w:rPr>
                <w:rStyle w:val="Zkladntext2105ptKurzvadkovn-1pt0"/>
              </w:rPr>
              <w:t>/</w:t>
            </w:r>
            <w:r>
              <w:rPr>
                <w:rStyle w:val="Zkladntext275ptdkovn1pt0"/>
              </w:rPr>
              <w:t xml:space="preserve"> \ </w:t>
            </w:r>
            <w:r>
              <w:rPr>
                <w:rStyle w:val="Zkladntext275pt"/>
              </w:rPr>
              <w:t xml:space="preserve">příspěvková organizace </w:t>
            </w:r>
            <w:r>
              <w:rPr>
                <w:rStyle w:val="Zkladntext2Arial18ptTunKurzva"/>
              </w:rPr>
              <w:t>y</w:t>
            </w:r>
            <w:r>
              <w:rPr>
                <w:rStyle w:val="Zkladntext211pt"/>
              </w:rPr>
              <w:t xml:space="preserve"> </w:t>
            </w:r>
            <w:r>
              <w:rPr>
                <w:rStyle w:val="Zkladntext275ptdkovn1pt"/>
              </w:rPr>
              <w:tab/>
              <w:t>- (/</w:t>
            </w:r>
          </w:p>
          <w:p w:rsidR="00850959" w:rsidRDefault="00626C12">
            <w:pPr>
              <w:pStyle w:val="Zkladntext20"/>
              <w:framePr w:w="9269" w:h="7579" w:wrap="none" w:vAnchor="page" w:hAnchor="page" w:x="1200" w:y="2435"/>
              <w:shd w:val="clear" w:color="auto" w:fill="auto"/>
              <w:spacing w:before="60" w:after="300" w:line="220" w:lineRule="exact"/>
            </w:pPr>
            <w:r>
              <w:rPr>
                <w:rStyle w:val="Zkladntext211pt"/>
              </w:rPr>
              <w:t xml:space="preserve">V Plzni dne: 9. 11.2017 ® </w:t>
            </w:r>
            <w:bookmarkStart w:id="1" w:name="_GoBack"/>
            <w:bookmarkEnd w:id="1"/>
          </w:p>
          <w:p w:rsidR="00850959" w:rsidRDefault="00626C12">
            <w:pPr>
              <w:pStyle w:val="Zkladntext20"/>
              <w:framePr w:w="9269" w:h="7579" w:wrap="none" w:vAnchor="page" w:hAnchor="page" w:x="1200" w:y="2435"/>
              <w:shd w:val="clear" w:color="auto" w:fill="auto"/>
              <w:spacing w:before="300" w:line="180" w:lineRule="exact"/>
              <w:ind w:left="7000"/>
            </w:pPr>
            <w:r>
              <w:rPr>
                <w:rStyle w:val="Zkladntext29pt"/>
              </w:rPr>
              <w:t>21. ZŠ Plzeň</w:t>
            </w:r>
          </w:p>
        </w:tc>
      </w:tr>
    </w:tbl>
    <w:p w:rsidR="00850959" w:rsidRDefault="00626C12">
      <w:pPr>
        <w:pStyle w:val="Nadpis20"/>
        <w:framePr w:wrap="none" w:vAnchor="page" w:hAnchor="page" w:x="1200" w:y="10509"/>
        <w:shd w:val="clear" w:color="auto" w:fill="auto"/>
        <w:spacing w:before="0" w:line="240" w:lineRule="exact"/>
      </w:pPr>
      <w:bookmarkStart w:id="2" w:name="bookmark1"/>
      <w:r>
        <w:t xml:space="preserve">Potvrzení přijetí </w:t>
      </w:r>
      <w:r>
        <w:t>objednávky dodavatelem:</w:t>
      </w:r>
      <w:bookmarkEnd w:id="2"/>
    </w:p>
    <w:p w:rsidR="00850959" w:rsidRDefault="00626C12">
      <w:pPr>
        <w:framePr w:wrap="none" w:vAnchor="page" w:hAnchor="page" w:x="1310" w:y="1207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87500" cy="584200"/>
            <wp:effectExtent l="0" t="0" r="0" b="6350"/>
            <wp:docPr id="1" name="obrázek 1" descr="C:\Users\212B57~1.H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2B57~1.H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959" w:rsidRDefault="00626C12">
      <w:pPr>
        <w:framePr w:wrap="none" w:vAnchor="page" w:hAnchor="page" w:x="5870" w:y="1219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371600" cy="825500"/>
            <wp:effectExtent l="0" t="0" r="0" b="0"/>
            <wp:docPr id="2" name="obrázek 2" descr="C:\Users\212B57~1.H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12B57~1.H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959" w:rsidRDefault="00626C12">
      <w:pPr>
        <w:pStyle w:val="Titulekobrzku0"/>
        <w:framePr w:w="2635" w:h="1023" w:hRule="exact" w:wrap="none" w:vAnchor="page" w:hAnchor="page" w:x="6019" w:y="13600"/>
        <w:shd w:val="clear" w:color="auto" w:fill="auto"/>
        <w:ind w:right="20"/>
      </w:pPr>
      <w:r>
        <w:t>PPG s.r/o.</w:t>
      </w:r>
      <w:r>
        <w:br/>
        <w:t>Schwarzova 1321/6, 301 00 Plzeň</w:t>
      </w:r>
    </w:p>
    <w:p w:rsidR="00850959" w:rsidRDefault="00626C12">
      <w:pPr>
        <w:pStyle w:val="Titulekobrzku0"/>
        <w:framePr w:w="2635" w:h="1023" w:hRule="exact" w:wrap="none" w:vAnchor="page" w:hAnchor="page" w:x="6019" w:y="13600"/>
        <w:shd w:val="clear" w:color="auto" w:fill="auto"/>
        <w:jc w:val="left"/>
      </w:pPr>
      <w:r>
        <w:t>IČ: 26398435 DIČ: (225398435</w:t>
      </w:r>
    </w:p>
    <w:p w:rsidR="00850959" w:rsidRDefault="00626C12">
      <w:pPr>
        <w:pStyle w:val="Titulekobrzku20"/>
        <w:framePr w:w="2635" w:h="1023" w:hRule="exact" w:wrap="none" w:vAnchor="page" w:hAnchor="page" w:x="6019" w:y="13600"/>
        <w:shd w:val="clear" w:color="auto" w:fill="auto"/>
        <w:ind w:right="20"/>
      </w:pPr>
      <w:r>
        <w:t>zapsaná &gt;/ OP vedeném Krajským soudem</w:t>
      </w:r>
      <w:r>
        <w:br/>
      </w:r>
      <w:r>
        <w:rPr>
          <w:rStyle w:val="Titulekobrzku2TimesNewRoman9pt"/>
          <w:rFonts w:eastAsia="Arial"/>
        </w:rPr>
        <w:t xml:space="preserve">v </w:t>
      </w:r>
      <w:r>
        <w:t>Plzni, oddíl C, vlo</w:t>
      </w:r>
      <w:r>
        <w:t>žka 17732</w:t>
      </w:r>
    </w:p>
    <w:p w:rsidR="00850959" w:rsidRDefault="00850959">
      <w:pPr>
        <w:rPr>
          <w:sz w:val="2"/>
          <w:szCs w:val="2"/>
        </w:rPr>
      </w:pPr>
    </w:p>
    <w:sectPr w:rsidR="0085095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C12" w:rsidRDefault="00626C12">
      <w:r>
        <w:separator/>
      </w:r>
    </w:p>
  </w:endnote>
  <w:endnote w:type="continuationSeparator" w:id="0">
    <w:p w:rsidR="00626C12" w:rsidRDefault="0062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C12" w:rsidRDefault="00626C12"/>
  </w:footnote>
  <w:footnote w:type="continuationSeparator" w:id="0">
    <w:p w:rsidR="00626C12" w:rsidRDefault="00626C1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59"/>
    <w:rsid w:val="00626C12"/>
    <w:rsid w:val="0085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1ptTun">
    <w:name w:val="Základní text (2) + Arial;11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75ptdkovn1pt">
    <w:name w:val="Základní text (2) + 7;5 pt;Řádkování 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05ptKurzvadkovn-1pt">
    <w:name w:val="Základní text (2) + 10;5 pt;Kurzíva;Řádkování -1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5ptKurzvadkovn-1pt0">
    <w:name w:val="Základní text (2) + 10;5 pt;Kurzíva;Řádkování -1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75ptdkovn1pt0">
    <w:name w:val="Základní text (2) + 7;5 pt;Řádkování 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18ptTunKurzva">
    <w:name w:val="Základní text (2) + Arial;18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2TimesNewRoman9pt">
    <w:name w:val="Titulek obrázku (2) + Times New Roman;9 pt"/>
    <w:basedOn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line="0" w:lineRule="atLeast"/>
      <w:outlineLvl w:val="1"/>
    </w:pPr>
    <w:rPr>
      <w:rFonts w:ascii="Arial" w:eastAsia="Arial" w:hAnsi="Arial" w:cs="Arial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6" w:lineRule="exact"/>
      <w:jc w:val="center"/>
    </w:pPr>
    <w:rPr>
      <w:rFonts w:ascii="Arial" w:eastAsia="Arial" w:hAnsi="Arial" w:cs="Arial"/>
      <w:sz w:val="17"/>
      <w:szCs w:val="17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173" w:lineRule="exact"/>
      <w:jc w:val="center"/>
    </w:pPr>
    <w:rPr>
      <w:rFonts w:ascii="Arial" w:eastAsia="Arial" w:hAnsi="Arial" w:cs="Arial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1ptTun">
    <w:name w:val="Základní text (2) + Arial;11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75ptdkovn1pt">
    <w:name w:val="Základní text (2) + 7;5 pt;Řádkování 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05ptKurzvadkovn-1pt">
    <w:name w:val="Základní text (2) + 10;5 pt;Kurzíva;Řádkování -1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5ptKurzvadkovn-1pt0">
    <w:name w:val="Základní text (2) + 10;5 pt;Kurzíva;Řádkování -1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75ptdkovn1pt0">
    <w:name w:val="Základní text (2) + 7;5 pt;Řádkování 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18ptTunKurzva">
    <w:name w:val="Základní text (2) + Arial;18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2TimesNewRoman9pt">
    <w:name w:val="Titulek obrázku (2) + Times New Roman;9 pt"/>
    <w:basedOn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line="0" w:lineRule="atLeast"/>
      <w:outlineLvl w:val="1"/>
    </w:pPr>
    <w:rPr>
      <w:rFonts w:ascii="Arial" w:eastAsia="Arial" w:hAnsi="Arial" w:cs="Arial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6" w:lineRule="exact"/>
      <w:jc w:val="center"/>
    </w:pPr>
    <w:rPr>
      <w:rFonts w:ascii="Arial" w:eastAsia="Arial" w:hAnsi="Arial" w:cs="Arial"/>
      <w:sz w:val="17"/>
      <w:szCs w:val="17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173" w:lineRule="exact"/>
      <w:jc w:val="center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8B02DAA3.dotm</Template>
  <TotalTime>1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Hermanová Stanislava</dc:creator>
  <cp:lastModifiedBy>Hermanová Stanislava</cp:lastModifiedBy>
  <cp:revision>1</cp:revision>
  <dcterms:created xsi:type="dcterms:W3CDTF">2017-12-18T12:38:00Z</dcterms:created>
  <dcterms:modified xsi:type="dcterms:W3CDTF">2017-12-18T12:39:00Z</dcterms:modified>
</cp:coreProperties>
</file>