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34" w:rsidRDefault="00692334" w:rsidP="00692334">
      <w:pPr>
        <w:pStyle w:val="Heading1"/>
      </w:pPr>
      <w:r>
        <w:t>SMLOUVA O DÍLO</w:t>
      </w:r>
    </w:p>
    <w:p w:rsidR="00692334" w:rsidRDefault="00692334" w:rsidP="00692334">
      <w:r>
        <w:t>uzavřená podle ustanovení 1746 odst. 2 zákona č. 89/2012 Sb., občanský zákoník,</w:t>
      </w:r>
    </w:p>
    <w:p w:rsidR="00692334" w:rsidRDefault="00692334" w:rsidP="00692334">
      <w:r>
        <w:t>ve znění pozdějších předpisů (dále jen „občanský zákoník)</w:t>
      </w:r>
    </w:p>
    <w:p w:rsidR="00692334" w:rsidRDefault="00692334" w:rsidP="00692334">
      <w:r>
        <w:t>mezi stranami:</w:t>
      </w:r>
    </w:p>
    <w:p w:rsidR="00EA1192" w:rsidRDefault="00EA1192" w:rsidP="00EA1192">
      <w:pPr>
        <w:ind w:left="708"/>
      </w:pPr>
      <w:proofErr w:type="spellStart"/>
      <w:r>
        <w:t>Trezorservis</w:t>
      </w:r>
      <w:proofErr w:type="spellEnd"/>
      <w:r>
        <w:t xml:space="preserve"> s. r. o.</w:t>
      </w:r>
    </w:p>
    <w:p w:rsidR="00EA1192" w:rsidRDefault="00EA1192" w:rsidP="00EA1192">
      <w:pPr>
        <w:ind w:left="708"/>
      </w:pPr>
      <w:r>
        <w:t>17. listopadu 34</w:t>
      </w:r>
    </w:p>
    <w:p w:rsidR="00EA1192" w:rsidRDefault="00EA1192" w:rsidP="00EA1192">
      <w:pPr>
        <w:ind w:left="708"/>
      </w:pPr>
      <w:r>
        <w:t>586 01 Jihlava</w:t>
      </w:r>
    </w:p>
    <w:p w:rsidR="00EA1192" w:rsidRDefault="00EA1192" w:rsidP="00EA1192">
      <w:pPr>
        <w:ind w:left="708"/>
      </w:pPr>
      <w:r>
        <w:t xml:space="preserve">IČ: 29228824 </w:t>
      </w:r>
    </w:p>
    <w:p w:rsidR="00692334" w:rsidRDefault="00692334" w:rsidP="00EA1192">
      <w:pPr>
        <w:ind w:left="708"/>
      </w:pPr>
      <w:r>
        <w:t>(dále jen zhotovitel)</w:t>
      </w:r>
    </w:p>
    <w:p w:rsidR="00692334" w:rsidRDefault="00692334" w:rsidP="00692334">
      <w:r>
        <w:t>a</w:t>
      </w:r>
    </w:p>
    <w:p w:rsidR="00692334" w:rsidRDefault="00692334" w:rsidP="00692334">
      <w:pPr>
        <w:ind w:left="708"/>
      </w:pPr>
      <w:r>
        <w:t>Gymnázium Jihlava</w:t>
      </w:r>
    </w:p>
    <w:p w:rsidR="00692334" w:rsidRDefault="00692334" w:rsidP="00692334">
      <w:pPr>
        <w:ind w:left="708"/>
      </w:pPr>
      <w:r>
        <w:t>se sídlem Jana Masaryka 1, Jihlava,</w:t>
      </w:r>
    </w:p>
    <w:p w:rsidR="00692334" w:rsidRDefault="00692334" w:rsidP="00692334">
      <w:pPr>
        <w:ind w:left="708"/>
      </w:pPr>
      <w:r>
        <w:t>zastoupený ředitelem gymnázia, panem Mgr. Pavlem Sukem</w:t>
      </w:r>
    </w:p>
    <w:p w:rsidR="00692334" w:rsidRDefault="00692334" w:rsidP="00692334">
      <w:pPr>
        <w:ind w:left="708"/>
      </w:pPr>
      <w:r>
        <w:t>(dále jen objednatel)</w:t>
      </w:r>
    </w:p>
    <w:p w:rsidR="00692334" w:rsidRDefault="00692334" w:rsidP="00C115A9">
      <w:pPr>
        <w:pStyle w:val="Heading2"/>
      </w:pPr>
      <w:r>
        <w:t>I. Předmět smlouvy</w:t>
      </w:r>
    </w:p>
    <w:p w:rsidR="00692334" w:rsidRDefault="00692334" w:rsidP="00692334">
      <w:r>
        <w:t>Předmětem této smlouvy je dodávka a montáž</w:t>
      </w:r>
      <w:r w:rsidR="00E10706">
        <w:t xml:space="preserve"> </w:t>
      </w:r>
      <w:r w:rsidR="00EA1192">
        <w:t>206</w:t>
      </w:r>
      <w:r w:rsidR="00A95B1F">
        <w:t xml:space="preserve"> </w:t>
      </w:r>
      <w:r w:rsidR="00EA1192">
        <w:t>vložek a 299 klíčů SGHK FAB 300</w:t>
      </w:r>
      <w:r w:rsidR="00A95B1F">
        <w:t>.</w:t>
      </w:r>
    </w:p>
    <w:p w:rsidR="00C115A9" w:rsidRDefault="00C115A9" w:rsidP="00692334">
      <w:r>
        <w:t xml:space="preserve">Dodávka s montáží představuje </w:t>
      </w:r>
      <w:r w:rsidR="004D378C">
        <w:t xml:space="preserve">demontáž stávajících </w:t>
      </w:r>
      <w:r w:rsidR="00EA1192">
        <w:t>vložek</w:t>
      </w:r>
      <w:r w:rsidR="004D378C">
        <w:t xml:space="preserve">, </w:t>
      </w:r>
      <w:r>
        <w:t>montáž</w:t>
      </w:r>
      <w:r w:rsidR="004D378C">
        <w:t xml:space="preserve"> nových </w:t>
      </w:r>
      <w:r w:rsidR="00EA1192">
        <w:t>vložek</w:t>
      </w:r>
      <w:r>
        <w:t xml:space="preserve">, </w:t>
      </w:r>
      <w:r w:rsidR="004D378C">
        <w:t xml:space="preserve">úpravu </w:t>
      </w:r>
      <w:r w:rsidR="00EA1192">
        <w:t>zámků</w:t>
      </w:r>
      <w:r w:rsidR="004D378C">
        <w:t>, dopravu</w:t>
      </w:r>
      <w:r w:rsidR="00321E4D">
        <w:t xml:space="preserve">. Záruční doba na </w:t>
      </w:r>
      <w:r w:rsidR="00021ED2">
        <w:t xml:space="preserve">vložky a klíče </w:t>
      </w:r>
      <w:r w:rsidR="00321E4D">
        <w:t>je 24 měsíců</w:t>
      </w:r>
      <w:r w:rsidR="004D378C">
        <w:t xml:space="preserve">. </w:t>
      </w:r>
      <w:r w:rsidR="00321E4D">
        <w:t xml:space="preserve">Zhotovitel zajišťuje pozáruční servis. </w:t>
      </w:r>
    </w:p>
    <w:p w:rsidR="00692334" w:rsidRDefault="00692334" w:rsidP="00C115A9">
      <w:pPr>
        <w:pStyle w:val="Heading2"/>
      </w:pPr>
      <w:r>
        <w:t>II. Cena a způsob její úhrady</w:t>
      </w:r>
    </w:p>
    <w:p w:rsidR="00692334" w:rsidRDefault="00692334" w:rsidP="00692334">
      <w:r>
        <w:t xml:space="preserve">Cena dodávky činí celkem </w:t>
      </w:r>
      <w:r w:rsidR="00D06C58">
        <w:t>240114</w:t>
      </w:r>
      <w:r>
        <w:t>,</w:t>
      </w:r>
      <w:r w:rsidR="00D06C58">
        <w:t>82</w:t>
      </w:r>
      <w:r>
        <w:t xml:space="preserve"> Kč s DPH.</w:t>
      </w:r>
    </w:p>
    <w:p w:rsidR="00692334" w:rsidRDefault="00692334" w:rsidP="00692334">
      <w:r>
        <w:t xml:space="preserve">Úhrada bude provedena </w:t>
      </w:r>
      <w:r w:rsidR="00C115A9">
        <w:t xml:space="preserve">na základě faktury </w:t>
      </w:r>
      <w:r w:rsidR="00F06D5C">
        <w:t xml:space="preserve">vystavené zhotovitelem. Faktura bude </w:t>
      </w:r>
      <w:r w:rsidR="00321E4D">
        <w:t>s</w:t>
      </w:r>
      <w:r w:rsidR="00F06D5C">
        <w:t> </w:t>
      </w:r>
      <w:r w:rsidR="004D378C">
        <w:t>14</w:t>
      </w:r>
      <w:r w:rsidR="00321E4D">
        <w:t>denní splatností od data provedení montáže</w:t>
      </w:r>
      <w:r w:rsidR="00C115A9">
        <w:t>. V</w:t>
      </w:r>
      <w:r w:rsidR="00F06D5C">
        <w:t> </w:t>
      </w:r>
      <w:r>
        <w:t>případě prodlení s úhradou faktur</w:t>
      </w:r>
      <w:r w:rsidR="00C115A9">
        <w:t>y</w:t>
      </w:r>
      <w:r>
        <w:t xml:space="preserve"> se sjednává mezi oběma stranami smluvní úrok z prodlení ve výši 0,0</w:t>
      </w:r>
      <w:r w:rsidR="00C115A9">
        <w:t>2</w:t>
      </w:r>
      <w:r>
        <w:t>% z</w:t>
      </w:r>
      <w:r w:rsidR="00F06D5C">
        <w:t> </w:t>
      </w:r>
      <w:r>
        <w:t>dlužné částky denně.</w:t>
      </w:r>
    </w:p>
    <w:p w:rsidR="00692334" w:rsidRDefault="00692334" w:rsidP="00C115A9">
      <w:pPr>
        <w:pStyle w:val="Heading2"/>
      </w:pPr>
      <w:r>
        <w:t>III. Ostatní ujednání</w:t>
      </w:r>
    </w:p>
    <w:p w:rsidR="00692334" w:rsidRPr="00021ED2" w:rsidRDefault="00692334" w:rsidP="00021ED2">
      <w:pPr>
        <w:pStyle w:val="Vet"/>
        <w:rPr>
          <w:sz w:val="20"/>
        </w:rPr>
      </w:pPr>
      <w:r w:rsidRPr="00021ED2">
        <w:rPr>
          <w:sz w:val="20"/>
        </w:rPr>
        <w:t>1.</w:t>
      </w:r>
      <w:r w:rsidR="00021ED2" w:rsidRPr="00021ED2">
        <w:rPr>
          <w:sz w:val="20"/>
        </w:rPr>
        <w:tab/>
      </w:r>
      <w:r w:rsidRPr="00021ED2">
        <w:rPr>
          <w:sz w:val="20"/>
        </w:rPr>
        <w:t>Vzhledem k tomu, že věc se zhotovuje u objednatele, je vlastníkem věcí použitých ke zhotovení díla objednatel, který také nese nebezpečí škody na ní (např. v případě živelných pohrom, krádeže apod.), a to od doby potvrzení převzetí věcí užitých k</w:t>
      </w:r>
      <w:r w:rsidR="00C115A9" w:rsidRPr="00021ED2">
        <w:rPr>
          <w:sz w:val="20"/>
        </w:rPr>
        <w:t> </w:t>
      </w:r>
      <w:r w:rsidRPr="00021ED2">
        <w:rPr>
          <w:sz w:val="20"/>
        </w:rPr>
        <w:t>vytvoření díla od zhotovitele (podpisem na dodacím listě).</w:t>
      </w:r>
    </w:p>
    <w:p w:rsidR="008F2024" w:rsidRPr="00021ED2" w:rsidRDefault="008F2024" w:rsidP="00021ED2">
      <w:pPr>
        <w:pStyle w:val="Vet"/>
        <w:rPr>
          <w:sz w:val="20"/>
        </w:rPr>
      </w:pPr>
      <w:r w:rsidRPr="00021ED2">
        <w:rPr>
          <w:sz w:val="20"/>
        </w:rPr>
        <w:t>2.</w:t>
      </w:r>
      <w:r w:rsidR="00021ED2" w:rsidRPr="00021ED2">
        <w:rPr>
          <w:sz w:val="20"/>
        </w:rPr>
        <w:tab/>
      </w:r>
      <w:r w:rsidRPr="00021ED2">
        <w:rPr>
          <w:sz w:val="20"/>
        </w:rPr>
        <w:t xml:space="preserve">Montáž bude zahájena </w:t>
      </w:r>
      <w:r w:rsidR="004D378C" w:rsidRPr="00021ED2">
        <w:rPr>
          <w:sz w:val="20"/>
        </w:rPr>
        <w:t>dle dohody</w:t>
      </w:r>
      <w:r w:rsidR="00D06C58">
        <w:rPr>
          <w:sz w:val="20"/>
        </w:rPr>
        <w:t xml:space="preserve"> s objednatelem a práce bude ukončena předávacím protokolem</w:t>
      </w:r>
      <w:r w:rsidR="00CC32AF" w:rsidRPr="00021ED2">
        <w:rPr>
          <w:sz w:val="20"/>
        </w:rPr>
        <w:t>.</w:t>
      </w:r>
    </w:p>
    <w:p w:rsidR="00692334" w:rsidRPr="00021ED2" w:rsidRDefault="00FE7BE4" w:rsidP="00021ED2">
      <w:pPr>
        <w:pStyle w:val="Vet"/>
        <w:rPr>
          <w:sz w:val="20"/>
        </w:rPr>
      </w:pPr>
      <w:r w:rsidRPr="00021ED2">
        <w:rPr>
          <w:sz w:val="20"/>
        </w:rPr>
        <w:t>3</w:t>
      </w:r>
      <w:r w:rsidR="00692334" w:rsidRPr="00021ED2">
        <w:rPr>
          <w:sz w:val="20"/>
        </w:rPr>
        <w:t>.</w:t>
      </w:r>
      <w:r w:rsidR="00021ED2" w:rsidRPr="00021ED2">
        <w:rPr>
          <w:sz w:val="20"/>
        </w:rPr>
        <w:tab/>
      </w:r>
      <w:r w:rsidR="00692334" w:rsidRPr="00021ED2">
        <w:rPr>
          <w:sz w:val="20"/>
        </w:rPr>
        <w:t>V případě, že cena díla nebude hrazena v termínech stanovených touto smlouvou, považuje se tato skutečnost za podstatné porušení smluvních povinností a zhotovitel si vyhrazuje právo odstoupit od této smlouvy v plném rozsahu.</w:t>
      </w:r>
    </w:p>
    <w:p w:rsidR="00692334" w:rsidRPr="00021ED2" w:rsidRDefault="00FE7BE4" w:rsidP="00021ED2">
      <w:pPr>
        <w:pStyle w:val="Vet"/>
        <w:rPr>
          <w:sz w:val="20"/>
        </w:rPr>
      </w:pPr>
      <w:r w:rsidRPr="00021ED2">
        <w:rPr>
          <w:sz w:val="20"/>
        </w:rPr>
        <w:t>4</w:t>
      </w:r>
      <w:r w:rsidR="00692334" w:rsidRPr="00021ED2">
        <w:rPr>
          <w:sz w:val="20"/>
        </w:rPr>
        <w:t>.</w:t>
      </w:r>
      <w:r w:rsidR="00021ED2" w:rsidRPr="00021ED2">
        <w:rPr>
          <w:sz w:val="20"/>
        </w:rPr>
        <w:tab/>
      </w:r>
      <w:r w:rsidR="00692334" w:rsidRPr="00021ED2">
        <w:rPr>
          <w:sz w:val="20"/>
        </w:rPr>
        <w:t>Na případné rozpory upozorní okamžitě, tak, aby mohla být provedena náprava.</w:t>
      </w:r>
    </w:p>
    <w:p w:rsidR="00692334" w:rsidRPr="00021ED2" w:rsidRDefault="00FE7BE4" w:rsidP="00021ED2">
      <w:pPr>
        <w:pStyle w:val="Vet"/>
        <w:rPr>
          <w:sz w:val="20"/>
        </w:rPr>
      </w:pPr>
      <w:r w:rsidRPr="00021ED2">
        <w:rPr>
          <w:sz w:val="20"/>
        </w:rPr>
        <w:t>5</w:t>
      </w:r>
      <w:r w:rsidR="00692334" w:rsidRPr="00021ED2">
        <w:rPr>
          <w:sz w:val="20"/>
        </w:rPr>
        <w:t>.</w:t>
      </w:r>
      <w:r w:rsidR="00021ED2" w:rsidRPr="00021ED2">
        <w:rPr>
          <w:sz w:val="20"/>
        </w:rPr>
        <w:tab/>
      </w:r>
      <w:r w:rsidR="00692334" w:rsidRPr="00021ED2">
        <w:rPr>
          <w:sz w:val="20"/>
        </w:rPr>
        <w:t>Ostatní práva a povinnosti obou smluvních stran touto smlouvou neupravené se řídí příslušnými ustanoveními občanského zákoníku.</w:t>
      </w:r>
    </w:p>
    <w:p w:rsidR="00692334" w:rsidRPr="00021ED2" w:rsidRDefault="00FE7BE4" w:rsidP="00021ED2">
      <w:pPr>
        <w:pStyle w:val="Vet"/>
        <w:rPr>
          <w:sz w:val="20"/>
        </w:rPr>
      </w:pPr>
      <w:r w:rsidRPr="00021ED2">
        <w:rPr>
          <w:sz w:val="20"/>
        </w:rPr>
        <w:t>6</w:t>
      </w:r>
      <w:r w:rsidR="00692334" w:rsidRPr="00021ED2">
        <w:rPr>
          <w:sz w:val="20"/>
        </w:rPr>
        <w:t>.</w:t>
      </w:r>
      <w:r w:rsidR="00021ED2" w:rsidRPr="00021ED2">
        <w:rPr>
          <w:sz w:val="20"/>
        </w:rPr>
        <w:tab/>
      </w:r>
      <w:r w:rsidR="00692334" w:rsidRPr="00021ED2">
        <w:rPr>
          <w:sz w:val="20"/>
        </w:rPr>
        <w:t>Tato smlouva může být měněna na základě dohody obou smluvních stran, a to pouze písemnou formou.</w:t>
      </w:r>
    </w:p>
    <w:p w:rsidR="00692334" w:rsidRPr="00021ED2" w:rsidRDefault="00FE7BE4" w:rsidP="00021ED2">
      <w:pPr>
        <w:pStyle w:val="Vet"/>
        <w:rPr>
          <w:sz w:val="20"/>
        </w:rPr>
      </w:pPr>
      <w:r w:rsidRPr="00021ED2">
        <w:rPr>
          <w:sz w:val="20"/>
        </w:rPr>
        <w:t>7</w:t>
      </w:r>
      <w:r w:rsidR="00692334" w:rsidRPr="00021ED2">
        <w:rPr>
          <w:sz w:val="20"/>
        </w:rPr>
        <w:t>.</w:t>
      </w:r>
      <w:r w:rsidR="00021ED2" w:rsidRPr="00021ED2">
        <w:rPr>
          <w:sz w:val="20"/>
        </w:rPr>
        <w:tab/>
      </w:r>
      <w:r w:rsidR="00692334" w:rsidRPr="00021ED2">
        <w:rPr>
          <w:sz w:val="20"/>
        </w:rPr>
        <w:t>Tato smlouva je vyhotovena ve dvou provedeních, z nichž jedno obdrží objednatel a jedno zhotovitel.</w:t>
      </w:r>
    </w:p>
    <w:p w:rsidR="00692334" w:rsidRPr="00021ED2" w:rsidRDefault="00FE7BE4" w:rsidP="00021ED2">
      <w:pPr>
        <w:pStyle w:val="Vet"/>
        <w:rPr>
          <w:sz w:val="20"/>
        </w:rPr>
      </w:pPr>
      <w:r w:rsidRPr="00021ED2">
        <w:rPr>
          <w:sz w:val="20"/>
        </w:rPr>
        <w:t>8</w:t>
      </w:r>
      <w:r w:rsidR="00692334" w:rsidRPr="00021ED2">
        <w:rPr>
          <w:sz w:val="20"/>
        </w:rPr>
        <w:t>.</w:t>
      </w:r>
      <w:r w:rsidR="00021ED2" w:rsidRPr="00021ED2">
        <w:rPr>
          <w:sz w:val="20"/>
        </w:rPr>
        <w:tab/>
      </w:r>
      <w:r w:rsidR="00692334" w:rsidRPr="00021ED2">
        <w:rPr>
          <w:sz w:val="20"/>
        </w:rPr>
        <w:t>Obě smluvní strany po pečlivém přečtení smlouvy prohlašují, že souhlasí s jejím obsahem, a že vyjadřuje jejich pravou a svobodnou vůli. Na důkaz této skutečnosti připojují níže své podpisy.</w:t>
      </w:r>
    </w:p>
    <w:p w:rsidR="00692334" w:rsidRDefault="00692334" w:rsidP="00321E4D">
      <w:pPr>
        <w:spacing w:before="240"/>
      </w:pPr>
      <w:r>
        <w:t xml:space="preserve">V Jihlavě dne </w:t>
      </w:r>
      <w:r w:rsidR="00021ED2">
        <w:t>18</w:t>
      </w:r>
      <w:r>
        <w:t xml:space="preserve">. </w:t>
      </w:r>
      <w:r w:rsidR="00021ED2">
        <w:t>1</w:t>
      </w:r>
      <w:r w:rsidR="00D06C58">
        <w:t>2</w:t>
      </w:r>
      <w:bookmarkStart w:id="0" w:name="_GoBack"/>
      <w:bookmarkEnd w:id="0"/>
      <w:r>
        <w:t>. 201</w:t>
      </w:r>
      <w:r w:rsidR="00321E4D">
        <w:t>7</w:t>
      </w:r>
    </w:p>
    <w:p w:rsidR="00BF4CD5" w:rsidRPr="00692334" w:rsidRDefault="00692334" w:rsidP="00321E4D">
      <w:pPr>
        <w:tabs>
          <w:tab w:val="left" w:pos="5670"/>
        </w:tabs>
        <w:spacing w:before="600"/>
      </w:pPr>
      <w:r>
        <w:t>objednatel</w:t>
      </w:r>
      <w:r>
        <w:tab/>
        <w:t>zhotovitel</w:t>
      </w:r>
    </w:p>
    <w:sectPr w:rsidR="00BF4CD5" w:rsidRPr="00692334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34"/>
    <w:rsid w:val="00021ED2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23D9"/>
    <w:rsid w:val="00267234"/>
    <w:rsid w:val="002D3301"/>
    <w:rsid w:val="002D352C"/>
    <w:rsid w:val="002E23DB"/>
    <w:rsid w:val="003107A2"/>
    <w:rsid w:val="00321E4D"/>
    <w:rsid w:val="00325973"/>
    <w:rsid w:val="00342F88"/>
    <w:rsid w:val="003648D5"/>
    <w:rsid w:val="00373EA7"/>
    <w:rsid w:val="003F5D08"/>
    <w:rsid w:val="00410A63"/>
    <w:rsid w:val="0041618B"/>
    <w:rsid w:val="00421CB0"/>
    <w:rsid w:val="0042350C"/>
    <w:rsid w:val="00425030"/>
    <w:rsid w:val="004A2A3B"/>
    <w:rsid w:val="004C7CA7"/>
    <w:rsid w:val="004D378C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92334"/>
    <w:rsid w:val="006A00A0"/>
    <w:rsid w:val="006D09D4"/>
    <w:rsid w:val="006D73EE"/>
    <w:rsid w:val="00700447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32C83"/>
    <w:rsid w:val="00845FB7"/>
    <w:rsid w:val="0086554A"/>
    <w:rsid w:val="0087656A"/>
    <w:rsid w:val="00885AB5"/>
    <w:rsid w:val="008A2DCD"/>
    <w:rsid w:val="008B58BA"/>
    <w:rsid w:val="008F2024"/>
    <w:rsid w:val="00912C67"/>
    <w:rsid w:val="00944447"/>
    <w:rsid w:val="00946EEE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95B1F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15A9"/>
    <w:rsid w:val="00C16A15"/>
    <w:rsid w:val="00C37D31"/>
    <w:rsid w:val="00C46FBD"/>
    <w:rsid w:val="00C87622"/>
    <w:rsid w:val="00C97DDE"/>
    <w:rsid w:val="00CB01A0"/>
    <w:rsid w:val="00CC32AF"/>
    <w:rsid w:val="00CC372A"/>
    <w:rsid w:val="00CE3F9C"/>
    <w:rsid w:val="00CF0C1B"/>
    <w:rsid w:val="00D06C58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B3B25"/>
    <w:rsid w:val="00DD0BC6"/>
    <w:rsid w:val="00DE29C1"/>
    <w:rsid w:val="00DF2F7C"/>
    <w:rsid w:val="00DF5F73"/>
    <w:rsid w:val="00E04DE8"/>
    <w:rsid w:val="00E071D7"/>
    <w:rsid w:val="00E10706"/>
    <w:rsid w:val="00E34333"/>
    <w:rsid w:val="00E507FF"/>
    <w:rsid w:val="00E53FD7"/>
    <w:rsid w:val="00E578B7"/>
    <w:rsid w:val="00E638E5"/>
    <w:rsid w:val="00E83D5A"/>
    <w:rsid w:val="00E933D0"/>
    <w:rsid w:val="00E979BC"/>
    <w:rsid w:val="00EA1192"/>
    <w:rsid w:val="00EB3FF8"/>
    <w:rsid w:val="00EB5CCE"/>
    <w:rsid w:val="00ED55FD"/>
    <w:rsid w:val="00EF142A"/>
    <w:rsid w:val="00F06D5C"/>
    <w:rsid w:val="00F65E00"/>
    <w:rsid w:val="00FC7D51"/>
    <w:rsid w:val="00FE4D3D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55FC"/>
  <w15:chartTrackingRefBased/>
  <w15:docId w15:val="{0FD1DD86-0098-4ED6-BB5F-46D938A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E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character" w:customStyle="1" w:styleId="English">
    <w:name w:val="English"/>
    <w:basedOn w:val="DefaultParagraphFont"/>
    <w:uiPriority w:val="1"/>
    <w:qFormat/>
    <w:rsid w:val="00DB3B25"/>
    <w:rPr>
      <w:noProof/>
      <w:lang w:val="en-GB"/>
    </w:rPr>
  </w:style>
  <w:style w:type="character" w:styleId="Emphasis">
    <w:name w:val="Emphasis"/>
    <w:basedOn w:val="DefaultParagraphFont"/>
    <w:uiPriority w:val="20"/>
    <w:qFormat/>
    <w:rsid w:val="002623D9"/>
    <w:rPr>
      <w:i/>
      <w:iCs/>
    </w:rPr>
  </w:style>
  <w:style w:type="character" w:customStyle="1" w:styleId="Hyperlink1">
    <w:name w:val="Hyperlink1"/>
    <w:basedOn w:val="DefaultParagraphFont"/>
    <w:uiPriority w:val="1"/>
    <w:qFormat/>
    <w:rsid w:val="002623D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5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4</cp:revision>
  <dcterms:created xsi:type="dcterms:W3CDTF">2017-10-17T11:01:00Z</dcterms:created>
  <dcterms:modified xsi:type="dcterms:W3CDTF">2017-12-18T09:39:00Z</dcterms:modified>
</cp:coreProperties>
</file>