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bookmarkStart w:id="0" w:name="_GoBack"/>
      <w:bookmarkEnd w:id="0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Re: objednávka </w:t>
      </w:r>
      <w:proofErr w:type="spellStart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switchů</w:t>
      </w:r>
      <w:proofErr w:type="spellEnd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</w:t>
      </w:r>
      <w:proofErr w:type="spellStart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Wifi</w:t>
      </w:r>
      <w:proofErr w:type="spellEnd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vysílačů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Pá 15/12/2017 15:28</w:t>
      </w: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"Hanák Jan" &lt;jan.hanak@merit.cz&gt;</w:t>
      </w:r>
    </w:p>
    <w:p w:rsid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Dobrý den, 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Akceptuji objednávku i termín realizace.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Děkuji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Odesláno z iPhonu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Jan Hanák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obchodník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gramStart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e./jan</w:t>
      </w:r>
      <w:proofErr w:type="gramEnd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.hanak@merit.cz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t./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+420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XXX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</w:t>
      </w:r>
      <w:proofErr w:type="spellEnd"/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gramStart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w./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www</w:t>
      </w:r>
      <w:proofErr w:type="gramEnd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.merit.cz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15. 12. 2017 v 11:11, Letocha Zdeněk Mgr. (00020) &lt;letochaz@vnol.cz&gt;: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Dobrý den,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 základě Vaší nabídky Vám v příloze posílám objednávku.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Termín realizace: do </w:t>
      </w:r>
      <w:proofErr w:type="gramStart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31.12.2017</w:t>
      </w:r>
      <w:proofErr w:type="gramEnd"/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Prosím o sdělení, že objednávku akceptujete.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(Stačí odpovědí na tento mail, musím objednávku i akceptaci zveřejnit v Registru smluv.)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Děkuji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--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 pozdravem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Mgr. Zdeněk Letocha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Oddělení informatiky, vedoucí Skupiny informačních technologií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Vojenská nemocnice Olomouc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Sušilovo náměstí 1/5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779 00 Olomouc</w:t>
      </w:r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telefon: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XXX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</w:t>
      </w:r>
      <w:proofErr w:type="spellEnd"/>
    </w:p>
    <w:p w:rsidR="006743F9" w:rsidRPr="006743F9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mobil: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XXX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</w:t>
      </w:r>
      <w:proofErr w:type="spellEnd"/>
    </w:p>
    <w:p w:rsidR="00A92B04" w:rsidRPr="00A92B04" w:rsidRDefault="006743F9" w:rsidP="006743F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43F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e-mail: letochaz@vnol.cz</w:t>
      </w:r>
      <w:r w:rsidRPr="00A92B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FE19E5" w:rsidRDefault="00FE19E5"/>
    <w:sectPr w:rsidR="00FE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04"/>
    <w:rsid w:val="006743F9"/>
    <w:rsid w:val="00A92B04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F9DF9-2ED3-4840-975D-84585235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56BAC06C</Template>
  <TotalTime>5</TotalTime>
  <Pages>1</Pages>
  <Words>118</Words>
  <Characters>697</Characters>
  <Application>Microsoft Office Word</Application>
  <DocSecurity>0</DocSecurity>
  <Lines>5</Lines>
  <Paragraphs>1</Paragraphs>
  <ScaleCrop>false</ScaleCrop>
  <Company>VN Olomouc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Letocha Zdeněk Mgr. (00020)</dc:creator>
  <cp:keywords/>
  <dc:description/>
  <cp:lastModifiedBy>Letocha Zdeněk Mgr. (00020)</cp:lastModifiedBy>
  <cp:revision>2</cp:revision>
  <dcterms:created xsi:type="dcterms:W3CDTF">2017-10-06T12:39:00Z</dcterms:created>
  <dcterms:modified xsi:type="dcterms:W3CDTF">2017-12-18T08:14:00Z</dcterms:modified>
</cp:coreProperties>
</file>