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52" w:rsidRDefault="00600EF0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75B52" w:rsidRDefault="00600EF0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OB3417-020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275B52" w:rsidRDefault="00600EF0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B52" w:rsidRDefault="00600EF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275B52" w:rsidRDefault="00600EF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29282551</w:t>
      </w:r>
    </w:p>
    <w:p w:rsidR="00275B52" w:rsidRDefault="00275B52">
      <w:pPr>
        <w:pStyle w:val="Row5"/>
      </w:pPr>
    </w:p>
    <w:p w:rsidR="00275B52" w:rsidRDefault="00600EF0">
      <w:pPr>
        <w:pStyle w:val="Row6"/>
      </w:pPr>
      <w:r>
        <w:tab/>
      </w:r>
      <w:r>
        <w:rPr>
          <w:rStyle w:val="Text4"/>
        </w:rPr>
        <w:t>Loretánské náměstí 5</w:t>
      </w:r>
    </w:p>
    <w:p w:rsidR="00275B52" w:rsidRDefault="00600EF0">
      <w:pPr>
        <w:pStyle w:val="Row7"/>
      </w:pPr>
      <w:r>
        <w:tab/>
      </w:r>
      <w:r>
        <w:rPr>
          <w:rStyle w:val="Text4"/>
        </w:rPr>
        <w:t>118 00 Praha 1</w:t>
      </w:r>
    </w:p>
    <w:p w:rsidR="00275B52" w:rsidRDefault="00275B52">
      <w:pPr>
        <w:pStyle w:val="Row5"/>
      </w:pPr>
    </w:p>
    <w:p w:rsidR="00275B52" w:rsidRDefault="00600EF0">
      <w:pPr>
        <w:pStyle w:val="Row8"/>
      </w:pPr>
      <w:r>
        <w:tab/>
      </w:r>
      <w:r>
        <w:rPr>
          <w:rStyle w:val="Text3"/>
        </w:rPr>
        <w:t>Dodací adresa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965200</wp:posOffset>
                </wp:positionV>
                <wp:extent cx="3886200" cy="0"/>
                <wp:effectExtent l="13970" t="12700" r="1460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76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KSCLc9sAAAAM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977900</wp:posOffset>
                </wp:positionV>
                <wp:extent cx="0" cy="901700"/>
                <wp:effectExtent l="13970" t="635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77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ICZEyNwAAAAL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977900</wp:posOffset>
                </wp:positionV>
                <wp:extent cx="0" cy="927100"/>
                <wp:effectExtent l="10795" t="6350" r="825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77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600EF0">
      <w:pPr>
        <w:pStyle w:val="Row9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275B52" w:rsidRDefault="00600EF0">
      <w:pPr>
        <w:pStyle w:val="Row10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</w:t>
      </w:r>
      <w:r>
        <w:rPr>
          <w:rStyle w:val="Text4"/>
          <w:position w:val="2"/>
        </w:rPr>
        <w:t xml:space="preserve">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1205642017</w:t>
      </w:r>
    </w:p>
    <w:p w:rsidR="00275B52" w:rsidRDefault="00600EF0">
      <w:pPr>
        <w:pStyle w:val="Row11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08.09.2017</w:t>
      </w:r>
    </w:p>
    <w:p w:rsidR="00275B52" w:rsidRDefault="00600EF0">
      <w:pPr>
        <w:pStyle w:val="Row12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275B52" w:rsidRDefault="00600EF0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6350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800100"/>
                <wp:effectExtent l="7620" t="9525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6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800100"/>
                <wp:effectExtent l="10795" t="9525" r="825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6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275B52" w:rsidRDefault="00600EF0">
      <w:pPr>
        <w:pStyle w:val="Row14"/>
      </w:pPr>
      <w:r>
        <w:tab/>
      </w:r>
      <w:r>
        <w:rPr>
          <w:rStyle w:val="Text4"/>
        </w:rPr>
        <w:t>Na základě Vaší cenové nabídky objednáváme 1000ks luxusního dámského pera, čí</w:t>
      </w:r>
      <w:r>
        <w:rPr>
          <w:rStyle w:val="Text4"/>
        </w:rPr>
        <w:t>slo z cenové nabídky 12140007-06 - bílé kovové tělo, modrá</w:t>
      </w:r>
    </w:p>
    <w:p w:rsidR="00275B52" w:rsidRDefault="00600EF0">
      <w:pPr>
        <w:pStyle w:val="Row15"/>
      </w:pPr>
      <w:r>
        <w:tab/>
      </w:r>
      <w:r>
        <w:rPr>
          <w:rStyle w:val="Text4"/>
        </w:rPr>
        <w:t>náplň. Pero je baleno v černém pouzdru se sametovou výstelkou. Celková cena zahrnuje pero, kompletaci a dopravu. Konečná cena zakázky</w:t>
      </w:r>
    </w:p>
    <w:p w:rsidR="00275B52" w:rsidRDefault="00600EF0">
      <w:pPr>
        <w:pStyle w:val="Row15"/>
      </w:pPr>
      <w:r>
        <w:tab/>
      </w:r>
      <w:r>
        <w:rPr>
          <w:rStyle w:val="Text4"/>
        </w:rPr>
        <w:t xml:space="preserve">činí 60 800,- Kč (bez DPH), 21% DPH činí 12 768,- Kč. MZV </w:t>
      </w:r>
      <w:r>
        <w:rPr>
          <w:rStyle w:val="Text4"/>
        </w:rPr>
        <w:t>požaduje dodat celý objem VZ.</w:t>
      </w:r>
    </w:p>
    <w:p w:rsidR="00275B52" w:rsidRDefault="00600EF0">
      <w:pPr>
        <w:pStyle w:val="Row15"/>
      </w:pPr>
      <w:r>
        <w:tab/>
      </w:r>
      <w:r>
        <w:rPr>
          <w:rStyle w:val="Text4"/>
        </w:rPr>
        <w:t>Pro případné dotazy týkající se objednávky, prosím, kontaktujte pana Filipa Haška, 224182147. Pro případné dotazy týkající se vyúčtování,</w:t>
      </w:r>
    </w:p>
    <w:p w:rsidR="00275B52" w:rsidRDefault="00600EF0">
      <w:pPr>
        <w:pStyle w:val="Row15"/>
      </w:pPr>
      <w:r>
        <w:tab/>
      </w:r>
      <w:r>
        <w:rPr>
          <w:rStyle w:val="Text4"/>
        </w:rPr>
        <w:t>prosím, kontaktujte pí Reginu Kolaříkovou, 224182990.</w:t>
      </w:r>
    </w:p>
    <w:p w:rsidR="00275B52" w:rsidRDefault="00600EF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6350" r="1143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ggf0wNwAAAAJAQAADwAAAGRycy9kb3ducmV2&#10;LnhtbEyPQUvDQBCF74L/YRmhN7tpG4Kk2ZS0IAgFxVY8T7LTJDQ7G7KbNv57t3rQ0zDvDW++l20m&#10;04kLDa61rGAxj0AQV1a3XCv4OD4/PoFwHlljZ5kUfJGDTX5/l2Gq7ZXf6XLwtQgh7FJU0Hjfp1K6&#10;qiGDbm574uCd7GDQh3WopR7wGsJNJ5dRlEiDLYcPDfa0a6g6H0ajoNzr130yfm7jYtWOxwLP9ctb&#10;pNTsYSrWIDxN/u8YbvgBHfLAVNqRtROdgjgJVbyCZ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CB/TA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FmILu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75B52" w:rsidRDefault="00600EF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12700" r="825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MJ</w:t>
      </w:r>
      <w:r>
        <w:tab/>
      </w:r>
      <w:r>
        <w:rPr>
          <w:rStyle w:val="Text5"/>
        </w:rPr>
        <w:t>%DPH</w:t>
      </w:r>
      <w:r>
        <w:tab/>
      </w:r>
      <w:r>
        <w:rPr>
          <w:rStyle w:val="Text5"/>
        </w:rPr>
        <w:t>Cena za MJ bez DPH</w:t>
      </w:r>
      <w:r>
        <w:tab/>
      </w:r>
      <w:r>
        <w:rPr>
          <w:rStyle w:val="Text5"/>
        </w:rPr>
        <w:t>DPH za MJ</w:t>
      </w:r>
      <w:r>
        <w:tab/>
      </w:r>
      <w:r>
        <w:rPr>
          <w:rStyle w:val="Text5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275B52" w:rsidRDefault="00600EF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B52" w:rsidRDefault="00600EF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Prezentační předměty 2018 - dámské pero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275B52" w:rsidRDefault="00600EF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Prezentační předměty 2018 - dámské pero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B52" w:rsidRDefault="00600EF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74 000.00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275B52" w:rsidRDefault="00600EF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74 000.00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B52" w:rsidRDefault="00600EF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275B52" w:rsidRDefault="00600EF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9525" r="1143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9525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74 000.00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9525" r="825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275B52" w:rsidRDefault="00600EF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3175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B52" w:rsidRDefault="00600EF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275B52" w:rsidRDefault="00600EF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74 000.00</w:t>
      </w:r>
      <w:r>
        <w:tab/>
      </w:r>
      <w:r>
        <w:rPr>
          <w:rStyle w:val="Text4"/>
        </w:rPr>
        <w:t>74 000.00</w:t>
      </w:r>
    </w:p>
    <w:p w:rsidR="00275B52" w:rsidRDefault="00275B52">
      <w:pPr>
        <w:pStyle w:val="Row5"/>
      </w:pPr>
    </w:p>
    <w:p w:rsidR="00275B52" w:rsidRDefault="00600EF0">
      <w:pPr>
        <w:pStyle w:val="Row19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Regina KOLAŘÍKOVÁ</w:t>
      </w:r>
      <w:r>
        <w:tab/>
      </w:r>
      <w:r>
        <w:rPr>
          <w:rStyle w:val="Text3"/>
        </w:rPr>
        <w:t>Příkazce operace</w:t>
      </w:r>
    </w:p>
    <w:p w:rsidR="00275B52" w:rsidRDefault="00600EF0">
      <w:pPr>
        <w:pStyle w:val="Row20"/>
      </w:pPr>
      <w:r>
        <w:tab/>
      </w:r>
      <w:r>
        <w:rPr>
          <w:rStyle w:val="Text4"/>
        </w:rPr>
        <w:t>Te</w:t>
      </w:r>
      <w:r>
        <w:rPr>
          <w:rStyle w:val="Text4"/>
        </w:rPr>
        <w:t>lefon:</w:t>
      </w:r>
      <w:r>
        <w:tab/>
      </w:r>
      <w:r>
        <w:rPr>
          <w:rStyle w:val="Text4"/>
        </w:rPr>
        <w:t>2990</w:t>
      </w: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275B52">
      <w:pPr>
        <w:pStyle w:val="Row5"/>
      </w:pPr>
    </w:p>
    <w:p w:rsidR="00275B52" w:rsidRDefault="00600EF0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152400</wp:posOffset>
                </wp:positionV>
                <wp:extent cx="6972300" cy="0"/>
                <wp:effectExtent l="10795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AY3QJf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75B52" w:rsidRDefault="00600EF0"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 w:rsidR="00275B52" w:rsidRDefault="00600EF0">
      <w:pPr>
        <w:pStyle w:val="Row23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75B52" w:rsidRDefault="00600EF0">
      <w:pPr>
        <w:pStyle w:val="Row24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75B52" w:rsidRDefault="00600EF0">
      <w:pPr>
        <w:pStyle w:val="Row25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</w:t>
      </w:r>
      <w:r>
        <w:rPr>
          <w:rStyle w:val="Text3"/>
          <w:position w:val="2"/>
        </w:rPr>
        <w:t>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75B52" w:rsidRDefault="00600EF0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275B52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EF0">
      <w:pPr>
        <w:spacing w:after="0" w:line="240" w:lineRule="auto"/>
      </w:pPr>
      <w:r>
        <w:separator/>
      </w:r>
    </w:p>
  </w:endnote>
  <w:endnote w:type="continuationSeparator" w:id="0">
    <w:p w:rsidR="00000000" w:rsidRDefault="0060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52" w:rsidRDefault="00600EF0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OB3417-020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75B52" w:rsidRDefault="00275B52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0EF0">
      <w:pPr>
        <w:spacing w:after="0" w:line="240" w:lineRule="auto"/>
      </w:pPr>
      <w:r>
        <w:separator/>
      </w:r>
    </w:p>
  </w:footnote>
  <w:footnote w:type="continuationSeparator" w:id="0">
    <w:p w:rsidR="00000000" w:rsidRDefault="0060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52" w:rsidRDefault="00275B5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75B52"/>
    <w:rsid w:val="00600EF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641"/>
      </w:tabs>
      <w:spacing w:before="20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</w:tabs>
      <w:spacing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641"/>
        <w:tab w:val="left" w:pos="926"/>
        <w:tab w:val="left" w:pos="5981"/>
      </w:tabs>
      <w:spacing w:before="4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641"/>
      </w:tabs>
      <w:spacing w:before="20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</w:tabs>
      <w:spacing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641"/>
        <w:tab w:val="left" w:pos="926"/>
        <w:tab w:val="left" w:pos="5981"/>
      </w:tabs>
      <w:spacing w:before="4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12785E97.dotm</Template>
  <TotalTime>1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rkolarik</dc:creator>
  <cp:keywords/>
  <dc:description/>
  <cp:lastModifiedBy>Regina KOLAŘÍKOVÁ</cp:lastModifiedBy>
  <cp:revision>2</cp:revision>
  <dcterms:created xsi:type="dcterms:W3CDTF">2017-12-18T08:13:00Z</dcterms:created>
  <dcterms:modified xsi:type="dcterms:W3CDTF">2017-12-18T08:13:00Z</dcterms:modified>
  <cp:category/>
</cp:coreProperties>
</file>