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>č.</w:t>
      </w:r>
      <w:r w:rsidR="00C11DD7">
        <w:rPr>
          <w:sz w:val="22"/>
          <w:szCs w:val="22"/>
        </w:rPr>
        <w:t xml:space="preserve"> 41/0</w:t>
      </w:r>
      <w:r w:rsidR="002B0EAD">
        <w:rPr>
          <w:sz w:val="22"/>
          <w:szCs w:val="22"/>
        </w:rPr>
        <w:t>2</w:t>
      </w:r>
      <w:r w:rsidR="00C11DD7">
        <w:rPr>
          <w:sz w:val="22"/>
          <w:szCs w:val="22"/>
        </w:rPr>
        <w:t>/2017</w:t>
      </w:r>
      <w:r>
        <w:rPr>
          <w:sz w:val="22"/>
          <w:szCs w:val="22"/>
        </w:rPr>
        <w:t xml:space="preserve"> 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8546A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</w:t>
            </w:r>
            <w:r w:rsidR="00662AA2" w:rsidRPr="00662AA2">
              <w:t xml:space="preserve">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8546A">
            <w:r>
              <w:t>Štěpánská 16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8546A">
            <w:r>
              <w:t>110 00 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IČO: </w:t>
            </w:r>
            <w:r w:rsidR="0008546A" w:rsidRPr="0008546A">
              <w:t>49612158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DIČ: </w:t>
            </w:r>
            <w:r w:rsidR="0008546A" w:rsidRPr="0008546A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662AA2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08546A">
        <w:t xml:space="preserve">ze dne </w:t>
      </w:r>
      <w:r w:rsidR="002B0EAD">
        <w:t>7</w:t>
      </w:r>
      <w:r w:rsidR="0008546A">
        <w:t xml:space="preserve">. </w:t>
      </w:r>
      <w:r w:rsidR="002B0EAD">
        <w:t>12</w:t>
      </w:r>
      <w:r w:rsidR="0008546A">
        <w:t>. 2017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proofErr w:type="spellStart"/>
      <w:r w:rsidR="002B0EAD">
        <w:rPr>
          <w:b/>
        </w:rPr>
        <w:t>IOPscience</w:t>
      </w:r>
      <w:proofErr w:type="spellEnd"/>
      <w:r w:rsidR="002B0EAD">
        <w:rPr>
          <w:b/>
        </w:rPr>
        <w:t xml:space="preserve"> – </w:t>
      </w:r>
      <w:proofErr w:type="spellStart"/>
      <w:r w:rsidR="002B0EAD">
        <w:rPr>
          <w:b/>
        </w:rPr>
        <w:t>ebooks</w:t>
      </w:r>
      <w:proofErr w:type="spellEnd"/>
      <w:r w:rsidR="002B0EAD">
        <w:rPr>
          <w:b/>
        </w:rPr>
        <w:t xml:space="preserve"> – </w:t>
      </w:r>
      <w:proofErr w:type="spellStart"/>
      <w:r w:rsidR="002B0EAD">
        <w:rPr>
          <w:b/>
        </w:rPr>
        <w:t>Release</w:t>
      </w:r>
      <w:proofErr w:type="spellEnd"/>
      <w:r w:rsidR="002B0EAD">
        <w:rPr>
          <w:b/>
        </w:rPr>
        <w:t xml:space="preserve"> 1-4 + AAS</w:t>
      </w:r>
      <w:r w:rsidR="0008546A">
        <w:t xml:space="preserve"> </w:t>
      </w:r>
      <w:r w:rsidR="002B0EAD">
        <w:t>ve formě trvalého nákupu</w:t>
      </w:r>
      <w:r w:rsidR="0008546A">
        <w:t xml:space="preserve"> </w:t>
      </w:r>
      <w:r w:rsidR="00FF47C9">
        <w:t xml:space="preserve">v hodnotě </w:t>
      </w:r>
      <w:r w:rsidR="002B0EAD">
        <w:rPr>
          <w:b/>
        </w:rPr>
        <w:t>636 502</w:t>
      </w:r>
      <w:r w:rsidR="0008546A" w:rsidRPr="0008546A">
        <w:rPr>
          <w:b/>
        </w:rPr>
        <w:t>,</w:t>
      </w:r>
      <w:r w:rsidR="002B0EAD">
        <w:rPr>
          <w:b/>
        </w:rPr>
        <w:t>80</w:t>
      </w:r>
      <w:r w:rsidR="00FF47C9" w:rsidRPr="0008546A">
        <w:rPr>
          <w:b/>
        </w:rPr>
        <w:t xml:space="preserve"> 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</w:t>
      </w:r>
      <w:bookmarkStart w:id="0" w:name="_GoBack"/>
      <w:bookmarkEnd w:id="0"/>
      <w:r w:rsidR="00FF47C9" w:rsidRPr="00FF47C9">
        <w:rPr>
          <w:b/>
        </w:rPr>
        <w:t>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07FF5">
      <w:r>
        <w:t>Tomáš Binčík</w:t>
      </w:r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2B0EAD">
                              <w:t>7</w:t>
                            </w:r>
                            <w:r w:rsidR="00507FF5">
                              <w:t>. 1</w:t>
                            </w:r>
                            <w:r w:rsidR="002B0EAD">
                              <w:t>2</w:t>
                            </w:r>
                            <w:r w:rsidR="00507FF5">
                              <w:t>. 2017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507FF5">
                              <w:t>yřizuje: Mgr. Tomáš Binčík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07FF5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507FF5">
                              <w:t>elefon: +420 232 002 568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2B0EAD">
                        <w:t>7</w:t>
                      </w:r>
                      <w:r w:rsidR="00507FF5">
                        <w:t>. 1</w:t>
                      </w:r>
                      <w:r w:rsidR="002B0EAD">
                        <w:t>2</w:t>
                      </w:r>
                      <w:r w:rsidR="00507FF5">
                        <w:t>. 2017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507FF5">
                        <w:t>yřizuje: Mgr. Tomáš Binčík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07FF5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507FF5">
                        <w:t>elefon: +420 232 002 568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F8" w:rsidRDefault="00980CF8">
      <w:r>
        <w:separator/>
      </w:r>
    </w:p>
  </w:endnote>
  <w:endnote w:type="continuationSeparator" w:id="0">
    <w:p w:rsidR="00980CF8" w:rsidRDefault="0098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980CF8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4149237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B0EAD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B0EAD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B0EAD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B0EAD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F8" w:rsidRDefault="00980CF8">
      <w:r>
        <w:separator/>
      </w:r>
    </w:p>
  </w:footnote>
  <w:footnote w:type="continuationSeparator" w:id="0">
    <w:p w:rsidR="00980CF8" w:rsidRDefault="0098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8546A"/>
    <w:rsid w:val="000D7B56"/>
    <w:rsid w:val="001513FD"/>
    <w:rsid w:val="00162B9D"/>
    <w:rsid w:val="001B2FD9"/>
    <w:rsid w:val="001D3FA1"/>
    <w:rsid w:val="002B0EAD"/>
    <w:rsid w:val="003C310D"/>
    <w:rsid w:val="003E5D8A"/>
    <w:rsid w:val="004774FB"/>
    <w:rsid w:val="00507FF5"/>
    <w:rsid w:val="005418FB"/>
    <w:rsid w:val="005D6352"/>
    <w:rsid w:val="00662AA2"/>
    <w:rsid w:val="006E3243"/>
    <w:rsid w:val="00736A44"/>
    <w:rsid w:val="007B7CCF"/>
    <w:rsid w:val="008045A6"/>
    <w:rsid w:val="00867EEF"/>
    <w:rsid w:val="0097702A"/>
    <w:rsid w:val="00980CF8"/>
    <w:rsid w:val="00991CE9"/>
    <w:rsid w:val="009B1EE8"/>
    <w:rsid w:val="00A715D9"/>
    <w:rsid w:val="00B108CA"/>
    <w:rsid w:val="00B24844"/>
    <w:rsid w:val="00B75AD3"/>
    <w:rsid w:val="00BF6756"/>
    <w:rsid w:val="00BF6B93"/>
    <w:rsid w:val="00C11DD7"/>
    <w:rsid w:val="00C3212A"/>
    <w:rsid w:val="00C475F2"/>
    <w:rsid w:val="00C87CEF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9E5E5D3-5D0F-44F2-BF57-30E65029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Tomáš Binčík</cp:lastModifiedBy>
  <cp:revision>2</cp:revision>
  <cp:lastPrinted>2016-11-24T10:43:00Z</cp:lastPrinted>
  <dcterms:created xsi:type="dcterms:W3CDTF">2017-12-07T09:54:00Z</dcterms:created>
  <dcterms:modified xsi:type="dcterms:W3CDTF">2017-12-07T09:54:00Z</dcterms:modified>
</cp:coreProperties>
</file>